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CC6B9" w14:textId="7A94FDFD" w:rsidR="00A2784F" w:rsidRPr="00A2784F" w:rsidRDefault="005D16B4" w:rsidP="0016549A">
      <w:pPr>
        <w:pStyle w:val="Dokumententitel"/>
      </w:pPr>
      <w:r>
        <w:t>Erklärung der Bietergemeinschaft</w:t>
      </w:r>
    </w:p>
    <w:p w14:paraId="79552B32" w14:textId="77777777" w:rsidR="005D16B4" w:rsidRDefault="005D16B4" w:rsidP="005D16B4"/>
    <w:p w14:paraId="536724DC" w14:textId="77777777" w:rsidR="005D16B4" w:rsidRDefault="005D16B4" w:rsidP="005D16B4">
      <w:r w:rsidRPr="002E07CC">
        <w:t>Wir, die nachstehend aufgeführten Unternehmen, bilden für die Ausschreibung</w:t>
      </w:r>
      <w:r>
        <w:t xml:space="preserve"> m</w:t>
      </w:r>
      <w:r w:rsidRPr="00C11D6D">
        <w:t xml:space="preserve">it der </w:t>
      </w:r>
    </w:p>
    <w:p w14:paraId="00D14CA2" w14:textId="330B5982" w:rsidR="003A4B85" w:rsidRDefault="003A4B85" w:rsidP="005D16B4">
      <w:bookmarkStart w:id="0" w:name="_Hlk195273079"/>
      <w:r w:rsidRPr="003A4B85">
        <w:rPr>
          <w:b/>
          <w:bCs/>
        </w:rPr>
        <w:t>Vergabekennziffer</w:t>
      </w:r>
      <w:r>
        <w:t xml:space="preserve"> </w:t>
      </w:r>
      <w:r w:rsidRPr="003A4B85">
        <w:rPr>
          <w:b/>
          <w:bCs/>
        </w:rPr>
        <w:t>LD6662</w:t>
      </w:r>
    </w:p>
    <w:bookmarkEnd w:id="0"/>
    <w:p w14:paraId="451F3E9E" w14:textId="3FCEEFC6" w:rsidR="005D16B4" w:rsidRDefault="005D16B4" w:rsidP="005D16B4">
      <w:r>
        <w:t xml:space="preserve">eine Bietergemeinschaft. </w:t>
      </w:r>
    </w:p>
    <w:p w14:paraId="5AB1FC9A" w14:textId="77777777" w:rsidR="005D16B4" w:rsidRDefault="005D16B4" w:rsidP="005D16B4"/>
    <w:p w14:paraId="79348B8A" w14:textId="77777777" w:rsidR="005D16B4" w:rsidRDefault="005D16B4" w:rsidP="005D16B4">
      <w:pPr>
        <w:rPr>
          <w:b/>
        </w:rPr>
      </w:pPr>
      <w:r w:rsidRPr="00966055">
        <w:rPr>
          <w:b/>
        </w:rPr>
        <w:t xml:space="preserve">Name der Bietergemeinschaft: </w:t>
      </w:r>
      <w:sdt>
        <w:sdtPr>
          <w:id w:val="-600414582"/>
          <w:placeholder>
            <w:docPart w:val="1740A02D23234F3FA315DE55B71CCE7D"/>
          </w:placeholder>
          <w:showingPlcHdr/>
          <w15:color w:val="FBBA00"/>
        </w:sdtPr>
        <w:sdtEndPr/>
        <w:sdtContent>
          <w:r>
            <w:rPr>
              <w:rStyle w:val="Platzhaltertext"/>
            </w:rPr>
            <w:t>Durch die Bieter</w:t>
          </w:r>
          <w:r w:rsidRPr="00E22EDD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auszufüllen</w:t>
          </w:r>
          <w:r w:rsidRPr="00E22EDD">
            <w:rPr>
              <w:rStyle w:val="Platzhaltertext"/>
            </w:rPr>
            <w:t>.</w:t>
          </w:r>
        </w:sdtContent>
      </w:sdt>
      <w:r w:rsidRPr="00966055">
        <w:rPr>
          <w:b/>
        </w:rPr>
        <w:t xml:space="preserve"> </w:t>
      </w:r>
    </w:p>
    <w:p w14:paraId="6FDA270A" w14:textId="77777777" w:rsidR="005D16B4" w:rsidRDefault="005D16B4" w:rsidP="005D16B4">
      <w:pPr>
        <w:rPr>
          <w:b/>
        </w:rPr>
      </w:pPr>
      <w:r w:rsidRPr="00966055">
        <w:rPr>
          <w:b/>
        </w:rPr>
        <w:t>Mitglieder der Bietergemeinschaft</w:t>
      </w:r>
      <w:r>
        <w:rPr>
          <w:b/>
        </w:rPr>
        <w:t xml:space="preserve"> </w:t>
      </w:r>
      <w:bookmarkStart w:id="1" w:name="_Hlk180052130"/>
      <w:r w:rsidRPr="00244E8D">
        <w:rPr>
          <w:bCs/>
          <w:i/>
          <w:iCs/>
        </w:rPr>
        <w:t>(bitte vollständige Firma</w:t>
      </w:r>
      <w:r>
        <w:rPr>
          <w:bCs/>
          <w:i/>
          <w:iCs/>
        </w:rPr>
        <w:t xml:space="preserve"> </w:t>
      </w:r>
      <w:r w:rsidRPr="00244E8D">
        <w:rPr>
          <w:bCs/>
          <w:i/>
          <w:iCs/>
        </w:rPr>
        <w:t xml:space="preserve">und </w:t>
      </w:r>
      <w:r>
        <w:rPr>
          <w:bCs/>
          <w:i/>
          <w:iCs/>
        </w:rPr>
        <w:t>Kontaktdaten</w:t>
      </w:r>
      <w:r w:rsidRPr="00244E8D">
        <w:rPr>
          <w:bCs/>
          <w:i/>
          <w:iCs/>
        </w:rPr>
        <w:t xml:space="preserve"> angeben)</w:t>
      </w:r>
      <w:r w:rsidRPr="00966055">
        <w:rPr>
          <w:b/>
        </w:rPr>
        <w:t>:</w:t>
      </w:r>
      <w:r>
        <w:rPr>
          <w:b/>
        </w:rPr>
        <w:t xml:space="preserve"> </w:t>
      </w:r>
    </w:p>
    <w:p w14:paraId="1F1898DB" w14:textId="77777777" w:rsidR="005D16B4" w:rsidRPr="00966055" w:rsidRDefault="005D16B4" w:rsidP="005D16B4">
      <w:pPr>
        <w:rPr>
          <w:b/>
        </w:rPr>
      </w:pPr>
      <w:r>
        <w:rPr>
          <w:b/>
        </w:rPr>
        <w:t>1.</w:t>
      </w:r>
    </w:p>
    <w:bookmarkEnd w:id="1" w:displacedByCustomXml="next"/>
    <w:sdt>
      <w:sdtPr>
        <w:id w:val="-371225787"/>
        <w:placeholder>
          <w:docPart w:val="E0DDD868C1B040D99BEB98A70D795461"/>
        </w:placeholder>
        <w15:color w:val="FBBA00"/>
      </w:sdtPr>
      <w:sdtEndPr/>
      <w:sdtContent>
        <w:p w14:paraId="0DACC488" w14:textId="77777777" w:rsidR="005D16B4" w:rsidRPr="00120148" w:rsidRDefault="005D16B4" w:rsidP="005D16B4">
          <w:pPr>
            <w:rPr>
              <w:rStyle w:val="Platzhaltertext"/>
            </w:rPr>
          </w:pPr>
          <w:r w:rsidRPr="00120148">
            <w:rPr>
              <w:rStyle w:val="Platzhaltertext"/>
            </w:rPr>
            <w:t>Durch die Bieter auszufüllen.</w:t>
          </w:r>
        </w:p>
        <w:p w14:paraId="37FC4702" w14:textId="77777777" w:rsidR="005D16B4" w:rsidRDefault="003A4B85" w:rsidP="005D16B4"/>
      </w:sdtContent>
    </w:sdt>
    <w:p w14:paraId="643CFB01" w14:textId="77777777" w:rsidR="005D16B4" w:rsidRDefault="005D16B4" w:rsidP="005D16B4">
      <w:r>
        <w:t>als führendes Mitglied der Bietergemeinschaft.</w:t>
      </w:r>
    </w:p>
    <w:p w14:paraId="1276490E" w14:textId="77777777" w:rsidR="005D16B4" w:rsidRDefault="005D16B4" w:rsidP="005D16B4"/>
    <w:p w14:paraId="5EDD62F2" w14:textId="77777777" w:rsidR="005D16B4" w:rsidRDefault="005D16B4" w:rsidP="005D16B4">
      <w:r>
        <w:t xml:space="preserve">2. </w:t>
      </w:r>
    </w:p>
    <w:p w14:paraId="6E29B4FA" w14:textId="77777777" w:rsidR="005D16B4" w:rsidRDefault="005D16B4" w:rsidP="005D16B4">
      <w:r>
        <w:t>Weitere Mitglieder:</w:t>
      </w:r>
    </w:p>
    <w:sdt>
      <w:sdtPr>
        <w:id w:val="-1839063402"/>
        <w:placeholder>
          <w:docPart w:val="C29F835AC8684A3EBCB67B8BE03F1D98"/>
        </w:placeholder>
        <w15:color w:val="FBBA00"/>
      </w:sdtPr>
      <w:sdtEndPr/>
      <w:sdtContent>
        <w:p w14:paraId="5110DD92" w14:textId="77777777" w:rsidR="005D16B4" w:rsidRPr="00120148" w:rsidRDefault="005D16B4" w:rsidP="005D16B4">
          <w:pPr>
            <w:rPr>
              <w:rStyle w:val="Platzhaltertext"/>
            </w:rPr>
          </w:pPr>
          <w:r w:rsidRPr="00120148">
            <w:rPr>
              <w:rStyle w:val="Platzhaltertext"/>
            </w:rPr>
            <w:t>Durch die Bieter auszufüllen.</w:t>
          </w:r>
        </w:p>
        <w:p w14:paraId="0F110288" w14:textId="77777777" w:rsidR="005D16B4" w:rsidRDefault="003A4B85" w:rsidP="005D16B4"/>
      </w:sdtContent>
    </w:sdt>
    <w:p w14:paraId="1A9AE2BE" w14:textId="77777777" w:rsidR="005D16B4" w:rsidRDefault="005D16B4" w:rsidP="005D16B4"/>
    <w:p w14:paraId="42F94381" w14:textId="77777777" w:rsidR="005D16B4" w:rsidRDefault="005D16B4" w:rsidP="005D16B4">
      <w:r>
        <w:t>Im Falle der Auftragserteilung werden wir die Leistungen als Konsortium gesamtschuldnerisch ausführen. Das zu 1. genannte Mitglied ist</w:t>
      </w:r>
    </w:p>
    <w:p w14:paraId="6F9F7358" w14:textId="77777777" w:rsidR="005D16B4" w:rsidRDefault="005D16B4" w:rsidP="005D16B4">
      <w:pPr>
        <w:pStyle w:val="Listenabsatz"/>
        <w:numPr>
          <w:ilvl w:val="0"/>
          <w:numId w:val="9"/>
        </w:numPr>
        <w:spacing w:after="160" w:line="259" w:lineRule="auto"/>
        <w:contextualSpacing/>
      </w:pPr>
      <w:r>
        <w:t>Geschäfts- und federführendes Mitglied der Bietergemeinschaft bzw. des Konsortiums,</w:t>
      </w:r>
    </w:p>
    <w:p w14:paraId="5318DBBF" w14:textId="77777777" w:rsidR="005D16B4" w:rsidRDefault="005D16B4" w:rsidP="005D16B4">
      <w:pPr>
        <w:pStyle w:val="Listenabsatz"/>
        <w:numPr>
          <w:ilvl w:val="0"/>
          <w:numId w:val="9"/>
        </w:numPr>
        <w:spacing w:after="160" w:line="259" w:lineRule="auto"/>
        <w:contextualSpacing/>
      </w:pPr>
      <w:r>
        <w:t>berechtigt, mit Wirkung für jedes Mitglied der Bietergemeinschaft Zahlungen anzunehmen,</w:t>
      </w:r>
    </w:p>
    <w:p w14:paraId="7BB31410" w14:textId="77777777" w:rsidR="005D16B4" w:rsidRPr="00DC00D3" w:rsidRDefault="005D16B4" w:rsidP="005D16B4">
      <w:pPr>
        <w:pStyle w:val="Listenabsatz"/>
        <w:numPr>
          <w:ilvl w:val="0"/>
          <w:numId w:val="9"/>
        </w:numPr>
        <w:spacing w:after="160" w:line="259" w:lineRule="auto"/>
        <w:contextualSpacing/>
      </w:pPr>
      <w:r>
        <w:t>alleinige Ansprechperson für den Auftraggeber.</w:t>
      </w:r>
    </w:p>
    <w:p w14:paraId="20159650" w14:textId="77777777" w:rsidR="005D16B4" w:rsidRDefault="005D16B4" w:rsidP="005D16B4">
      <w:r>
        <w:t>Die Aufgabenverteilung innerhalb der Bietergemeinschaft ist wie folgt</w:t>
      </w:r>
    </w:p>
    <w:sdt>
      <w:sdtPr>
        <w:id w:val="31695070"/>
        <w:placeholder>
          <w:docPart w:val="0278F43076F34064B5217D6A1B641796"/>
        </w:placeholder>
        <w15:color w:val="FBBA00"/>
      </w:sdtPr>
      <w:sdtEndPr/>
      <w:sdtContent>
        <w:p w14:paraId="77342F22" w14:textId="77777777" w:rsidR="005D16B4" w:rsidRPr="00306FF5" w:rsidRDefault="005D16B4" w:rsidP="005D16B4">
          <w:pPr>
            <w:rPr>
              <w:rStyle w:val="Platzhaltertext"/>
            </w:rPr>
          </w:pPr>
        </w:p>
        <w:p w14:paraId="280134C6" w14:textId="77777777" w:rsidR="005D16B4" w:rsidRDefault="003A4B85" w:rsidP="005D16B4"/>
      </w:sdtContent>
    </w:sdt>
    <w:p w14:paraId="51524880" w14:textId="77777777" w:rsidR="005D16B4" w:rsidRPr="00244E8D" w:rsidRDefault="005D16B4" w:rsidP="005D16B4">
      <w:pPr>
        <w:rPr>
          <w:i/>
          <w:iCs/>
        </w:rPr>
      </w:pPr>
      <w:r w:rsidRPr="00244E8D">
        <w:rPr>
          <w:i/>
          <w:iCs/>
        </w:rPr>
        <w:t>Hinweis: Die Aufgabenverteilung kann auch im Angebot dargelegt werden.</w:t>
      </w:r>
    </w:p>
    <w:p w14:paraId="5CB435A8" w14:textId="77777777" w:rsidR="005D16B4" w:rsidRDefault="005D16B4" w:rsidP="005D16B4"/>
    <w:p w14:paraId="087B6219" w14:textId="77777777" w:rsidR="005D16B4" w:rsidRDefault="005D16B4" w:rsidP="005D16B4">
      <w:r>
        <w:t>Das Mitglied zu 1.) wird beauftragt und bevollmächtigt, die Bietergemeinschaft gegenüber dem Auftraggeber rechtsverbindlich</w:t>
      </w:r>
    </w:p>
    <w:p w14:paraId="006F1A6C" w14:textId="77777777" w:rsidR="005D16B4" w:rsidRDefault="005D16B4" w:rsidP="005D16B4">
      <w:pPr>
        <w:pStyle w:val="Listenabsatz"/>
        <w:numPr>
          <w:ilvl w:val="0"/>
          <w:numId w:val="9"/>
        </w:numPr>
        <w:spacing w:after="160" w:line="259" w:lineRule="auto"/>
        <w:contextualSpacing/>
      </w:pPr>
      <w:r>
        <w:t xml:space="preserve">im Vergabeverfahren, der Abgabe des Teilnahmeantrags bzw. des Angebots und </w:t>
      </w:r>
    </w:p>
    <w:p w14:paraId="415563B2" w14:textId="77777777" w:rsidR="005D16B4" w:rsidRDefault="005D16B4" w:rsidP="005D16B4">
      <w:pPr>
        <w:pStyle w:val="Listenabsatz"/>
        <w:numPr>
          <w:ilvl w:val="0"/>
          <w:numId w:val="9"/>
        </w:numPr>
        <w:spacing w:after="160" w:line="259" w:lineRule="auto"/>
        <w:contextualSpacing/>
      </w:pPr>
      <w:r>
        <w:lastRenderedPageBreak/>
        <w:t xml:space="preserve">beim Abschluss und der Durchführung des Vertrages </w:t>
      </w:r>
    </w:p>
    <w:p w14:paraId="03DE81EE" w14:textId="77777777" w:rsidR="005D16B4" w:rsidRDefault="005D16B4" w:rsidP="005D16B4">
      <w:r w:rsidRPr="00DC00D3">
        <w:t>zu vertreten.</w:t>
      </w:r>
    </w:p>
    <w:p w14:paraId="0A2B335F" w14:textId="77777777" w:rsidR="005D16B4" w:rsidRDefault="005D16B4" w:rsidP="005D16B4"/>
    <w:sdt>
      <w:sdtPr>
        <w:id w:val="-933664687"/>
        <w15:color w:val="FBBA00"/>
        <w15:repeatingSection/>
      </w:sdtPr>
      <w:sdtEndPr/>
      <w:sdtContent>
        <w:sdt>
          <w:sdtPr>
            <w:id w:val="-610436782"/>
            <w:placeholder>
              <w:docPart w:val="1825D9E1E0304C1AAB805EDFE31603F7"/>
            </w:placeholder>
            <w15:color w:val="FBBA00"/>
            <w15:repeatingSectionItem/>
          </w:sdtPr>
          <w:sdtEndPr/>
          <w:sdtContent>
            <w:tbl>
              <w:tblPr>
                <w:tblStyle w:val="Tabellenraster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134"/>
                <w:gridCol w:w="1828"/>
                <w:gridCol w:w="4440"/>
              </w:tblGrid>
              <w:tr w:rsidR="005D16B4" w14:paraId="0AE1045F" w14:textId="77777777" w:rsidTr="00954B2A">
                <w:tc>
                  <w:tcPr>
                    <w:tcW w:w="3134" w:type="dxa"/>
                    <w:tcBorders>
                      <w:bottom w:val="single" w:sz="4" w:space="0" w:color="auto"/>
                    </w:tcBorders>
                  </w:tcPr>
                  <w:p w14:paraId="365E87EC" w14:textId="77777777" w:rsidR="005D16B4" w:rsidRDefault="005D16B4" w:rsidP="00954B2A"/>
                </w:tc>
                <w:tc>
                  <w:tcPr>
                    <w:tcW w:w="1828" w:type="dxa"/>
                  </w:tcPr>
                  <w:p w14:paraId="63913C5A" w14:textId="77777777" w:rsidR="005D16B4" w:rsidRDefault="005D16B4" w:rsidP="00954B2A"/>
                </w:tc>
                <w:tc>
                  <w:tcPr>
                    <w:tcW w:w="4440" w:type="dxa"/>
                    <w:tcBorders>
                      <w:bottom w:val="single" w:sz="4" w:space="0" w:color="auto"/>
                    </w:tcBorders>
                  </w:tcPr>
                  <w:p w14:paraId="55C53DCF" w14:textId="77777777" w:rsidR="005D16B4" w:rsidRDefault="005D16B4" w:rsidP="00954B2A"/>
                </w:tc>
              </w:tr>
              <w:tr w:rsidR="005D16B4" w14:paraId="3DBEABC8" w14:textId="77777777" w:rsidTr="00954B2A">
                <w:tc>
                  <w:tcPr>
                    <w:tcW w:w="3134" w:type="dxa"/>
                    <w:tcBorders>
                      <w:top w:val="single" w:sz="4" w:space="0" w:color="auto"/>
                    </w:tcBorders>
                  </w:tcPr>
                  <w:p w14:paraId="75715FA4" w14:textId="77777777" w:rsidR="005D16B4" w:rsidRDefault="005D16B4" w:rsidP="00954B2A">
                    <w:r w:rsidRPr="002E07CC">
                      <w:t>Ort, Datum</w:t>
                    </w:r>
                    <w:r w:rsidRPr="002E07CC">
                      <w:tab/>
                    </w:r>
                  </w:p>
                </w:tc>
                <w:tc>
                  <w:tcPr>
                    <w:tcW w:w="1828" w:type="dxa"/>
                  </w:tcPr>
                  <w:p w14:paraId="196EFA16" w14:textId="77777777" w:rsidR="005D16B4" w:rsidRDefault="005D16B4" w:rsidP="00954B2A"/>
                </w:tc>
                <w:tc>
                  <w:tcPr>
                    <w:tcW w:w="4440" w:type="dxa"/>
                    <w:tcBorders>
                      <w:top w:val="single" w:sz="4" w:space="0" w:color="auto"/>
                    </w:tcBorders>
                  </w:tcPr>
                  <w:p w14:paraId="517CD9DC" w14:textId="77777777" w:rsidR="005D16B4" w:rsidRDefault="005D16B4" w:rsidP="00954B2A">
                    <w:r>
                      <w:t>Firmens</w:t>
                    </w:r>
                    <w:r w:rsidRPr="002E07CC">
                      <w:t>tempel und Unterschrift</w:t>
                    </w:r>
                  </w:p>
                </w:tc>
              </w:tr>
            </w:tbl>
            <w:p w14:paraId="56D0EFD9" w14:textId="77777777" w:rsidR="005D16B4" w:rsidRPr="002E07CC" w:rsidRDefault="003A4B85" w:rsidP="005D16B4"/>
          </w:sdtContent>
        </w:sdt>
      </w:sdtContent>
    </w:sdt>
    <w:p w14:paraId="288E29A8" w14:textId="77777777" w:rsidR="005D16B4" w:rsidRPr="000E0071" w:rsidRDefault="005D16B4" w:rsidP="005D16B4">
      <w:pPr>
        <w:rPr>
          <w:i/>
          <w:iCs/>
          <w:sz w:val="16"/>
          <w:szCs w:val="16"/>
        </w:rPr>
      </w:pPr>
      <w:r w:rsidRPr="000E0071">
        <w:rPr>
          <w:i/>
          <w:iCs/>
          <w:sz w:val="16"/>
          <w:szCs w:val="16"/>
        </w:rPr>
        <w:t xml:space="preserve">(bitte ggf. weitere Zeilen </w:t>
      </w:r>
      <w:r>
        <w:rPr>
          <w:i/>
          <w:iCs/>
          <w:sz w:val="16"/>
          <w:szCs w:val="16"/>
        </w:rPr>
        <w:t xml:space="preserve">mit der + Schaltfläche </w:t>
      </w:r>
      <w:r w:rsidRPr="000E0071">
        <w:rPr>
          <w:i/>
          <w:iCs/>
          <w:sz w:val="16"/>
          <w:szCs w:val="16"/>
        </w:rPr>
        <w:t>einfügen)</w:t>
      </w:r>
    </w:p>
    <w:p w14:paraId="70E0D2FE" w14:textId="77777777" w:rsidR="005D16B4" w:rsidRPr="007F652A" w:rsidRDefault="005D16B4" w:rsidP="005D16B4">
      <w:pPr>
        <w:tabs>
          <w:tab w:val="left" w:pos="7095"/>
        </w:tabs>
      </w:pPr>
    </w:p>
    <w:p w14:paraId="53885277" w14:textId="77777777" w:rsidR="00AD4E63" w:rsidRDefault="00AD4E63" w:rsidP="00E30CC1">
      <w:pPr>
        <w:tabs>
          <w:tab w:val="left" w:pos="7095"/>
        </w:tabs>
        <w:rPr>
          <w:lang w:val="en-US"/>
        </w:rPr>
      </w:pPr>
    </w:p>
    <w:p w14:paraId="2FD07ED7" w14:textId="77777777" w:rsidR="00C167EF" w:rsidRDefault="00C167EF" w:rsidP="00E30CC1">
      <w:pPr>
        <w:tabs>
          <w:tab w:val="left" w:pos="7095"/>
        </w:tabs>
        <w:rPr>
          <w:lang w:val="en-US"/>
        </w:rPr>
      </w:pPr>
    </w:p>
    <w:p w14:paraId="6C9ECF40" w14:textId="77777777" w:rsidR="00C167EF" w:rsidRDefault="00C167EF" w:rsidP="00E30CC1">
      <w:pPr>
        <w:tabs>
          <w:tab w:val="left" w:pos="7095"/>
        </w:tabs>
        <w:rPr>
          <w:lang w:val="en-US"/>
        </w:rPr>
      </w:pPr>
    </w:p>
    <w:p w14:paraId="2381BF97" w14:textId="77777777" w:rsidR="00C167EF" w:rsidRDefault="00C167EF" w:rsidP="00E30CC1">
      <w:pPr>
        <w:tabs>
          <w:tab w:val="left" w:pos="7095"/>
        </w:tabs>
        <w:rPr>
          <w:lang w:val="en-US"/>
        </w:rPr>
      </w:pPr>
    </w:p>
    <w:p w14:paraId="439FC8B7" w14:textId="77777777" w:rsidR="00C167EF" w:rsidRPr="00AB3768" w:rsidRDefault="00C167EF" w:rsidP="00E30CC1">
      <w:pPr>
        <w:tabs>
          <w:tab w:val="left" w:pos="7095"/>
        </w:tabs>
        <w:rPr>
          <w:lang w:val="en-US"/>
        </w:rPr>
      </w:pPr>
    </w:p>
    <w:sectPr w:rsidR="00C167EF" w:rsidRPr="00AB3768" w:rsidSect="00C8331A">
      <w:headerReference w:type="default" r:id="rId7"/>
      <w:footerReference w:type="default" r:id="rId8"/>
      <w:pgSz w:w="11907" w:h="16840" w:code="9"/>
      <w:pgMar w:top="2835" w:right="136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26D23" w14:textId="77777777" w:rsidR="005D16B4" w:rsidRDefault="005D16B4">
      <w:r>
        <w:separator/>
      </w:r>
    </w:p>
  </w:endnote>
  <w:endnote w:type="continuationSeparator" w:id="0">
    <w:p w14:paraId="6BB18960" w14:textId="77777777" w:rsidR="005D16B4" w:rsidRDefault="005D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eue Praxis">
    <w:panose1 w:val="02000503060000020004"/>
    <w:charset w:val="00"/>
    <w:family w:val="auto"/>
    <w:pitch w:val="variable"/>
    <w:sig w:usb0="A00000AF" w:usb1="500021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Demos">
    <w:altName w:val="Lucida Bright"/>
    <w:panose1 w:val="02000503070000020004"/>
    <w:charset w:val="00"/>
    <w:family w:val="auto"/>
    <w:pitch w:val="variable"/>
    <w:sig w:usb0="A00000AF" w:usb1="5000616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64C95" w14:textId="77777777" w:rsidR="00E30CC1" w:rsidRPr="00AB3768" w:rsidRDefault="00E30CC1" w:rsidP="00553573">
    <w:pPr>
      <w:pStyle w:val="Fuzeile"/>
      <w:framePr w:w="1336" w:wrap="around" w:vAnchor="page" w:hAnchor="page" w:x="9826" w:y="16036"/>
      <w:jc w:val="right"/>
      <w:rPr>
        <w:rFonts w:ascii="DM Sans" w:hAnsi="DM Sans"/>
      </w:rPr>
    </w:pP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PAGE </w:instrText>
    </w:r>
    <w:r w:rsidRPr="00AB3768">
      <w:rPr>
        <w:rFonts w:ascii="DM Sans" w:hAnsi="DM Sans"/>
      </w:rPr>
      <w:fldChar w:fldCharType="separate"/>
    </w:r>
    <w:r w:rsidR="00001E29" w:rsidRPr="00AB3768">
      <w:rPr>
        <w:rFonts w:ascii="DM Sans" w:hAnsi="DM Sans"/>
        <w:noProof/>
      </w:rPr>
      <w:t>1</w:t>
    </w:r>
    <w:r w:rsidRPr="00AB3768">
      <w:rPr>
        <w:rFonts w:ascii="DM Sans" w:hAnsi="DM Sans"/>
      </w:rPr>
      <w:fldChar w:fldCharType="end"/>
    </w:r>
    <w:r w:rsidRPr="00AB3768">
      <w:rPr>
        <w:rFonts w:ascii="DM Sans" w:hAnsi="DM Sans"/>
      </w:rPr>
      <w:t xml:space="preserve"> </w:t>
    </w:r>
    <w:r w:rsidR="00C167EF">
      <w:rPr>
        <w:rFonts w:ascii="DM Sans" w:hAnsi="DM Sans"/>
      </w:rPr>
      <w:t>/</w:t>
    </w:r>
    <w:r w:rsidRPr="00AB3768">
      <w:rPr>
        <w:rFonts w:ascii="DM Sans" w:hAnsi="DM Sans"/>
      </w:rPr>
      <w:t xml:space="preserve"> </w:t>
    </w: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NUMPAGES </w:instrText>
    </w:r>
    <w:r w:rsidRPr="00AB3768">
      <w:rPr>
        <w:rFonts w:ascii="DM Sans" w:hAnsi="DM Sans"/>
      </w:rPr>
      <w:fldChar w:fldCharType="separate"/>
    </w:r>
    <w:r w:rsidR="00001E29" w:rsidRPr="00AB3768">
      <w:rPr>
        <w:rFonts w:ascii="DM Sans" w:hAnsi="DM Sans"/>
        <w:noProof/>
      </w:rPr>
      <w:t>1</w:t>
    </w:r>
    <w:r w:rsidRPr="00AB3768">
      <w:rPr>
        <w:rFonts w:ascii="DM Sans" w:hAnsi="DM Sans"/>
      </w:rPr>
      <w:fldChar w:fldCharType="end"/>
    </w:r>
  </w:p>
  <w:p w14:paraId="03B4CFBE" w14:textId="314F7E3B" w:rsidR="00E30CC1" w:rsidRPr="00AB3768" w:rsidRDefault="004D2176" w:rsidP="00553573">
    <w:pPr>
      <w:pStyle w:val="Fuzeile"/>
      <w:framePr w:w="1336" w:wrap="around" w:vAnchor="page" w:hAnchor="page" w:x="9826" w:y="16036"/>
      <w:jc w:val="right"/>
      <w:rPr>
        <w:rFonts w:ascii="DM Sans" w:hAnsi="DM Sans"/>
      </w:rPr>
    </w:pP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TIME \@ "dd.MM.yyyy" </w:instrText>
    </w:r>
    <w:r w:rsidRPr="00AB3768">
      <w:rPr>
        <w:rFonts w:ascii="DM Sans" w:hAnsi="DM Sans"/>
      </w:rPr>
      <w:fldChar w:fldCharType="separate"/>
    </w:r>
    <w:r w:rsidR="003A4B85">
      <w:rPr>
        <w:rFonts w:ascii="DM Sans" w:hAnsi="DM Sans"/>
        <w:noProof/>
      </w:rPr>
      <w:t>11.04.2025</w:t>
    </w:r>
    <w:r w:rsidRPr="00AB3768">
      <w:rPr>
        <w:rFonts w:ascii="DM Sans" w:hAnsi="DM Sans"/>
      </w:rPr>
      <w:fldChar w:fldCharType="end"/>
    </w:r>
  </w:p>
  <w:p w14:paraId="6B19122C" w14:textId="77777777" w:rsidR="00E30CC1" w:rsidRDefault="00E30C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22889" w14:textId="77777777" w:rsidR="005D16B4" w:rsidRDefault="005D16B4">
      <w:r>
        <w:separator/>
      </w:r>
    </w:p>
  </w:footnote>
  <w:footnote w:type="continuationSeparator" w:id="0">
    <w:p w14:paraId="548D9F8D" w14:textId="77777777" w:rsidR="005D16B4" w:rsidRDefault="005D1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0CCCD" w14:textId="77777777" w:rsidR="005F7F2C" w:rsidRPr="00536504" w:rsidRDefault="00935342" w:rsidP="0053650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80B606" wp14:editId="52D3E2F7">
          <wp:simplePos x="0" y="0"/>
          <wp:positionH relativeFrom="column">
            <wp:posOffset>3810</wp:posOffset>
          </wp:positionH>
          <wp:positionV relativeFrom="paragraph">
            <wp:posOffset>197485</wp:posOffset>
          </wp:positionV>
          <wp:extent cx="6840000" cy="468015"/>
          <wp:effectExtent l="0" t="0" r="0" b="8255"/>
          <wp:wrapThrough wrapText="bothSides">
            <wp:wrapPolygon edited="0">
              <wp:start x="0" y="0"/>
              <wp:lineTo x="0" y="21102"/>
              <wp:lineTo x="21538" y="21102"/>
              <wp:lineTo x="21538" y="0"/>
              <wp:lineTo x="0" y="0"/>
            </wp:wrapPolygon>
          </wp:wrapThrough>
          <wp:docPr id="102539715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397157" name="Grafik 10253971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6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6CB5"/>
    <w:multiLevelType w:val="multilevel"/>
    <w:tmpl w:val="416C4912"/>
    <w:styleLink w:val="berschrift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0823C3"/>
    <w:multiLevelType w:val="hybridMultilevel"/>
    <w:tmpl w:val="C65A1A74"/>
    <w:lvl w:ilvl="0" w:tplc="52FE680A">
      <w:start w:val="1"/>
      <w:numFmt w:val="bullet"/>
      <w:pStyle w:val="Bullet1Ordnung"/>
      <w:lvlText w:val=""/>
      <w:lvlJc w:val="left"/>
      <w:pPr>
        <w:ind w:left="170" w:hanging="170"/>
      </w:pPr>
      <w:rPr>
        <w:rFonts w:ascii="Wingdings" w:hAnsi="Wingdings" w:hint="default"/>
        <w:color w:val="auto"/>
        <w:position w:val="-1"/>
        <w:sz w:val="1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172F"/>
    <w:multiLevelType w:val="multilevel"/>
    <w:tmpl w:val="8DD80084"/>
    <w:styleLink w:val="Formatvorlage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4B046A"/>
    <w:multiLevelType w:val="multilevel"/>
    <w:tmpl w:val="39F6098C"/>
    <w:styleLink w:val="Formatvorlage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9453CB8"/>
    <w:multiLevelType w:val="multilevel"/>
    <w:tmpl w:val="E24C2624"/>
    <w:lvl w:ilvl="0">
      <w:start w:val="1"/>
      <w:numFmt w:val="decimal"/>
      <w:pStyle w:val="berschrift1nummerier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A717991"/>
    <w:multiLevelType w:val="multilevel"/>
    <w:tmpl w:val="0E42670C"/>
    <w:styleLink w:val="Formatvorlage3"/>
    <w:lvl w:ilvl="0">
      <w:start w:val="1"/>
      <w:numFmt w:val="decimal"/>
      <w:lvlText w:val="%1"/>
      <w:lvlJc w:val="left"/>
      <w:pPr>
        <w:tabs>
          <w:tab w:val="num" w:pos="567"/>
        </w:tabs>
        <w:ind w:left="1647" w:hanging="10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6" w15:restartNumberingAfterBreak="0">
    <w:nsid w:val="6C9E2CC0"/>
    <w:multiLevelType w:val="hybridMultilevel"/>
    <w:tmpl w:val="FA0C31B0"/>
    <w:lvl w:ilvl="0" w:tplc="DB248732">
      <w:start w:val="1"/>
      <w:numFmt w:val="bullet"/>
      <w:pStyle w:val="Bullet3Ordnung"/>
      <w:lvlText w:val="–"/>
      <w:lvlJc w:val="left"/>
      <w:pPr>
        <w:ind w:left="890" w:hanging="360"/>
      </w:pPr>
      <w:rPr>
        <w:rFonts w:ascii="Arial" w:hAnsi="Arial" w:hint="default"/>
        <w:color w:val="auto"/>
        <w:sz w:val="14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6F15352A"/>
    <w:multiLevelType w:val="hybridMultilevel"/>
    <w:tmpl w:val="104EE6C8"/>
    <w:lvl w:ilvl="0" w:tplc="670002B4">
      <w:start w:val="1"/>
      <w:numFmt w:val="bullet"/>
      <w:pStyle w:val="Bullet2Ordnung"/>
      <w:lvlText w:val="–"/>
      <w:lvlJc w:val="left"/>
      <w:pPr>
        <w:tabs>
          <w:tab w:val="num" w:pos="227"/>
        </w:tabs>
        <w:ind w:left="340" w:hanging="170"/>
      </w:pPr>
      <w:rPr>
        <w:rFonts w:ascii="Arial" w:hAnsi="Arial" w:hint="default"/>
        <w:color w:val="auto"/>
        <w:sz w:val="1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A77BF"/>
    <w:multiLevelType w:val="hybridMultilevel"/>
    <w:tmpl w:val="81DC378E"/>
    <w:lvl w:ilvl="0" w:tplc="22B29292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07231">
    <w:abstractNumId w:val="1"/>
  </w:num>
  <w:num w:numId="2" w16cid:durableId="83303714">
    <w:abstractNumId w:val="7"/>
  </w:num>
  <w:num w:numId="3" w16cid:durableId="1558976159">
    <w:abstractNumId w:val="4"/>
  </w:num>
  <w:num w:numId="4" w16cid:durableId="748964807">
    <w:abstractNumId w:val="3"/>
  </w:num>
  <w:num w:numId="5" w16cid:durableId="1131945249">
    <w:abstractNumId w:val="0"/>
  </w:num>
  <w:num w:numId="6" w16cid:durableId="1562523229">
    <w:abstractNumId w:val="2"/>
  </w:num>
  <w:num w:numId="7" w16cid:durableId="1666401498">
    <w:abstractNumId w:val="5"/>
  </w:num>
  <w:num w:numId="8" w16cid:durableId="795369059">
    <w:abstractNumId w:val="6"/>
  </w:num>
  <w:num w:numId="9" w16cid:durableId="7367087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BFcjcyhE00awLY2lRuZq8GOsqHFQHzsVvvh44ypvvD7/1LvzDJd0BepYTKqzLe50zkyFOhsKoaPvln4wYtefw==" w:salt="sA1URGaZM6LIpUyTp/X4mA=="/>
  <w:defaultTabStop w:val="708"/>
  <w:autoHyphenation/>
  <w:hyphenationZone w:val="425"/>
  <w:noPunctuationKerning/>
  <w:characterSpacingControl w:val="doNotCompress"/>
  <w:hdrShapeDefaults>
    <o:shapedefaults v:ext="edit" spidmax="2050">
      <o:colormru v:ext="edit" colors="#fb8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B4"/>
    <w:rsid w:val="00001E29"/>
    <w:rsid w:val="00007D30"/>
    <w:rsid w:val="00017855"/>
    <w:rsid w:val="00026B33"/>
    <w:rsid w:val="00040B43"/>
    <w:rsid w:val="000442ED"/>
    <w:rsid w:val="0004436C"/>
    <w:rsid w:val="00044C1D"/>
    <w:rsid w:val="00065ABC"/>
    <w:rsid w:val="000861B4"/>
    <w:rsid w:val="00086AE9"/>
    <w:rsid w:val="000B10FE"/>
    <w:rsid w:val="000B7E91"/>
    <w:rsid w:val="000E5B6E"/>
    <w:rsid w:val="000F513E"/>
    <w:rsid w:val="00105321"/>
    <w:rsid w:val="00115235"/>
    <w:rsid w:val="00137405"/>
    <w:rsid w:val="00152C90"/>
    <w:rsid w:val="0016549A"/>
    <w:rsid w:val="0017001D"/>
    <w:rsid w:val="00191773"/>
    <w:rsid w:val="00195D31"/>
    <w:rsid w:val="00197675"/>
    <w:rsid w:val="001A4E08"/>
    <w:rsid w:val="001B0DDF"/>
    <w:rsid w:val="001C2382"/>
    <w:rsid w:val="001C2C64"/>
    <w:rsid w:val="001C625F"/>
    <w:rsid w:val="001C6A1F"/>
    <w:rsid w:val="001D4020"/>
    <w:rsid w:val="001E085F"/>
    <w:rsid w:val="001E2170"/>
    <w:rsid w:val="00205EF1"/>
    <w:rsid w:val="002151C6"/>
    <w:rsid w:val="002448CB"/>
    <w:rsid w:val="00247E4D"/>
    <w:rsid w:val="002A1B60"/>
    <w:rsid w:val="002A3820"/>
    <w:rsid w:val="002C3811"/>
    <w:rsid w:val="002C5CD7"/>
    <w:rsid w:val="002F6177"/>
    <w:rsid w:val="00311514"/>
    <w:rsid w:val="00311830"/>
    <w:rsid w:val="0031594C"/>
    <w:rsid w:val="0031665C"/>
    <w:rsid w:val="0032392B"/>
    <w:rsid w:val="003312B9"/>
    <w:rsid w:val="003404B6"/>
    <w:rsid w:val="0034420E"/>
    <w:rsid w:val="00366BAD"/>
    <w:rsid w:val="00367C19"/>
    <w:rsid w:val="00371691"/>
    <w:rsid w:val="003771B6"/>
    <w:rsid w:val="00384491"/>
    <w:rsid w:val="00391058"/>
    <w:rsid w:val="003A4B85"/>
    <w:rsid w:val="003A7691"/>
    <w:rsid w:val="003B5CE6"/>
    <w:rsid w:val="003C2FCD"/>
    <w:rsid w:val="003C7EA8"/>
    <w:rsid w:val="003E17CA"/>
    <w:rsid w:val="003E49A9"/>
    <w:rsid w:val="003E4BB3"/>
    <w:rsid w:val="003E6220"/>
    <w:rsid w:val="003F1AA4"/>
    <w:rsid w:val="003F6186"/>
    <w:rsid w:val="003F6462"/>
    <w:rsid w:val="003F64C5"/>
    <w:rsid w:val="004034C9"/>
    <w:rsid w:val="00407EEA"/>
    <w:rsid w:val="00410314"/>
    <w:rsid w:val="004163F3"/>
    <w:rsid w:val="0041793A"/>
    <w:rsid w:val="004402E7"/>
    <w:rsid w:val="00456DF4"/>
    <w:rsid w:val="0047314D"/>
    <w:rsid w:val="004A34A2"/>
    <w:rsid w:val="004A6364"/>
    <w:rsid w:val="004B4B6B"/>
    <w:rsid w:val="004C4DF8"/>
    <w:rsid w:val="004C4F6A"/>
    <w:rsid w:val="004D18F3"/>
    <w:rsid w:val="004D2176"/>
    <w:rsid w:val="004E4B55"/>
    <w:rsid w:val="004F1F53"/>
    <w:rsid w:val="004F37D7"/>
    <w:rsid w:val="004F418E"/>
    <w:rsid w:val="0052770C"/>
    <w:rsid w:val="00536504"/>
    <w:rsid w:val="00546844"/>
    <w:rsid w:val="00553573"/>
    <w:rsid w:val="005565B3"/>
    <w:rsid w:val="00573A75"/>
    <w:rsid w:val="00575B02"/>
    <w:rsid w:val="00577966"/>
    <w:rsid w:val="005B5ED4"/>
    <w:rsid w:val="005D16B4"/>
    <w:rsid w:val="005E1DCA"/>
    <w:rsid w:val="005F7F2C"/>
    <w:rsid w:val="0061075C"/>
    <w:rsid w:val="0061101D"/>
    <w:rsid w:val="00623AAF"/>
    <w:rsid w:val="00631A8B"/>
    <w:rsid w:val="00643AD5"/>
    <w:rsid w:val="00644636"/>
    <w:rsid w:val="00666254"/>
    <w:rsid w:val="00672B0A"/>
    <w:rsid w:val="0069186A"/>
    <w:rsid w:val="00692596"/>
    <w:rsid w:val="006A6C92"/>
    <w:rsid w:val="006C35CD"/>
    <w:rsid w:val="006E0D4D"/>
    <w:rsid w:val="006F6976"/>
    <w:rsid w:val="0070011B"/>
    <w:rsid w:val="00707107"/>
    <w:rsid w:val="00712DE0"/>
    <w:rsid w:val="00740F9F"/>
    <w:rsid w:val="00745685"/>
    <w:rsid w:val="00763A95"/>
    <w:rsid w:val="007738CC"/>
    <w:rsid w:val="007D2C78"/>
    <w:rsid w:val="007D76D1"/>
    <w:rsid w:val="007F4D9F"/>
    <w:rsid w:val="00803927"/>
    <w:rsid w:val="00803DE5"/>
    <w:rsid w:val="00810124"/>
    <w:rsid w:val="00831C50"/>
    <w:rsid w:val="008339FA"/>
    <w:rsid w:val="0083400C"/>
    <w:rsid w:val="008461F0"/>
    <w:rsid w:val="0086212A"/>
    <w:rsid w:val="00896F16"/>
    <w:rsid w:val="008A7954"/>
    <w:rsid w:val="008C2BC5"/>
    <w:rsid w:val="008E2CBD"/>
    <w:rsid w:val="008F06D3"/>
    <w:rsid w:val="009141BB"/>
    <w:rsid w:val="0091542E"/>
    <w:rsid w:val="0091786E"/>
    <w:rsid w:val="00927432"/>
    <w:rsid w:val="00935342"/>
    <w:rsid w:val="00953AB7"/>
    <w:rsid w:val="00962E95"/>
    <w:rsid w:val="009742D2"/>
    <w:rsid w:val="009A5272"/>
    <w:rsid w:val="009D3B6D"/>
    <w:rsid w:val="009D3F7D"/>
    <w:rsid w:val="009F5E99"/>
    <w:rsid w:val="00A06DFF"/>
    <w:rsid w:val="00A210D9"/>
    <w:rsid w:val="00A2202F"/>
    <w:rsid w:val="00A2324B"/>
    <w:rsid w:val="00A2784F"/>
    <w:rsid w:val="00A37A33"/>
    <w:rsid w:val="00A82874"/>
    <w:rsid w:val="00A96005"/>
    <w:rsid w:val="00AA6257"/>
    <w:rsid w:val="00AB3768"/>
    <w:rsid w:val="00AB6EE9"/>
    <w:rsid w:val="00AC38E8"/>
    <w:rsid w:val="00AD4E63"/>
    <w:rsid w:val="00AE58BD"/>
    <w:rsid w:val="00AE777F"/>
    <w:rsid w:val="00B2262C"/>
    <w:rsid w:val="00B234E3"/>
    <w:rsid w:val="00B43075"/>
    <w:rsid w:val="00B63621"/>
    <w:rsid w:val="00B83096"/>
    <w:rsid w:val="00B96B5D"/>
    <w:rsid w:val="00BA4A41"/>
    <w:rsid w:val="00BB5B6F"/>
    <w:rsid w:val="00BC0DE8"/>
    <w:rsid w:val="00BF2274"/>
    <w:rsid w:val="00C167EF"/>
    <w:rsid w:val="00C34EF5"/>
    <w:rsid w:val="00C42F97"/>
    <w:rsid w:val="00C47627"/>
    <w:rsid w:val="00C5351A"/>
    <w:rsid w:val="00C74A05"/>
    <w:rsid w:val="00C8331A"/>
    <w:rsid w:val="00CA1242"/>
    <w:rsid w:val="00CF424B"/>
    <w:rsid w:val="00CF5FA3"/>
    <w:rsid w:val="00D0010B"/>
    <w:rsid w:val="00D0765F"/>
    <w:rsid w:val="00D2387B"/>
    <w:rsid w:val="00D30EA8"/>
    <w:rsid w:val="00D36D6C"/>
    <w:rsid w:val="00D43DBA"/>
    <w:rsid w:val="00D7286C"/>
    <w:rsid w:val="00D74768"/>
    <w:rsid w:val="00D75AF4"/>
    <w:rsid w:val="00D85893"/>
    <w:rsid w:val="00D90FB2"/>
    <w:rsid w:val="00DA3011"/>
    <w:rsid w:val="00DA64A5"/>
    <w:rsid w:val="00DC3C3B"/>
    <w:rsid w:val="00DC4F06"/>
    <w:rsid w:val="00DD3F82"/>
    <w:rsid w:val="00DE3DB0"/>
    <w:rsid w:val="00DF2593"/>
    <w:rsid w:val="00E10121"/>
    <w:rsid w:val="00E11C25"/>
    <w:rsid w:val="00E170CF"/>
    <w:rsid w:val="00E30CC1"/>
    <w:rsid w:val="00E33621"/>
    <w:rsid w:val="00E60327"/>
    <w:rsid w:val="00E6211F"/>
    <w:rsid w:val="00E659C4"/>
    <w:rsid w:val="00E80700"/>
    <w:rsid w:val="00E84F1E"/>
    <w:rsid w:val="00EB2AD0"/>
    <w:rsid w:val="00EB3F1D"/>
    <w:rsid w:val="00EC7FB8"/>
    <w:rsid w:val="00EF25C5"/>
    <w:rsid w:val="00EF31C0"/>
    <w:rsid w:val="00EF63E8"/>
    <w:rsid w:val="00F00224"/>
    <w:rsid w:val="00F04522"/>
    <w:rsid w:val="00F271C3"/>
    <w:rsid w:val="00F51C54"/>
    <w:rsid w:val="00F671BB"/>
    <w:rsid w:val="00F93E90"/>
    <w:rsid w:val="00FB0AED"/>
    <w:rsid w:val="00FC2C0A"/>
    <w:rsid w:val="00FC6379"/>
    <w:rsid w:val="00FD26E4"/>
    <w:rsid w:val="00FF2C9F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b8a00"/>
    </o:shapedefaults>
    <o:shapelayout v:ext="edit">
      <o:idmap v:ext="edit" data="2"/>
    </o:shapelayout>
  </w:shapeDefaults>
  <w:decimalSymbol w:val=","/>
  <w:listSeparator w:val=";"/>
  <w14:docId w14:val="0D902715"/>
  <w15:docId w15:val="{9B324FF0-DAF3-4C40-9E33-6B2F10F0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3621"/>
    <w:pPr>
      <w:spacing w:after="120" w:line="300" w:lineRule="atLeast"/>
    </w:pPr>
    <w:rPr>
      <w:rFonts w:ascii="DM Sans" w:hAnsi="DM Sans"/>
      <w:kern w:val="16"/>
    </w:rPr>
  </w:style>
  <w:style w:type="paragraph" w:styleId="berschrift10">
    <w:name w:val="heading 1"/>
    <w:basedOn w:val="Standard"/>
    <w:next w:val="Standard"/>
    <w:link w:val="berschrift1Zchn"/>
    <w:qFormat/>
    <w:rsid w:val="00B63621"/>
    <w:pPr>
      <w:keepNext/>
      <w:keepLines/>
      <w:spacing w:before="240"/>
      <w:outlineLvl w:val="0"/>
    </w:pPr>
    <w:rPr>
      <w:rFonts w:ascii="Lexend Deca" w:eastAsiaTheme="majorEastAsia" w:hAnsi="Lexend Deca" w:cs="Arial"/>
      <w:b/>
      <w:bCs/>
      <w:kern w:val="12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B63621"/>
    <w:pPr>
      <w:keepNext/>
      <w:spacing w:before="240"/>
      <w:outlineLvl w:val="1"/>
    </w:pPr>
    <w:rPr>
      <w:rFonts w:ascii="Lexend Deca" w:eastAsiaTheme="majorEastAsia" w:hAnsi="Lexend Deca"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63621"/>
    <w:pPr>
      <w:keepNext/>
      <w:spacing w:before="240" w:after="60"/>
      <w:outlineLvl w:val="2"/>
    </w:pPr>
    <w:rPr>
      <w:rFonts w:ascii="Lexend Deca" w:eastAsiaTheme="majorEastAsia" w:hAnsi="Lexend Dec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B63621"/>
    <w:pPr>
      <w:keepNext/>
      <w:keepLines/>
      <w:spacing w:before="240" w:after="0"/>
      <w:outlineLvl w:val="3"/>
    </w:pPr>
    <w:rPr>
      <w:rFonts w:ascii="Lexend Deca" w:eastAsiaTheme="majorEastAsia" w:hAnsi="Lexend Dec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rsid w:val="000B7E91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rsid w:val="000B7E91"/>
    <w:pPr>
      <w:spacing w:before="240" w:after="60"/>
      <w:outlineLvl w:val="5"/>
    </w:pPr>
    <w:rPr>
      <w:rFonts w:ascii="Times New Roman" w:eastAsiaTheme="majorEastAsia" w:hAnsi="Times New Roman"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rsid w:val="000B7E91"/>
    <w:pPr>
      <w:spacing w:before="240" w:after="60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rsid w:val="000B7E91"/>
    <w:pPr>
      <w:spacing w:before="240" w:after="60"/>
      <w:outlineLvl w:val="7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rsid w:val="000B7E91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F1AA4"/>
    <w:pPr>
      <w:tabs>
        <w:tab w:val="center" w:pos="4536"/>
        <w:tab w:val="right" w:pos="9072"/>
      </w:tabs>
      <w:spacing w:after="0" w:line="170" w:lineRule="atLeast"/>
    </w:pPr>
    <w:rPr>
      <w:rFonts w:ascii="Neue Praxis" w:hAnsi="Neue Praxis"/>
      <w:kern w:val="12"/>
      <w:sz w:val="14"/>
      <w:szCs w:val="14"/>
    </w:rPr>
  </w:style>
  <w:style w:type="paragraph" w:styleId="Fuzeile">
    <w:name w:val="footer"/>
    <w:basedOn w:val="Kopfzeile"/>
    <w:link w:val="FuzeileZchn"/>
    <w:semiHidden/>
    <w:rsid w:val="003F1AA4"/>
  </w:style>
  <w:style w:type="paragraph" w:customStyle="1" w:styleId="Dokumententitel">
    <w:name w:val="Dokumententitel"/>
    <w:basedOn w:val="berschrift10"/>
    <w:qFormat/>
    <w:rsid w:val="00B63621"/>
    <w:pPr>
      <w:spacing w:before="0"/>
      <w:outlineLvl w:val="9"/>
    </w:pPr>
    <w:rPr>
      <w:sz w:val="36"/>
    </w:rPr>
  </w:style>
  <w:style w:type="table" w:styleId="Tabellenraster">
    <w:name w:val="Table Grid"/>
    <w:basedOn w:val="NormaleTabelle"/>
    <w:semiHidden/>
    <w:rsid w:val="00573A75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semiHidden/>
    <w:rsid w:val="006A6C92"/>
    <w:pPr>
      <w:tabs>
        <w:tab w:val="left" w:pos="480"/>
        <w:tab w:val="right" w:leader="dot" w:pos="9060"/>
      </w:tabs>
      <w:spacing w:before="120" w:line="240" w:lineRule="auto"/>
    </w:pPr>
    <w:rPr>
      <w:b/>
      <w:noProof/>
      <w:kern w:val="0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B63621"/>
    <w:rPr>
      <w:rFonts w:ascii="Lexend Deca" w:eastAsiaTheme="majorEastAsia" w:hAnsi="Lexend Deca" w:cs="Arial"/>
      <w:b/>
      <w:bCs/>
      <w:iCs/>
      <w:kern w:val="16"/>
      <w:sz w:val="22"/>
      <w:szCs w:val="28"/>
    </w:rPr>
  </w:style>
  <w:style w:type="character" w:styleId="Seitenzahl">
    <w:name w:val="page number"/>
    <w:basedOn w:val="Absatz-Standardschriftart"/>
    <w:semiHidden/>
    <w:rsid w:val="00BB5B6F"/>
  </w:style>
  <w:style w:type="paragraph" w:styleId="Verzeichnis2">
    <w:name w:val="toc 2"/>
    <w:basedOn w:val="Standard"/>
    <w:next w:val="Standard"/>
    <w:autoRedefine/>
    <w:semiHidden/>
    <w:rsid w:val="006A6C92"/>
    <w:pPr>
      <w:tabs>
        <w:tab w:val="right" w:leader="dot" w:pos="9060"/>
      </w:tabs>
      <w:spacing w:before="120" w:line="240" w:lineRule="auto"/>
      <w:ind w:left="238"/>
    </w:pPr>
    <w:rPr>
      <w:kern w:val="0"/>
      <w:szCs w:val="24"/>
    </w:rPr>
  </w:style>
  <w:style w:type="paragraph" w:styleId="Dokumentstruktur">
    <w:name w:val="Document Map"/>
    <w:basedOn w:val="Standard"/>
    <w:semiHidden/>
    <w:rsid w:val="002F6177"/>
    <w:pPr>
      <w:shd w:val="clear" w:color="auto" w:fill="000080"/>
    </w:pPr>
    <w:rPr>
      <w:rFonts w:ascii="Tahoma" w:hAnsi="Tahoma" w:cs="Tahoma"/>
    </w:rPr>
  </w:style>
  <w:style w:type="paragraph" w:styleId="Verzeichnis3">
    <w:name w:val="toc 3"/>
    <w:basedOn w:val="Standard"/>
    <w:next w:val="Standard"/>
    <w:autoRedefine/>
    <w:semiHidden/>
    <w:rsid w:val="006A6C92"/>
    <w:pPr>
      <w:ind w:left="400"/>
    </w:pPr>
  </w:style>
  <w:style w:type="paragraph" w:customStyle="1" w:styleId="Bullet1Ordnung">
    <w:name w:val="Bullet 1.Ordnung"/>
    <w:basedOn w:val="Standard"/>
    <w:qFormat/>
    <w:rsid w:val="00B63621"/>
    <w:pPr>
      <w:numPr>
        <w:numId w:val="1"/>
      </w:numPr>
      <w:spacing w:after="0" w:line="300" w:lineRule="exact"/>
    </w:pPr>
    <w:rPr>
      <w:kern w:val="10"/>
      <w:szCs w:val="24"/>
    </w:rPr>
  </w:style>
  <w:style w:type="paragraph" w:customStyle="1" w:styleId="Bullet2Ordnung">
    <w:name w:val="Bullet 2.Ordnung"/>
    <w:basedOn w:val="Standard"/>
    <w:qFormat/>
    <w:rsid w:val="00B63621"/>
    <w:pPr>
      <w:numPr>
        <w:numId w:val="2"/>
      </w:numPr>
      <w:spacing w:after="0"/>
    </w:pPr>
  </w:style>
  <w:style w:type="paragraph" w:styleId="Sprechblasentext">
    <w:name w:val="Balloon Text"/>
    <w:basedOn w:val="Standard"/>
    <w:link w:val="SprechblasentextZchn"/>
    <w:semiHidden/>
    <w:rsid w:val="0055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77966"/>
    <w:rPr>
      <w:rFonts w:ascii="Tahoma" w:hAnsi="Tahoma" w:cs="Tahoma"/>
      <w:kern w:val="16"/>
      <w:sz w:val="16"/>
      <w:szCs w:val="16"/>
    </w:rPr>
  </w:style>
  <w:style w:type="paragraph" w:customStyle="1" w:styleId="StandardnachBullet">
    <w:name w:val="Standard_nach_Bullet"/>
    <w:basedOn w:val="Standard"/>
    <w:next w:val="Standard"/>
    <w:qFormat/>
    <w:rsid w:val="00B63621"/>
    <w:pPr>
      <w:spacing w:before="120"/>
    </w:pPr>
  </w:style>
  <w:style w:type="character" w:customStyle="1" w:styleId="berschrift1Zchn">
    <w:name w:val="Überschrift 1 Zchn"/>
    <w:basedOn w:val="Absatz-Standardschriftart"/>
    <w:link w:val="berschrift10"/>
    <w:rsid w:val="00B63621"/>
    <w:rPr>
      <w:rFonts w:ascii="Lexend Deca" w:eastAsiaTheme="majorEastAsia" w:hAnsi="Lexend Deca" w:cs="Arial"/>
      <w:b/>
      <w:bCs/>
      <w:kern w:val="12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B63621"/>
    <w:rPr>
      <w:rFonts w:ascii="Lexend Deca" w:eastAsiaTheme="majorEastAsia" w:hAnsi="Lexend Deca" w:cs="Arial"/>
      <w:b/>
      <w:bCs/>
      <w:kern w:val="1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B63621"/>
    <w:rPr>
      <w:rFonts w:ascii="Lexend Deca" w:eastAsiaTheme="majorEastAsia" w:hAnsi="Lexend Deca" w:cstheme="majorBidi"/>
      <w:b/>
      <w:bCs/>
      <w:kern w:val="16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A2784F"/>
    <w:rPr>
      <w:rFonts w:ascii="Neue Demos" w:eastAsiaTheme="majorEastAsia" w:hAnsi="Neue Demos" w:cstheme="majorBidi"/>
      <w:b/>
      <w:bCs/>
      <w:i/>
      <w:iCs/>
      <w:kern w:val="16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A2784F"/>
    <w:rPr>
      <w:rFonts w:eastAsiaTheme="majorEastAsia" w:cstheme="majorBidi"/>
      <w:b/>
      <w:bCs/>
      <w:kern w:val="16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A2784F"/>
    <w:rPr>
      <w:rFonts w:eastAsiaTheme="majorEastAsia" w:cstheme="majorBidi"/>
      <w:kern w:val="1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A2784F"/>
    <w:rPr>
      <w:rFonts w:eastAsiaTheme="majorEastAsia" w:cstheme="majorBidi"/>
      <w:i/>
      <w:iCs/>
      <w:kern w:val="16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A2784F"/>
    <w:rPr>
      <w:rFonts w:ascii="Arial" w:eastAsiaTheme="majorEastAsia" w:hAnsi="Arial" w:cs="Arial"/>
      <w:kern w:val="16"/>
      <w:sz w:val="22"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831C50"/>
    <w:rPr>
      <w:b/>
      <w:bCs/>
    </w:rPr>
  </w:style>
  <w:style w:type="paragraph" w:styleId="Titel">
    <w:name w:val="Title"/>
    <w:basedOn w:val="Standard"/>
    <w:next w:val="Standard"/>
    <w:link w:val="TitelZchn"/>
    <w:semiHidden/>
    <w:rsid w:val="000B7E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semiHidden/>
    <w:rsid w:val="00A278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semiHidden/>
    <w:rsid w:val="000B7E9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semiHidden/>
    <w:rsid w:val="00A2784F"/>
    <w:rPr>
      <w:rFonts w:asciiTheme="majorHAnsi" w:eastAsiaTheme="majorEastAsia" w:hAnsiTheme="majorHAnsi" w:cstheme="majorBidi"/>
      <w:kern w:val="16"/>
      <w:sz w:val="24"/>
      <w:szCs w:val="24"/>
    </w:rPr>
  </w:style>
  <w:style w:type="character" w:styleId="Fett">
    <w:name w:val="Strong"/>
    <w:semiHidden/>
    <w:rsid w:val="000B7E91"/>
    <w:rPr>
      <w:b/>
      <w:bCs/>
    </w:rPr>
  </w:style>
  <w:style w:type="character" w:styleId="Hervorhebung">
    <w:name w:val="Emphasis"/>
    <w:semiHidden/>
    <w:rsid w:val="000B7E91"/>
    <w:rPr>
      <w:i/>
      <w:iCs/>
    </w:rPr>
  </w:style>
  <w:style w:type="paragraph" w:styleId="KeinLeerraum">
    <w:name w:val="No Spacing"/>
    <w:basedOn w:val="Standard"/>
    <w:uiPriority w:val="1"/>
    <w:semiHidden/>
    <w:rsid w:val="000B7E9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B7E91"/>
    <w:pPr>
      <w:ind w:left="708"/>
    </w:pPr>
  </w:style>
  <w:style w:type="paragraph" w:styleId="Zitat">
    <w:name w:val="Quote"/>
    <w:basedOn w:val="Standard"/>
    <w:next w:val="Standard"/>
    <w:link w:val="ZitatZchn"/>
    <w:uiPriority w:val="29"/>
    <w:semiHidden/>
    <w:rsid w:val="000B7E9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2784F"/>
    <w:rPr>
      <w:rFonts w:ascii="Neue Demos" w:hAnsi="Neue Demos"/>
      <w:i/>
      <w:iCs/>
      <w:color w:val="000000" w:themeColor="text1"/>
      <w:kern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0B7E91"/>
    <w:pPr>
      <w:pBdr>
        <w:bottom w:val="single" w:sz="4" w:space="4" w:color="FB8A00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FB8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2784F"/>
    <w:rPr>
      <w:rFonts w:ascii="Neue Demos" w:eastAsiaTheme="majorEastAsia" w:hAnsi="Neue Demos" w:cstheme="majorBidi"/>
      <w:b/>
      <w:bCs/>
      <w:i/>
      <w:iCs/>
      <w:color w:val="FB8A00" w:themeColor="accent1"/>
      <w:kern w:val="16"/>
    </w:rPr>
  </w:style>
  <w:style w:type="character" w:styleId="SchwacheHervorhebung">
    <w:name w:val="Subtle Emphasis"/>
    <w:uiPriority w:val="19"/>
    <w:semiHidden/>
    <w:rsid w:val="000B7E91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semiHidden/>
    <w:rsid w:val="000B7E91"/>
    <w:rPr>
      <w:b/>
      <w:bCs/>
      <w:i/>
      <w:iCs/>
      <w:color w:val="FB8A00" w:themeColor="accent1"/>
    </w:rPr>
  </w:style>
  <w:style w:type="character" w:styleId="SchwacherVerweis">
    <w:name w:val="Subtle Reference"/>
    <w:uiPriority w:val="31"/>
    <w:semiHidden/>
    <w:rsid w:val="000B7E91"/>
    <w:rPr>
      <w:smallCaps/>
      <w:color w:val="7F7F7F" w:themeColor="accent2"/>
      <w:u w:val="single"/>
    </w:rPr>
  </w:style>
  <w:style w:type="character" w:styleId="IntensiverVerweis">
    <w:name w:val="Intense Reference"/>
    <w:uiPriority w:val="32"/>
    <w:semiHidden/>
    <w:rsid w:val="000B7E91"/>
    <w:rPr>
      <w:b/>
      <w:bCs/>
      <w:smallCaps/>
      <w:color w:val="7F7F7F" w:themeColor="accent2"/>
      <w:spacing w:val="5"/>
      <w:u w:val="single"/>
    </w:rPr>
  </w:style>
  <w:style w:type="character" w:styleId="Buchtitel">
    <w:name w:val="Book Title"/>
    <w:uiPriority w:val="33"/>
    <w:semiHidden/>
    <w:rsid w:val="000B7E91"/>
    <w:rPr>
      <w:b/>
      <w:bCs/>
      <w:smallCaps/>
      <w:spacing w:val="5"/>
    </w:rPr>
  </w:style>
  <w:style w:type="paragraph" w:styleId="Inhaltsverzeichnisberschrift">
    <w:name w:val="TOC Heading"/>
    <w:basedOn w:val="berschrift10"/>
    <w:next w:val="Standard"/>
    <w:uiPriority w:val="39"/>
    <w:semiHidden/>
    <w:unhideWhenUsed/>
    <w:qFormat/>
    <w:rsid w:val="00831C50"/>
    <w:pPr>
      <w:keepLines w:val="0"/>
      <w:spacing w:after="60"/>
      <w:outlineLvl w:val="9"/>
    </w:pPr>
    <w:rPr>
      <w:rFonts w:asciiTheme="majorHAnsi" w:hAnsiTheme="majorHAnsi" w:cstheme="majorBidi"/>
      <w:kern w:val="32"/>
      <w:sz w:val="32"/>
      <w:szCs w:val="32"/>
    </w:rPr>
  </w:style>
  <w:style w:type="paragraph" w:customStyle="1" w:styleId="berschrift1nummeriert">
    <w:name w:val="Überschrift 1 nummeriert"/>
    <w:next w:val="Standard"/>
    <w:qFormat/>
    <w:rsid w:val="00B63621"/>
    <w:pPr>
      <w:keepNext/>
      <w:widowControl w:val="0"/>
      <w:numPr>
        <w:numId w:val="3"/>
      </w:numPr>
      <w:tabs>
        <w:tab w:val="left" w:pos="567"/>
      </w:tabs>
      <w:spacing w:before="240"/>
      <w:outlineLvl w:val="0"/>
    </w:pPr>
    <w:rPr>
      <w:rFonts w:ascii="Lexend Deca" w:hAnsi="Lexend Deca"/>
      <w:b/>
      <w:kern w:val="12"/>
      <w:sz w:val="24"/>
    </w:rPr>
  </w:style>
  <w:style w:type="paragraph" w:customStyle="1" w:styleId="berschrift2nummeriert">
    <w:name w:val="Überschrift 2 nummeriert"/>
    <w:basedOn w:val="berschrift2"/>
    <w:next w:val="Standard"/>
    <w:qFormat/>
    <w:rsid w:val="00692596"/>
    <w:pPr>
      <w:numPr>
        <w:ilvl w:val="1"/>
        <w:numId w:val="3"/>
      </w:numPr>
    </w:pPr>
  </w:style>
  <w:style w:type="paragraph" w:customStyle="1" w:styleId="berschrift3nummeriert">
    <w:name w:val="Überschrift 3 nummeriert"/>
    <w:basedOn w:val="berschrift2nummeriert"/>
    <w:next w:val="Standard"/>
    <w:qFormat/>
    <w:rsid w:val="00247E4D"/>
    <w:pPr>
      <w:numPr>
        <w:ilvl w:val="2"/>
      </w:numPr>
      <w:outlineLvl w:val="2"/>
    </w:pPr>
    <w:rPr>
      <w:sz w:val="20"/>
    </w:rPr>
  </w:style>
  <w:style w:type="numbering" w:customStyle="1" w:styleId="Formatvorlage1">
    <w:name w:val="Formatvorlage1"/>
    <w:uiPriority w:val="99"/>
    <w:rsid w:val="00692596"/>
    <w:pPr>
      <w:numPr>
        <w:numId w:val="4"/>
      </w:numPr>
    </w:pPr>
  </w:style>
  <w:style w:type="numbering" w:customStyle="1" w:styleId="berschrift1">
    <w:name w:val="Überschrift 1_"/>
    <w:uiPriority w:val="99"/>
    <w:rsid w:val="00692596"/>
    <w:pPr>
      <w:numPr>
        <w:numId w:val="5"/>
      </w:numPr>
    </w:pPr>
  </w:style>
  <w:style w:type="numbering" w:customStyle="1" w:styleId="Formatvorlage2">
    <w:name w:val="Formatvorlage2"/>
    <w:uiPriority w:val="99"/>
    <w:rsid w:val="00692596"/>
    <w:pPr>
      <w:numPr>
        <w:numId w:val="6"/>
      </w:numPr>
    </w:pPr>
  </w:style>
  <w:style w:type="numbering" w:customStyle="1" w:styleId="Formatvorlage3">
    <w:name w:val="Formatvorlage3"/>
    <w:uiPriority w:val="99"/>
    <w:rsid w:val="00692596"/>
    <w:pPr>
      <w:numPr>
        <w:numId w:val="7"/>
      </w:numPr>
    </w:pPr>
  </w:style>
  <w:style w:type="paragraph" w:customStyle="1" w:styleId="Bullet3Ordnung">
    <w:name w:val="Bullet 3.Ordnung"/>
    <w:basedOn w:val="Bullet2Ordnung"/>
    <w:qFormat/>
    <w:rsid w:val="003E4BB3"/>
    <w:pPr>
      <w:numPr>
        <w:numId w:val="8"/>
      </w:numPr>
      <w:ind w:left="510" w:hanging="170"/>
    </w:pPr>
  </w:style>
  <w:style w:type="character" w:customStyle="1" w:styleId="FuzeileZchn">
    <w:name w:val="Fußzeile Zchn"/>
    <w:basedOn w:val="Absatz-Standardschriftart"/>
    <w:link w:val="Fuzeile"/>
    <w:semiHidden/>
    <w:rsid w:val="00E30CC1"/>
    <w:rPr>
      <w:rFonts w:ascii="Neue Praxis" w:hAnsi="Neue Praxis"/>
      <w:kern w:val="12"/>
      <w:sz w:val="14"/>
      <w:szCs w:val="14"/>
    </w:rPr>
  </w:style>
  <w:style w:type="character" w:styleId="Platzhaltertext">
    <w:name w:val="Placeholder Text"/>
    <w:basedOn w:val="Absatz-Standardschriftart"/>
    <w:uiPriority w:val="99"/>
    <w:semiHidden/>
    <w:rsid w:val="005D16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File22.dena.de\Admin\Vorlagen\Allgemein\dena-Dokumentenvorlage_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40A02D23234F3FA315DE55B71CC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0651E-7364-4E17-AA38-F04A8B63A3E2}"/>
      </w:docPartPr>
      <w:docPartBody>
        <w:p w:rsidR="00C55A1F" w:rsidRDefault="00C55A1F" w:rsidP="00C55A1F">
          <w:pPr>
            <w:pStyle w:val="1740A02D23234F3FA315DE55B71CCE7D"/>
          </w:pPr>
          <w:r>
            <w:rPr>
              <w:rStyle w:val="Platzhaltertext"/>
            </w:rPr>
            <w:t>Durch die Bieter</w:t>
          </w:r>
          <w:r w:rsidRPr="00E22EDD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auszufüllen</w:t>
          </w:r>
          <w:r w:rsidRPr="00E22EDD">
            <w:rPr>
              <w:rStyle w:val="Platzhaltertext"/>
            </w:rPr>
            <w:t>.</w:t>
          </w:r>
        </w:p>
      </w:docPartBody>
    </w:docPart>
    <w:docPart>
      <w:docPartPr>
        <w:name w:val="E0DDD868C1B040D99BEB98A70D795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5265D-98E4-4E37-9005-B67D67DCF919}"/>
      </w:docPartPr>
      <w:docPartBody>
        <w:p w:rsidR="00C55A1F" w:rsidRDefault="00C55A1F" w:rsidP="00C55A1F">
          <w:pPr>
            <w:pStyle w:val="E0DDD868C1B040D99BEB98A70D795461"/>
          </w:pPr>
          <w:r w:rsidRPr="00E22ED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9F835AC8684A3EBCB67B8BE03F1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3BA86-F0BA-41BD-BA36-B0C1CC792096}"/>
      </w:docPartPr>
      <w:docPartBody>
        <w:p w:rsidR="00C55A1F" w:rsidRDefault="00C55A1F" w:rsidP="00C55A1F">
          <w:pPr>
            <w:pStyle w:val="C29F835AC8684A3EBCB67B8BE03F1D98"/>
          </w:pPr>
          <w:r>
            <w:rPr>
              <w:rStyle w:val="Platzhaltertext"/>
            </w:rPr>
            <w:t>Durch die Bieter</w:t>
          </w:r>
          <w:r w:rsidRPr="00E22EDD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auszufüllen</w:t>
          </w:r>
          <w:r w:rsidRPr="00E22EDD">
            <w:rPr>
              <w:rStyle w:val="Platzhaltertext"/>
            </w:rPr>
            <w:t>.</w:t>
          </w:r>
          <w:r>
            <w:rPr>
              <w:rStyle w:val="Platzhaltertext"/>
            </w:rPr>
            <w:t xml:space="preserve"> Eintragung aller Mitglieder</w:t>
          </w:r>
        </w:p>
      </w:docPartBody>
    </w:docPart>
    <w:docPart>
      <w:docPartPr>
        <w:name w:val="0278F43076F34064B5217D6A1B641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0DE99-3819-4A05-8676-5A1568247571}"/>
      </w:docPartPr>
      <w:docPartBody>
        <w:p w:rsidR="00C55A1F" w:rsidRPr="00120148" w:rsidRDefault="00C55A1F" w:rsidP="007E7627">
          <w:pPr>
            <w:rPr>
              <w:rStyle w:val="Platzhaltertext"/>
            </w:rPr>
          </w:pPr>
          <w:r w:rsidRPr="00120148">
            <w:rPr>
              <w:rStyle w:val="Platzhaltertext"/>
            </w:rPr>
            <w:t>Durch die Bieter auszufüllen.</w:t>
          </w:r>
        </w:p>
        <w:p w:rsidR="00C55A1F" w:rsidRDefault="00C55A1F"/>
      </w:docPartBody>
    </w:docPart>
    <w:docPart>
      <w:docPartPr>
        <w:name w:val="1825D9E1E0304C1AAB805EDFE3160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FF324-D0DA-41D8-8B22-879739BEE0FF}"/>
      </w:docPartPr>
      <w:docPartBody>
        <w:p w:rsidR="00C55A1F" w:rsidRDefault="00C55A1F" w:rsidP="00C55A1F">
          <w:pPr>
            <w:pStyle w:val="1825D9E1E0304C1AAB805EDFE31603F7"/>
          </w:pPr>
          <w:r w:rsidRPr="00E22EDD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eue Praxis">
    <w:panose1 w:val="02000503060000020004"/>
    <w:charset w:val="00"/>
    <w:family w:val="auto"/>
    <w:pitch w:val="variable"/>
    <w:sig w:usb0="A00000AF" w:usb1="500021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Demos">
    <w:altName w:val="Lucida Bright"/>
    <w:panose1 w:val="02000503070000020004"/>
    <w:charset w:val="00"/>
    <w:family w:val="auto"/>
    <w:pitch w:val="variable"/>
    <w:sig w:usb0="A00000AF" w:usb1="5000616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1F"/>
    <w:rsid w:val="003F64C5"/>
    <w:rsid w:val="00546844"/>
    <w:rsid w:val="00C5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5A1F"/>
    <w:rPr>
      <w:color w:val="666666"/>
    </w:rPr>
  </w:style>
  <w:style w:type="paragraph" w:customStyle="1" w:styleId="AB8B3FA09FA54C97AF2D9F7BED989144">
    <w:name w:val="AB8B3FA09FA54C97AF2D9F7BED989144"/>
    <w:rsid w:val="00C55A1F"/>
  </w:style>
  <w:style w:type="paragraph" w:customStyle="1" w:styleId="1740A02D23234F3FA315DE55B71CCE7D">
    <w:name w:val="1740A02D23234F3FA315DE55B71CCE7D"/>
    <w:rsid w:val="00C55A1F"/>
  </w:style>
  <w:style w:type="paragraph" w:customStyle="1" w:styleId="E0DDD868C1B040D99BEB98A70D795461">
    <w:name w:val="E0DDD868C1B040D99BEB98A70D795461"/>
    <w:rsid w:val="00C55A1F"/>
  </w:style>
  <w:style w:type="paragraph" w:customStyle="1" w:styleId="C29F835AC8684A3EBCB67B8BE03F1D98">
    <w:name w:val="C29F835AC8684A3EBCB67B8BE03F1D98"/>
    <w:rsid w:val="00C55A1F"/>
  </w:style>
  <w:style w:type="paragraph" w:customStyle="1" w:styleId="1825D9E1E0304C1AAB805EDFE31603F7">
    <w:name w:val="1825D9E1E0304C1AAB805EDFE31603F7"/>
    <w:rsid w:val="00C55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dena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FB8A00"/>
      </a:accent1>
      <a:accent2>
        <a:srgbClr val="7F7F7F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dena">
      <a:majorFont>
        <a:latin typeface="Neue Demos"/>
        <a:ea typeface=""/>
        <a:cs typeface=""/>
      </a:majorFont>
      <a:minorFont>
        <a:latin typeface="Neue Demo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dena-Dokumentenvorlage_hoch</Template>
  <TotalTime>0</TotalTime>
  <Pages>2</Pages>
  <Words>162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Energie-Agentur GmbH (dena)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Wegener, Antonia</dc:creator>
  <cp:lastModifiedBy>Wegener, Antonia</cp:lastModifiedBy>
  <cp:revision>2</cp:revision>
  <cp:lastPrinted>2016-11-22T17:12:00Z</cp:lastPrinted>
  <dcterms:created xsi:type="dcterms:W3CDTF">2025-04-04T07:56:00Z</dcterms:created>
  <dcterms:modified xsi:type="dcterms:W3CDTF">2025-04-11T12:11:00Z</dcterms:modified>
</cp:coreProperties>
</file>