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52C0" w14:textId="32021A22" w:rsidR="00A6588B" w:rsidRDefault="00FE38A8" w:rsidP="000C080A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8789"/>
        </w:tabs>
        <w:jc w:val="left"/>
        <w:rPr>
          <w:sz w:val="16"/>
        </w:rPr>
      </w:pPr>
      <w:r>
        <w:rPr>
          <w:sz w:val="16"/>
        </w:rPr>
        <w:t xml:space="preserve"> </w:t>
      </w:r>
      <w:r w:rsidR="00A6588B">
        <w:rPr>
          <w:sz w:val="16"/>
        </w:rPr>
        <w:t>(vom Bieter ggf. auszufüllen)</w:t>
      </w:r>
      <w:r w:rsidR="000C080A">
        <w:rPr>
          <w:sz w:val="16"/>
        </w:rPr>
        <w:tab/>
      </w:r>
    </w:p>
    <w:p w14:paraId="58307E31" w14:textId="77777777" w:rsidR="00FE62C8" w:rsidRDefault="00FE62C8" w:rsidP="00FE62C8">
      <w:pPr>
        <w:rPr>
          <w:sz w:val="12"/>
        </w:rPr>
      </w:pPr>
    </w:p>
    <w:p w14:paraId="576613F6" w14:textId="77777777" w:rsidR="00FE62C8" w:rsidRDefault="00FE62C8" w:rsidP="00FE62C8">
      <w:pPr>
        <w:pStyle w:val="berschrift1"/>
        <w:numPr>
          <w:ilvl w:val="0"/>
          <w:numId w:val="0"/>
        </w:numPr>
        <w:rPr>
          <w:sz w:val="28"/>
        </w:rPr>
      </w:pPr>
      <w:r>
        <w:rPr>
          <w:sz w:val="28"/>
        </w:rPr>
        <w:t>Verzeichnis der Leistungen anderer Unternehmer</w:t>
      </w:r>
    </w:p>
    <w:p w14:paraId="0218AF5E" w14:textId="77777777" w:rsidR="00FE62C8" w:rsidRPr="00FE62C8" w:rsidRDefault="00FE62C8" w:rsidP="00FE62C8"/>
    <w:p w14:paraId="080C6B50" w14:textId="77777777" w:rsidR="001A66C1" w:rsidRDefault="001A66C1" w:rsidP="001A66C1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Vergabeverfahren: </w:t>
      </w:r>
    </w:p>
    <w:p w14:paraId="23EF3D85" w14:textId="77777777" w:rsidR="009574E6" w:rsidRDefault="009574E6" w:rsidP="009574E6">
      <w:pPr>
        <w:spacing w:before="120"/>
        <w:jc w:val="left"/>
        <w:rPr>
          <w:rFonts w:ascii="Arial Fett" w:hAnsi="Arial Fett"/>
          <w:b/>
          <w:sz w:val="18"/>
          <w:szCs w:val="18"/>
          <w:u w:val="dotted"/>
        </w:rPr>
      </w:pPr>
      <w:r w:rsidRPr="009574E6">
        <w:rPr>
          <w:rFonts w:ascii="Arial Fett" w:hAnsi="Arial Fett"/>
          <w:b/>
          <w:sz w:val="18"/>
          <w:szCs w:val="18"/>
          <w:u w:val="dotted"/>
        </w:rPr>
        <w:t xml:space="preserve">Beschaffung eines Systems zur Fahrzeugdisposition, -Ortung und Betriebshofmanagement </w:t>
      </w:r>
    </w:p>
    <w:p w14:paraId="7134900F" w14:textId="1FC6AD33" w:rsidR="001A66C1" w:rsidRPr="009574E6" w:rsidRDefault="009574E6" w:rsidP="009574E6">
      <w:pPr>
        <w:spacing w:before="120" w:after="120"/>
        <w:jc w:val="left"/>
        <w:rPr>
          <w:rFonts w:ascii="Arial Fett" w:hAnsi="Arial Fett"/>
          <w:b/>
          <w:sz w:val="18"/>
          <w:szCs w:val="18"/>
          <w:u w:val="dotted"/>
        </w:rPr>
      </w:pPr>
      <w:r w:rsidRPr="009574E6">
        <w:rPr>
          <w:rFonts w:ascii="Arial Fett" w:hAnsi="Arial Fett"/>
          <w:b/>
          <w:sz w:val="18"/>
          <w:szCs w:val="18"/>
          <w:u w:val="dotted"/>
        </w:rPr>
        <w:t>sowie eines Lade-/Lastmanagementsystems für E-Busse</w:t>
      </w:r>
    </w:p>
    <w:p w14:paraId="08878EC2" w14:textId="77777777" w:rsidR="001A66C1" w:rsidRDefault="001A66C1" w:rsidP="001A66C1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Name / Bezeichnung des Bieters: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</w:tblGrid>
      <w:tr w:rsidR="00543A61" w14:paraId="6A652951" w14:textId="77777777" w:rsidTr="00AD290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4CF7" w14:textId="77777777" w:rsidR="00543A61" w:rsidRDefault="00543A61" w:rsidP="00AD2901">
            <w:pPr>
              <w:tabs>
                <w:tab w:val="clear" w:pos="284"/>
                <w:tab w:val="clear" w:pos="567"/>
                <w:tab w:val="left" w:pos="708"/>
              </w:tabs>
              <w:spacing w:before="60" w:after="60"/>
              <w:jc w:val="left"/>
            </w:pPr>
            <w:r>
              <w:t>Name / Bezeichnung des Bieters: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B2D" w14:textId="77777777" w:rsidR="00543A61" w:rsidRDefault="00543A61" w:rsidP="00AD290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EEFED0" w14:textId="77777777" w:rsidR="001A66C1" w:rsidRPr="001A66C1" w:rsidRDefault="001A66C1" w:rsidP="001A66C1">
      <w:pPr>
        <w:tabs>
          <w:tab w:val="clear" w:pos="284"/>
          <w:tab w:val="clear" w:pos="567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394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left" w:pos="8364"/>
        </w:tabs>
        <w:spacing w:line="360" w:lineRule="auto"/>
        <w:rPr>
          <w:sz w:val="18"/>
          <w:szCs w:val="18"/>
        </w:rPr>
      </w:pPr>
    </w:p>
    <w:p w14:paraId="7CB24B19" w14:textId="77777777" w:rsidR="001A66C1" w:rsidRDefault="001A66C1" w:rsidP="001A66C1">
      <w:pPr>
        <w:jc w:val="left"/>
        <w:rPr>
          <w:sz w:val="20"/>
          <w:szCs w:val="24"/>
        </w:rPr>
      </w:pPr>
      <w:r>
        <w:rPr>
          <w:sz w:val="20"/>
          <w:szCs w:val="24"/>
        </w:rPr>
        <w:t>Zur Ausführung der im Angebot enthaltenen Leistungen benenne(n) ich/wir Art und Umfang der Teilleistungen, für die ich mich/wir uns der Kapazitäten anderer Unternehmen bedienen werde(n).</w:t>
      </w:r>
    </w:p>
    <w:p w14:paraId="5EF8009B" w14:textId="77777777" w:rsidR="001A66C1" w:rsidRDefault="001A66C1" w:rsidP="001A66C1">
      <w:pPr>
        <w:jc w:val="center"/>
        <w:rPr>
          <w:sz w:val="20"/>
          <w:szCs w:val="24"/>
        </w:rPr>
      </w:pPr>
    </w:p>
    <w:p w14:paraId="6B3C2454" w14:textId="77777777" w:rsidR="00FE62C8" w:rsidRDefault="00FE62C8" w:rsidP="00FE62C8">
      <w:pPr>
        <w:rPr>
          <w:sz w:val="14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111"/>
      </w:tblGrid>
      <w:tr w:rsidR="00A1139D" w14:paraId="74817713" w14:textId="77777777" w:rsidTr="00A1139D">
        <w:trPr>
          <w:trHeight w:val="357"/>
        </w:trPr>
        <w:tc>
          <w:tcPr>
            <w:tcW w:w="851" w:type="dxa"/>
            <w:vAlign w:val="center"/>
          </w:tcPr>
          <w:p w14:paraId="7D4AAB8A" w14:textId="77777777" w:rsidR="00A1139D" w:rsidRDefault="00A1139D" w:rsidP="00531C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</w:t>
            </w:r>
          </w:p>
        </w:tc>
        <w:tc>
          <w:tcPr>
            <w:tcW w:w="3969" w:type="dxa"/>
            <w:vAlign w:val="center"/>
          </w:tcPr>
          <w:p w14:paraId="34A3C53E" w14:textId="77777777" w:rsidR="00A1139D" w:rsidRDefault="00A1139D" w:rsidP="00531C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Teilleistung</w:t>
            </w:r>
          </w:p>
        </w:tc>
        <w:tc>
          <w:tcPr>
            <w:tcW w:w="4111" w:type="dxa"/>
            <w:vAlign w:val="center"/>
          </w:tcPr>
          <w:p w14:paraId="09D2BBF6" w14:textId="77777777" w:rsidR="00A1139D" w:rsidRDefault="00A1139D" w:rsidP="00FE62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Namen der anderen Unternehmer</w:t>
            </w:r>
          </w:p>
        </w:tc>
      </w:tr>
      <w:tr w:rsidR="00A1139D" w14:paraId="5D3F8D1A" w14:textId="77777777" w:rsidTr="00A1139D">
        <w:trPr>
          <w:trHeight w:val="231"/>
        </w:trPr>
        <w:tc>
          <w:tcPr>
            <w:tcW w:w="851" w:type="dxa"/>
          </w:tcPr>
          <w:p w14:paraId="25C20246" w14:textId="72A42F57" w:rsidR="00A1139D" w:rsidRPr="001635ED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0" w:name="Text1"/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noProof/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  <w:bookmarkEnd w:id="0"/>
          </w:p>
          <w:p w14:paraId="1EDE0056" w14:textId="77777777" w:rsidR="00A1139D" w:rsidRPr="001635ED" w:rsidRDefault="00A1139D" w:rsidP="00531C14">
            <w:pPr>
              <w:rPr>
                <w:sz w:val="20"/>
              </w:rPr>
            </w:pPr>
          </w:p>
        </w:tc>
        <w:tc>
          <w:tcPr>
            <w:tcW w:w="3969" w:type="dxa"/>
          </w:tcPr>
          <w:p w14:paraId="45BFB2F7" w14:textId="77777777" w:rsidR="00A1139D" w:rsidRPr="001635ED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noProof/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664191C2" w14:textId="77777777" w:rsidR="00A1139D" w:rsidRPr="001635ED" w:rsidRDefault="00A1139D" w:rsidP="00531C14">
            <w:pPr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14:paraId="7C81AC1F" w14:textId="01ACF3BA" w:rsidR="00A1139D" w:rsidRPr="001635ED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 w:rsidR="00A33956">
              <w:rPr>
                <w:position w:val="10"/>
                <w:sz w:val="20"/>
                <w:u w:val="dotted"/>
              </w:rPr>
              <w:t> </w:t>
            </w:r>
            <w:r w:rsidR="00A33956">
              <w:rPr>
                <w:position w:val="10"/>
                <w:sz w:val="20"/>
                <w:u w:val="dotted"/>
              </w:rPr>
              <w:t> </w:t>
            </w:r>
            <w:r w:rsidR="00A33956">
              <w:rPr>
                <w:position w:val="10"/>
                <w:sz w:val="20"/>
                <w:u w:val="dotted"/>
              </w:rPr>
              <w:t> </w:t>
            </w:r>
            <w:r w:rsidR="00A33956">
              <w:rPr>
                <w:position w:val="10"/>
                <w:sz w:val="20"/>
                <w:u w:val="dotted"/>
              </w:rPr>
              <w:t> </w:t>
            </w:r>
            <w:r w:rsidR="00A33956"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15B509A4" w14:textId="77777777" w:rsidR="00A1139D" w:rsidRPr="001635ED" w:rsidRDefault="00A1139D" w:rsidP="00A1139D">
            <w:pPr>
              <w:jc w:val="left"/>
              <w:rPr>
                <w:sz w:val="20"/>
              </w:rPr>
            </w:pPr>
          </w:p>
        </w:tc>
      </w:tr>
      <w:tr w:rsidR="00A1139D" w14:paraId="7C3A7179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4F2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36BA456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4AB7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081B0F4C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EA9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0F3B97C7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2924CD54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A65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146D363F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489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306E97B5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FBA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3C33C54C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544257DD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565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20D257CF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8C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72E4810C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DDF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7B05F3C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5095EB9F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5AD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5947BFE6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148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1598C21F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E65F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00A18C74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2904B435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66B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33D1DC24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FA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67871E71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2C9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D82ABC6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7126AD05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1099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7CC39206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E537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3F764B1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1E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70C282F4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28073641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5AF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6EBD87ED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AF3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47239638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CB9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25FE4E1B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  <w:tr w:rsidR="00A1139D" w14:paraId="2A87A990" w14:textId="77777777" w:rsidTr="00A1139D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A4A" w14:textId="77777777" w:rsidR="00A1139D" w:rsidRPr="001635ED" w:rsidRDefault="00A1139D" w:rsidP="005C25FC">
            <w:pPr>
              <w:jc w:val="center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"/>
                  </w:textInput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xx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55982815" w14:textId="77777777" w:rsidR="00A1139D" w:rsidRPr="001A66C1" w:rsidRDefault="00A1139D" w:rsidP="001A66C1">
            <w:pPr>
              <w:jc w:val="center"/>
              <w:rPr>
                <w:position w:val="10"/>
                <w:sz w:val="20"/>
                <w:u w:val="dotte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73E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31BF38A8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46D" w14:textId="77777777" w:rsidR="00A1139D" w:rsidRPr="001635ED" w:rsidRDefault="00A1139D" w:rsidP="005C25FC">
            <w:pPr>
              <w:jc w:val="left"/>
              <w:rPr>
                <w:position w:val="10"/>
                <w:sz w:val="20"/>
                <w:u w:val="dotted"/>
              </w:rPr>
            </w:pPr>
            <w:r>
              <w:rPr>
                <w:position w:val="10"/>
                <w:sz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  <w:sz w:val="20"/>
                <w:u w:val="dotted"/>
              </w:rPr>
              <w:instrText xml:space="preserve"> FORMTEXT </w:instrText>
            </w:r>
            <w:r>
              <w:rPr>
                <w:position w:val="10"/>
                <w:sz w:val="20"/>
                <w:u w:val="dotted"/>
              </w:rPr>
            </w:r>
            <w:r>
              <w:rPr>
                <w:position w:val="10"/>
                <w:sz w:val="20"/>
                <w:u w:val="dotted"/>
              </w:rPr>
              <w:fldChar w:fldCharType="separate"/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t> </w:t>
            </w:r>
            <w:r>
              <w:rPr>
                <w:position w:val="10"/>
                <w:sz w:val="20"/>
                <w:u w:val="dotted"/>
              </w:rPr>
              <w:fldChar w:fldCharType="end"/>
            </w:r>
          </w:p>
          <w:p w14:paraId="1C66B057" w14:textId="77777777" w:rsidR="00A1139D" w:rsidRPr="001A66C1" w:rsidRDefault="00A1139D" w:rsidP="001A66C1">
            <w:pPr>
              <w:jc w:val="left"/>
              <w:rPr>
                <w:position w:val="10"/>
                <w:sz w:val="20"/>
                <w:u w:val="dotted"/>
              </w:rPr>
            </w:pPr>
          </w:p>
        </w:tc>
      </w:tr>
    </w:tbl>
    <w:p w14:paraId="3180B661" w14:textId="77777777" w:rsidR="00FE62C8" w:rsidRDefault="00FE62C8" w:rsidP="00FE62C8">
      <w:pPr>
        <w:tabs>
          <w:tab w:val="center" w:pos="3261"/>
          <w:tab w:val="right" w:pos="9498"/>
        </w:tabs>
        <w:rPr>
          <w:sz w:val="10"/>
        </w:rPr>
      </w:pPr>
    </w:p>
    <w:p w14:paraId="31E18281" w14:textId="77777777" w:rsidR="003C42F7" w:rsidRDefault="003C42F7" w:rsidP="002814CD">
      <w:pPr>
        <w:rPr>
          <w:bCs/>
          <w:sz w:val="24"/>
          <w:szCs w:val="24"/>
        </w:rPr>
      </w:pPr>
    </w:p>
    <w:sectPr w:rsidR="003C42F7" w:rsidSect="004901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68" w:right="1418" w:bottom="1276" w:left="1701" w:header="794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1BBE" w14:textId="77777777" w:rsidR="008E2F00" w:rsidRDefault="008E2F00">
      <w:r>
        <w:separator/>
      </w:r>
    </w:p>
  </w:endnote>
  <w:endnote w:type="continuationSeparator" w:id="0">
    <w:p w14:paraId="586EC596" w14:textId="77777777" w:rsidR="008E2F00" w:rsidRDefault="008E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Futura05">
    <w:altName w:val="Arial Narrow"/>
    <w:charset w:val="00"/>
    <w:family w:val="swiss"/>
    <w:pitch w:val="variable"/>
  </w:font>
  <w:font w:name="Frutiger 45 Light">
    <w:altName w:val="Arial Narrow"/>
    <w:charset w:val="00"/>
    <w:family w:val="swiss"/>
    <w:pitch w:val="variable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3197D" w14:textId="77777777" w:rsidR="00E245EC" w:rsidRDefault="00E245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7357" w14:textId="77777777" w:rsidR="00E245EC" w:rsidRDefault="00E245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1985"/>
      <w:gridCol w:w="3402"/>
    </w:tblGrid>
    <w:tr w:rsidR="00CE23C7" w14:paraId="0018AFA3" w14:textId="77777777" w:rsidTr="000C080A">
      <w:trPr>
        <w:trHeight w:val="227"/>
      </w:trPr>
      <w:tc>
        <w:tcPr>
          <w:tcW w:w="3402" w:type="dxa"/>
          <w:vAlign w:val="center"/>
        </w:tcPr>
        <w:p w14:paraId="660A6879" w14:textId="657E32B6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845C56">
            <w:rPr>
              <w:noProof/>
              <w:sz w:val="12"/>
            </w:rPr>
            <w:t>25. März 2025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vAlign w:val="center"/>
        </w:tcPr>
        <w:p w14:paraId="3856D328" w14:textId="77777777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</w:p>
      </w:tc>
      <w:tc>
        <w:tcPr>
          <w:tcW w:w="3402" w:type="dxa"/>
          <w:vAlign w:val="center"/>
        </w:tcPr>
        <w:p w14:paraId="75EF8044" w14:textId="0333C73A" w:rsidR="00CE23C7" w:rsidRDefault="00CE23C7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845C56">
            <w:rPr>
              <w:noProof/>
              <w:sz w:val="12"/>
            </w:rPr>
            <w:t>25. März 2025</w:t>
          </w:r>
          <w:r>
            <w:rPr>
              <w:sz w:val="12"/>
            </w:rPr>
            <w:fldChar w:fldCharType="end"/>
          </w:r>
        </w:p>
      </w:tc>
    </w:tr>
  </w:tbl>
  <w:p w14:paraId="4E16A84D" w14:textId="77777777" w:rsidR="00CE23C7" w:rsidRDefault="00CE23C7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9072"/>
        <w:tab w:val="center" w:pos="439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4B7B" w14:textId="77777777" w:rsidR="008E2F00" w:rsidRDefault="008E2F00">
      <w:r>
        <w:separator/>
      </w:r>
    </w:p>
  </w:footnote>
  <w:footnote w:type="continuationSeparator" w:id="0">
    <w:p w14:paraId="0E9254D9" w14:textId="77777777" w:rsidR="008E2F00" w:rsidRDefault="008E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CCB3" w14:textId="77777777" w:rsidR="00E245EC" w:rsidRDefault="00E245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46627" w14:textId="77777777" w:rsidR="00E245EC" w:rsidRDefault="00E245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284"/>
      <w:gridCol w:w="2126"/>
    </w:tblGrid>
    <w:tr w:rsidR="00DC36F6" w14:paraId="610E983D" w14:textId="77777777" w:rsidTr="00DB5EB6">
      <w:trPr>
        <w:trHeight w:val="568"/>
      </w:trPr>
      <w:tc>
        <w:tcPr>
          <w:tcW w:w="6804" w:type="dxa"/>
          <w:vAlign w:val="bottom"/>
        </w:tcPr>
        <w:p w14:paraId="7B648699" w14:textId="7D356AFC" w:rsidR="00DC36F6" w:rsidRPr="009809EE" w:rsidRDefault="00DC36F6" w:rsidP="00DC36F6">
          <w:pPr>
            <w:pStyle w:val="Kopfzeile"/>
            <w:rPr>
              <w:rStyle w:val="Seitenzahl"/>
              <w:rFonts w:cs="Arial"/>
              <w:b/>
              <w:bCs/>
              <w:sz w:val="20"/>
            </w:rPr>
          </w:pPr>
          <w:r>
            <w:rPr>
              <w:rStyle w:val="Seitenzahl"/>
              <w:rFonts w:cs="Arial"/>
              <w:b/>
              <w:bCs/>
              <w:sz w:val="20"/>
            </w:rPr>
            <w:t>4072_Verzeichnis der Leistungen anderer Unternehmen</w:t>
          </w:r>
        </w:p>
        <w:p w14:paraId="5A8C9976" w14:textId="7D3FBF01" w:rsidR="00DC36F6" w:rsidRPr="007439E9" w:rsidRDefault="00E245EC" w:rsidP="00DC36F6">
          <w:pPr>
            <w:pStyle w:val="Kopfzeile"/>
            <w:rPr>
              <w:sz w:val="20"/>
            </w:rPr>
          </w:pPr>
          <w:r w:rsidRPr="00E245EC">
            <w:rPr>
              <w:rFonts w:cs="Arial"/>
              <w:sz w:val="18"/>
            </w:rPr>
            <w:t xml:space="preserve">System zur Fahrzeugdisposition, -Ortung und Betriebshofmanagement sowie </w:t>
          </w:r>
          <w:r>
            <w:rPr>
              <w:rFonts w:cs="Arial"/>
              <w:sz w:val="18"/>
            </w:rPr>
            <w:br/>
          </w:r>
          <w:r w:rsidRPr="00E245EC">
            <w:rPr>
              <w:rFonts w:cs="Arial"/>
              <w:sz w:val="18"/>
            </w:rPr>
            <w:t>Lade-/Lastmanagementsystem (LLMS) für die Stadtwerke Remscheid (SR)</w:t>
          </w:r>
        </w:p>
      </w:tc>
      <w:tc>
        <w:tcPr>
          <w:tcW w:w="284" w:type="dxa"/>
          <w:vAlign w:val="bottom"/>
        </w:tcPr>
        <w:p w14:paraId="5EE823B3" w14:textId="77777777" w:rsidR="00DC36F6" w:rsidRDefault="00DC36F6" w:rsidP="00DC36F6">
          <w:pPr>
            <w:pStyle w:val="Kopfzeile"/>
            <w:rPr>
              <w:sz w:val="20"/>
            </w:rPr>
          </w:pPr>
        </w:p>
      </w:tc>
      <w:tc>
        <w:tcPr>
          <w:tcW w:w="2126" w:type="dxa"/>
          <w:vAlign w:val="bottom"/>
        </w:tcPr>
        <w:p w14:paraId="0AAE7015" w14:textId="77777777" w:rsidR="00DC36F6" w:rsidRDefault="00DC36F6" w:rsidP="00DC36F6">
          <w:pPr>
            <w:pStyle w:val="Kopfzeile"/>
            <w:jc w:val="right"/>
            <w:rPr>
              <w:sz w:val="20"/>
            </w:rPr>
          </w:pPr>
          <w:r>
            <w:rPr>
              <w:rStyle w:val="Seitenzahl"/>
              <w:sz w:val="20"/>
            </w:rPr>
            <w:t>Seite 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PAGE  </w:instrText>
          </w:r>
          <w:r>
            <w:rPr>
              <w:rStyle w:val="Seitenzahl"/>
              <w:sz w:val="20"/>
            </w:rPr>
            <w:fldChar w:fldCharType="separate"/>
          </w:r>
          <w:r>
            <w:rPr>
              <w:rStyle w:val="Seitenzahl"/>
              <w:noProof/>
              <w:sz w:val="20"/>
            </w:rPr>
            <w:t>1</w:t>
          </w:r>
          <w:r>
            <w:rPr>
              <w:rStyle w:val="Seitenzahl"/>
              <w:sz w:val="20"/>
            </w:rPr>
            <w:fldChar w:fldCharType="end"/>
          </w:r>
        </w:p>
      </w:tc>
    </w:tr>
  </w:tbl>
  <w:p w14:paraId="2B371670" w14:textId="77777777" w:rsidR="00DC36F6" w:rsidRDefault="00DC36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3448A34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1134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1134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1134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1134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1134" w:firstLine="0"/>
      </w:pPr>
    </w:lvl>
    <w:lvl w:ilvl="5">
      <w:start w:val="1"/>
      <w:numFmt w:val="lowerLetter"/>
      <w:pStyle w:val="berschrift6"/>
      <w:lvlText w:val="%6)"/>
      <w:legacy w:legacy="1" w:legacySpace="144" w:legacyIndent="0"/>
      <w:lvlJc w:val="left"/>
      <w:pPr>
        <w:ind w:left="284" w:firstLine="0"/>
      </w:pPr>
    </w:lvl>
    <w:lvl w:ilvl="6">
      <w:start w:val="1"/>
      <w:numFmt w:val="decimal"/>
      <w:pStyle w:val="berschrift7"/>
      <w:lvlText w:val="%6).%7"/>
      <w:legacy w:legacy="1" w:legacySpace="144" w:legacyIndent="0"/>
      <w:lvlJc w:val="left"/>
    </w:lvl>
    <w:lvl w:ilvl="7">
      <w:start w:val="1"/>
      <w:numFmt w:val="decimal"/>
      <w:pStyle w:val="berschrift8"/>
      <w:lvlText w:val="%6).%7.%8"/>
      <w:legacy w:legacy="1" w:legacySpace="144" w:legacyIndent="0"/>
      <w:lvlJc w:val="left"/>
    </w:lvl>
    <w:lvl w:ilvl="8">
      <w:start w:val="1"/>
      <w:numFmt w:val="decimal"/>
      <w:pStyle w:val="berschrift9"/>
      <w:lvlText w:val="%6).%7.%8.%9"/>
      <w:legacy w:legacy="1" w:legacySpace="144" w:legacyIndent="0"/>
      <w:lvlJc w:val="left"/>
    </w:lvl>
  </w:abstractNum>
  <w:abstractNum w:abstractNumId="1" w15:restartNumberingAfterBreak="0">
    <w:nsid w:val="0F8649F5"/>
    <w:multiLevelType w:val="singleLevel"/>
    <w:tmpl w:val="F522E2B0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A9487F"/>
    <w:multiLevelType w:val="hybridMultilevel"/>
    <w:tmpl w:val="0BB698F2"/>
    <w:lvl w:ilvl="0" w:tplc="F300CACA">
      <w:start w:val="1"/>
      <w:numFmt w:val="decimal"/>
      <w:pStyle w:val="Absatz1Block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916219">
    <w:abstractNumId w:val="1"/>
  </w:num>
  <w:num w:numId="2" w16cid:durableId="898858963">
    <w:abstractNumId w:val="0"/>
  </w:num>
  <w:num w:numId="3" w16cid:durableId="167853278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ENKgBd8dZvKTVZ+lqHreE80jrt9oC7QGNsmDiutIOs4tMlpNwZcVEzuEoMwEkPetKQrGA5EDJ9A2t+em4nmHDA==" w:salt="MswLbj9SvyEVXr0YUqUZD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8DD"/>
    <w:rsid w:val="000046D2"/>
    <w:rsid w:val="00007F75"/>
    <w:rsid w:val="0001478B"/>
    <w:rsid w:val="000309F3"/>
    <w:rsid w:val="00047E89"/>
    <w:rsid w:val="000548AB"/>
    <w:rsid w:val="00055AA7"/>
    <w:rsid w:val="0007274E"/>
    <w:rsid w:val="00091DC1"/>
    <w:rsid w:val="000A0F2F"/>
    <w:rsid w:val="000A240D"/>
    <w:rsid w:val="000A3D4D"/>
    <w:rsid w:val="000A3E88"/>
    <w:rsid w:val="000B3FD1"/>
    <w:rsid w:val="000B68D9"/>
    <w:rsid w:val="000B78AE"/>
    <w:rsid w:val="000C080A"/>
    <w:rsid w:val="000C1A0D"/>
    <w:rsid w:val="000D266D"/>
    <w:rsid w:val="000D2BAE"/>
    <w:rsid w:val="000D3377"/>
    <w:rsid w:val="000D3EA6"/>
    <w:rsid w:val="000D54C7"/>
    <w:rsid w:val="000D7DFA"/>
    <w:rsid w:val="000E02EE"/>
    <w:rsid w:val="000E4A42"/>
    <w:rsid w:val="000E7A5C"/>
    <w:rsid w:val="000F75AF"/>
    <w:rsid w:val="000F7A9F"/>
    <w:rsid w:val="00111EC0"/>
    <w:rsid w:val="00114557"/>
    <w:rsid w:val="00114745"/>
    <w:rsid w:val="001214CC"/>
    <w:rsid w:val="00137398"/>
    <w:rsid w:val="00145BC9"/>
    <w:rsid w:val="0015313B"/>
    <w:rsid w:val="00153B39"/>
    <w:rsid w:val="00154293"/>
    <w:rsid w:val="00157D1E"/>
    <w:rsid w:val="001623A4"/>
    <w:rsid w:val="00164457"/>
    <w:rsid w:val="00165706"/>
    <w:rsid w:val="00166676"/>
    <w:rsid w:val="00182902"/>
    <w:rsid w:val="00185BB1"/>
    <w:rsid w:val="00190175"/>
    <w:rsid w:val="001943D9"/>
    <w:rsid w:val="001976D9"/>
    <w:rsid w:val="001A66C1"/>
    <w:rsid w:val="001B52CB"/>
    <w:rsid w:val="001C013A"/>
    <w:rsid w:val="001C015E"/>
    <w:rsid w:val="001D1B9F"/>
    <w:rsid w:val="001D4A97"/>
    <w:rsid w:val="001E7D89"/>
    <w:rsid w:val="00200D50"/>
    <w:rsid w:val="00210AE4"/>
    <w:rsid w:val="00212A0C"/>
    <w:rsid w:val="002142D5"/>
    <w:rsid w:val="00217F6B"/>
    <w:rsid w:val="00221AAD"/>
    <w:rsid w:val="00227844"/>
    <w:rsid w:val="002327F0"/>
    <w:rsid w:val="00234A5C"/>
    <w:rsid w:val="00246D0A"/>
    <w:rsid w:val="002635DD"/>
    <w:rsid w:val="00267C65"/>
    <w:rsid w:val="0027309F"/>
    <w:rsid w:val="002814CD"/>
    <w:rsid w:val="0029153B"/>
    <w:rsid w:val="00293C1B"/>
    <w:rsid w:val="002A0229"/>
    <w:rsid w:val="002B1EE9"/>
    <w:rsid w:val="002B1F42"/>
    <w:rsid w:val="002B526A"/>
    <w:rsid w:val="002B6AA7"/>
    <w:rsid w:val="002D24E7"/>
    <w:rsid w:val="002E2E0F"/>
    <w:rsid w:val="002E4D1A"/>
    <w:rsid w:val="002E6DBA"/>
    <w:rsid w:val="00307447"/>
    <w:rsid w:val="0031125C"/>
    <w:rsid w:val="00316EA2"/>
    <w:rsid w:val="00321852"/>
    <w:rsid w:val="003220B8"/>
    <w:rsid w:val="00327017"/>
    <w:rsid w:val="00332D2B"/>
    <w:rsid w:val="0033430A"/>
    <w:rsid w:val="0033582E"/>
    <w:rsid w:val="00341D1A"/>
    <w:rsid w:val="0034226C"/>
    <w:rsid w:val="0034774A"/>
    <w:rsid w:val="00365870"/>
    <w:rsid w:val="00377237"/>
    <w:rsid w:val="00381DFC"/>
    <w:rsid w:val="0038208B"/>
    <w:rsid w:val="003836F2"/>
    <w:rsid w:val="0039617F"/>
    <w:rsid w:val="003B14D6"/>
    <w:rsid w:val="003B7289"/>
    <w:rsid w:val="003C42F7"/>
    <w:rsid w:val="003C6E36"/>
    <w:rsid w:val="003D1B67"/>
    <w:rsid w:val="003E40A5"/>
    <w:rsid w:val="003F2882"/>
    <w:rsid w:val="003F47AC"/>
    <w:rsid w:val="003F673F"/>
    <w:rsid w:val="00401637"/>
    <w:rsid w:val="00406F5E"/>
    <w:rsid w:val="00411089"/>
    <w:rsid w:val="00423B97"/>
    <w:rsid w:val="0042431F"/>
    <w:rsid w:val="00424941"/>
    <w:rsid w:val="00425D8D"/>
    <w:rsid w:val="00437C3D"/>
    <w:rsid w:val="00437E6E"/>
    <w:rsid w:val="004535A9"/>
    <w:rsid w:val="00453F29"/>
    <w:rsid w:val="00466CEF"/>
    <w:rsid w:val="00470D40"/>
    <w:rsid w:val="004901FD"/>
    <w:rsid w:val="00492362"/>
    <w:rsid w:val="00492C1C"/>
    <w:rsid w:val="004A0833"/>
    <w:rsid w:val="004B0CF2"/>
    <w:rsid w:val="004B2FED"/>
    <w:rsid w:val="004C3A39"/>
    <w:rsid w:val="004D062B"/>
    <w:rsid w:val="004D49CF"/>
    <w:rsid w:val="004D62E7"/>
    <w:rsid w:val="004E3BF0"/>
    <w:rsid w:val="004E3C41"/>
    <w:rsid w:val="004E6A04"/>
    <w:rsid w:val="004F5939"/>
    <w:rsid w:val="004F5DEA"/>
    <w:rsid w:val="00501667"/>
    <w:rsid w:val="005066AB"/>
    <w:rsid w:val="00511C47"/>
    <w:rsid w:val="005126E5"/>
    <w:rsid w:val="005130E0"/>
    <w:rsid w:val="00513E44"/>
    <w:rsid w:val="005171E4"/>
    <w:rsid w:val="00520BB8"/>
    <w:rsid w:val="00531C14"/>
    <w:rsid w:val="0053263D"/>
    <w:rsid w:val="00541554"/>
    <w:rsid w:val="00541E06"/>
    <w:rsid w:val="00543A61"/>
    <w:rsid w:val="00544ABA"/>
    <w:rsid w:val="0055557E"/>
    <w:rsid w:val="00556FBB"/>
    <w:rsid w:val="0056531B"/>
    <w:rsid w:val="00567E2A"/>
    <w:rsid w:val="005737AD"/>
    <w:rsid w:val="00574412"/>
    <w:rsid w:val="0057482E"/>
    <w:rsid w:val="00576EEB"/>
    <w:rsid w:val="005808A7"/>
    <w:rsid w:val="00590238"/>
    <w:rsid w:val="00596DCB"/>
    <w:rsid w:val="005A34A2"/>
    <w:rsid w:val="005B7B45"/>
    <w:rsid w:val="005C0155"/>
    <w:rsid w:val="005C1AEB"/>
    <w:rsid w:val="005C25FC"/>
    <w:rsid w:val="005C664B"/>
    <w:rsid w:val="005C7CF7"/>
    <w:rsid w:val="005E3519"/>
    <w:rsid w:val="005E6941"/>
    <w:rsid w:val="005F0B44"/>
    <w:rsid w:val="006004BE"/>
    <w:rsid w:val="00602217"/>
    <w:rsid w:val="0060546B"/>
    <w:rsid w:val="006063B3"/>
    <w:rsid w:val="006149F8"/>
    <w:rsid w:val="00625044"/>
    <w:rsid w:val="00627267"/>
    <w:rsid w:val="0065391E"/>
    <w:rsid w:val="0065629A"/>
    <w:rsid w:val="00664158"/>
    <w:rsid w:val="006705BD"/>
    <w:rsid w:val="00681B0E"/>
    <w:rsid w:val="00683C72"/>
    <w:rsid w:val="006870E9"/>
    <w:rsid w:val="006967F1"/>
    <w:rsid w:val="006A2671"/>
    <w:rsid w:val="006A4FF5"/>
    <w:rsid w:val="006A63C9"/>
    <w:rsid w:val="006A6472"/>
    <w:rsid w:val="006B040A"/>
    <w:rsid w:val="006C041C"/>
    <w:rsid w:val="006C5CF6"/>
    <w:rsid w:val="006C611A"/>
    <w:rsid w:val="006C6B4B"/>
    <w:rsid w:val="006D2A8B"/>
    <w:rsid w:val="006D4E8B"/>
    <w:rsid w:val="006D7044"/>
    <w:rsid w:val="006E157B"/>
    <w:rsid w:val="006E5000"/>
    <w:rsid w:val="006F4985"/>
    <w:rsid w:val="00700ACB"/>
    <w:rsid w:val="00705CA6"/>
    <w:rsid w:val="007133D8"/>
    <w:rsid w:val="0071571D"/>
    <w:rsid w:val="007202A9"/>
    <w:rsid w:val="007320F0"/>
    <w:rsid w:val="007407CC"/>
    <w:rsid w:val="00741321"/>
    <w:rsid w:val="00741B47"/>
    <w:rsid w:val="007476EA"/>
    <w:rsid w:val="007502D9"/>
    <w:rsid w:val="0076057C"/>
    <w:rsid w:val="00763797"/>
    <w:rsid w:val="0077131F"/>
    <w:rsid w:val="007715F4"/>
    <w:rsid w:val="00771DA1"/>
    <w:rsid w:val="00772111"/>
    <w:rsid w:val="007759BC"/>
    <w:rsid w:val="00781FB0"/>
    <w:rsid w:val="00786B3F"/>
    <w:rsid w:val="007A2725"/>
    <w:rsid w:val="007A566D"/>
    <w:rsid w:val="007B3194"/>
    <w:rsid w:val="007B509E"/>
    <w:rsid w:val="007D1D85"/>
    <w:rsid w:val="007D315C"/>
    <w:rsid w:val="007D518F"/>
    <w:rsid w:val="007D6A53"/>
    <w:rsid w:val="007D739C"/>
    <w:rsid w:val="007E2FAE"/>
    <w:rsid w:val="007E3167"/>
    <w:rsid w:val="007E6E97"/>
    <w:rsid w:val="008051AF"/>
    <w:rsid w:val="00805B8A"/>
    <w:rsid w:val="00806AE8"/>
    <w:rsid w:val="00821036"/>
    <w:rsid w:val="00825E81"/>
    <w:rsid w:val="00830942"/>
    <w:rsid w:val="008408DD"/>
    <w:rsid w:val="00840E91"/>
    <w:rsid w:val="00845C56"/>
    <w:rsid w:val="008526ED"/>
    <w:rsid w:val="00855556"/>
    <w:rsid w:val="00861EB2"/>
    <w:rsid w:val="00862071"/>
    <w:rsid w:val="00863B5F"/>
    <w:rsid w:val="0086700B"/>
    <w:rsid w:val="0087452E"/>
    <w:rsid w:val="008750AF"/>
    <w:rsid w:val="00880721"/>
    <w:rsid w:val="00891969"/>
    <w:rsid w:val="00893572"/>
    <w:rsid w:val="008A3D5F"/>
    <w:rsid w:val="008B4515"/>
    <w:rsid w:val="008D132A"/>
    <w:rsid w:val="008D34BD"/>
    <w:rsid w:val="008D567E"/>
    <w:rsid w:val="008D64DD"/>
    <w:rsid w:val="008D7ABA"/>
    <w:rsid w:val="008E28E3"/>
    <w:rsid w:val="008E2F00"/>
    <w:rsid w:val="008E2F55"/>
    <w:rsid w:val="008E5DD1"/>
    <w:rsid w:val="008F20D4"/>
    <w:rsid w:val="008F3254"/>
    <w:rsid w:val="008F4447"/>
    <w:rsid w:val="008F5238"/>
    <w:rsid w:val="00901F8A"/>
    <w:rsid w:val="00906616"/>
    <w:rsid w:val="0092799A"/>
    <w:rsid w:val="00936DB7"/>
    <w:rsid w:val="009574E6"/>
    <w:rsid w:val="00964333"/>
    <w:rsid w:val="009659D3"/>
    <w:rsid w:val="00965EA2"/>
    <w:rsid w:val="00971CB8"/>
    <w:rsid w:val="00973758"/>
    <w:rsid w:val="00974EF9"/>
    <w:rsid w:val="00975BD0"/>
    <w:rsid w:val="009978B8"/>
    <w:rsid w:val="009A01FD"/>
    <w:rsid w:val="009A5DD9"/>
    <w:rsid w:val="009B533C"/>
    <w:rsid w:val="009C214E"/>
    <w:rsid w:val="009C455D"/>
    <w:rsid w:val="009D3E0F"/>
    <w:rsid w:val="009D59A4"/>
    <w:rsid w:val="009D7AF9"/>
    <w:rsid w:val="009E078C"/>
    <w:rsid w:val="009E37E9"/>
    <w:rsid w:val="009E4ED6"/>
    <w:rsid w:val="009F389B"/>
    <w:rsid w:val="009F3BF0"/>
    <w:rsid w:val="009F7651"/>
    <w:rsid w:val="00A0590B"/>
    <w:rsid w:val="00A1139D"/>
    <w:rsid w:val="00A14AA4"/>
    <w:rsid w:val="00A2565E"/>
    <w:rsid w:val="00A30B3F"/>
    <w:rsid w:val="00A33956"/>
    <w:rsid w:val="00A339C3"/>
    <w:rsid w:val="00A33DD3"/>
    <w:rsid w:val="00A34321"/>
    <w:rsid w:val="00A407E5"/>
    <w:rsid w:val="00A417CC"/>
    <w:rsid w:val="00A4375C"/>
    <w:rsid w:val="00A449E9"/>
    <w:rsid w:val="00A54AE3"/>
    <w:rsid w:val="00A55067"/>
    <w:rsid w:val="00A6167E"/>
    <w:rsid w:val="00A61D3F"/>
    <w:rsid w:val="00A6588B"/>
    <w:rsid w:val="00A66B3E"/>
    <w:rsid w:val="00A730C4"/>
    <w:rsid w:val="00A765B5"/>
    <w:rsid w:val="00A80208"/>
    <w:rsid w:val="00A82D9C"/>
    <w:rsid w:val="00A86D7E"/>
    <w:rsid w:val="00A8702B"/>
    <w:rsid w:val="00A93833"/>
    <w:rsid w:val="00A96360"/>
    <w:rsid w:val="00AA0F87"/>
    <w:rsid w:val="00AA290B"/>
    <w:rsid w:val="00AA45F3"/>
    <w:rsid w:val="00AA4B70"/>
    <w:rsid w:val="00AA5F2E"/>
    <w:rsid w:val="00AB0B9C"/>
    <w:rsid w:val="00AB4F22"/>
    <w:rsid w:val="00AC13BD"/>
    <w:rsid w:val="00AC2D45"/>
    <w:rsid w:val="00AC55EC"/>
    <w:rsid w:val="00AC797B"/>
    <w:rsid w:val="00AD0F70"/>
    <w:rsid w:val="00AD2901"/>
    <w:rsid w:val="00AF6D7F"/>
    <w:rsid w:val="00AF75F1"/>
    <w:rsid w:val="00B02BA1"/>
    <w:rsid w:val="00B02BE3"/>
    <w:rsid w:val="00B2456F"/>
    <w:rsid w:val="00B3055B"/>
    <w:rsid w:val="00B3127A"/>
    <w:rsid w:val="00B5367C"/>
    <w:rsid w:val="00B61AD1"/>
    <w:rsid w:val="00B627E7"/>
    <w:rsid w:val="00B758A3"/>
    <w:rsid w:val="00B76AA6"/>
    <w:rsid w:val="00B8044E"/>
    <w:rsid w:val="00B8141E"/>
    <w:rsid w:val="00B9064E"/>
    <w:rsid w:val="00BA360D"/>
    <w:rsid w:val="00BB136C"/>
    <w:rsid w:val="00BB4A8E"/>
    <w:rsid w:val="00BC0C26"/>
    <w:rsid w:val="00BC0EF8"/>
    <w:rsid w:val="00BD0CAC"/>
    <w:rsid w:val="00BD2261"/>
    <w:rsid w:val="00BD2A08"/>
    <w:rsid w:val="00BD491F"/>
    <w:rsid w:val="00BE4353"/>
    <w:rsid w:val="00BE7735"/>
    <w:rsid w:val="00BF2711"/>
    <w:rsid w:val="00C13CEB"/>
    <w:rsid w:val="00C21357"/>
    <w:rsid w:val="00C21669"/>
    <w:rsid w:val="00C24064"/>
    <w:rsid w:val="00C32922"/>
    <w:rsid w:val="00C33FB7"/>
    <w:rsid w:val="00C47B4D"/>
    <w:rsid w:val="00C532E4"/>
    <w:rsid w:val="00C539C0"/>
    <w:rsid w:val="00C56C84"/>
    <w:rsid w:val="00C73B94"/>
    <w:rsid w:val="00C744C2"/>
    <w:rsid w:val="00C84AF1"/>
    <w:rsid w:val="00C90CBD"/>
    <w:rsid w:val="00C97765"/>
    <w:rsid w:val="00C97BAD"/>
    <w:rsid w:val="00CA5DC3"/>
    <w:rsid w:val="00CB2B88"/>
    <w:rsid w:val="00CB3699"/>
    <w:rsid w:val="00CB4D3C"/>
    <w:rsid w:val="00CC058C"/>
    <w:rsid w:val="00CC19C6"/>
    <w:rsid w:val="00CC1B41"/>
    <w:rsid w:val="00CC22DF"/>
    <w:rsid w:val="00CC6849"/>
    <w:rsid w:val="00CC6971"/>
    <w:rsid w:val="00CD3684"/>
    <w:rsid w:val="00CD5534"/>
    <w:rsid w:val="00CE23C7"/>
    <w:rsid w:val="00CE3038"/>
    <w:rsid w:val="00CE6750"/>
    <w:rsid w:val="00CF10AC"/>
    <w:rsid w:val="00CF25B0"/>
    <w:rsid w:val="00CF5C15"/>
    <w:rsid w:val="00D10AE1"/>
    <w:rsid w:val="00D11039"/>
    <w:rsid w:val="00D170EE"/>
    <w:rsid w:val="00D303F1"/>
    <w:rsid w:val="00D34284"/>
    <w:rsid w:val="00D35F9B"/>
    <w:rsid w:val="00D47596"/>
    <w:rsid w:val="00D6129A"/>
    <w:rsid w:val="00D63056"/>
    <w:rsid w:val="00D66E8C"/>
    <w:rsid w:val="00D731EC"/>
    <w:rsid w:val="00D841DB"/>
    <w:rsid w:val="00D8452D"/>
    <w:rsid w:val="00D87F96"/>
    <w:rsid w:val="00D95A81"/>
    <w:rsid w:val="00DA0D3A"/>
    <w:rsid w:val="00DA125E"/>
    <w:rsid w:val="00DA54BA"/>
    <w:rsid w:val="00DB2027"/>
    <w:rsid w:val="00DB3AF6"/>
    <w:rsid w:val="00DB4B4F"/>
    <w:rsid w:val="00DC36F6"/>
    <w:rsid w:val="00DD39E9"/>
    <w:rsid w:val="00DE1D2E"/>
    <w:rsid w:val="00DE379D"/>
    <w:rsid w:val="00DE54C3"/>
    <w:rsid w:val="00DF75B1"/>
    <w:rsid w:val="00DF790C"/>
    <w:rsid w:val="00E065A5"/>
    <w:rsid w:val="00E101C3"/>
    <w:rsid w:val="00E17058"/>
    <w:rsid w:val="00E17E29"/>
    <w:rsid w:val="00E245EC"/>
    <w:rsid w:val="00E279BC"/>
    <w:rsid w:val="00E30D80"/>
    <w:rsid w:val="00E31BA0"/>
    <w:rsid w:val="00E36E29"/>
    <w:rsid w:val="00E37426"/>
    <w:rsid w:val="00E452EA"/>
    <w:rsid w:val="00E615EA"/>
    <w:rsid w:val="00E656AE"/>
    <w:rsid w:val="00E7042A"/>
    <w:rsid w:val="00E71BA5"/>
    <w:rsid w:val="00E75654"/>
    <w:rsid w:val="00E76350"/>
    <w:rsid w:val="00E765EB"/>
    <w:rsid w:val="00E83AFF"/>
    <w:rsid w:val="00E8531D"/>
    <w:rsid w:val="00E901B7"/>
    <w:rsid w:val="00E95460"/>
    <w:rsid w:val="00EA016F"/>
    <w:rsid w:val="00EA08E2"/>
    <w:rsid w:val="00EA154C"/>
    <w:rsid w:val="00EA651F"/>
    <w:rsid w:val="00EA6E63"/>
    <w:rsid w:val="00EB375E"/>
    <w:rsid w:val="00EB7C98"/>
    <w:rsid w:val="00EC627D"/>
    <w:rsid w:val="00EC78E5"/>
    <w:rsid w:val="00ED1017"/>
    <w:rsid w:val="00ED146D"/>
    <w:rsid w:val="00ED5BD2"/>
    <w:rsid w:val="00ED5C8B"/>
    <w:rsid w:val="00EE3BE6"/>
    <w:rsid w:val="00EE7B64"/>
    <w:rsid w:val="00EF0FD2"/>
    <w:rsid w:val="00EF368B"/>
    <w:rsid w:val="00F12ABE"/>
    <w:rsid w:val="00F21F7A"/>
    <w:rsid w:val="00F22E30"/>
    <w:rsid w:val="00F23935"/>
    <w:rsid w:val="00F353F3"/>
    <w:rsid w:val="00F36BD9"/>
    <w:rsid w:val="00F50173"/>
    <w:rsid w:val="00F51A1D"/>
    <w:rsid w:val="00F550E0"/>
    <w:rsid w:val="00F612E1"/>
    <w:rsid w:val="00F67659"/>
    <w:rsid w:val="00F7401A"/>
    <w:rsid w:val="00F74195"/>
    <w:rsid w:val="00F858D0"/>
    <w:rsid w:val="00F93019"/>
    <w:rsid w:val="00F93AED"/>
    <w:rsid w:val="00FA7479"/>
    <w:rsid w:val="00FB1859"/>
    <w:rsid w:val="00FB1BBF"/>
    <w:rsid w:val="00FC2510"/>
    <w:rsid w:val="00FC2843"/>
    <w:rsid w:val="00FC4613"/>
    <w:rsid w:val="00FD37F8"/>
    <w:rsid w:val="00FD4FDD"/>
    <w:rsid w:val="00FD5A9F"/>
    <w:rsid w:val="00FE38A8"/>
    <w:rsid w:val="00FE5AE6"/>
    <w:rsid w:val="00FE62C8"/>
    <w:rsid w:val="00FF0923"/>
    <w:rsid w:val="00FF0938"/>
    <w:rsid w:val="00FF27E5"/>
    <w:rsid w:val="00FF633E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058A15D"/>
  <w15:docId w15:val="{0E218570-E275-4E48-BDA6-063103FD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0BB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enter" w:pos="4394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right" w:pos="8789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2"/>
      </w:numPr>
      <w:ind w:left="0"/>
      <w:outlineLvl w:val="0"/>
    </w:pPr>
    <w:rPr>
      <w:rFonts w:ascii="Arial Fett" w:hAnsi="Arial Fett"/>
      <w:b/>
      <w:kern w:val="28"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ind w:left="0"/>
      <w:outlineLvl w:val="1"/>
    </w:pPr>
    <w:rPr>
      <w:rFonts w:ascii="Arial Fett" w:hAnsi="Arial Fett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ind w:left="0"/>
      <w:outlineLvl w:val="2"/>
    </w:pPr>
    <w:rPr>
      <w:rFonts w:ascii="Arial Fett" w:hAnsi="Arial Fett"/>
      <w:b/>
      <w:sz w:val="1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2"/>
    </w:rPr>
  </w:style>
  <w:style w:type="paragraph" w:styleId="Verzeichnis7">
    <w:name w:val="toc 7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320"/>
    </w:pPr>
  </w:style>
  <w:style w:type="paragraph" w:customStyle="1" w:styleId="Einrcken05">
    <w:name w:val="Einrücken 05"/>
    <w:basedOn w:val="Standard"/>
    <w:pPr>
      <w:ind w:left="284" w:hanging="284"/>
    </w:pPr>
  </w:style>
  <w:style w:type="paragraph" w:customStyle="1" w:styleId="Einrcken10">
    <w:name w:val="Einrücken 10"/>
    <w:basedOn w:val="Standard"/>
    <w:pPr>
      <w:ind w:left="567" w:hanging="567"/>
    </w:pPr>
  </w:style>
  <w:style w:type="paragraph" w:customStyle="1" w:styleId="Einrcken15">
    <w:name w:val="Einrücken 15"/>
    <w:basedOn w:val="Standard"/>
    <w:pPr>
      <w:ind w:left="851" w:hanging="851"/>
    </w:pPr>
  </w:style>
  <w:style w:type="paragraph" w:customStyle="1" w:styleId="Einrcken20">
    <w:name w:val="Einrücken 20"/>
    <w:basedOn w:val="Standard"/>
    <w:pPr>
      <w:ind w:left="1134" w:hanging="1134"/>
    </w:pPr>
  </w:style>
  <w:style w:type="paragraph" w:customStyle="1" w:styleId="Einrcken25">
    <w:name w:val="Einrücken 25"/>
    <w:basedOn w:val="Standard"/>
    <w:pPr>
      <w:ind w:left="1418" w:hanging="1418"/>
    </w:pPr>
  </w:style>
  <w:style w:type="paragraph" w:styleId="Titel">
    <w:name w:val="Title"/>
    <w:basedOn w:val="Standard"/>
    <w:qFormat/>
    <w:pPr>
      <w:jc w:val="center"/>
    </w:pPr>
    <w:rPr>
      <w:b/>
      <w:kern w:val="28"/>
      <w:sz w:val="48"/>
    </w:rPr>
  </w:style>
  <w:style w:type="paragraph" w:styleId="Verzeichnis1">
    <w:name w:val="toc 1"/>
    <w:basedOn w:val="berschrift1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425"/>
        <w:tab w:val="right" w:pos="8787"/>
      </w:tabs>
      <w:spacing w:before="120"/>
      <w:ind w:left="425" w:hanging="425"/>
      <w:outlineLvl w:val="9"/>
    </w:pPr>
    <w:rPr>
      <w:sz w:val="24"/>
    </w:rPr>
  </w:style>
  <w:style w:type="paragraph" w:styleId="Verzeichnis2">
    <w:name w:val="toc 2"/>
    <w:basedOn w:val="Verzeichnis1"/>
    <w:next w:val="Standard"/>
    <w:semiHidden/>
    <w:pPr>
      <w:tabs>
        <w:tab w:val="clear" w:pos="425"/>
        <w:tab w:val="left" w:pos="992"/>
      </w:tabs>
      <w:spacing w:before="60"/>
      <w:ind w:left="992" w:hanging="567"/>
    </w:pPr>
    <w:rPr>
      <w:sz w:val="22"/>
    </w:rPr>
  </w:style>
  <w:style w:type="paragraph" w:styleId="Verzeichnis3">
    <w:name w:val="toc 3"/>
    <w:basedOn w:val="Verzeichnis2"/>
    <w:next w:val="Standard"/>
    <w:semiHidden/>
    <w:pPr>
      <w:tabs>
        <w:tab w:val="clear" w:pos="992"/>
        <w:tab w:val="left" w:pos="1701"/>
      </w:tabs>
      <w:spacing w:before="0"/>
      <w:ind w:left="1701" w:hanging="709"/>
    </w:pPr>
    <w:rPr>
      <w:b w:val="0"/>
    </w:rPr>
  </w:style>
  <w:style w:type="paragraph" w:styleId="Verzeichnis4">
    <w:name w:val="toc 4"/>
    <w:basedOn w:val="berschrift3"/>
    <w:next w:val="Standard"/>
    <w:semiHidden/>
    <w:pPr>
      <w:tabs>
        <w:tab w:val="clear" w:pos="8789"/>
        <w:tab w:val="right" w:pos="8787"/>
      </w:tabs>
      <w:ind w:left="2268" w:hanging="567"/>
      <w:outlineLvl w:val="9"/>
    </w:pPr>
  </w:style>
  <w:style w:type="paragraph" w:styleId="Verzeichnis5">
    <w:name w:val="toc 5"/>
    <w:next w:val="Standard"/>
    <w:semiHidden/>
    <w:pPr>
      <w:tabs>
        <w:tab w:val="left" w:pos="3686"/>
        <w:tab w:val="right" w:pos="8787"/>
      </w:tabs>
      <w:ind w:left="3686" w:right="1418" w:hanging="1134"/>
      <w:jc w:val="both"/>
    </w:pPr>
    <w:rPr>
      <w:rFonts w:ascii="Arial" w:hAnsi="Arial"/>
      <w:noProof/>
      <w:sz w:val="22"/>
    </w:rPr>
  </w:style>
  <w:style w:type="paragraph" w:styleId="Verzeichnis6">
    <w:name w:val="toc 6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3402" w:right="1418" w:hanging="567"/>
    </w:pPr>
    <w:rPr>
      <w:sz w:val="16"/>
    </w:rPr>
  </w:style>
  <w:style w:type="paragraph" w:styleId="Verzeichnis8">
    <w:name w:val="toc 8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760"/>
    </w:pPr>
  </w:style>
  <w:style w:type="paragraph" w:customStyle="1" w:styleId="Einrcken75">
    <w:name w:val="Einrücken 75"/>
    <w:basedOn w:val="Standard"/>
    <w:pPr>
      <w:ind w:left="4253" w:hanging="4253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418" w:hanging="1418"/>
    </w:pPr>
  </w:style>
  <w:style w:type="paragraph" w:styleId="Funotentext">
    <w:name w:val="footnote text"/>
    <w:basedOn w:val="Standard"/>
    <w:semiHidden/>
    <w:pPr>
      <w:ind w:left="284" w:hanging="284"/>
    </w:pPr>
    <w:rPr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-Zeileneinzug">
    <w:name w:val="Body Text Indent"/>
    <w:basedOn w:val="Standard"/>
    <w:link w:val="Textkrper-ZeileneinzugZchn"/>
    <w:pPr>
      <w:ind w:left="1418"/>
    </w:pPr>
    <w:rPr>
      <w:color w:val="FF0000"/>
      <w:sz w:val="18"/>
    </w:rPr>
  </w:style>
  <w:style w:type="paragraph" w:customStyle="1" w:styleId="SEin1">
    <w:name w:val="S Ein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7655"/>
      </w:tabs>
      <w:spacing w:before="60" w:line="264" w:lineRule="auto"/>
      <w:ind w:left="340" w:right="284" w:hanging="170"/>
      <w:jc w:val="left"/>
    </w:pPr>
  </w:style>
  <w:style w:type="paragraph" w:customStyle="1" w:styleId="SEin1ohne">
    <w:name w:val="S Ein1 ohne"/>
    <w:basedOn w:val="SEin1"/>
    <w:pPr>
      <w:spacing w:before="0"/>
      <w:ind w:firstLine="0"/>
      <w:jc w:val="both"/>
    </w:pPr>
  </w:style>
  <w:style w:type="paragraph" w:styleId="Textkrper">
    <w:name w:val="Body Text"/>
    <w:basedOn w:val="Standard"/>
    <w:link w:val="TextkrperZchn"/>
    <w:pPr>
      <w:spacing w:before="120"/>
    </w:pPr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-Einzug2">
    <w:name w:val="Body Text Indent 2"/>
    <w:basedOn w:val="Standard"/>
    <w:pPr>
      <w:tabs>
        <w:tab w:val="clear" w:pos="284"/>
        <w:tab w:val="clear" w:pos="567"/>
      </w:tabs>
      <w:ind w:left="567"/>
    </w:pPr>
    <w:rPr>
      <w:sz w:val="18"/>
    </w:rPr>
  </w:style>
  <w:style w:type="paragraph" w:styleId="Textkrper-Einzug3">
    <w:name w:val="Body Text Indent 3"/>
    <w:basedOn w:val="Standard"/>
    <w:pPr>
      <w:ind w:left="567"/>
    </w:pPr>
  </w:style>
  <w:style w:type="paragraph" w:customStyle="1" w:styleId="Zitat1">
    <w:name w:val="Zitat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709"/>
        <w:tab w:val="center" w:pos="3827"/>
        <w:tab w:val="right" w:pos="7655"/>
      </w:tabs>
      <w:spacing w:before="60" w:line="264" w:lineRule="auto"/>
      <w:ind w:left="284" w:right="284"/>
    </w:pPr>
    <w:rPr>
      <w:i/>
      <w:sz w:val="20"/>
    </w:rPr>
  </w:style>
  <w:style w:type="paragraph" w:styleId="Textkrper2">
    <w:name w:val="Body Text 2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120" w:line="264" w:lineRule="auto"/>
    </w:pPr>
    <w:rPr>
      <w:color w:val="000000"/>
    </w:rPr>
  </w:style>
  <w:style w:type="paragraph" w:customStyle="1" w:styleId="Formatvorlage1">
    <w:name w:val="Formatvorlage1"/>
    <w:basedOn w:val="Standard"/>
    <w:pPr>
      <w:numPr>
        <w:numId w:val="1"/>
      </w:numPr>
      <w:ind w:left="284" w:hanging="284"/>
    </w:pPr>
    <w:rPr>
      <w:sz w:val="18"/>
    </w:rPr>
  </w:style>
  <w:style w:type="paragraph" w:customStyle="1" w:styleId="niag">
    <w:name w:val="niag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191"/>
        <w:tab w:val="left" w:pos="5245"/>
        <w:tab w:val="left" w:pos="7938"/>
      </w:tabs>
      <w:spacing w:after="120" w:line="288" w:lineRule="auto"/>
    </w:pPr>
    <w:rPr>
      <w:rFonts w:ascii="Futura05" w:hAnsi="Futura05"/>
    </w:rPr>
  </w:style>
  <w:style w:type="paragraph" w:customStyle="1" w:styleId="NumerierungohneEinzung">
    <w:name w:val="Numerierung ohne Einzung"/>
    <w:basedOn w:val="Standar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0"/>
      </w:tabs>
      <w:spacing w:after="120" w:line="312" w:lineRule="auto"/>
    </w:pPr>
    <w:rPr>
      <w:rFonts w:ascii="Frutiger 45 Light" w:hAnsi="Frutiger 45 Light"/>
    </w:rPr>
  </w:style>
  <w:style w:type="paragraph" w:customStyle="1" w:styleId="aufzhlung">
    <w:name w:val="aufzählung"/>
    <w:basedOn w:val="Standard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360" w:line="360" w:lineRule="atLeast"/>
      <w:ind w:left="709" w:hanging="709"/>
    </w:pPr>
    <w:rPr>
      <w:rFonts w:ascii="Helvetica" w:hAnsi="Helvetica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67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0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01A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8AB"/>
    <w:rPr>
      <w:b/>
      <w:bCs/>
    </w:rPr>
  </w:style>
  <w:style w:type="character" w:customStyle="1" w:styleId="KommentartextZchn">
    <w:name w:val="Kommentartext Zchn"/>
    <w:link w:val="Kommentartext"/>
    <w:semiHidden/>
    <w:rsid w:val="000548AB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0548AB"/>
    <w:rPr>
      <w:rFonts w:ascii="Arial" w:hAnsi="Arial"/>
      <w:b/>
      <w:bCs/>
    </w:rPr>
  </w:style>
  <w:style w:type="paragraph" w:customStyle="1" w:styleId="Absatz1Block">
    <w:name w:val="Absatz_1)_Block"/>
    <w:basedOn w:val="Standard"/>
    <w:rsid w:val="006967F1"/>
    <w:pPr>
      <w:numPr>
        <w:numId w:val="3"/>
      </w:numPr>
      <w:tabs>
        <w:tab w:val="clear" w:pos="284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820"/>
        <w:tab w:val="clear" w:pos="5103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center" w:pos="4536"/>
        <w:tab w:val="decimal" w:pos="7371"/>
        <w:tab w:val="left" w:pos="7796"/>
        <w:tab w:val="right" w:pos="9072"/>
      </w:tabs>
      <w:spacing w:before="120" w:after="120"/>
    </w:pPr>
  </w:style>
  <w:style w:type="character" w:customStyle="1" w:styleId="TextkrperZchn">
    <w:name w:val="Textkörper Zchn"/>
    <w:link w:val="Textkrper"/>
    <w:semiHidden/>
    <w:rsid w:val="00520BB8"/>
    <w:rPr>
      <w:rFonts w:ascii="Arial" w:hAnsi="Arial"/>
    </w:rPr>
  </w:style>
  <w:style w:type="character" w:customStyle="1" w:styleId="Textkrper-ZeileneinzugZchn">
    <w:name w:val="Textkörper-Zeileneinzug Zchn"/>
    <w:link w:val="Textkrper-Zeileneinzug"/>
    <w:semiHidden/>
    <w:rsid w:val="00520BB8"/>
    <w:rPr>
      <w:rFonts w:ascii="Arial" w:hAnsi="Arial"/>
      <w:color w:val="FF0000"/>
      <w:sz w:val="18"/>
    </w:rPr>
  </w:style>
  <w:style w:type="paragraph" w:styleId="berarbeitung">
    <w:name w:val="Revision"/>
    <w:hidden/>
    <w:uiPriority w:val="99"/>
    <w:semiHidden/>
    <w:rsid w:val="006870E9"/>
    <w:rPr>
      <w:rFonts w:ascii="Arial" w:hAnsi="Arial"/>
      <w:sz w:val="22"/>
    </w:rPr>
  </w:style>
  <w:style w:type="paragraph" w:styleId="Umschlagabsenderadresse">
    <w:name w:val="envelope return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paragraph" w:styleId="Anrede">
    <w:name w:val="Salutation"/>
    <w:basedOn w:val="Standard"/>
    <w:next w:val="Standard"/>
    <w:link w:val="Anrede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AnredeZchn">
    <w:name w:val="Anrede Zchn"/>
    <w:link w:val="Anrede"/>
    <w:rsid w:val="00FE62C8"/>
    <w:rPr>
      <w:rFonts w:ascii="Arial" w:hAnsi="Arial"/>
      <w:sz w:val="22"/>
    </w:rPr>
  </w:style>
  <w:style w:type="paragraph" w:styleId="Aufzhlungszeichen">
    <w:name w:val="List Bullet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Aufzhlungszeichen2">
    <w:name w:val="List Bullet 2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Aufzhlungszeichen3">
    <w:name w:val="List Bullet 3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Aufzhlungszeichen4">
    <w:name w:val="List Bullet 4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Aufzhlungszeichen5">
    <w:name w:val="List Bullet 5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Beschriftung">
    <w:name w:val="caption"/>
    <w:basedOn w:val="Standard"/>
    <w:next w:val="Standard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 w:after="120"/>
      <w:jc w:val="left"/>
    </w:pPr>
    <w:rPr>
      <w:b/>
    </w:rPr>
  </w:style>
  <w:style w:type="paragraph" w:styleId="Blocktext">
    <w:name w:val="Block Tex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40" w:right="1440"/>
      <w:jc w:val="left"/>
    </w:pPr>
  </w:style>
  <w:style w:type="paragraph" w:styleId="Datum">
    <w:name w:val="Date"/>
    <w:basedOn w:val="Standard"/>
    <w:next w:val="Standard"/>
    <w:link w:val="Datum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DatumZchn">
    <w:name w:val="Datum Zchn"/>
    <w:link w:val="Datum"/>
    <w:rsid w:val="00FE62C8"/>
    <w:rPr>
      <w:rFonts w:ascii="Arial" w:hAnsi="Arial"/>
      <w:sz w:val="22"/>
    </w:rPr>
  </w:style>
  <w:style w:type="paragraph" w:styleId="Dokumentstruktur">
    <w:name w:val="Document Map"/>
    <w:basedOn w:val="Standard"/>
    <w:link w:val="DokumentstrukturZchn"/>
    <w:semiHidden/>
    <w:rsid w:val="00FE62C8"/>
    <w:pPr>
      <w:shd w:val="clear" w:color="auto" w:fill="00008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Tahoma" w:hAnsi="Tahoma"/>
    </w:rPr>
  </w:style>
  <w:style w:type="character" w:customStyle="1" w:styleId="DokumentstrukturZchn">
    <w:name w:val="Dokumentstruktur Zchn"/>
    <w:link w:val="Dokumentstruktur"/>
    <w:semiHidden/>
    <w:rsid w:val="00FE62C8"/>
    <w:rPr>
      <w:rFonts w:ascii="Tahoma" w:hAnsi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character" w:customStyle="1" w:styleId="EndnotentextZchn">
    <w:name w:val="Endnotentext Zchn"/>
    <w:link w:val="Endnotentext"/>
    <w:semiHidden/>
    <w:rsid w:val="00FE62C8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Fu-EndnotenberschriftZchn">
    <w:name w:val="Fuß/-Endnotenüberschrift Zchn"/>
    <w:link w:val="Fu-Endnotenberschrift"/>
    <w:rsid w:val="00FE62C8"/>
    <w:rPr>
      <w:rFonts w:ascii="Arial" w:hAnsi="Arial"/>
      <w:sz w:val="22"/>
    </w:rPr>
  </w:style>
  <w:style w:type="paragraph" w:styleId="Gruformel">
    <w:name w:val="Closing"/>
    <w:basedOn w:val="Standard"/>
    <w:link w:val="Gruformel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GruformelZchn">
    <w:name w:val="Grußformel Zchn"/>
    <w:link w:val="Gruformel"/>
    <w:rsid w:val="00FE62C8"/>
    <w:rPr>
      <w:rFonts w:ascii="Arial" w:hAnsi="Arial"/>
      <w:sz w:val="22"/>
    </w:rPr>
  </w:style>
  <w:style w:type="paragraph" w:styleId="Index1">
    <w:name w:val="index 1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paragraph" w:styleId="Index2">
    <w:name w:val="index 2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40" w:hanging="220"/>
      <w:jc w:val="left"/>
    </w:pPr>
  </w:style>
  <w:style w:type="paragraph" w:styleId="Index3">
    <w:name w:val="index 3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660" w:hanging="220"/>
      <w:jc w:val="left"/>
    </w:pPr>
  </w:style>
  <w:style w:type="paragraph" w:styleId="Index4">
    <w:name w:val="index 4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80" w:hanging="220"/>
      <w:jc w:val="left"/>
    </w:pPr>
  </w:style>
  <w:style w:type="paragraph" w:styleId="Index5">
    <w:name w:val="index 5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00" w:hanging="220"/>
      <w:jc w:val="left"/>
    </w:pPr>
  </w:style>
  <w:style w:type="paragraph" w:styleId="Index6">
    <w:name w:val="index 6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320" w:hanging="220"/>
      <w:jc w:val="left"/>
    </w:pPr>
  </w:style>
  <w:style w:type="paragraph" w:styleId="Index7">
    <w:name w:val="index 7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540" w:hanging="220"/>
      <w:jc w:val="left"/>
    </w:pPr>
  </w:style>
  <w:style w:type="paragraph" w:styleId="Index8">
    <w:name w:val="index 8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760" w:hanging="220"/>
      <w:jc w:val="left"/>
    </w:pPr>
  </w:style>
  <w:style w:type="paragraph" w:styleId="Index9">
    <w:name w:val="index 9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980" w:hanging="220"/>
      <w:jc w:val="left"/>
    </w:pPr>
  </w:style>
  <w:style w:type="paragraph" w:styleId="Indexberschrift">
    <w:name w:val="index heading"/>
    <w:basedOn w:val="Standard"/>
    <w:next w:val="Index1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b/>
    </w:rPr>
  </w:style>
  <w:style w:type="paragraph" w:styleId="Liste">
    <w:name w:val="Lis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83" w:hanging="283"/>
      <w:jc w:val="left"/>
    </w:pPr>
  </w:style>
  <w:style w:type="paragraph" w:styleId="Liste2">
    <w:name w:val="List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566" w:hanging="283"/>
      <w:jc w:val="left"/>
    </w:pPr>
  </w:style>
  <w:style w:type="paragraph" w:styleId="Liste3">
    <w:name w:val="List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49" w:hanging="283"/>
      <w:jc w:val="left"/>
    </w:pPr>
  </w:style>
  <w:style w:type="paragraph" w:styleId="Liste4">
    <w:name w:val="List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2" w:hanging="283"/>
      <w:jc w:val="left"/>
    </w:pPr>
  </w:style>
  <w:style w:type="paragraph" w:styleId="Liste5">
    <w:name w:val="List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415" w:hanging="283"/>
      <w:jc w:val="left"/>
    </w:pPr>
  </w:style>
  <w:style w:type="paragraph" w:styleId="Listenfortsetzung">
    <w:name w:val="List Continue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/>
      <w:jc w:val="left"/>
    </w:pPr>
  </w:style>
  <w:style w:type="paragraph" w:styleId="Listenfortsetzung2">
    <w:name w:val="List Continue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566"/>
      <w:jc w:val="left"/>
    </w:pPr>
  </w:style>
  <w:style w:type="paragraph" w:styleId="Listenfortsetzung3">
    <w:name w:val="List Continue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849"/>
      <w:jc w:val="left"/>
    </w:pPr>
  </w:style>
  <w:style w:type="paragraph" w:styleId="Listenfortsetzung4">
    <w:name w:val="List Continue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132"/>
      <w:jc w:val="left"/>
    </w:pPr>
  </w:style>
  <w:style w:type="paragraph" w:styleId="Listenfortsetzung5">
    <w:name w:val="List Continue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15"/>
      <w:jc w:val="left"/>
    </w:pPr>
  </w:style>
  <w:style w:type="paragraph" w:styleId="Listennummer">
    <w:name w:val="List Number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Listennummer2">
    <w:name w:val="List Number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Listennummer3">
    <w:name w:val="List Number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Listennummer4">
    <w:name w:val="List Number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Listennummer5">
    <w:name w:val="List Number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Makrotext">
    <w:name w:val="macro"/>
    <w:link w:val="MakrotextZchn"/>
    <w:semiHidden/>
    <w:rsid w:val="00FE6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xtZchn">
    <w:name w:val="Makrotext Zchn"/>
    <w:link w:val="Makrotext"/>
    <w:semiHidden/>
    <w:rsid w:val="00FE62C8"/>
    <w:rPr>
      <w:rFonts w:ascii="Courier New" w:hAnsi="Courier New"/>
    </w:rPr>
  </w:style>
  <w:style w:type="paragraph" w:styleId="Nachrichtenkopf">
    <w:name w:val="Message Header"/>
    <w:basedOn w:val="Standard"/>
    <w:link w:val="NachrichtenkopfZchn"/>
    <w:rsid w:val="00FE6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4" w:hanging="1134"/>
      <w:jc w:val="left"/>
    </w:pPr>
    <w:rPr>
      <w:sz w:val="24"/>
    </w:rPr>
  </w:style>
  <w:style w:type="character" w:customStyle="1" w:styleId="NachrichtenkopfZchn">
    <w:name w:val="Nachrichtenkopf Zchn"/>
    <w:link w:val="Nachrichtenkopf"/>
    <w:rsid w:val="00FE62C8"/>
    <w:rPr>
      <w:rFonts w:ascii="Arial" w:hAnsi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Courier New" w:hAnsi="Courier New"/>
      <w:sz w:val="20"/>
    </w:rPr>
  </w:style>
  <w:style w:type="character" w:customStyle="1" w:styleId="NurTextZchn">
    <w:name w:val="Nur Text Zchn"/>
    <w:link w:val="NurText"/>
    <w:rsid w:val="00FE62C8"/>
    <w:rPr>
      <w:rFonts w:ascii="Courier New" w:hAnsi="Courier New"/>
    </w:rPr>
  </w:style>
  <w:style w:type="paragraph" w:styleId="Textkrper3">
    <w:name w:val="Body Text 3"/>
    <w:basedOn w:val="Standard"/>
    <w:link w:val="Textkrper3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jc w:val="left"/>
    </w:pPr>
    <w:rPr>
      <w:sz w:val="16"/>
    </w:rPr>
  </w:style>
  <w:style w:type="character" w:customStyle="1" w:styleId="Textkrper3Zchn">
    <w:name w:val="Textkörper 3 Zchn"/>
    <w:link w:val="Textkrper3"/>
    <w:rsid w:val="00FE62C8"/>
    <w:rPr>
      <w:rFonts w:ascii="Arial" w:hAnsi="Arial"/>
      <w:sz w:val="16"/>
    </w:rPr>
  </w:style>
  <w:style w:type="paragraph" w:styleId="Textkrper-Erstzeileneinzug">
    <w:name w:val="Body Text First Indent"/>
    <w:basedOn w:val="Textkrper"/>
    <w:link w:val="Textkrper-Erstzeileneinzug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0" w:after="120"/>
      <w:ind w:firstLine="210"/>
      <w:jc w:val="left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FE62C8"/>
    <w:rPr>
      <w:rFonts w:ascii="Arial" w:hAnsi="Arial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 w:firstLine="210"/>
      <w:jc w:val="left"/>
    </w:pPr>
    <w:rPr>
      <w:color w:val="auto"/>
      <w:sz w:val="22"/>
    </w:rPr>
  </w:style>
  <w:style w:type="character" w:customStyle="1" w:styleId="Textkrper-Erstzeileneinzug2Zchn">
    <w:name w:val="Textkörper-Erstzeileneinzug 2 Zchn"/>
    <w:link w:val="Textkrper-Erstzeileneinzug2"/>
    <w:rsid w:val="00FE62C8"/>
    <w:rPr>
      <w:rFonts w:ascii="Arial" w:hAnsi="Arial"/>
      <w:color w:val="FF0000"/>
      <w:sz w:val="22"/>
    </w:rPr>
  </w:style>
  <w:style w:type="paragraph" w:styleId="Umschlagadresse">
    <w:name w:val="envelope address"/>
    <w:basedOn w:val="Standard"/>
    <w:rsid w:val="00FE62C8"/>
    <w:pPr>
      <w:framePr w:w="4320" w:h="2160" w:hRule="exact" w:hSpace="141" w:wrap="auto" w:hAnchor="page" w:xAlign="center" w:yAlign="bottom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"/>
      <w:jc w:val="left"/>
    </w:pPr>
    <w:rPr>
      <w:sz w:val="24"/>
    </w:rPr>
  </w:style>
  <w:style w:type="paragraph" w:styleId="Unterschrift">
    <w:name w:val="Signature"/>
    <w:basedOn w:val="Standard"/>
    <w:link w:val="Unt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UnterschriftZchn">
    <w:name w:val="Unterschrift Zchn"/>
    <w:link w:val="Unterschrift"/>
    <w:rsid w:val="00FE62C8"/>
    <w:rPr>
      <w:rFonts w:ascii="Arial" w:hAnsi="Arial"/>
      <w:sz w:val="22"/>
    </w:rPr>
  </w:style>
  <w:style w:type="paragraph" w:styleId="Untertitel">
    <w:name w:val="Subtitle"/>
    <w:basedOn w:val="Standard"/>
    <w:link w:val="UntertitelZchn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FE62C8"/>
    <w:rPr>
      <w:rFonts w:ascii="Arial" w:hAnsi="Arial"/>
      <w:sz w:val="24"/>
    </w:rPr>
  </w:style>
  <w:style w:type="paragraph" w:styleId="RGV-berschrift">
    <w:name w:val="toa heading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/>
      <w:jc w:val="left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table" w:styleId="Tabellenraster">
    <w:name w:val="Table Grid"/>
    <w:basedOn w:val="NormaleTabelle"/>
    <w:rsid w:val="00FE62C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0C080A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DC36F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ic-vorlagen\arbeitsgruppenvorlagen\Word\BLIC-Muster-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5475701655D4E9A4EE964DE464036" ma:contentTypeVersion="12" ma:contentTypeDescription="Ein neues Dokument erstellen." ma:contentTypeScope="" ma:versionID="f6c2c3eb83568fd81249f3d47cd29ecf">
  <xsd:schema xmlns:xsd="http://www.w3.org/2001/XMLSchema" xmlns:xs="http://www.w3.org/2001/XMLSchema" xmlns:p="http://schemas.microsoft.com/office/2006/metadata/properties" xmlns:ns2="1211f9bf-67f0-446a-af60-7dcc5eabf6db" xmlns:ns3="8ae82e96-22a7-4d0c-b7f9-716173427697" targetNamespace="http://schemas.microsoft.com/office/2006/metadata/properties" ma:root="true" ma:fieldsID="22d9e521a11e97acf20b91d3a544ad83" ns2:_="" ns3:_="">
    <xsd:import namespace="1211f9bf-67f0-446a-af60-7dcc5eabf6db"/>
    <xsd:import namespace="8ae82e96-22a7-4d0c-b7f9-71617342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f9bf-67f0-446a-af60-7dcc5eab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2e96-22a7-4d0c-b7f9-716173427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6cbfc9-898b-4fb1-bcdd-4357a30d08ed}" ma:internalName="TaxCatchAll" ma:showField="CatchAllData" ma:web="8ae82e96-22a7-4d0c-b7f9-71617342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82e96-22a7-4d0c-b7f9-716173427697" xsi:nil="true"/>
    <lcf76f155ced4ddcb4097134ff3c332f xmlns="1211f9bf-67f0-446a-af60-7dcc5eabf6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38CC-3B8D-4F9C-B780-EE3661527C3E}"/>
</file>

<file path=customXml/itemProps2.xml><?xml version="1.0" encoding="utf-8"?>
<ds:datastoreItem xmlns:ds="http://schemas.openxmlformats.org/officeDocument/2006/customXml" ds:itemID="{082D7092-9B90-4A12-AFE9-00733BBC5763}">
  <ds:schemaRefs>
    <ds:schemaRef ds:uri="http://schemas.microsoft.com/office/2006/metadata/properties"/>
    <ds:schemaRef ds:uri="http://schemas.microsoft.com/office/infopath/2007/PartnerControls"/>
    <ds:schemaRef ds:uri="d416b3eb-9f67-4878-82e1-b7f25b74bc24"/>
    <ds:schemaRef ds:uri="809dfa07-5483-4307-82c7-bafddabea63c"/>
  </ds:schemaRefs>
</ds:datastoreItem>
</file>

<file path=customXml/itemProps3.xml><?xml version="1.0" encoding="utf-8"?>
<ds:datastoreItem xmlns:ds="http://schemas.openxmlformats.org/officeDocument/2006/customXml" ds:itemID="{26A86D59-FFEA-4C30-B005-E329C7588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52952-26D7-455B-BFD9-00029307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BLIC-Muster-Dokumentvorlage.dotx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Bordrechner/Fahrausweisdrucker mit Anbindung als Mandant an das RBL-Light des VBN und eigenes zentrales Vertriebssystem</vt:lpstr>
    </vt:vector>
  </TitlesOfParts>
  <Company>BLIC mbH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Felix Förster</cp:lastModifiedBy>
  <cp:revision>14</cp:revision>
  <cp:lastPrinted>2018-01-23T15:32:00Z</cp:lastPrinted>
  <dcterms:created xsi:type="dcterms:W3CDTF">2020-05-14T15:27:00Z</dcterms:created>
  <dcterms:modified xsi:type="dcterms:W3CDTF">2025-03-25T11:07:00Z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traggeber_Name">
    <vt:lpwstr>Lüchow-Schmarsauer Eisenbahn GmbH</vt:lpwstr>
  </property>
  <property fmtid="{D5CDD505-2E9C-101B-9397-08002B2CF9AE}" pid="3" name="Auftraggeber_Straße">
    <vt:lpwstr>Königsberger Straße 10</vt:lpwstr>
  </property>
  <property fmtid="{D5CDD505-2E9C-101B-9397-08002B2CF9AE}" pid="4" name="Auftraggeber_Ort">
    <vt:lpwstr>29439 Lüchow (Wendland)</vt:lpwstr>
  </property>
  <property fmtid="{D5CDD505-2E9C-101B-9397-08002B2CF9AE}" pid="5" name="ContentTypeId">
    <vt:lpwstr>0x010100EDA5475701655D4E9A4EE964DE464036</vt:lpwstr>
  </property>
  <property fmtid="{D5CDD505-2E9C-101B-9397-08002B2CF9AE}" pid="6" name="MediaServiceImageTags">
    <vt:lpwstr/>
  </property>
</Properties>
</file>