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134"/>
        <w:gridCol w:w="284"/>
        <w:gridCol w:w="3119"/>
      </w:tblGrid>
      <w:tr w:rsidR="003B63B9" w:rsidRPr="003C3468" w14:paraId="743AFF8B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7F61A6" w14:textId="77777777" w:rsidR="00D3380F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Firmenbezeichnung</w:t>
            </w:r>
            <w:r>
              <w:rPr>
                <w:sz w:val="20"/>
              </w:rPr>
              <w:fldChar w:fldCharType="end"/>
            </w:r>
          </w:p>
          <w:p w14:paraId="18D1DA60" w14:textId="77777777" w:rsid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Name</w:t>
            </w:r>
            <w:r>
              <w:rPr>
                <w:sz w:val="20"/>
              </w:rPr>
              <w:fldChar w:fldCharType="end"/>
            </w:r>
          </w:p>
          <w:p w14:paraId="45B349C6" w14:textId="77777777" w:rsid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Straße</w:t>
            </w:r>
            <w:r>
              <w:rPr>
                <w:sz w:val="20"/>
              </w:rPr>
              <w:fldChar w:fldCharType="end"/>
            </w:r>
          </w:p>
          <w:p w14:paraId="0A2213EA" w14:textId="77777777" w:rsidR="00077692" w:rsidRP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Plz, Ort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62A976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0BE936" w14:textId="77777777" w:rsidR="003B63B9" w:rsidRPr="00E17058" w:rsidRDefault="003B63B9">
            <w:pPr>
              <w:rPr>
                <w:sz w:val="16"/>
              </w:rPr>
            </w:pPr>
            <w:r w:rsidRPr="00E17058">
              <w:rPr>
                <w:sz w:val="16"/>
              </w:rPr>
              <w:t>Vergabe-Nummer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FE922F" w14:textId="10760E9B" w:rsidR="003B63B9" w:rsidRPr="003F0882" w:rsidRDefault="003F0882">
            <w:pPr>
              <w:rPr>
                <w:rFonts w:ascii="Courier New" w:hAnsi="Courier New" w:cs="Courier New"/>
                <w:sz w:val="16"/>
                <w:szCs w:val="16"/>
                <w:highlight w:val="yellow"/>
                <w:lang w:val="en-US"/>
              </w:rPr>
            </w:pPr>
            <w:r w:rsidRPr="003F0882">
              <w:rPr>
                <w:rFonts w:ascii="Courier New" w:hAnsi="Courier New" w:cs="Courier New"/>
                <w:sz w:val="16"/>
                <w:szCs w:val="16"/>
                <w:lang w:val="en-US"/>
              </w:rPr>
              <w:t>EWR_IT-SR-BMS-LLMS</w:t>
            </w:r>
          </w:p>
        </w:tc>
      </w:tr>
      <w:tr w:rsidR="003B63B9" w:rsidRPr="00E17058" w14:paraId="551900DE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166A7BF9" w14:textId="77777777" w:rsidR="003B63B9" w:rsidRPr="003F0882" w:rsidRDefault="003B63B9">
            <w:pPr>
              <w:rPr>
                <w:sz w:val="1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22B855" w14:textId="77777777" w:rsidR="003B63B9" w:rsidRPr="003F0882" w:rsidRDefault="003B63B9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06432F" w14:textId="77777777" w:rsidR="003B63B9" w:rsidRPr="003F0882" w:rsidRDefault="003B63B9">
            <w:pPr>
              <w:rPr>
                <w:sz w:val="16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C4C45A8" w14:textId="77777777" w:rsidR="003B63B9" w:rsidRPr="00055818" w:rsidRDefault="003B63B9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sz w:val="12"/>
              </w:rPr>
              <w:t>Vergabe-Nummer</w:t>
            </w:r>
          </w:p>
        </w:tc>
      </w:tr>
      <w:tr w:rsidR="00D3380F" w:rsidRPr="00E17058" w14:paraId="190E962E" w14:textId="77777777" w:rsidTr="004209DB">
        <w:trPr>
          <w:cantSplit/>
          <w:trHeight w:val="227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3B431F63" w14:textId="77777777" w:rsidR="00D3380F" w:rsidRDefault="00D338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17F188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99BCB5" w14:textId="77777777" w:rsidR="00D3380F" w:rsidRPr="00055818" w:rsidRDefault="00D3380F" w:rsidP="00683678">
            <w:pPr>
              <w:rPr>
                <w:sz w:val="16"/>
                <w:szCs w:val="16"/>
              </w:rPr>
            </w:pPr>
            <w:r w:rsidRPr="00055818">
              <w:rPr>
                <w:sz w:val="16"/>
                <w:szCs w:val="16"/>
              </w:rPr>
              <w:t>Bindefrist: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2E93E7A" w14:textId="52087F3C" w:rsidR="00D3380F" w:rsidRPr="00055818" w:rsidRDefault="002371DD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31.12.2025</w:t>
            </w:r>
            <w:r w:rsidR="000B267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D3380F" w:rsidRPr="00E17058" w14:paraId="286B056B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bottom w:val="dotted" w:sz="6" w:space="0" w:color="auto"/>
              <w:right w:val="nil"/>
            </w:tcBorders>
            <w:vAlign w:val="center"/>
          </w:tcPr>
          <w:p w14:paraId="5FA41D9A" w14:textId="77777777" w:rsidR="00D3380F" w:rsidRPr="00E17058" w:rsidRDefault="00D3380F" w:rsidP="003B63B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10944F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165BBD" w14:textId="77777777" w:rsidR="00D3380F" w:rsidRPr="00E17058" w:rsidRDefault="00D3380F" w:rsidP="00683678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5CA2E9D" w14:textId="77777777" w:rsidR="00D3380F" w:rsidRPr="00E17058" w:rsidRDefault="00D3380F" w:rsidP="00683678">
            <w:pPr>
              <w:rPr>
                <w:sz w:val="12"/>
              </w:rPr>
            </w:pPr>
            <w:r w:rsidRPr="00E17058">
              <w:rPr>
                <w:spacing w:val="-2"/>
                <w:sz w:val="12"/>
              </w:rPr>
              <w:t>Datum des Ablaufe</w:t>
            </w:r>
            <w:r>
              <w:rPr>
                <w:spacing w:val="-2"/>
                <w:sz w:val="12"/>
              </w:rPr>
              <w:t xml:space="preserve">s der Binde- (Zuschlags-) </w:t>
            </w:r>
            <w:proofErr w:type="spellStart"/>
            <w:r>
              <w:rPr>
                <w:spacing w:val="-2"/>
                <w:sz w:val="12"/>
              </w:rPr>
              <w:t>frist</w:t>
            </w:r>
            <w:proofErr w:type="spellEnd"/>
          </w:p>
        </w:tc>
      </w:tr>
      <w:tr w:rsidR="00304D93" w:rsidRPr="00E17058" w14:paraId="7479BD2D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CBB9F2E" w14:textId="77777777" w:rsidR="00304D93" w:rsidRPr="00E17058" w:rsidRDefault="00F14108" w:rsidP="00F14108">
            <w:pPr>
              <w:rPr>
                <w:sz w:val="12"/>
              </w:rPr>
            </w:pPr>
            <w:r>
              <w:rPr>
                <w:sz w:val="12"/>
              </w:rPr>
              <w:t xml:space="preserve">Der </w:t>
            </w:r>
            <w:r w:rsidR="00077692">
              <w:rPr>
                <w:sz w:val="12"/>
              </w:rPr>
              <w:t xml:space="preserve">Bieter </w:t>
            </w:r>
            <w:r>
              <w:rPr>
                <w:sz w:val="12"/>
              </w:rPr>
              <w:t>identifiziert sich mit</w:t>
            </w:r>
            <w:r w:rsidR="00077692">
              <w:rPr>
                <w:sz w:val="12"/>
              </w:rPr>
              <w:t xml:space="preserve">: Firmenname, Name des </w:t>
            </w:r>
            <w:r>
              <w:rPr>
                <w:sz w:val="12"/>
              </w:rPr>
              <w:t>Anbieters</w:t>
            </w:r>
            <w:r w:rsidR="00077692">
              <w:rPr>
                <w:sz w:val="12"/>
              </w:rPr>
              <w:t xml:space="preserve"> (Person), Straße, 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823A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EAEBC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21698" w14:textId="77777777" w:rsidR="00304D93" w:rsidRPr="00E17058" w:rsidRDefault="00304D93" w:rsidP="00C83731">
            <w:pPr>
              <w:rPr>
                <w:sz w:val="12"/>
              </w:rPr>
            </w:pPr>
          </w:p>
        </w:tc>
      </w:tr>
      <w:tr w:rsidR="003B63B9" w:rsidRPr="00E17058" w14:paraId="16BDDBBF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FA853B" w14:textId="77777777" w:rsidR="003B63B9" w:rsidRDefault="00670027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SR Stadtwerke Remscheid GmbH</w:t>
            </w:r>
          </w:p>
          <w:p w14:paraId="42422D04" w14:textId="77777777" w:rsidR="00670027" w:rsidRDefault="00670027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Neuenkamper Straße 81-87</w:t>
            </w:r>
          </w:p>
          <w:p w14:paraId="7D5B6034" w14:textId="5FFFC791" w:rsidR="00670027" w:rsidRPr="00E17058" w:rsidRDefault="00670027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42855 </w:t>
            </w:r>
            <w:r w:rsidR="00805C89">
              <w:rPr>
                <w:rFonts w:ascii="Courier New" w:hAnsi="Courier New" w:cs="Courier New"/>
                <w:b/>
                <w:bCs/>
                <w:sz w:val="20"/>
              </w:rPr>
              <w:t>Remscheid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3586AAA5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4A3F" w14:textId="77777777" w:rsidR="003B63B9" w:rsidRPr="00055818" w:rsidRDefault="003B63B9" w:rsidP="0068367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FF3E" w14:textId="77777777" w:rsidR="003B63B9" w:rsidRPr="00055818" w:rsidRDefault="003B63B9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B63B9" w:rsidRPr="00E17058" w14:paraId="5452E8A7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CA3E949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7394028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FF92" w14:textId="77777777" w:rsidR="003B63B9" w:rsidRPr="00E17058" w:rsidRDefault="003B63B9" w:rsidP="00683678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50FD" w14:textId="77777777" w:rsidR="003B63B9" w:rsidRPr="00E17058" w:rsidRDefault="003B63B9" w:rsidP="00683678">
            <w:pPr>
              <w:rPr>
                <w:sz w:val="12"/>
              </w:rPr>
            </w:pPr>
          </w:p>
        </w:tc>
      </w:tr>
      <w:tr w:rsidR="003B63B9" w:rsidRPr="00E17058" w14:paraId="557DE8A7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BB43A58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C2EF61F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C6EC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2665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B63B9" w:rsidRPr="00E17058" w14:paraId="4491654D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A532116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422941B4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61C5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9211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04D93" w:rsidRPr="00E17058" w14:paraId="5BDC3916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80D9F" w14:textId="77777777" w:rsidR="00304D93" w:rsidRPr="00E17058" w:rsidRDefault="00304D93" w:rsidP="00C83731">
            <w:pPr>
              <w:jc w:val="left"/>
              <w:rPr>
                <w:sz w:val="12"/>
              </w:rPr>
            </w:pPr>
            <w:r w:rsidRPr="00E17058">
              <w:rPr>
                <w:sz w:val="12"/>
              </w:rPr>
              <w:t xml:space="preserve">Adressat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F4DA7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BEAE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1032" w14:textId="77777777" w:rsidR="00304D93" w:rsidRPr="00E17058" w:rsidRDefault="00304D93">
            <w:pPr>
              <w:rPr>
                <w:sz w:val="12"/>
              </w:rPr>
            </w:pPr>
          </w:p>
        </w:tc>
      </w:tr>
    </w:tbl>
    <w:p w14:paraId="2A86E28D" w14:textId="77777777" w:rsidR="000A3D4D" w:rsidRPr="00E17058" w:rsidRDefault="000A3D4D" w:rsidP="000A390F">
      <w:pPr>
        <w:spacing w:before="1440"/>
        <w:rPr>
          <w:b/>
          <w:sz w:val="20"/>
        </w:rPr>
      </w:pPr>
      <w:r w:rsidRPr="00E17058">
        <w:rPr>
          <w:b/>
          <w:sz w:val="20"/>
        </w:rPr>
        <w:t>ANGEBOT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655"/>
      </w:tblGrid>
      <w:tr w:rsidR="000A3D4D" w:rsidRPr="00E17058" w14:paraId="33092EA5" w14:textId="77777777" w:rsidTr="004209DB">
        <w:trPr>
          <w:trHeight w:val="567"/>
        </w:trPr>
        <w:tc>
          <w:tcPr>
            <w:tcW w:w="1134" w:type="dxa"/>
            <w:vAlign w:val="center"/>
          </w:tcPr>
          <w:p w14:paraId="13AE01BC" w14:textId="77777777" w:rsidR="000A3D4D" w:rsidRPr="00E17058" w:rsidRDefault="000A3D4D">
            <w:pPr>
              <w:rPr>
                <w:b/>
                <w:bCs/>
              </w:rPr>
            </w:pPr>
            <w:r w:rsidRPr="00E17058">
              <w:rPr>
                <w:b/>
                <w:bCs/>
                <w:sz w:val="20"/>
              </w:rPr>
              <w:t>Vorhaben:</w:t>
            </w:r>
          </w:p>
        </w:tc>
        <w:tc>
          <w:tcPr>
            <w:tcW w:w="7655" w:type="dxa"/>
            <w:tcBorders>
              <w:bottom w:val="dotted" w:sz="6" w:space="0" w:color="auto"/>
            </w:tcBorders>
            <w:vAlign w:val="center"/>
          </w:tcPr>
          <w:p w14:paraId="158539DA" w14:textId="23CA7879" w:rsidR="000A3D4D" w:rsidRPr="00E17058" w:rsidRDefault="001065F4">
            <w:pPr>
              <w:rPr>
                <w:rFonts w:ascii="Courier New" w:hAnsi="Courier New" w:cs="Courier New"/>
                <w:b/>
                <w:bCs/>
              </w:rPr>
            </w:pPr>
            <w:r w:rsidRPr="001065F4">
              <w:rPr>
                <w:rFonts w:ascii="Courier New" w:hAnsi="Courier New" w:cs="Courier New"/>
                <w:b/>
                <w:bCs/>
                <w:sz w:val="20"/>
              </w:rPr>
              <w:t>Beschaffung eines Systems zur Fahrzeugdisposition, -Ortung und Betriebshofmanagement sowie eines Lade-/Lastmanagementsystems für E-Busse</w:t>
            </w:r>
          </w:p>
        </w:tc>
      </w:tr>
      <w:tr w:rsidR="000A3D4D" w:rsidRPr="00E17058" w14:paraId="56CDC6F5" w14:textId="77777777" w:rsidTr="004209DB">
        <w:tc>
          <w:tcPr>
            <w:tcW w:w="1134" w:type="dxa"/>
            <w:vAlign w:val="center"/>
          </w:tcPr>
          <w:p w14:paraId="024F509A" w14:textId="77777777" w:rsidR="000A3D4D" w:rsidRPr="00E17058" w:rsidRDefault="000A3D4D">
            <w:pPr>
              <w:rPr>
                <w:rFonts w:cs="Arial"/>
                <w:sz w:val="12"/>
              </w:rPr>
            </w:pPr>
          </w:p>
        </w:tc>
        <w:tc>
          <w:tcPr>
            <w:tcW w:w="7655" w:type="dxa"/>
            <w:tcBorders>
              <w:top w:val="dotted" w:sz="6" w:space="0" w:color="auto"/>
            </w:tcBorders>
            <w:vAlign w:val="center"/>
          </w:tcPr>
          <w:p w14:paraId="37D3E38F" w14:textId="77777777" w:rsidR="000A3D4D" w:rsidRPr="00E17058" w:rsidRDefault="000A3D4D" w:rsidP="00C83731">
            <w:pPr>
              <w:rPr>
                <w:rFonts w:cs="Arial"/>
                <w:sz w:val="12"/>
              </w:rPr>
            </w:pPr>
            <w:r w:rsidRPr="00E17058">
              <w:rPr>
                <w:rFonts w:cs="Arial"/>
                <w:sz w:val="12"/>
              </w:rPr>
              <w:t>Bezeichnung des V</w:t>
            </w:r>
            <w:r w:rsidR="00C83731">
              <w:rPr>
                <w:rFonts w:cs="Arial"/>
                <w:sz w:val="12"/>
              </w:rPr>
              <w:t>orhabens</w:t>
            </w:r>
          </w:p>
        </w:tc>
      </w:tr>
    </w:tbl>
    <w:p w14:paraId="2F5685F6" w14:textId="77777777" w:rsidR="000A3D4D" w:rsidRPr="001D0FE7" w:rsidRDefault="000A3D4D" w:rsidP="00381E4A">
      <w:pPr>
        <w:spacing w:before="1200" w:after="60"/>
        <w:rPr>
          <w:b/>
          <w:sz w:val="20"/>
        </w:rPr>
      </w:pPr>
      <w:r w:rsidRPr="007D5E1D">
        <w:rPr>
          <w:b/>
          <w:sz w:val="20"/>
        </w:rPr>
        <w:t>I</w:t>
      </w:r>
      <w:r w:rsidRPr="001D0FE7">
        <w:rPr>
          <w:b/>
          <w:sz w:val="20"/>
        </w:rPr>
        <w:t>nhalt</w:t>
      </w:r>
      <w:r w:rsidR="00AC797B" w:rsidRPr="001D0FE7">
        <w:rPr>
          <w:sz w:val="20"/>
        </w:rPr>
        <w:t xml:space="preserve"> [gegebenenfalls vom Bieter ergänzend anzukreuzen]</w:t>
      </w:r>
      <w:r w:rsidRPr="001D0FE7">
        <w:rPr>
          <w:b/>
          <w:sz w:val="20"/>
        </w:rPr>
        <w:t>:</w:t>
      </w:r>
    </w:p>
    <w:tbl>
      <w:tblPr>
        <w:tblW w:w="88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7"/>
        <w:gridCol w:w="954"/>
      </w:tblGrid>
      <w:tr w:rsidR="000A3D4D" w:rsidRPr="001D0FE7" w14:paraId="3B50391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5E09DB" w14:textId="77777777" w:rsidR="000A3D4D" w:rsidRPr="001D0FE7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0A3D4D" w:rsidRPr="001D0FE7">
              <w:rPr>
                <w:sz w:val="20"/>
              </w:rPr>
              <w:tab/>
            </w:r>
            <w:r w:rsidR="00CE3747" w:rsidRPr="001D0FE7">
              <w:rPr>
                <w:sz w:val="20"/>
              </w:rPr>
              <w:t xml:space="preserve">4010  </w:t>
            </w:r>
            <w:r w:rsidR="000A3D4D" w:rsidRPr="001D0FE7">
              <w:rPr>
                <w:sz w:val="20"/>
              </w:rPr>
              <w:t>Angebotsschreiben</w:t>
            </w:r>
          </w:p>
        </w:tc>
        <w:tc>
          <w:tcPr>
            <w:tcW w:w="954" w:type="dxa"/>
            <w:vAlign w:val="center"/>
          </w:tcPr>
          <w:p w14:paraId="23ACE815" w14:textId="77777777" w:rsidR="000A3D4D" w:rsidRPr="001D0FE7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1D0FE7" w14:paraId="45403A03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0FAAB119" w14:textId="77777777" w:rsidR="000A3D4D" w:rsidRPr="001D0FE7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0A3D4D" w:rsidRPr="001D0FE7">
              <w:rPr>
                <w:sz w:val="20"/>
              </w:rPr>
              <w:tab/>
            </w:r>
            <w:r w:rsidR="00CE3747" w:rsidRPr="001D0FE7">
              <w:rPr>
                <w:sz w:val="20"/>
              </w:rPr>
              <w:t xml:space="preserve">4020  </w:t>
            </w:r>
            <w:r w:rsidR="000A3D4D" w:rsidRPr="001D0FE7">
              <w:rPr>
                <w:sz w:val="20"/>
              </w:rPr>
              <w:t>Vertrag</w:t>
            </w:r>
          </w:p>
        </w:tc>
        <w:tc>
          <w:tcPr>
            <w:tcW w:w="954" w:type="dxa"/>
            <w:vAlign w:val="center"/>
          </w:tcPr>
          <w:p w14:paraId="2258D716" w14:textId="77777777" w:rsidR="000A3D4D" w:rsidRPr="001D0FE7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1D0FE7" w14:paraId="22836550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FE68D2" w14:textId="77777777" w:rsidR="000A3D4D" w:rsidRPr="001D0FE7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0A3D4D" w:rsidRPr="001D0FE7">
              <w:rPr>
                <w:sz w:val="20"/>
              </w:rPr>
              <w:tab/>
            </w:r>
            <w:r w:rsidR="00CE3747" w:rsidRPr="001D0FE7">
              <w:rPr>
                <w:sz w:val="20"/>
              </w:rPr>
              <w:t xml:space="preserve">4030  </w:t>
            </w:r>
            <w:r w:rsidR="00474146" w:rsidRPr="001D0FE7">
              <w:rPr>
                <w:spacing w:val="-4"/>
                <w:sz w:val="20"/>
              </w:rPr>
              <w:t>Lastenheft (Leistungsbeschreibung)</w:t>
            </w:r>
          </w:p>
        </w:tc>
        <w:tc>
          <w:tcPr>
            <w:tcW w:w="954" w:type="dxa"/>
            <w:vAlign w:val="center"/>
          </w:tcPr>
          <w:p w14:paraId="7A08110F" w14:textId="77777777" w:rsidR="000A3D4D" w:rsidRPr="001D0FE7" w:rsidRDefault="000A3D4D" w:rsidP="00605859">
            <w:pPr>
              <w:spacing w:after="60"/>
              <w:rPr>
                <w:sz w:val="20"/>
              </w:rPr>
            </w:pPr>
          </w:p>
        </w:tc>
      </w:tr>
      <w:tr w:rsidR="002142D5" w:rsidRPr="001D0FE7" w14:paraId="3C5588E2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D26117" w14:textId="77777777" w:rsidR="002142D5" w:rsidRPr="001D0FE7" w:rsidRDefault="00EF50A2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2142D5" w:rsidRPr="001D0FE7">
              <w:rPr>
                <w:sz w:val="20"/>
              </w:rPr>
              <w:tab/>
            </w:r>
            <w:r w:rsidR="00CE3747" w:rsidRPr="001D0FE7">
              <w:rPr>
                <w:sz w:val="20"/>
              </w:rPr>
              <w:t xml:space="preserve">4031  </w:t>
            </w:r>
            <w:r w:rsidR="002142D5" w:rsidRPr="001D0FE7">
              <w:rPr>
                <w:spacing w:val="-4"/>
                <w:sz w:val="20"/>
              </w:rPr>
              <w:t>Liste der Erfüllung der Anforderungen (Kriterienliste)</w:t>
            </w:r>
          </w:p>
        </w:tc>
        <w:tc>
          <w:tcPr>
            <w:tcW w:w="954" w:type="dxa"/>
            <w:vAlign w:val="center"/>
          </w:tcPr>
          <w:p w14:paraId="12E37D95" w14:textId="77777777" w:rsidR="002142D5" w:rsidRPr="001D0FE7" w:rsidRDefault="002142D5" w:rsidP="00605859">
            <w:pPr>
              <w:spacing w:after="60"/>
              <w:rPr>
                <w:sz w:val="20"/>
              </w:rPr>
            </w:pPr>
          </w:p>
        </w:tc>
      </w:tr>
      <w:tr w:rsidR="000A3D4D" w:rsidRPr="001D0FE7" w14:paraId="04280854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38711214" w14:textId="77777777" w:rsidR="000A3D4D" w:rsidRPr="001D0FE7" w:rsidRDefault="000403CB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0A3D4D" w:rsidRPr="001D0FE7">
              <w:rPr>
                <w:sz w:val="20"/>
              </w:rPr>
              <w:tab/>
            </w:r>
            <w:r w:rsidR="00CE3747" w:rsidRPr="001D0FE7">
              <w:rPr>
                <w:sz w:val="20"/>
              </w:rPr>
              <w:t xml:space="preserve">4040  </w:t>
            </w:r>
            <w:r w:rsidR="000A3D4D" w:rsidRPr="001D0FE7">
              <w:rPr>
                <w:spacing w:val="-6"/>
                <w:sz w:val="20"/>
              </w:rPr>
              <w:t xml:space="preserve">Leistungsverzeichnis </w:t>
            </w:r>
          </w:p>
        </w:tc>
        <w:tc>
          <w:tcPr>
            <w:tcW w:w="954" w:type="dxa"/>
            <w:vAlign w:val="center"/>
          </w:tcPr>
          <w:p w14:paraId="64CF6A25" w14:textId="77777777" w:rsidR="000A3D4D" w:rsidRPr="001D0FE7" w:rsidRDefault="000A3D4D" w:rsidP="00605859">
            <w:pPr>
              <w:spacing w:after="60"/>
              <w:ind w:left="567" w:hanging="567"/>
              <w:rPr>
                <w:sz w:val="20"/>
              </w:rPr>
            </w:pPr>
          </w:p>
        </w:tc>
      </w:tr>
      <w:tr w:rsidR="000A3D4D" w:rsidRPr="001D0FE7" w14:paraId="4673296D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0ED42DCC" w14:textId="4C9CDE36" w:rsidR="000A3D4D" w:rsidRPr="001D0FE7" w:rsidRDefault="000403CB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="000A3D4D" w:rsidRPr="001D0FE7">
              <w:rPr>
                <w:sz w:val="20"/>
              </w:rPr>
              <w:tab/>
            </w:r>
            <w:r w:rsidR="00805C89" w:rsidRPr="001D0FE7">
              <w:rPr>
                <w:sz w:val="20"/>
              </w:rPr>
              <w:t>4060 Hinweisblatt Datenschutz</w:t>
            </w:r>
          </w:p>
        </w:tc>
        <w:tc>
          <w:tcPr>
            <w:tcW w:w="954" w:type="dxa"/>
            <w:vAlign w:val="center"/>
          </w:tcPr>
          <w:p w14:paraId="7CEDB62F" w14:textId="77777777" w:rsidR="000A3D4D" w:rsidRPr="001D0FE7" w:rsidRDefault="000A3D4D" w:rsidP="00605859">
            <w:pPr>
              <w:spacing w:after="60"/>
              <w:rPr>
                <w:sz w:val="20"/>
              </w:rPr>
            </w:pPr>
          </w:p>
        </w:tc>
      </w:tr>
      <w:tr w:rsidR="00EF0BB4" w:rsidRPr="001D0FE7" w14:paraId="7D108C48" w14:textId="77777777" w:rsidTr="002E7F8D">
        <w:trPr>
          <w:trHeight w:val="170"/>
        </w:trPr>
        <w:tc>
          <w:tcPr>
            <w:tcW w:w="7867" w:type="dxa"/>
            <w:vAlign w:val="center"/>
          </w:tcPr>
          <w:p w14:paraId="4B091A48" w14:textId="06A93815" w:rsidR="00EF0BB4" w:rsidRPr="001D0FE7" w:rsidRDefault="00EF0BB4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</w:r>
            <w:r w:rsidR="00805C89" w:rsidRPr="001D0FE7">
              <w:rPr>
                <w:sz w:val="20"/>
              </w:rPr>
              <w:t>4061 BVB Tariftreue Mindestarbeitsbedingungen</w:t>
            </w:r>
          </w:p>
        </w:tc>
        <w:tc>
          <w:tcPr>
            <w:tcW w:w="954" w:type="dxa"/>
            <w:vAlign w:val="center"/>
          </w:tcPr>
          <w:p w14:paraId="37421446" w14:textId="77777777" w:rsidR="00EF0BB4" w:rsidRPr="001D0FE7" w:rsidRDefault="00EF0BB4" w:rsidP="002E7F8D">
            <w:pPr>
              <w:spacing w:after="60"/>
              <w:rPr>
                <w:sz w:val="20"/>
              </w:rPr>
            </w:pPr>
          </w:p>
        </w:tc>
      </w:tr>
      <w:tr w:rsidR="00805C89" w:rsidRPr="001D0FE7" w14:paraId="68909FA8" w14:textId="77777777" w:rsidTr="002E7F8D">
        <w:trPr>
          <w:trHeight w:val="170"/>
        </w:trPr>
        <w:tc>
          <w:tcPr>
            <w:tcW w:w="7867" w:type="dxa"/>
            <w:vAlign w:val="center"/>
          </w:tcPr>
          <w:p w14:paraId="26E73366" w14:textId="625C6A2B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  <w:t>4062 Betriebsordnung Fremdfirmen</w:t>
            </w:r>
          </w:p>
        </w:tc>
        <w:tc>
          <w:tcPr>
            <w:tcW w:w="954" w:type="dxa"/>
            <w:vAlign w:val="center"/>
          </w:tcPr>
          <w:p w14:paraId="0EAB9C1C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5DAF9330" w14:textId="77777777" w:rsidTr="002E7F8D">
        <w:trPr>
          <w:trHeight w:val="170"/>
        </w:trPr>
        <w:tc>
          <w:tcPr>
            <w:tcW w:w="7867" w:type="dxa"/>
            <w:vAlign w:val="center"/>
          </w:tcPr>
          <w:p w14:paraId="0F5A59C3" w14:textId="2D90129D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  <w:t>4063 Geheimhaltungsvereinbarung</w:t>
            </w:r>
          </w:p>
        </w:tc>
        <w:tc>
          <w:tcPr>
            <w:tcW w:w="954" w:type="dxa"/>
            <w:vAlign w:val="center"/>
          </w:tcPr>
          <w:p w14:paraId="1832533A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6314433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7EE2919A" w14:textId="38EBCBE5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</w:r>
            <w:r w:rsidR="00375C26" w:rsidRPr="001D0FE7">
              <w:rPr>
                <w:sz w:val="20"/>
              </w:rPr>
              <w:t>1040 Erklärung der Bieter-Arbeitsgemeinschaft</w:t>
            </w:r>
          </w:p>
        </w:tc>
        <w:tc>
          <w:tcPr>
            <w:tcW w:w="954" w:type="dxa"/>
            <w:vAlign w:val="center"/>
          </w:tcPr>
          <w:p w14:paraId="54F8AD11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6FCB2208" w14:textId="77777777" w:rsidTr="00121C94">
        <w:trPr>
          <w:trHeight w:val="170"/>
        </w:trPr>
        <w:tc>
          <w:tcPr>
            <w:tcW w:w="7867" w:type="dxa"/>
            <w:vAlign w:val="center"/>
          </w:tcPr>
          <w:p w14:paraId="1B6346E3" w14:textId="77777777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  <w:t>4072  Verzeichnis der Leistungen anderer Unternehmer</w:t>
            </w:r>
          </w:p>
        </w:tc>
        <w:tc>
          <w:tcPr>
            <w:tcW w:w="954" w:type="dxa"/>
            <w:vAlign w:val="center"/>
          </w:tcPr>
          <w:p w14:paraId="4AA324E4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25A15829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5EE579A0" w14:textId="58DB0C08" w:rsidR="00805C89" w:rsidRPr="00FD4C2B" w:rsidRDefault="00974CF1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b/>
                <w:bCs/>
                <w:sz w:val="20"/>
              </w:rPr>
            </w:pPr>
            <w:r w:rsidRPr="00FD4C2B">
              <w:rPr>
                <w:b/>
                <w:bCs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D4C2B">
              <w:rPr>
                <w:b/>
                <w:bCs/>
                <w:sz w:val="20"/>
              </w:rPr>
              <w:instrText xml:space="preserve"> FORMCHECKBOX </w:instrText>
            </w:r>
            <w:r w:rsidRPr="00FD4C2B">
              <w:rPr>
                <w:b/>
                <w:bCs/>
                <w:sz w:val="20"/>
              </w:rPr>
            </w:r>
            <w:r w:rsidRPr="00FD4C2B">
              <w:rPr>
                <w:b/>
                <w:bCs/>
                <w:sz w:val="20"/>
              </w:rPr>
              <w:fldChar w:fldCharType="separate"/>
            </w:r>
            <w:r w:rsidRPr="00FD4C2B">
              <w:rPr>
                <w:b/>
                <w:bCs/>
                <w:sz w:val="20"/>
              </w:rPr>
              <w:fldChar w:fldCharType="end"/>
            </w:r>
            <w:r w:rsidR="00805C89" w:rsidRPr="00FD4C2B">
              <w:rPr>
                <w:b/>
                <w:bCs/>
                <w:sz w:val="20"/>
              </w:rPr>
              <w:tab/>
            </w:r>
            <w:r w:rsidR="006F3789" w:rsidRPr="00FD4C2B">
              <w:rPr>
                <w:b/>
                <w:bCs/>
                <w:sz w:val="20"/>
              </w:rPr>
              <w:t xml:space="preserve">NUR LOS 2 (LLMS): Entwurf </w:t>
            </w:r>
            <w:r w:rsidR="006F3789" w:rsidRPr="00FD4C2B">
              <w:rPr>
                <w:rFonts w:cs="Arial"/>
                <w:b/>
                <w:bCs/>
                <w:sz w:val="20"/>
                <w:szCs w:val="18"/>
              </w:rPr>
              <w:t>„Vereinbarung zur Auftragsverarbeitung (AVV) inklusive der technischen und organisatorischen Maßnahmen (TOM)“</w:t>
            </w:r>
          </w:p>
        </w:tc>
        <w:tc>
          <w:tcPr>
            <w:tcW w:w="954" w:type="dxa"/>
            <w:vAlign w:val="center"/>
          </w:tcPr>
          <w:p w14:paraId="2477DE8C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4AEA6C85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59C3AABA" w14:textId="77777777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27984DA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1D0FE7" w14:paraId="02F34EEB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1E52158B" w14:textId="77777777" w:rsidR="00805C89" w:rsidRPr="001D0FE7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E112633" w14:textId="77777777" w:rsidR="00805C89" w:rsidRPr="001D0FE7" w:rsidRDefault="00805C89" w:rsidP="00805C89">
            <w:pPr>
              <w:spacing w:after="60"/>
              <w:rPr>
                <w:sz w:val="20"/>
              </w:rPr>
            </w:pPr>
          </w:p>
        </w:tc>
      </w:tr>
      <w:tr w:rsidR="00805C89" w:rsidRPr="007D5E1D" w14:paraId="4233E75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273F6C" w14:textId="77777777" w:rsidR="00805C89" w:rsidRPr="007D5E1D" w:rsidRDefault="00805C89" w:rsidP="00805C89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0FE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0FE7">
              <w:rPr>
                <w:sz w:val="20"/>
              </w:rPr>
              <w:instrText xml:space="preserve"> FORMCHECKBOX </w:instrText>
            </w:r>
            <w:r w:rsidRPr="001D0FE7">
              <w:rPr>
                <w:sz w:val="20"/>
              </w:rPr>
            </w:r>
            <w:r w:rsidRPr="001D0FE7">
              <w:rPr>
                <w:sz w:val="20"/>
              </w:rPr>
              <w:fldChar w:fldCharType="separate"/>
            </w:r>
            <w:r w:rsidRPr="001D0FE7">
              <w:rPr>
                <w:sz w:val="20"/>
              </w:rPr>
              <w:fldChar w:fldCharType="end"/>
            </w:r>
            <w:r w:rsidRPr="001D0FE7">
              <w:rPr>
                <w:sz w:val="20"/>
              </w:rPr>
              <w:tab/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0FE7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3BB8F8F7" w14:textId="77777777" w:rsidR="00805C89" w:rsidRPr="007D5E1D" w:rsidRDefault="00805C89" w:rsidP="00805C89">
            <w:pPr>
              <w:spacing w:after="60"/>
              <w:rPr>
                <w:sz w:val="20"/>
              </w:rPr>
            </w:pPr>
          </w:p>
        </w:tc>
      </w:tr>
    </w:tbl>
    <w:p w14:paraId="66988F47" w14:textId="77777777" w:rsidR="000A3D4D" w:rsidRPr="007D5E1D" w:rsidRDefault="001D7240" w:rsidP="004302DE">
      <w:pPr>
        <w:pStyle w:val="Einrcken10"/>
        <w:keepNext/>
        <w:spacing w:before="720"/>
        <w:ind w:left="0" w:firstLine="0"/>
        <w:rPr>
          <w:sz w:val="20"/>
        </w:rPr>
      </w:pPr>
      <w:r w:rsidRPr="007D5E1D">
        <w:rPr>
          <w:sz w:val="20"/>
        </w:rPr>
        <w:lastRenderedPageBreak/>
        <w:t>1</w:t>
      </w:r>
      <w:r w:rsidR="004327D4">
        <w:rPr>
          <w:sz w:val="20"/>
        </w:rPr>
        <w:tab/>
      </w:r>
      <w:r w:rsidR="004327D4">
        <w:rPr>
          <w:sz w:val="20"/>
        </w:rPr>
        <w:tab/>
        <w:t>Angaben zum Bieter</w:t>
      </w:r>
    </w:p>
    <w:p w14:paraId="05BD90EE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1.1</w:t>
      </w:r>
      <w:r w:rsidRPr="007D5E1D">
        <w:rPr>
          <w:sz w:val="20"/>
        </w:rPr>
        <w:tab/>
      </w:r>
      <w:r w:rsidRPr="007D5E1D">
        <w:rPr>
          <w:sz w:val="20"/>
        </w:rPr>
        <w:tab/>
        <w:t>Ich/wir gehöre(n) zu [bitte ankreuzen]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A14E8E" w:rsidRPr="007D5E1D" w14:paraId="7AF5EA60" w14:textId="77777777" w:rsidTr="00D60243">
        <w:trPr>
          <w:trHeight w:val="280"/>
        </w:trPr>
        <w:tc>
          <w:tcPr>
            <w:tcW w:w="1644" w:type="dxa"/>
          </w:tcPr>
          <w:p w14:paraId="546DB0C8" w14:textId="77777777" w:rsidR="00A14E8E" w:rsidRPr="007D5E1D" w:rsidRDefault="00A14E8E" w:rsidP="00D60243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Handwerk</w:t>
            </w:r>
          </w:p>
        </w:tc>
        <w:tc>
          <w:tcPr>
            <w:tcW w:w="1644" w:type="dxa"/>
          </w:tcPr>
          <w:p w14:paraId="0F23DCF3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Industrie</w:t>
            </w:r>
          </w:p>
        </w:tc>
        <w:tc>
          <w:tcPr>
            <w:tcW w:w="1644" w:type="dxa"/>
          </w:tcPr>
          <w:p w14:paraId="6DE00627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Handel</w:t>
            </w:r>
          </w:p>
        </w:tc>
        <w:tc>
          <w:tcPr>
            <w:tcW w:w="1644" w:type="dxa"/>
          </w:tcPr>
          <w:p w14:paraId="465908F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Versorg.-Unt.</w:t>
            </w:r>
          </w:p>
        </w:tc>
        <w:tc>
          <w:tcPr>
            <w:tcW w:w="1644" w:type="dxa"/>
          </w:tcPr>
          <w:p w14:paraId="60BAD7C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Sonstige</w:t>
            </w:r>
          </w:p>
        </w:tc>
      </w:tr>
    </w:tbl>
    <w:p w14:paraId="472D5E55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>
        <w:rPr>
          <w:sz w:val="20"/>
        </w:rPr>
        <w:t>.2</w:t>
      </w:r>
      <w:r w:rsidRPr="007D5E1D">
        <w:rPr>
          <w:sz w:val="20"/>
        </w:rPr>
        <w:tab/>
      </w:r>
      <w:r w:rsidRPr="007D5E1D">
        <w:rPr>
          <w:sz w:val="20"/>
        </w:rPr>
        <w:tab/>
        <w:t>Ich</w:t>
      </w:r>
      <w:r>
        <w:rPr>
          <w:sz w:val="20"/>
        </w:rPr>
        <w:t xml:space="preserve"> bin</w:t>
      </w:r>
      <w:r w:rsidRPr="007D5E1D">
        <w:rPr>
          <w:sz w:val="20"/>
        </w:rPr>
        <w:t>/</w:t>
      </w:r>
      <w:r>
        <w:rPr>
          <w:sz w:val="20"/>
        </w:rPr>
        <w:t>W</w:t>
      </w:r>
      <w:r w:rsidRPr="007D5E1D">
        <w:rPr>
          <w:sz w:val="20"/>
        </w:rPr>
        <w:t xml:space="preserve">ir </w:t>
      </w:r>
      <w:r>
        <w:rPr>
          <w:sz w:val="20"/>
        </w:rPr>
        <w:t>sind ein KMU (</w:t>
      </w:r>
      <w:r w:rsidRPr="00A14E8E">
        <w:rPr>
          <w:sz w:val="20"/>
        </w:rPr>
        <w:t>Kleine</w:t>
      </w:r>
      <w:r>
        <w:rPr>
          <w:sz w:val="20"/>
        </w:rPr>
        <w:t>s</w:t>
      </w:r>
      <w:r w:rsidRPr="00A14E8E">
        <w:rPr>
          <w:sz w:val="20"/>
        </w:rPr>
        <w:t xml:space="preserve"> </w:t>
      </w:r>
      <w:r>
        <w:rPr>
          <w:sz w:val="20"/>
        </w:rPr>
        <w:t xml:space="preserve">oder </w:t>
      </w:r>
      <w:r w:rsidRPr="00A14E8E">
        <w:rPr>
          <w:sz w:val="20"/>
        </w:rPr>
        <w:t>mittlere</w:t>
      </w:r>
      <w:r>
        <w:rPr>
          <w:sz w:val="20"/>
        </w:rPr>
        <w:t>s</w:t>
      </w:r>
      <w:r w:rsidRPr="00A14E8E">
        <w:rPr>
          <w:sz w:val="20"/>
        </w:rPr>
        <w:t xml:space="preserve"> Unternehmen</w:t>
      </w:r>
      <w:r>
        <w:rPr>
          <w:sz w:val="20"/>
        </w:rPr>
        <w:t>)</w:t>
      </w:r>
      <w:r>
        <w:rPr>
          <w:rStyle w:val="Funotenzeichen"/>
        </w:rPr>
        <w:footnoteReference w:id="1"/>
      </w:r>
      <w:r>
        <w:rPr>
          <w:sz w:val="20"/>
        </w:rPr>
        <w:t xml:space="preserve"> 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</w:tblGrid>
      <w:tr w:rsidR="00A14E8E" w:rsidRPr="007D5E1D" w14:paraId="35F60CA2" w14:textId="77777777" w:rsidTr="00D60243">
        <w:trPr>
          <w:trHeight w:val="280"/>
        </w:trPr>
        <w:tc>
          <w:tcPr>
            <w:tcW w:w="1644" w:type="dxa"/>
          </w:tcPr>
          <w:p w14:paraId="3288CDA7" w14:textId="77777777" w:rsidR="00A14E8E" w:rsidRPr="007D5E1D" w:rsidRDefault="00A14E8E" w:rsidP="00A14E8E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ja</w:t>
            </w:r>
          </w:p>
        </w:tc>
        <w:tc>
          <w:tcPr>
            <w:tcW w:w="1644" w:type="dxa"/>
          </w:tcPr>
          <w:p w14:paraId="4546534A" w14:textId="77777777" w:rsidR="00A14E8E" w:rsidRPr="007D5E1D" w:rsidRDefault="00A14E8E" w:rsidP="00A14E8E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nein</w:t>
            </w:r>
          </w:p>
        </w:tc>
      </w:tr>
    </w:tbl>
    <w:p w14:paraId="3B4F7905" w14:textId="77777777" w:rsidR="000A3D4D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 w:rsidR="00A14E8E">
        <w:rPr>
          <w:sz w:val="20"/>
        </w:rPr>
        <w:t>.3</w:t>
      </w:r>
      <w:r w:rsidR="00A14E8E">
        <w:rPr>
          <w:sz w:val="20"/>
        </w:rPr>
        <w:tab/>
      </w:r>
      <w:r w:rsidR="000A3D4D" w:rsidRPr="007D5E1D">
        <w:rPr>
          <w:sz w:val="20"/>
        </w:rPr>
        <w:tab/>
        <w:t>Ich bin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Wir sind bevorzugte(r) Bewerber laut beigefügtem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vorliegendem Nachweis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1652BF" w:rsidRPr="00E17058" w14:paraId="3F28A7DA" w14:textId="77777777" w:rsidTr="001652BF">
        <w:trPr>
          <w:cantSplit/>
          <w:trHeight w:val="280"/>
        </w:trPr>
        <w:tc>
          <w:tcPr>
            <w:tcW w:w="1644" w:type="dxa"/>
          </w:tcPr>
          <w:p w14:paraId="72E28A4F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Schwerbehin</w:t>
            </w:r>
            <w:r w:rsidR="001652BF" w:rsidRPr="00E17058">
              <w:rPr>
                <w:sz w:val="18"/>
              </w:rPr>
              <w:softHyphen/>
              <w:t>dertenwerk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77E0DC33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Blindenwerk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086C9920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Vertriebener</w:t>
            </w:r>
          </w:p>
        </w:tc>
        <w:tc>
          <w:tcPr>
            <w:tcW w:w="1644" w:type="dxa"/>
          </w:tcPr>
          <w:p w14:paraId="493B193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Flüchtling</w:t>
            </w:r>
          </w:p>
        </w:tc>
        <w:tc>
          <w:tcPr>
            <w:tcW w:w="1644" w:type="dxa"/>
          </w:tcPr>
          <w:p w14:paraId="7B42725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Sonstige</w:t>
            </w:r>
          </w:p>
        </w:tc>
      </w:tr>
    </w:tbl>
    <w:p w14:paraId="15BC3DF9" w14:textId="77777777" w:rsidR="001652BF" w:rsidRPr="00E17058" w:rsidRDefault="001652BF" w:rsidP="004327D4">
      <w:pPr>
        <w:spacing w:before="240"/>
        <w:ind w:left="4820" w:hanging="4253"/>
        <w:rPr>
          <w:sz w:val="18"/>
        </w:rPr>
      </w:pPr>
      <w:r w:rsidRPr="00E17058">
        <w:rPr>
          <w:sz w:val="18"/>
        </w:rPr>
        <w:t>Zusatzerklärung von Vertriebenen und Flüchtlingen:</w:t>
      </w:r>
      <w:r w:rsidRPr="00E17058">
        <w:rPr>
          <w:sz w:val="18"/>
        </w:rPr>
        <w:tab/>
        <w:t xml:space="preserve">Nach Verlassen des Herkunftsgebietes sind </w:t>
      </w:r>
      <w:r w:rsidRPr="001D5427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Pr="001D5427">
        <w:rPr>
          <w:rFonts w:ascii="Courier New" w:hAnsi="Courier New" w:cs="Courier New"/>
          <w:snapToGrid w:val="0"/>
          <w:sz w:val="18"/>
          <w:szCs w:val="18"/>
          <w:u w:val="dotted"/>
        </w:rPr>
        <w:instrText xml:space="preserve"> FORMTEXT </w:instrText>
      </w:r>
      <w:r w:rsidRPr="001D5427">
        <w:rPr>
          <w:rFonts w:ascii="Courier New" w:hAnsi="Courier New" w:cs="Courier New"/>
          <w:snapToGrid w:val="0"/>
          <w:sz w:val="18"/>
          <w:szCs w:val="18"/>
          <w:u w:val="dotted"/>
        </w:rPr>
      </w:r>
      <w:r w:rsidRPr="001D5427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separate"/>
      </w:r>
      <w:r w:rsidRPr="001D5427">
        <w:rPr>
          <w:rFonts w:ascii="Courier New" w:hAnsi="Courier New" w:cs="Courier New"/>
          <w:noProof/>
          <w:snapToGrid w:val="0"/>
          <w:sz w:val="18"/>
          <w:szCs w:val="18"/>
          <w:u w:val="dotted"/>
        </w:rPr>
        <w:t>10</w:t>
      </w:r>
      <w:r w:rsidRPr="001D5427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end"/>
      </w:r>
      <w:r w:rsidRPr="001D5427">
        <w:rPr>
          <w:sz w:val="18"/>
        </w:rPr>
        <w:t> Jahre</w:t>
      </w:r>
      <w:r w:rsidRPr="00E17058">
        <w:rPr>
          <w:sz w:val="18"/>
        </w:rPr>
        <w:t xml:space="preserve"> noch nicht abgelaufen.</w:t>
      </w:r>
    </w:p>
    <w:p w14:paraId="71A242E2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7D5E1D">
        <w:rPr>
          <w:sz w:val="20"/>
        </w:rPr>
        <w:t>1</w:t>
      </w:r>
      <w:r w:rsidR="000A3D4D" w:rsidRPr="007D5E1D">
        <w:rPr>
          <w:sz w:val="20"/>
        </w:rPr>
        <w:t>.</w:t>
      </w:r>
      <w:r w:rsidR="00A14E8E">
        <w:rPr>
          <w:sz w:val="20"/>
        </w:rPr>
        <w:t>4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Ich bin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sind ein ausländisches Unternehmen aus</w:t>
      </w:r>
      <w:r w:rsidR="001943D9" w:rsidRPr="007D5E1D">
        <w:rPr>
          <w:sz w:val="20"/>
        </w:rPr>
        <w:t xml:space="preserve"> [bitte ankreuzen und ergänzen]</w:t>
      </w: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820521" w:rsidRPr="007D5E1D" w14:paraId="44CA7FA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ECD89A" w14:textId="77777777" w:rsidR="00820521" w:rsidRPr="007D5E1D" w:rsidRDefault="00656EE4" w:rsidP="007D5E1D">
            <w:pPr>
              <w:pStyle w:val="Einrcken05"/>
              <w:keepNext/>
              <w:keepLines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EWR-Staat bzw. Staat des WTO-Abkommens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313E7991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3E03B06A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FB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5FF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  <w:tr w:rsidR="00820521" w:rsidRPr="007D5E1D" w14:paraId="1E36A1C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93A2C2" w14:textId="77777777" w:rsidR="00820521" w:rsidRPr="007D5E1D" w:rsidRDefault="00656EE4">
            <w:pPr>
              <w:pStyle w:val="Einrcken05"/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anderem Staat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70D7B48E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6746D543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0776" w14:textId="77777777" w:rsidR="00820521" w:rsidRDefault="00820521">
            <w:pPr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302FF" w14:textId="77777777" w:rsidR="00820521" w:rsidRDefault="00820521">
            <w:pPr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</w:tbl>
    <w:p w14:paraId="2370695F" w14:textId="77777777" w:rsidR="006B19C3" w:rsidRPr="007D5E1D" w:rsidRDefault="001D7240" w:rsidP="004327D4">
      <w:pPr>
        <w:pStyle w:val="Einrcken10"/>
        <w:keepNext/>
        <w:keepLines/>
        <w:tabs>
          <w:tab w:val="clear" w:pos="284"/>
          <w:tab w:val="clear" w:pos="567"/>
        </w:tabs>
        <w:spacing w:before="48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ab/>
        <w:t>Generalunternehmer / Bietergemeinschaften</w:t>
      </w:r>
      <w:r w:rsidR="006D2D54" w:rsidRPr="007D5E1D">
        <w:rPr>
          <w:sz w:val="20"/>
        </w:rPr>
        <w:t xml:space="preserve"> </w:t>
      </w:r>
    </w:p>
    <w:p w14:paraId="2A8728EC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>.1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beabsichtige(n) als Generalunternehmer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0A3D4D" w:rsidRPr="007D5E1D" w14:paraId="4908A27A" w14:textId="77777777" w:rsidTr="00F322EA">
        <w:trPr>
          <w:cantSplit/>
        </w:trPr>
        <w:tc>
          <w:tcPr>
            <w:tcW w:w="284" w:type="dxa"/>
          </w:tcPr>
          <w:p w14:paraId="1E399D2F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34FD770" w14:textId="77777777" w:rsidR="000A3D4D" w:rsidRPr="007D5E1D" w:rsidRDefault="000A3D4D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>keine</w:t>
            </w:r>
          </w:p>
        </w:tc>
      </w:tr>
      <w:tr w:rsidR="000A3D4D" w:rsidRPr="007D5E1D" w14:paraId="7B124E09" w14:textId="77777777" w:rsidTr="00F322EA">
        <w:trPr>
          <w:cantSplit/>
        </w:trPr>
        <w:tc>
          <w:tcPr>
            <w:tcW w:w="284" w:type="dxa"/>
          </w:tcPr>
          <w:p w14:paraId="6B4E0466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B0BB458" w14:textId="77777777" w:rsidR="000A3D4D" w:rsidRPr="007D5E1D" w:rsidRDefault="000A3D4D" w:rsidP="00662CBF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 xml:space="preserve">die </w:t>
            </w:r>
            <w:r w:rsidR="00662CBF">
              <w:rPr>
                <w:sz w:val="20"/>
              </w:rPr>
              <w:t>von uns benannten</w:t>
            </w:r>
            <w:r w:rsidRPr="007D5E1D">
              <w:rPr>
                <w:sz w:val="20"/>
              </w:rPr>
              <w:t xml:space="preserve"> </w:t>
            </w:r>
          </w:p>
        </w:tc>
      </w:tr>
    </w:tbl>
    <w:p w14:paraId="0848A6B5" w14:textId="77777777" w:rsidR="000A3D4D" w:rsidRDefault="000A3D4D">
      <w:pPr>
        <w:keepNext/>
        <w:keepLines/>
        <w:spacing w:before="60"/>
        <w:ind w:left="567"/>
        <w:rPr>
          <w:sz w:val="20"/>
        </w:rPr>
      </w:pPr>
      <w:r w:rsidRPr="007D5E1D">
        <w:rPr>
          <w:sz w:val="20"/>
        </w:rPr>
        <w:t xml:space="preserve">Leistungen an </w:t>
      </w:r>
      <w:r w:rsidR="004A0833" w:rsidRPr="007D5E1D">
        <w:rPr>
          <w:sz w:val="20"/>
        </w:rPr>
        <w:t>Subunternehmer (</w:t>
      </w:r>
      <w:r w:rsidRPr="007D5E1D">
        <w:rPr>
          <w:sz w:val="20"/>
        </w:rPr>
        <w:t>Unterauftragnehmer</w:t>
      </w:r>
      <w:r w:rsidR="004A0833" w:rsidRPr="007D5E1D">
        <w:rPr>
          <w:sz w:val="20"/>
        </w:rPr>
        <w:t>)</w:t>
      </w:r>
      <w:r w:rsidRPr="007D5E1D">
        <w:rPr>
          <w:sz w:val="20"/>
        </w:rPr>
        <w:t xml:space="preserve"> zu übertragen.</w:t>
      </w:r>
    </w:p>
    <w:p w14:paraId="62910269" w14:textId="553A4344" w:rsidR="00662CBF" w:rsidRPr="007D5E1D" w:rsidRDefault="00662CBF" w:rsidP="000A390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>
        <w:rPr>
          <w:sz w:val="20"/>
        </w:rPr>
        <w:t>D</w:t>
      </w:r>
      <w:r w:rsidRPr="007D5E1D">
        <w:rPr>
          <w:sz w:val="20"/>
        </w:rPr>
        <w:t xml:space="preserve">ie Erklärung </w:t>
      </w:r>
      <w:r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>
        <w:rPr>
          <w:sz w:val="20"/>
        </w:rPr>
        <w:t xml:space="preserve"> Hierzu kann der beigelegte Vordruck </w:t>
      </w:r>
      <w:r w:rsidRPr="00662CBF">
        <w:rPr>
          <w:sz w:val="20"/>
        </w:rPr>
        <w:t>4072</w:t>
      </w:r>
      <w:r>
        <w:rPr>
          <w:sz w:val="20"/>
        </w:rPr>
        <w:t xml:space="preserve"> „</w:t>
      </w:r>
      <w:r w:rsidRPr="00662CBF">
        <w:rPr>
          <w:sz w:val="20"/>
        </w:rPr>
        <w:t>Verzeichnis der Leistungen anderer Unternehmer</w:t>
      </w:r>
      <w:r>
        <w:rPr>
          <w:sz w:val="20"/>
        </w:rPr>
        <w:t>“</w:t>
      </w:r>
      <w:r w:rsidDel="00662CBF">
        <w:rPr>
          <w:sz w:val="20"/>
        </w:rPr>
        <w:t xml:space="preserve"> </w:t>
      </w:r>
      <w:r>
        <w:rPr>
          <w:sz w:val="20"/>
        </w:rPr>
        <w:t>verwendet werden.</w:t>
      </w:r>
    </w:p>
    <w:p w14:paraId="70165D05" w14:textId="77777777" w:rsidR="006B19C3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color w:val="000000"/>
          <w:sz w:val="20"/>
        </w:rPr>
        <w:t>2</w:t>
      </w:r>
      <w:r w:rsidR="006B19C3" w:rsidRPr="007D5E1D">
        <w:rPr>
          <w:color w:val="000000"/>
          <w:sz w:val="20"/>
        </w:rPr>
        <w:t>.2.</w:t>
      </w:r>
      <w:r w:rsidR="006B19C3" w:rsidRPr="007D5E1D">
        <w:rPr>
          <w:color w:val="000000"/>
          <w:sz w:val="20"/>
        </w:rPr>
        <w:tab/>
      </w:r>
      <w:r w:rsidR="006B19C3" w:rsidRPr="007D5E1D">
        <w:rPr>
          <w:sz w:val="20"/>
        </w:rPr>
        <w:t>Ich/Wir sind eine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6B19C3" w:rsidRPr="007D5E1D" w14:paraId="6FAC2ECD" w14:textId="77777777" w:rsidTr="00F322EA">
        <w:trPr>
          <w:cantSplit/>
        </w:trPr>
        <w:tc>
          <w:tcPr>
            <w:tcW w:w="284" w:type="dxa"/>
          </w:tcPr>
          <w:p w14:paraId="24FB71B8" w14:textId="77777777" w:rsidR="006B19C3" w:rsidRPr="007D5E1D" w:rsidRDefault="0000024B" w:rsidP="00FC09D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5D465EB5" w14:textId="77777777" w:rsidR="006B19C3" w:rsidRPr="007D5E1D" w:rsidRDefault="006B19C3" w:rsidP="00F322EA">
            <w:pPr>
              <w:spacing w:before="60"/>
              <w:jc w:val="left"/>
              <w:rPr>
                <w:sz w:val="20"/>
              </w:rPr>
            </w:pPr>
            <w:r w:rsidRPr="007D5E1D">
              <w:rPr>
                <w:sz w:val="20"/>
              </w:rPr>
              <w:t>Bietergemeinschaft.</w:t>
            </w:r>
          </w:p>
        </w:tc>
      </w:tr>
    </w:tbl>
    <w:p w14:paraId="3B8C61A3" w14:textId="52AE397F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color w:val="000000"/>
          <w:sz w:val="20"/>
        </w:rPr>
      </w:pPr>
      <w:r w:rsidRPr="007D5E1D">
        <w:rPr>
          <w:color w:val="000000"/>
          <w:sz w:val="20"/>
        </w:rPr>
        <w:t>Die folgenden, bei Bietergemeinschaften geforderten Angaben sind unserem Angebot beigefügt</w:t>
      </w:r>
      <w:r w:rsidR="00462BF4">
        <w:rPr>
          <w:color w:val="000000"/>
          <w:sz w:val="20"/>
        </w:rPr>
        <w:t xml:space="preserve">, sofern diese nicht bereits mit </w:t>
      </w:r>
      <w:r w:rsidR="004E47FC">
        <w:rPr>
          <w:color w:val="000000"/>
          <w:sz w:val="20"/>
        </w:rPr>
        <w:t>einem</w:t>
      </w:r>
      <w:r w:rsidR="00462BF4">
        <w:rPr>
          <w:color w:val="000000"/>
          <w:sz w:val="20"/>
        </w:rPr>
        <w:t xml:space="preserve"> Teilnahmeantrag eingereicht </w:t>
      </w:r>
      <w:proofErr w:type="gramStart"/>
      <w:r w:rsidR="004E47FC">
        <w:rPr>
          <w:color w:val="000000"/>
          <w:sz w:val="20"/>
        </w:rPr>
        <w:t>wurden,</w:t>
      </w:r>
      <w:r w:rsidR="00462BF4">
        <w:rPr>
          <w:color w:val="000000"/>
          <w:sz w:val="20"/>
        </w:rPr>
        <w:t>:</w:t>
      </w:r>
      <w:proofErr w:type="gramEnd"/>
    </w:p>
    <w:p w14:paraId="138A8B1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 Verzeichnis aller Mitglieder der Bietergemeinschaft</w:t>
      </w:r>
      <w:r>
        <w:rPr>
          <w:color w:val="000000"/>
          <w:sz w:val="20"/>
        </w:rPr>
        <w:t>.</w:t>
      </w:r>
    </w:p>
    <w:p w14:paraId="4507129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eine von jedem Mitglied der Bietergemeinschaft unterzeichnete rechtsverbindliche Erklärung, die einen Bevollmächtigten für die im Verzeichnis genannten Mitglieder bestimmt, der diese gegenüber der Vergabestelle beziehungsweise dem Auftraggeber rechtsverbindlich vertritt</w:t>
      </w:r>
      <w:r>
        <w:rPr>
          <w:color w:val="000000"/>
          <w:sz w:val="20"/>
        </w:rPr>
        <w:t>.</w:t>
      </w:r>
    </w:p>
    <w:p w14:paraId="3B617397" w14:textId="77777777" w:rsidR="003B7225" w:rsidRPr="007D5E1D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 xml:space="preserve">eine von jedem Mitglied der Bietergemeinschaft unterzeichnete rechtverbindliche Erklärung, dass jedes </w:t>
      </w:r>
      <w:r w:rsidR="004327D4" w:rsidRPr="007D5E1D">
        <w:rPr>
          <w:color w:val="000000"/>
          <w:sz w:val="20"/>
        </w:rPr>
        <w:t xml:space="preserve">der im Verzeichnis der Mitglieder der Bietergemeinschaft aufgeführten </w:t>
      </w:r>
      <w:r w:rsidR="004327D4" w:rsidRPr="007D5E1D">
        <w:rPr>
          <w:color w:val="000000"/>
          <w:sz w:val="20"/>
        </w:rPr>
        <w:lastRenderedPageBreak/>
        <w:t>Unternehmen</w:t>
      </w:r>
      <w:r w:rsidRPr="007D5E1D">
        <w:rPr>
          <w:color w:val="000000"/>
          <w:sz w:val="20"/>
        </w:rPr>
        <w:t xml:space="preserve"> gegenüber der Vergabestelle beziehungsweise dem Auftraggeber als Gesamtschuldner haftet.</w:t>
      </w:r>
    </w:p>
    <w:p w14:paraId="249C32F0" w14:textId="2E764F9F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 w:rsidR="003B7225">
        <w:rPr>
          <w:sz w:val="20"/>
        </w:rPr>
        <w:t>D</w:t>
      </w:r>
      <w:r w:rsidRPr="007D5E1D">
        <w:rPr>
          <w:sz w:val="20"/>
        </w:rPr>
        <w:t xml:space="preserve">ie Erklärung </w:t>
      </w:r>
      <w:r w:rsidR="00662CBF"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 w:rsidR="003B7225">
        <w:rPr>
          <w:sz w:val="20"/>
        </w:rPr>
        <w:t xml:space="preserve"> Hierzu </w:t>
      </w:r>
      <w:r w:rsidR="00662CBF">
        <w:rPr>
          <w:sz w:val="20"/>
        </w:rPr>
        <w:t xml:space="preserve">kann der </w:t>
      </w:r>
      <w:r w:rsidR="003B7225">
        <w:rPr>
          <w:sz w:val="20"/>
        </w:rPr>
        <w:t>beigelegte Vordruck</w:t>
      </w:r>
      <w:r w:rsidR="00662CBF">
        <w:rPr>
          <w:sz w:val="20"/>
        </w:rPr>
        <w:t xml:space="preserve"> </w:t>
      </w:r>
      <w:r w:rsidR="00C13715">
        <w:rPr>
          <w:color w:val="000000"/>
          <w:sz w:val="20"/>
        </w:rPr>
        <w:t>1040</w:t>
      </w:r>
      <w:r w:rsidR="00662CBF">
        <w:rPr>
          <w:color w:val="000000"/>
          <w:sz w:val="20"/>
        </w:rPr>
        <w:t xml:space="preserve"> „</w:t>
      </w:r>
      <w:r w:rsidR="00662CBF" w:rsidRPr="00662CBF">
        <w:rPr>
          <w:color w:val="000000"/>
          <w:sz w:val="20"/>
        </w:rPr>
        <w:t>Erklärung der Bieter-Arbeitsgemeinschaft</w:t>
      </w:r>
      <w:r w:rsidR="00662CBF">
        <w:rPr>
          <w:color w:val="000000"/>
          <w:sz w:val="20"/>
        </w:rPr>
        <w:t>“</w:t>
      </w:r>
      <w:r w:rsidR="003B7225">
        <w:rPr>
          <w:sz w:val="20"/>
        </w:rPr>
        <w:t xml:space="preserve"> verwendet werden.</w:t>
      </w:r>
    </w:p>
    <w:p w14:paraId="2B0DFA72" w14:textId="77777777" w:rsidR="000A390F" w:rsidRDefault="001D7240" w:rsidP="000A390F">
      <w:pPr>
        <w:pStyle w:val="Einrcken10"/>
        <w:keepNext/>
        <w:keepLines/>
        <w:spacing w:before="240"/>
        <w:rPr>
          <w:sz w:val="20"/>
        </w:rPr>
      </w:pPr>
      <w:r w:rsidRPr="007D5E1D">
        <w:rPr>
          <w:sz w:val="20"/>
        </w:rPr>
        <w:t>3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Für mein(e)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unsere(e) Angebot(e) einschließlich aller Bedingungen des Vertrages und aller Angaben zur Preisermittlung, für die Auftragserteilung einschließlich aller Nachträge und für die Vertragsdurchführung und –</w:t>
      </w:r>
      <w:proofErr w:type="spellStart"/>
      <w:r w:rsidR="000A3D4D" w:rsidRPr="007D5E1D">
        <w:rPr>
          <w:sz w:val="20"/>
        </w:rPr>
        <w:t>abwicklung</w:t>
      </w:r>
      <w:proofErr w:type="spellEnd"/>
      <w:r w:rsidR="000A3D4D" w:rsidRPr="007D5E1D">
        <w:rPr>
          <w:sz w:val="20"/>
        </w:rPr>
        <w:t xml:space="preserve"> einschließlich Sicherheiten und Abtretungen bestimme(n) 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als verbindliche Währungseinheit</w:t>
      </w:r>
    </w:p>
    <w:p w14:paraId="12A30F2D" w14:textId="202AC023" w:rsidR="000A3D4D" w:rsidRPr="00C16439" w:rsidRDefault="000A390F" w:rsidP="000A390F">
      <w:pPr>
        <w:pStyle w:val="Einrcken10"/>
        <w:keepNext/>
        <w:keepLines/>
        <w:spacing w:before="2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0A3D4D" w:rsidRPr="007D5E1D">
        <w:rPr>
          <w:b/>
          <w:sz w:val="20"/>
        </w:rPr>
        <w:t>EURO</w:t>
      </w:r>
    </w:p>
    <w:p w14:paraId="1489DC22" w14:textId="77777777" w:rsidR="000A3D4D" w:rsidRPr="007D5E1D" w:rsidRDefault="000A3D4D" w:rsidP="00FB610B">
      <w:pPr>
        <w:pStyle w:val="Einrcken10"/>
        <w:keepLines/>
        <w:tabs>
          <w:tab w:val="clear" w:pos="567"/>
        </w:tabs>
        <w:ind w:firstLine="0"/>
        <w:rPr>
          <w:sz w:val="20"/>
        </w:rPr>
      </w:pPr>
    </w:p>
    <w:p w14:paraId="07CED354" w14:textId="77777777" w:rsidR="006D2D54" w:rsidRPr="007D5E1D" w:rsidRDefault="006D2D54" w:rsidP="006D2D54">
      <w:pPr>
        <w:pStyle w:val="Einrcken10"/>
        <w:keepNext/>
        <w:keepLines/>
        <w:tabs>
          <w:tab w:val="clear" w:pos="567"/>
        </w:tabs>
        <w:spacing w:after="60"/>
        <w:ind w:firstLine="0"/>
        <w:rPr>
          <w:sz w:val="20"/>
        </w:rPr>
      </w:pPr>
      <w:r w:rsidRPr="007D5E1D">
        <w:rPr>
          <w:sz w:val="20"/>
        </w:rPr>
        <w:t>Ich/Wir biete(n) die Ausführung der beschriebenen Leistungen zu den von mir/uns eingesetzten Preisen und mit allen den Preis betreffenden Angaben wie folgt an:</w:t>
      </w:r>
    </w:p>
    <w:p w14:paraId="43D611E3" w14:textId="20991F23" w:rsidR="006D2D54" w:rsidRPr="007D5E1D" w:rsidRDefault="006D2D54" w:rsidP="00071E84">
      <w:pPr>
        <w:pStyle w:val="Einrcken10"/>
        <w:keepNext/>
        <w:tabs>
          <w:tab w:val="clear" w:pos="567"/>
        </w:tabs>
        <w:spacing w:after="60"/>
        <w:ind w:firstLine="0"/>
        <w:rPr>
          <w:i/>
          <w:sz w:val="20"/>
        </w:rPr>
      </w:pPr>
      <w:r w:rsidRPr="007D5E1D">
        <w:rPr>
          <w:i/>
          <w:sz w:val="20"/>
        </w:rPr>
        <w:t xml:space="preserve"> </w:t>
      </w:r>
    </w:p>
    <w:tbl>
      <w:tblPr>
        <w:tblW w:w="822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1418"/>
        <w:gridCol w:w="284"/>
      </w:tblGrid>
      <w:tr w:rsidR="00071E84" w:rsidRPr="00E17058" w14:paraId="6C3AC670" w14:textId="77777777" w:rsidTr="000A390F">
        <w:trPr>
          <w:trHeight w:val="397"/>
        </w:trPr>
        <w:tc>
          <w:tcPr>
            <w:tcW w:w="8224" w:type="dxa"/>
            <w:gridSpan w:val="5"/>
            <w:tcBorders>
              <w:bottom w:val="nil"/>
            </w:tcBorders>
            <w:vAlign w:val="center"/>
          </w:tcPr>
          <w:p w14:paraId="06790829" w14:textId="77777777" w:rsidR="00071E84" w:rsidRPr="00E17058" w:rsidRDefault="00155A78" w:rsidP="00396F87">
            <w:pPr>
              <w:pStyle w:val="Einrcken10"/>
              <w:keepNext/>
              <w:keepLines/>
              <w:ind w:left="0" w:firstLine="0"/>
              <w:rPr>
                <w:b/>
                <w:szCs w:val="22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 w:rsidR="00071E84">
              <w:rPr>
                <w:color w:val="000000"/>
                <w:sz w:val="18"/>
              </w:rPr>
              <w:tab/>
            </w:r>
            <w:r w:rsidR="00071E84" w:rsidRPr="00E17058">
              <w:rPr>
                <w:b/>
                <w:szCs w:val="22"/>
              </w:rPr>
              <w:t>Los 1</w:t>
            </w:r>
          </w:p>
        </w:tc>
      </w:tr>
      <w:tr w:rsidR="00071E84" w:rsidRPr="007D5E1D" w14:paraId="73F6792E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5DBA3B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6243BAE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Angebot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71275C0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Endbetrag [EUR]</w:t>
            </w:r>
          </w:p>
          <w:p w14:paraId="4A3C242F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ohne Umsatzsteuer und ohne 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450C5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059A0609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5193E048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1101B1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Hauptangebot </w:t>
            </w:r>
            <w:r w:rsidRPr="007D5E1D">
              <w:rPr>
                <w:sz w:val="20"/>
              </w:rPr>
              <w:br/>
              <w:t xml:space="preserve">(inkl. </w:t>
            </w:r>
            <w:r w:rsidR="00627B42" w:rsidRPr="007D5E1D">
              <w:rPr>
                <w:sz w:val="20"/>
              </w:rPr>
              <w:t>Optionen</w:t>
            </w:r>
            <w:r w:rsidRPr="007D5E1D">
              <w:rPr>
                <w:sz w:val="20"/>
              </w:rPr>
              <w:t>)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51EB777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3596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2A125A3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00E6488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D796B44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5614CBB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D84A23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9DA2868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5B2DC10B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553B33E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Summe Hauptangebot 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771008BE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bookmarkEnd w:id="0"/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2C5C35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55C71B98" w14:textId="77777777" w:rsidTr="000A390F"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4CFEB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5742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5A76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ECD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21C674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238FF9A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27A6CAF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DA866F1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Skontoangebot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081FE9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Zahlungsfrist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100AC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79F858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325B0218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3FB29EE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28723D1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575D43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45BA3F7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jc w:val="left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AE0DF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302D7A27" w14:textId="77777777" w:rsidTr="000A390F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686C1720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0209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FCF6D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3867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0419CE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035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1418"/>
        <w:gridCol w:w="284"/>
      </w:tblGrid>
      <w:tr w:rsidR="000A390F" w:rsidRPr="00E17058" w14:paraId="4D20B6B2" w14:textId="77777777" w:rsidTr="000A390F">
        <w:trPr>
          <w:trHeight w:val="397"/>
        </w:trPr>
        <w:tc>
          <w:tcPr>
            <w:tcW w:w="8224" w:type="dxa"/>
            <w:gridSpan w:val="5"/>
            <w:tcBorders>
              <w:bottom w:val="nil"/>
            </w:tcBorders>
            <w:vAlign w:val="center"/>
          </w:tcPr>
          <w:p w14:paraId="3B447A9D" w14:textId="77777777" w:rsidR="000A390F" w:rsidRPr="00E17058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Cs w:val="22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>
              <w:rPr>
                <w:b/>
                <w:szCs w:val="22"/>
              </w:rPr>
              <w:t>Los 2</w:t>
            </w:r>
          </w:p>
        </w:tc>
      </w:tr>
      <w:tr w:rsidR="000A390F" w:rsidRPr="007D5E1D" w14:paraId="38E287BD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B0DA673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5B7772C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Angebot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7A63B450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Endbetrag [EUR]</w:t>
            </w:r>
          </w:p>
          <w:p w14:paraId="5E095F64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ohne Umsatzsteuer und ohne 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9D62C2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A390F" w:rsidRPr="007D5E1D" w14:paraId="1D5AC138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657E40A3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782AB65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Hauptangebot </w:t>
            </w:r>
            <w:r w:rsidRPr="007D5E1D">
              <w:rPr>
                <w:sz w:val="20"/>
              </w:rPr>
              <w:br/>
              <w:t>(inkl. Optionen)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2AF61709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DE89D7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A390F" w:rsidRPr="007D5E1D" w14:paraId="46F2E02D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3DB33917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FA20697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25E3A387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052F43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A390F" w:rsidRPr="007D5E1D" w14:paraId="33020A0B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6E8EF915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DF6998E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Summe Hauptangebot 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786DD165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0716CA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A390F" w:rsidRPr="007D5E1D" w14:paraId="67EF5B79" w14:textId="77777777" w:rsidTr="000A390F"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48067C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DAF9F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721E1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9AA5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88609F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A390F" w:rsidRPr="007D5E1D" w14:paraId="0F2D8C6A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4951523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4658BF66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Skontoangebot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5B3842B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Zahlungsfrist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E256D6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2A3B31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A390F" w:rsidRPr="007D5E1D" w14:paraId="0F1E4E90" w14:textId="77777777" w:rsidTr="000A390F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6170682B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0591329" w14:textId="77777777" w:rsidR="000A390F" w:rsidRPr="007D5E1D" w:rsidRDefault="000A390F" w:rsidP="000A390F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</w:tc>
        <w:tc>
          <w:tcPr>
            <w:tcW w:w="3119" w:type="dxa"/>
            <w:vAlign w:val="center"/>
          </w:tcPr>
          <w:p w14:paraId="6440E80E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1418" w:type="dxa"/>
            <w:vAlign w:val="center"/>
          </w:tcPr>
          <w:p w14:paraId="29134AF6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jc w:val="left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2F8C18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A390F" w:rsidRPr="007D5E1D" w14:paraId="7C50CE26" w14:textId="77777777" w:rsidTr="000A390F">
        <w:trPr>
          <w:trHeight w:val="124"/>
        </w:trPr>
        <w:tc>
          <w:tcPr>
            <w:tcW w:w="8224" w:type="dxa"/>
            <w:gridSpan w:val="5"/>
            <w:tcBorders>
              <w:top w:val="nil"/>
              <w:bottom w:val="single" w:sz="4" w:space="0" w:color="auto"/>
            </w:tcBorders>
          </w:tcPr>
          <w:p w14:paraId="18B895A0" w14:textId="77777777" w:rsidR="000A390F" w:rsidRPr="007D5E1D" w:rsidRDefault="000A390F" w:rsidP="000A390F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14:paraId="5BB3E609" w14:textId="77777777" w:rsidR="00071E84" w:rsidRPr="007D5E1D" w:rsidRDefault="00071E84" w:rsidP="004302DE">
      <w:pPr>
        <w:pStyle w:val="Einrcken10"/>
        <w:tabs>
          <w:tab w:val="clear" w:pos="567"/>
        </w:tabs>
        <w:suppressAutoHyphens/>
        <w:spacing w:after="60"/>
        <w:ind w:left="0" w:firstLine="0"/>
        <w:rPr>
          <w:i/>
          <w:sz w:val="20"/>
        </w:rPr>
      </w:pPr>
    </w:p>
    <w:p w14:paraId="32909DFB" w14:textId="6AF17AB0" w:rsidR="006A33D0" w:rsidRDefault="006A33D0" w:rsidP="006A33D0">
      <w:pPr>
        <w:pStyle w:val="Einrcken10"/>
        <w:keepNext/>
        <w:spacing w:before="480"/>
        <w:rPr>
          <w:sz w:val="20"/>
        </w:rPr>
      </w:pPr>
      <w:r w:rsidRPr="007D5E1D">
        <w:rPr>
          <w:sz w:val="20"/>
        </w:rPr>
        <w:lastRenderedPageBreak/>
        <w:t>4</w:t>
      </w:r>
      <w:r w:rsidRPr="007D5E1D">
        <w:rPr>
          <w:sz w:val="20"/>
        </w:rPr>
        <w:tab/>
      </w:r>
      <w:r w:rsidRPr="007D5E1D">
        <w:rPr>
          <w:sz w:val="20"/>
        </w:rPr>
        <w:tab/>
        <w:t>Ich bin mir/Wir sind uns bewusst, dass eine wissentlich falsche Erklärung meinen/unseren Ausschluss von weiteren Auftragserteilungen zur Folge haben kann.</w:t>
      </w:r>
    </w:p>
    <w:p w14:paraId="210D52CE" w14:textId="685C3CE6" w:rsidR="006A33D0" w:rsidRDefault="006A33D0" w:rsidP="006A33D0">
      <w:pPr>
        <w:pStyle w:val="Einrcken10"/>
        <w:keepNext/>
        <w:keepLines/>
        <w:tabs>
          <w:tab w:val="clear" w:pos="567"/>
        </w:tabs>
        <w:spacing w:before="480" w:after="60"/>
        <w:ind w:left="0" w:firstLine="0"/>
        <w:rPr>
          <w:i/>
          <w:sz w:val="20"/>
        </w:rPr>
      </w:pPr>
      <w:bookmarkStart w:id="1" w:name="_Hlk102050845"/>
    </w:p>
    <w:tbl>
      <w:tblPr>
        <w:tblW w:w="0" w:type="auto"/>
        <w:tblBorders>
          <w:insideH w:val="dotted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6A33D0" w:rsidRPr="007D5E1D" w14:paraId="6A7B2501" w14:textId="77777777" w:rsidTr="00C913F6">
        <w:trPr>
          <w:trHeight w:val="1134"/>
        </w:trPr>
        <w:tc>
          <w:tcPr>
            <w:tcW w:w="8789" w:type="dxa"/>
            <w:vAlign w:val="center"/>
          </w:tcPr>
          <w:bookmarkStart w:id="2" w:name="_Hlk56600202"/>
          <w:bookmarkStart w:id="3" w:name="_Hlk67929599"/>
          <w:bookmarkEnd w:id="1"/>
          <w:p w14:paraId="172E68E7" w14:textId="2704A6B5" w:rsidR="006A33D0" w:rsidRPr="007D5E1D" w:rsidRDefault="000040A0" w:rsidP="00C913F6">
            <w:pPr>
              <w:keepNext/>
              <w:spacing w:before="240"/>
              <w:rPr>
                <w:rFonts w:ascii="Courier New" w:hAnsi="Courier New" w:cs="Courier New"/>
                <w:b/>
                <w:bCs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="00C17FE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; </w:t>
            </w:r>
            <w:r w:rsidR="006A33D0"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33D0" w:rsidRPr="007D5E1D">
              <w:rPr>
                <w:sz w:val="20"/>
              </w:rPr>
              <w:instrText xml:space="preserve"> FORMTEXT </w:instrText>
            </w:r>
            <w:r w:rsidR="006A33D0" w:rsidRPr="007D5E1D">
              <w:rPr>
                <w:sz w:val="20"/>
              </w:rPr>
            </w:r>
            <w:r w:rsidR="006A33D0" w:rsidRPr="007D5E1D">
              <w:rPr>
                <w:sz w:val="20"/>
              </w:rPr>
              <w:fldChar w:fldCharType="separate"/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sz w:val="20"/>
              </w:rPr>
              <w:fldChar w:fldCharType="end"/>
            </w:r>
          </w:p>
        </w:tc>
      </w:tr>
      <w:tr w:rsidR="006A33D0" w:rsidRPr="004A5B5F" w14:paraId="02382B3B" w14:textId="77777777" w:rsidTr="00C913F6">
        <w:tc>
          <w:tcPr>
            <w:tcW w:w="8789" w:type="dxa"/>
            <w:vAlign w:val="center"/>
          </w:tcPr>
          <w:p w14:paraId="11479552" w14:textId="02396B08" w:rsidR="006A33D0" w:rsidRPr="004A5B5F" w:rsidRDefault="000040A0" w:rsidP="00C913F6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</w:t>
            </w:r>
            <w:r w:rsidR="006A33D0" w:rsidRPr="004A5B5F">
              <w:rPr>
                <w:rFonts w:cs="Arial"/>
                <w:sz w:val="18"/>
                <w:szCs w:val="18"/>
              </w:rPr>
              <w:t>Firmenname</w:t>
            </w:r>
            <w:r w:rsidR="006A33D0">
              <w:rPr>
                <w:rFonts w:cs="Arial"/>
                <w:sz w:val="18"/>
                <w:szCs w:val="18"/>
              </w:rPr>
              <w:t>;</w:t>
            </w:r>
            <w:r w:rsidR="006A33D0" w:rsidRPr="004A5B5F">
              <w:rPr>
                <w:rFonts w:cs="Arial"/>
                <w:sz w:val="18"/>
                <w:szCs w:val="18"/>
              </w:rPr>
              <w:t xml:space="preserve"> Name der natürlichen Person (Angaben gemäß §126b</w:t>
            </w:r>
            <w:r w:rsidR="00F112BC">
              <w:rPr>
                <w:rFonts w:cs="Arial"/>
                <w:sz w:val="18"/>
                <w:szCs w:val="18"/>
              </w:rPr>
              <w:t xml:space="preserve"> </w:t>
            </w:r>
            <w:r w:rsidR="00F112BC" w:rsidRPr="004A5B5F">
              <w:rPr>
                <w:rFonts w:cs="Arial"/>
                <w:sz w:val="18"/>
                <w:szCs w:val="18"/>
              </w:rPr>
              <w:t>BGB</w:t>
            </w:r>
            <w:r w:rsidR="006A33D0" w:rsidRPr="004A5B5F">
              <w:rPr>
                <w:rFonts w:cs="Arial"/>
                <w:sz w:val="18"/>
                <w:szCs w:val="18"/>
              </w:rPr>
              <w:t>)</w:t>
            </w:r>
          </w:p>
        </w:tc>
      </w:tr>
    </w:tbl>
    <w:bookmarkEnd w:id="2"/>
    <w:p w14:paraId="3FDF3200" w14:textId="3C4CD981" w:rsidR="006A33D0" w:rsidRPr="00031094" w:rsidRDefault="00C913F6" w:rsidP="00031094">
      <w:pPr>
        <w:pStyle w:val="Einrcken10"/>
        <w:keepNext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0" w:firstLine="0"/>
        <w:rPr>
          <w:b/>
          <w:sz w:val="20"/>
        </w:rPr>
      </w:pPr>
      <w:r>
        <w:rPr>
          <w:b/>
          <w:sz w:val="20"/>
        </w:rPr>
        <w:t>Ohne Angabe der erklärenden Person</w:t>
      </w:r>
      <w:r w:rsidRPr="007D5E1D">
        <w:rPr>
          <w:b/>
          <w:sz w:val="20"/>
        </w:rPr>
        <w:t>, gilt das Angebot als nicht abgegeben.</w:t>
      </w:r>
      <w:bookmarkEnd w:id="3"/>
    </w:p>
    <w:sectPr w:rsidR="006A33D0" w:rsidRPr="00031094" w:rsidSect="000E3EAB">
      <w:headerReference w:type="default" r:id="rId11"/>
      <w:footerReference w:type="default" r:id="rId12"/>
      <w:pgSz w:w="11907" w:h="16840" w:code="9"/>
      <w:pgMar w:top="2268" w:right="1418" w:bottom="1701" w:left="1701" w:header="79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DF2C" w14:textId="77777777" w:rsidR="00104F54" w:rsidRDefault="00104F54">
      <w:r>
        <w:separator/>
      </w:r>
    </w:p>
  </w:endnote>
  <w:endnote w:type="continuationSeparator" w:id="0">
    <w:p w14:paraId="58D60CC5" w14:textId="77777777" w:rsidR="00104F54" w:rsidRDefault="0010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DF0C18" w14:paraId="0BECD01D" w14:textId="77777777" w:rsidTr="000E3EAB">
      <w:trPr>
        <w:trHeight w:val="227"/>
      </w:trPr>
      <w:tc>
        <w:tcPr>
          <w:tcW w:w="3402" w:type="dxa"/>
          <w:tcBorders>
            <w:top w:val="single" w:sz="4" w:space="0" w:color="auto"/>
          </w:tcBorders>
          <w:vAlign w:val="center"/>
        </w:tcPr>
        <w:p w14:paraId="510472CD" w14:textId="79AE67AA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3C3468">
            <w:rPr>
              <w:noProof/>
              <w:sz w:val="12"/>
            </w:rPr>
            <w:t>24. März 2025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2B50022" w14:textId="77777777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64D2F423" w14:textId="3A3CD19C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3C3468">
            <w:rPr>
              <w:noProof/>
              <w:sz w:val="12"/>
            </w:rPr>
            <w:t>24. März 2025</w:t>
          </w:r>
          <w:r>
            <w:rPr>
              <w:sz w:val="12"/>
            </w:rPr>
            <w:fldChar w:fldCharType="end"/>
          </w:r>
        </w:p>
      </w:tc>
    </w:tr>
  </w:tbl>
  <w:p w14:paraId="72F39F4B" w14:textId="77777777" w:rsidR="00DF0C18" w:rsidRDefault="00DF0C18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202F" w14:textId="77777777" w:rsidR="00104F54" w:rsidRDefault="00104F54">
      <w:r>
        <w:separator/>
      </w:r>
    </w:p>
  </w:footnote>
  <w:footnote w:type="continuationSeparator" w:id="0">
    <w:p w14:paraId="0B11414E" w14:textId="77777777" w:rsidR="00104F54" w:rsidRDefault="00104F54">
      <w:r>
        <w:continuationSeparator/>
      </w:r>
    </w:p>
  </w:footnote>
  <w:footnote w:id="1">
    <w:p w14:paraId="4912BA6D" w14:textId="77777777" w:rsidR="00DF0C18" w:rsidRDefault="00DF0C18">
      <w:pPr>
        <w:pStyle w:val="Funotentext"/>
      </w:pPr>
      <w:r>
        <w:rPr>
          <w:rStyle w:val="Funotenzeichen"/>
        </w:rPr>
        <w:footnoteRef/>
      </w:r>
      <w:r>
        <w:t xml:space="preserve"> Definition „KMU“ siehe </w:t>
      </w:r>
      <w:r w:rsidRPr="00A14E8E">
        <w:t>in Empfehlung 2003/361/EG der Kommission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9D04B8" w14:paraId="757A65BD" w14:textId="77777777" w:rsidTr="004E0CE8">
      <w:trPr>
        <w:trHeight w:val="680"/>
      </w:trPr>
      <w:tc>
        <w:tcPr>
          <w:tcW w:w="6804" w:type="dxa"/>
          <w:vAlign w:val="bottom"/>
        </w:tcPr>
        <w:p w14:paraId="1840185D" w14:textId="39C94827" w:rsidR="009D04B8" w:rsidRPr="009809EE" w:rsidRDefault="009D04B8" w:rsidP="009D04B8">
          <w:pPr>
            <w:pStyle w:val="Kopfzeile"/>
            <w:rPr>
              <w:rStyle w:val="Seitenzahl"/>
              <w:rFonts w:cs="Arial"/>
              <w:b/>
              <w:bCs/>
              <w:sz w:val="20"/>
            </w:rPr>
          </w:pPr>
          <w:r>
            <w:rPr>
              <w:rStyle w:val="Seitenzahl"/>
              <w:rFonts w:cs="Arial"/>
              <w:b/>
              <w:bCs/>
              <w:sz w:val="20"/>
            </w:rPr>
            <w:t>4010_Angebotsschreiben</w:t>
          </w:r>
        </w:p>
        <w:p w14:paraId="27F4F62D" w14:textId="6B31A812" w:rsidR="009D04B8" w:rsidRDefault="00F73665" w:rsidP="009D04B8">
          <w:pPr>
            <w:pStyle w:val="Kopfzeile"/>
            <w:jc w:val="left"/>
            <w:rPr>
              <w:sz w:val="20"/>
            </w:rPr>
          </w:pPr>
          <w:r w:rsidRPr="00F73665">
            <w:rPr>
              <w:rFonts w:cs="Arial"/>
              <w:sz w:val="18"/>
            </w:rPr>
            <w:t xml:space="preserve">System zur Fahrzeugdisposition, -Ortung und Betriebshofmanagement sowie </w:t>
          </w:r>
          <w:r>
            <w:rPr>
              <w:rFonts w:cs="Arial"/>
              <w:sz w:val="18"/>
            </w:rPr>
            <w:br/>
          </w:r>
          <w:r w:rsidRPr="00F73665">
            <w:rPr>
              <w:rFonts w:cs="Arial"/>
              <w:sz w:val="18"/>
            </w:rPr>
            <w:t>Lade-/Lastmanagementsystem (LLMS) für die Stadtwerke Remscheid (SR)</w:t>
          </w:r>
        </w:p>
      </w:tc>
      <w:tc>
        <w:tcPr>
          <w:tcW w:w="284" w:type="dxa"/>
          <w:vAlign w:val="bottom"/>
        </w:tcPr>
        <w:p w14:paraId="7B94F150" w14:textId="77777777" w:rsidR="009D04B8" w:rsidRDefault="009D04B8" w:rsidP="009D04B8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1BFA8985" w14:textId="10BF7BD4" w:rsidR="009D04B8" w:rsidRDefault="009D04B8" w:rsidP="009D04B8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>Seite 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739E0D3A" w14:textId="77777777" w:rsidR="00DF0C18" w:rsidRDefault="00DF0C18" w:rsidP="000A390F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157FB9"/>
    <w:multiLevelType w:val="hybridMultilevel"/>
    <w:tmpl w:val="7BDC2CDC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52647"/>
    <w:multiLevelType w:val="hybridMultilevel"/>
    <w:tmpl w:val="FAC28B0C"/>
    <w:lvl w:ilvl="0" w:tplc="725837B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5B76F0"/>
    <w:multiLevelType w:val="hybridMultilevel"/>
    <w:tmpl w:val="4A5E6A6A"/>
    <w:lvl w:ilvl="0" w:tplc="6302AE2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41120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2D1657E"/>
    <w:multiLevelType w:val="hybridMultilevel"/>
    <w:tmpl w:val="A454AD84"/>
    <w:lvl w:ilvl="0" w:tplc="6302AE24">
      <w:start w:val="1"/>
      <w:numFmt w:val="bullet"/>
      <w:lvlText w:val=""/>
      <w:lvlJc w:val="left"/>
      <w:pPr>
        <w:tabs>
          <w:tab w:val="num" w:pos="1215"/>
        </w:tabs>
        <w:ind w:left="113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04D2F01"/>
    <w:multiLevelType w:val="hybridMultilevel"/>
    <w:tmpl w:val="49E0786A"/>
    <w:lvl w:ilvl="0" w:tplc="8BE0BC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33C0D44"/>
    <w:multiLevelType w:val="hybridMultilevel"/>
    <w:tmpl w:val="52BEC56C"/>
    <w:lvl w:ilvl="0" w:tplc="35823BF4">
      <w:start w:val="1"/>
      <w:numFmt w:val="lowerLetter"/>
      <w:pStyle w:val="Absatza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F1C4C"/>
    <w:multiLevelType w:val="multilevel"/>
    <w:tmpl w:val="41EE9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2D3B0A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5E6474E8"/>
    <w:multiLevelType w:val="hybridMultilevel"/>
    <w:tmpl w:val="2F540B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96E4A"/>
    <w:multiLevelType w:val="hybridMultilevel"/>
    <w:tmpl w:val="1DBAEA02"/>
    <w:lvl w:ilvl="0" w:tplc="4FCCD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6E499F"/>
    <w:multiLevelType w:val="hybridMultilevel"/>
    <w:tmpl w:val="D7E4DB46"/>
    <w:lvl w:ilvl="0" w:tplc="84D66DB8">
      <w:start w:val="1"/>
      <w:numFmt w:val="bullet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382E5C"/>
    <w:multiLevelType w:val="hybridMultilevel"/>
    <w:tmpl w:val="6284F64A"/>
    <w:lvl w:ilvl="0" w:tplc="03C045D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E7091"/>
    <w:multiLevelType w:val="hybridMultilevel"/>
    <w:tmpl w:val="50EC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1509">
    <w:abstractNumId w:val="10"/>
  </w:num>
  <w:num w:numId="2" w16cid:durableId="6114040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3579020">
    <w:abstractNumId w:val="11"/>
  </w:num>
  <w:num w:numId="4" w16cid:durableId="987055852">
    <w:abstractNumId w:val="6"/>
  </w:num>
  <w:num w:numId="5" w16cid:durableId="1059135443">
    <w:abstractNumId w:val="3"/>
  </w:num>
  <w:num w:numId="6" w16cid:durableId="1952056271">
    <w:abstractNumId w:val="0"/>
  </w:num>
  <w:num w:numId="7" w16cid:durableId="1410225905">
    <w:abstractNumId w:val="2"/>
  </w:num>
  <w:num w:numId="8" w16cid:durableId="2030644093">
    <w:abstractNumId w:val="7"/>
  </w:num>
  <w:num w:numId="9" w16cid:durableId="328414121">
    <w:abstractNumId w:val="14"/>
  </w:num>
  <w:num w:numId="10" w16cid:durableId="1839806427">
    <w:abstractNumId w:val="5"/>
  </w:num>
  <w:num w:numId="11" w16cid:durableId="1279143327">
    <w:abstractNumId w:val="13"/>
  </w:num>
  <w:num w:numId="12" w16cid:durableId="1690179271">
    <w:abstractNumId w:val="15"/>
  </w:num>
  <w:num w:numId="13" w16cid:durableId="1076636694">
    <w:abstractNumId w:val="16"/>
  </w:num>
  <w:num w:numId="14" w16cid:durableId="755827090">
    <w:abstractNumId w:val="12"/>
  </w:num>
  <w:num w:numId="15" w16cid:durableId="1136071057">
    <w:abstractNumId w:val="8"/>
  </w:num>
  <w:num w:numId="16" w16cid:durableId="591473615">
    <w:abstractNumId w:val="9"/>
  </w:num>
  <w:num w:numId="17" w16cid:durableId="14898251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Wy11t9kjWUEt1k4N0ZSCs7EJhzgA/VoOWBMrZUfVW8A3Mq7kZLvTm8aVjk5N1s82lEj1ZAEPfjoA8J/KioNxLw==" w:salt="7omlvJ6OCm1uBAvvMNZRI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024B"/>
    <w:rsid w:val="00002367"/>
    <w:rsid w:val="00003C34"/>
    <w:rsid w:val="000040A0"/>
    <w:rsid w:val="000046D2"/>
    <w:rsid w:val="00007F75"/>
    <w:rsid w:val="0001777F"/>
    <w:rsid w:val="00023C69"/>
    <w:rsid w:val="00031094"/>
    <w:rsid w:val="0003545F"/>
    <w:rsid w:val="000358C5"/>
    <w:rsid w:val="000403CB"/>
    <w:rsid w:val="00043A06"/>
    <w:rsid w:val="00047DD0"/>
    <w:rsid w:val="00047E89"/>
    <w:rsid w:val="00052604"/>
    <w:rsid w:val="000548AB"/>
    <w:rsid w:val="00055AA7"/>
    <w:rsid w:val="0006498A"/>
    <w:rsid w:val="00071E84"/>
    <w:rsid w:val="0007274E"/>
    <w:rsid w:val="0007345E"/>
    <w:rsid w:val="000738F0"/>
    <w:rsid w:val="00076BF1"/>
    <w:rsid w:val="00077692"/>
    <w:rsid w:val="0008452B"/>
    <w:rsid w:val="00090079"/>
    <w:rsid w:val="00091DC1"/>
    <w:rsid w:val="000A0F2F"/>
    <w:rsid w:val="000A240D"/>
    <w:rsid w:val="000A390F"/>
    <w:rsid w:val="000A3D4D"/>
    <w:rsid w:val="000B10A8"/>
    <w:rsid w:val="000B2678"/>
    <w:rsid w:val="000B68D9"/>
    <w:rsid w:val="000B78AE"/>
    <w:rsid w:val="000C1A0D"/>
    <w:rsid w:val="000C6107"/>
    <w:rsid w:val="000C72D8"/>
    <w:rsid w:val="000D1527"/>
    <w:rsid w:val="000D266D"/>
    <w:rsid w:val="000D2BAE"/>
    <w:rsid w:val="000D3377"/>
    <w:rsid w:val="000D3EA6"/>
    <w:rsid w:val="000D54C7"/>
    <w:rsid w:val="000D7DFA"/>
    <w:rsid w:val="000E02EE"/>
    <w:rsid w:val="000E3EAB"/>
    <w:rsid w:val="000E7A5C"/>
    <w:rsid w:val="000F3B66"/>
    <w:rsid w:val="000F75AF"/>
    <w:rsid w:val="00104F54"/>
    <w:rsid w:val="001065F4"/>
    <w:rsid w:val="00110143"/>
    <w:rsid w:val="00114557"/>
    <w:rsid w:val="00121C94"/>
    <w:rsid w:val="00127666"/>
    <w:rsid w:val="00137398"/>
    <w:rsid w:val="00145402"/>
    <w:rsid w:val="00145BC9"/>
    <w:rsid w:val="001475A4"/>
    <w:rsid w:val="0015313B"/>
    <w:rsid w:val="00153B39"/>
    <w:rsid w:val="00155A78"/>
    <w:rsid w:val="00156E8C"/>
    <w:rsid w:val="00157D1E"/>
    <w:rsid w:val="00160FAB"/>
    <w:rsid w:val="00161291"/>
    <w:rsid w:val="001623A4"/>
    <w:rsid w:val="00164457"/>
    <w:rsid w:val="001652BF"/>
    <w:rsid w:val="00165706"/>
    <w:rsid w:val="00174A1A"/>
    <w:rsid w:val="00180805"/>
    <w:rsid w:val="00182902"/>
    <w:rsid w:val="00185BB1"/>
    <w:rsid w:val="00191545"/>
    <w:rsid w:val="001943D9"/>
    <w:rsid w:val="001964ED"/>
    <w:rsid w:val="001976D9"/>
    <w:rsid w:val="001A1470"/>
    <w:rsid w:val="001A4044"/>
    <w:rsid w:val="001A67A7"/>
    <w:rsid w:val="001B52CB"/>
    <w:rsid w:val="001B6DC9"/>
    <w:rsid w:val="001C013A"/>
    <w:rsid w:val="001C015E"/>
    <w:rsid w:val="001C2210"/>
    <w:rsid w:val="001C5A79"/>
    <w:rsid w:val="001D0FE7"/>
    <w:rsid w:val="001D1B9F"/>
    <w:rsid w:val="001D5427"/>
    <w:rsid w:val="001D7240"/>
    <w:rsid w:val="001E7D89"/>
    <w:rsid w:val="001F1869"/>
    <w:rsid w:val="00200D50"/>
    <w:rsid w:val="00210AE4"/>
    <w:rsid w:val="002141B3"/>
    <w:rsid w:val="002142D5"/>
    <w:rsid w:val="00221AAD"/>
    <w:rsid w:val="002327F0"/>
    <w:rsid w:val="00234A5C"/>
    <w:rsid w:val="00235A6D"/>
    <w:rsid w:val="002371DD"/>
    <w:rsid w:val="00244189"/>
    <w:rsid w:val="00246D0A"/>
    <w:rsid w:val="00251166"/>
    <w:rsid w:val="00252CC5"/>
    <w:rsid w:val="002635DD"/>
    <w:rsid w:val="00270C4B"/>
    <w:rsid w:val="0027309F"/>
    <w:rsid w:val="00290A30"/>
    <w:rsid w:val="0029153B"/>
    <w:rsid w:val="00293C1B"/>
    <w:rsid w:val="002A0229"/>
    <w:rsid w:val="002A1CD4"/>
    <w:rsid w:val="002A5DF0"/>
    <w:rsid w:val="002B1EE9"/>
    <w:rsid w:val="002B1F42"/>
    <w:rsid w:val="002B2FBE"/>
    <w:rsid w:val="002B526A"/>
    <w:rsid w:val="002B6AA7"/>
    <w:rsid w:val="002C2C59"/>
    <w:rsid w:val="002C410A"/>
    <w:rsid w:val="002D4C6E"/>
    <w:rsid w:val="002E4D1A"/>
    <w:rsid w:val="002E6DBA"/>
    <w:rsid w:val="002E7F8D"/>
    <w:rsid w:val="002F212C"/>
    <w:rsid w:val="002F291F"/>
    <w:rsid w:val="00301685"/>
    <w:rsid w:val="00304D93"/>
    <w:rsid w:val="00307447"/>
    <w:rsid w:val="0031099B"/>
    <w:rsid w:val="0031125C"/>
    <w:rsid w:val="003142B4"/>
    <w:rsid w:val="00316EA2"/>
    <w:rsid w:val="0032205E"/>
    <w:rsid w:val="003224F9"/>
    <w:rsid w:val="00327017"/>
    <w:rsid w:val="00332D2B"/>
    <w:rsid w:val="0033430A"/>
    <w:rsid w:val="0033582E"/>
    <w:rsid w:val="00337106"/>
    <w:rsid w:val="0034226C"/>
    <w:rsid w:val="00342CE0"/>
    <w:rsid w:val="0034774A"/>
    <w:rsid w:val="00353D4A"/>
    <w:rsid w:val="00375C26"/>
    <w:rsid w:val="00377237"/>
    <w:rsid w:val="00381DFC"/>
    <w:rsid w:val="00381E4A"/>
    <w:rsid w:val="0038275C"/>
    <w:rsid w:val="003836F2"/>
    <w:rsid w:val="0039395A"/>
    <w:rsid w:val="00395DF4"/>
    <w:rsid w:val="00396DB3"/>
    <w:rsid w:val="00396F87"/>
    <w:rsid w:val="003B14D6"/>
    <w:rsid w:val="003B63B9"/>
    <w:rsid w:val="003B7225"/>
    <w:rsid w:val="003C3468"/>
    <w:rsid w:val="003C41A6"/>
    <w:rsid w:val="003C6E36"/>
    <w:rsid w:val="003D1B67"/>
    <w:rsid w:val="003D49A6"/>
    <w:rsid w:val="003E05FE"/>
    <w:rsid w:val="003E5BD0"/>
    <w:rsid w:val="003E6272"/>
    <w:rsid w:val="003E6FB2"/>
    <w:rsid w:val="003F0882"/>
    <w:rsid w:val="003F47AC"/>
    <w:rsid w:val="003F673F"/>
    <w:rsid w:val="00401637"/>
    <w:rsid w:val="00406F5E"/>
    <w:rsid w:val="00411089"/>
    <w:rsid w:val="004209DB"/>
    <w:rsid w:val="00423B97"/>
    <w:rsid w:val="0042431F"/>
    <w:rsid w:val="00424941"/>
    <w:rsid w:val="00425D8D"/>
    <w:rsid w:val="004302DE"/>
    <w:rsid w:val="004327D4"/>
    <w:rsid w:val="00434432"/>
    <w:rsid w:val="00437C3D"/>
    <w:rsid w:val="00437E6E"/>
    <w:rsid w:val="004435D0"/>
    <w:rsid w:val="004502B2"/>
    <w:rsid w:val="004535A9"/>
    <w:rsid w:val="00453F29"/>
    <w:rsid w:val="00454EDD"/>
    <w:rsid w:val="0045621C"/>
    <w:rsid w:val="00462BF4"/>
    <w:rsid w:val="00465793"/>
    <w:rsid w:val="00466CEF"/>
    <w:rsid w:val="00470D40"/>
    <w:rsid w:val="00474146"/>
    <w:rsid w:val="00483AB6"/>
    <w:rsid w:val="004872DB"/>
    <w:rsid w:val="00492362"/>
    <w:rsid w:val="004A0833"/>
    <w:rsid w:val="004B0CF2"/>
    <w:rsid w:val="004B7888"/>
    <w:rsid w:val="004C1F50"/>
    <w:rsid w:val="004C3A39"/>
    <w:rsid w:val="004C524D"/>
    <w:rsid w:val="004D062B"/>
    <w:rsid w:val="004D39DE"/>
    <w:rsid w:val="004D49CF"/>
    <w:rsid w:val="004D62E7"/>
    <w:rsid w:val="004E0CE8"/>
    <w:rsid w:val="004E3BF0"/>
    <w:rsid w:val="004E47FC"/>
    <w:rsid w:val="004F370F"/>
    <w:rsid w:val="004F4BF9"/>
    <w:rsid w:val="005033F0"/>
    <w:rsid w:val="00506A10"/>
    <w:rsid w:val="00511C47"/>
    <w:rsid w:val="00512458"/>
    <w:rsid w:val="005126E5"/>
    <w:rsid w:val="0051360A"/>
    <w:rsid w:val="00513E44"/>
    <w:rsid w:val="00515BD9"/>
    <w:rsid w:val="005171E4"/>
    <w:rsid w:val="00520BB8"/>
    <w:rsid w:val="0053263D"/>
    <w:rsid w:val="005337D4"/>
    <w:rsid w:val="00541554"/>
    <w:rsid w:val="0054188C"/>
    <w:rsid w:val="00542823"/>
    <w:rsid w:val="00544ABA"/>
    <w:rsid w:val="00552B1E"/>
    <w:rsid w:val="0056531B"/>
    <w:rsid w:val="00567E2A"/>
    <w:rsid w:val="00571067"/>
    <w:rsid w:val="005737AD"/>
    <w:rsid w:val="0057482E"/>
    <w:rsid w:val="005766D0"/>
    <w:rsid w:val="005808A7"/>
    <w:rsid w:val="00584E81"/>
    <w:rsid w:val="00590238"/>
    <w:rsid w:val="005918FA"/>
    <w:rsid w:val="0059521D"/>
    <w:rsid w:val="005962EC"/>
    <w:rsid w:val="00596DCB"/>
    <w:rsid w:val="005A65E7"/>
    <w:rsid w:val="005B7B45"/>
    <w:rsid w:val="005C0155"/>
    <w:rsid w:val="005C088A"/>
    <w:rsid w:val="005C1AEB"/>
    <w:rsid w:val="005C664B"/>
    <w:rsid w:val="005C7CF7"/>
    <w:rsid w:val="005D0FED"/>
    <w:rsid w:val="005D136D"/>
    <w:rsid w:val="005E5204"/>
    <w:rsid w:val="005F0B44"/>
    <w:rsid w:val="005F2F06"/>
    <w:rsid w:val="006004BE"/>
    <w:rsid w:val="00605859"/>
    <w:rsid w:val="00605DD5"/>
    <w:rsid w:val="006063B3"/>
    <w:rsid w:val="0061029B"/>
    <w:rsid w:val="00615C90"/>
    <w:rsid w:val="00625044"/>
    <w:rsid w:val="00627267"/>
    <w:rsid w:val="00627B42"/>
    <w:rsid w:val="0064331A"/>
    <w:rsid w:val="00646D94"/>
    <w:rsid w:val="0065050F"/>
    <w:rsid w:val="0065629A"/>
    <w:rsid w:val="00656EE4"/>
    <w:rsid w:val="00662CBF"/>
    <w:rsid w:val="00664158"/>
    <w:rsid w:val="00664BB5"/>
    <w:rsid w:val="00670027"/>
    <w:rsid w:val="006705BD"/>
    <w:rsid w:val="00673F6F"/>
    <w:rsid w:val="00683678"/>
    <w:rsid w:val="00684383"/>
    <w:rsid w:val="00694816"/>
    <w:rsid w:val="006A2671"/>
    <w:rsid w:val="006A33D0"/>
    <w:rsid w:val="006A4FF5"/>
    <w:rsid w:val="006A63C9"/>
    <w:rsid w:val="006A71AC"/>
    <w:rsid w:val="006B040A"/>
    <w:rsid w:val="006B19C3"/>
    <w:rsid w:val="006B5E55"/>
    <w:rsid w:val="006C041C"/>
    <w:rsid w:val="006C0DA4"/>
    <w:rsid w:val="006C22E4"/>
    <w:rsid w:val="006C2347"/>
    <w:rsid w:val="006C5CF6"/>
    <w:rsid w:val="006C611A"/>
    <w:rsid w:val="006D2A8B"/>
    <w:rsid w:val="006D2D54"/>
    <w:rsid w:val="006D3FB1"/>
    <w:rsid w:val="006D57A1"/>
    <w:rsid w:val="006D5B4E"/>
    <w:rsid w:val="006D7044"/>
    <w:rsid w:val="006E157B"/>
    <w:rsid w:val="006E3F59"/>
    <w:rsid w:val="006E5000"/>
    <w:rsid w:val="006F3789"/>
    <w:rsid w:val="006F4985"/>
    <w:rsid w:val="00700ACB"/>
    <w:rsid w:val="007059B1"/>
    <w:rsid w:val="00705CA6"/>
    <w:rsid w:val="007133D8"/>
    <w:rsid w:val="00714585"/>
    <w:rsid w:val="0071571D"/>
    <w:rsid w:val="007301CB"/>
    <w:rsid w:val="007311FE"/>
    <w:rsid w:val="007320F0"/>
    <w:rsid w:val="00737807"/>
    <w:rsid w:val="007407CC"/>
    <w:rsid w:val="00741321"/>
    <w:rsid w:val="00741B47"/>
    <w:rsid w:val="00741BDF"/>
    <w:rsid w:val="007447F8"/>
    <w:rsid w:val="007502D9"/>
    <w:rsid w:val="0076781D"/>
    <w:rsid w:val="0077131F"/>
    <w:rsid w:val="00772111"/>
    <w:rsid w:val="007759BC"/>
    <w:rsid w:val="00781FB0"/>
    <w:rsid w:val="007854F5"/>
    <w:rsid w:val="00786B3F"/>
    <w:rsid w:val="007A2725"/>
    <w:rsid w:val="007A566D"/>
    <w:rsid w:val="007B3194"/>
    <w:rsid w:val="007C6A8E"/>
    <w:rsid w:val="007D1D85"/>
    <w:rsid w:val="007D5E1D"/>
    <w:rsid w:val="007D6A53"/>
    <w:rsid w:val="007E3167"/>
    <w:rsid w:val="007E6E97"/>
    <w:rsid w:val="007F4017"/>
    <w:rsid w:val="007F4930"/>
    <w:rsid w:val="00805B8A"/>
    <w:rsid w:val="00805C89"/>
    <w:rsid w:val="00806AE8"/>
    <w:rsid w:val="00813F16"/>
    <w:rsid w:val="00820521"/>
    <w:rsid w:val="008255E9"/>
    <w:rsid w:val="00825E81"/>
    <w:rsid w:val="00830219"/>
    <w:rsid w:val="00834439"/>
    <w:rsid w:val="008408DD"/>
    <w:rsid w:val="00840E91"/>
    <w:rsid w:val="00847238"/>
    <w:rsid w:val="0085073E"/>
    <w:rsid w:val="008526ED"/>
    <w:rsid w:val="00856AF6"/>
    <w:rsid w:val="00861EB2"/>
    <w:rsid w:val="00865A11"/>
    <w:rsid w:val="0086700B"/>
    <w:rsid w:val="008724E8"/>
    <w:rsid w:val="008750AF"/>
    <w:rsid w:val="00880721"/>
    <w:rsid w:val="0088531A"/>
    <w:rsid w:val="00894003"/>
    <w:rsid w:val="00896021"/>
    <w:rsid w:val="008A3D5F"/>
    <w:rsid w:val="008A6676"/>
    <w:rsid w:val="008B4515"/>
    <w:rsid w:val="008C2A6F"/>
    <w:rsid w:val="008C4174"/>
    <w:rsid w:val="008C722F"/>
    <w:rsid w:val="008D132A"/>
    <w:rsid w:val="008D567E"/>
    <w:rsid w:val="008D64DD"/>
    <w:rsid w:val="008D7ABA"/>
    <w:rsid w:val="008E2F55"/>
    <w:rsid w:val="008E2FB6"/>
    <w:rsid w:val="008E3824"/>
    <w:rsid w:val="008E5103"/>
    <w:rsid w:val="008E5DD1"/>
    <w:rsid w:val="008F20D4"/>
    <w:rsid w:val="008F5238"/>
    <w:rsid w:val="00901F8A"/>
    <w:rsid w:val="00903019"/>
    <w:rsid w:val="009166A2"/>
    <w:rsid w:val="00922F64"/>
    <w:rsid w:val="009250F7"/>
    <w:rsid w:val="00926278"/>
    <w:rsid w:val="0092799A"/>
    <w:rsid w:val="009314C6"/>
    <w:rsid w:val="009372DC"/>
    <w:rsid w:val="00950605"/>
    <w:rsid w:val="0095464B"/>
    <w:rsid w:val="0095509C"/>
    <w:rsid w:val="00964E1C"/>
    <w:rsid w:val="009659D3"/>
    <w:rsid w:val="00965EA2"/>
    <w:rsid w:val="009674F7"/>
    <w:rsid w:val="00967966"/>
    <w:rsid w:val="00970B5F"/>
    <w:rsid w:val="00973758"/>
    <w:rsid w:val="00974CF1"/>
    <w:rsid w:val="00974EF9"/>
    <w:rsid w:val="00975BD0"/>
    <w:rsid w:val="00977814"/>
    <w:rsid w:val="0099699F"/>
    <w:rsid w:val="009A01FD"/>
    <w:rsid w:val="009B533C"/>
    <w:rsid w:val="009C214E"/>
    <w:rsid w:val="009D04B8"/>
    <w:rsid w:val="009D59A4"/>
    <w:rsid w:val="009D7002"/>
    <w:rsid w:val="009E078C"/>
    <w:rsid w:val="009E3F13"/>
    <w:rsid w:val="009E4ED6"/>
    <w:rsid w:val="009E6DD9"/>
    <w:rsid w:val="009F389B"/>
    <w:rsid w:val="009F3BF0"/>
    <w:rsid w:val="009F7651"/>
    <w:rsid w:val="00A07DFE"/>
    <w:rsid w:val="00A11C00"/>
    <w:rsid w:val="00A14E8E"/>
    <w:rsid w:val="00A26BDF"/>
    <w:rsid w:val="00A30B3F"/>
    <w:rsid w:val="00A339C3"/>
    <w:rsid w:val="00A33DD3"/>
    <w:rsid w:val="00A34321"/>
    <w:rsid w:val="00A407E5"/>
    <w:rsid w:val="00A417CC"/>
    <w:rsid w:val="00A449E9"/>
    <w:rsid w:val="00A54AE3"/>
    <w:rsid w:val="00A6167E"/>
    <w:rsid w:val="00A647E9"/>
    <w:rsid w:val="00A6579E"/>
    <w:rsid w:val="00A730C4"/>
    <w:rsid w:val="00A738AA"/>
    <w:rsid w:val="00A765B5"/>
    <w:rsid w:val="00A82D9C"/>
    <w:rsid w:val="00A86D7E"/>
    <w:rsid w:val="00A8702B"/>
    <w:rsid w:val="00A93833"/>
    <w:rsid w:val="00A94714"/>
    <w:rsid w:val="00A96360"/>
    <w:rsid w:val="00AA0F87"/>
    <w:rsid w:val="00AA290B"/>
    <w:rsid w:val="00AA3BBE"/>
    <w:rsid w:val="00AA45F3"/>
    <w:rsid w:val="00AA4B70"/>
    <w:rsid w:val="00AA5561"/>
    <w:rsid w:val="00AB32D4"/>
    <w:rsid w:val="00AC2D45"/>
    <w:rsid w:val="00AC797B"/>
    <w:rsid w:val="00AD2862"/>
    <w:rsid w:val="00AD68EA"/>
    <w:rsid w:val="00AE20D5"/>
    <w:rsid w:val="00AF5487"/>
    <w:rsid w:val="00AF5650"/>
    <w:rsid w:val="00AF6D7F"/>
    <w:rsid w:val="00AF75F1"/>
    <w:rsid w:val="00B02BE3"/>
    <w:rsid w:val="00B066BE"/>
    <w:rsid w:val="00B2456F"/>
    <w:rsid w:val="00B3055B"/>
    <w:rsid w:val="00B30ABF"/>
    <w:rsid w:val="00B3127A"/>
    <w:rsid w:val="00B31314"/>
    <w:rsid w:val="00B35512"/>
    <w:rsid w:val="00B35750"/>
    <w:rsid w:val="00B4231D"/>
    <w:rsid w:val="00B529AC"/>
    <w:rsid w:val="00B5367C"/>
    <w:rsid w:val="00B627E7"/>
    <w:rsid w:val="00B9064E"/>
    <w:rsid w:val="00B9198A"/>
    <w:rsid w:val="00B976D0"/>
    <w:rsid w:val="00BA360D"/>
    <w:rsid w:val="00BA4126"/>
    <w:rsid w:val="00BA503F"/>
    <w:rsid w:val="00BB136C"/>
    <w:rsid w:val="00BB34CA"/>
    <w:rsid w:val="00BB4A8E"/>
    <w:rsid w:val="00BC0EF8"/>
    <w:rsid w:val="00BD0CAC"/>
    <w:rsid w:val="00BD210F"/>
    <w:rsid w:val="00BD2A08"/>
    <w:rsid w:val="00BD491F"/>
    <w:rsid w:val="00BE4353"/>
    <w:rsid w:val="00BF2711"/>
    <w:rsid w:val="00BF75F8"/>
    <w:rsid w:val="00BF7FA7"/>
    <w:rsid w:val="00C10EFA"/>
    <w:rsid w:val="00C13715"/>
    <w:rsid w:val="00C16439"/>
    <w:rsid w:val="00C17FE3"/>
    <w:rsid w:val="00C21669"/>
    <w:rsid w:val="00C24064"/>
    <w:rsid w:val="00C25C70"/>
    <w:rsid w:val="00C2601E"/>
    <w:rsid w:val="00C26495"/>
    <w:rsid w:val="00C27068"/>
    <w:rsid w:val="00C32922"/>
    <w:rsid w:val="00C34C95"/>
    <w:rsid w:val="00C532E4"/>
    <w:rsid w:val="00C539C0"/>
    <w:rsid w:val="00C60081"/>
    <w:rsid w:val="00C64A22"/>
    <w:rsid w:val="00C721D8"/>
    <w:rsid w:val="00C744C2"/>
    <w:rsid w:val="00C81481"/>
    <w:rsid w:val="00C83731"/>
    <w:rsid w:val="00C913F6"/>
    <w:rsid w:val="00C920E4"/>
    <w:rsid w:val="00C97BAD"/>
    <w:rsid w:val="00CA5750"/>
    <w:rsid w:val="00CA5DC3"/>
    <w:rsid w:val="00CB2079"/>
    <w:rsid w:val="00CB2B88"/>
    <w:rsid w:val="00CB3699"/>
    <w:rsid w:val="00CB4D3C"/>
    <w:rsid w:val="00CC058C"/>
    <w:rsid w:val="00CC19C6"/>
    <w:rsid w:val="00CC1B41"/>
    <w:rsid w:val="00CC22DF"/>
    <w:rsid w:val="00CC499B"/>
    <w:rsid w:val="00CC6849"/>
    <w:rsid w:val="00CD0D39"/>
    <w:rsid w:val="00CD44D1"/>
    <w:rsid w:val="00CD6272"/>
    <w:rsid w:val="00CE3038"/>
    <w:rsid w:val="00CE3747"/>
    <w:rsid w:val="00CF25B0"/>
    <w:rsid w:val="00CF5C15"/>
    <w:rsid w:val="00CF6036"/>
    <w:rsid w:val="00D10AE1"/>
    <w:rsid w:val="00D170EE"/>
    <w:rsid w:val="00D25459"/>
    <w:rsid w:val="00D26AE5"/>
    <w:rsid w:val="00D303F1"/>
    <w:rsid w:val="00D3380F"/>
    <w:rsid w:val="00D34519"/>
    <w:rsid w:val="00D47596"/>
    <w:rsid w:val="00D560E0"/>
    <w:rsid w:val="00D60243"/>
    <w:rsid w:val="00D657ED"/>
    <w:rsid w:val="00D71F9A"/>
    <w:rsid w:val="00D841DB"/>
    <w:rsid w:val="00D915EF"/>
    <w:rsid w:val="00D9509C"/>
    <w:rsid w:val="00D95A81"/>
    <w:rsid w:val="00DA0D3A"/>
    <w:rsid w:val="00DA125E"/>
    <w:rsid w:val="00DA54BA"/>
    <w:rsid w:val="00DB2027"/>
    <w:rsid w:val="00DB2823"/>
    <w:rsid w:val="00DB3AF6"/>
    <w:rsid w:val="00DC19E9"/>
    <w:rsid w:val="00DC2955"/>
    <w:rsid w:val="00DC4349"/>
    <w:rsid w:val="00DD299D"/>
    <w:rsid w:val="00DD39E9"/>
    <w:rsid w:val="00DE1D2E"/>
    <w:rsid w:val="00DE54C3"/>
    <w:rsid w:val="00DE57CC"/>
    <w:rsid w:val="00DF0C18"/>
    <w:rsid w:val="00DF0E30"/>
    <w:rsid w:val="00DF2C9B"/>
    <w:rsid w:val="00DF2CE1"/>
    <w:rsid w:val="00DF4D15"/>
    <w:rsid w:val="00DF75B1"/>
    <w:rsid w:val="00DF790C"/>
    <w:rsid w:val="00E01281"/>
    <w:rsid w:val="00E065A5"/>
    <w:rsid w:val="00E101C3"/>
    <w:rsid w:val="00E16538"/>
    <w:rsid w:val="00E17058"/>
    <w:rsid w:val="00E17E29"/>
    <w:rsid w:val="00E279BC"/>
    <w:rsid w:val="00E31BA0"/>
    <w:rsid w:val="00E36E29"/>
    <w:rsid w:val="00E37426"/>
    <w:rsid w:val="00E4098F"/>
    <w:rsid w:val="00E452EA"/>
    <w:rsid w:val="00E564B6"/>
    <w:rsid w:val="00E615EA"/>
    <w:rsid w:val="00E656AE"/>
    <w:rsid w:val="00E75654"/>
    <w:rsid w:val="00E76350"/>
    <w:rsid w:val="00E771F9"/>
    <w:rsid w:val="00E83AFF"/>
    <w:rsid w:val="00E850DB"/>
    <w:rsid w:val="00E8531D"/>
    <w:rsid w:val="00E86B70"/>
    <w:rsid w:val="00E872C1"/>
    <w:rsid w:val="00E901B7"/>
    <w:rsid w:val="00E95460"/>
    <w:rsid w:val="00EA00DD"/>
    <w:rsid w:val="00EA016F"/>
    <w:rsid w:val="00EA08E2"/>
    <w:rsid w:val="00EA154C"/>
    <w:rsid w:val="00EA3DD7"/>
    <w:rsid w:val="00EA6E63"/>
    <w:rsid w:val="00EB375E"/>
    <w:rsid w:val="00EC78E5"/>
    <w:rsid w:val="00ED1017"/>
    <w:rsid w:val="00ED10E0"/>
    <w:rsid w:val="00ED146D"/>
    <w:rsid w:val="00ED5BD2"/>
    <w:rsid w:val="00ED5C8B"/>
    <w:rsid w:val="00EE0F6E"/>
    <w:rsid w:val="00EE5BA4"/>
    <w:rsid w:val="00EF0BB4"/>
    <w:rsid w:val="00EF0FD2"/>
    <w:rsid w:val="00EF368B"/>
    <w:rsid w:val="00EF50A2"/>
    <w:rsid w:val="00EF6340"/>
    <w:rsid w:val="00F112BC"/>
    <w:rsid w:val="00F12ABE"/>
    <w:rsid w:val="00F14108"/>
    <w:rsid w:val="00F1767A"/>
    <w:rsid w:val="00F17DCF"/>
    <w:rsid w:val="00F21F7A"/>
    <w:rsid w:val="00F322EA"/>
    <w:rsid w:val="00F50173"/>
    <w:rsid w:val="00F51A1D"/>
    <w:rsid w:val="00F52947"/>
    <w:rsid w:val="00F612E1"/>
    <w:rsid w:val="00F662A4"/>
    <w:rsid w:val="00F66EF8"/>
    <w:rsid w:val="00F73665"/>
    <w:rsid w:val="00F7401A"/>
    <w:rsid w:val="00F74195"/>
    <w:rsid w:val="00F858D0"/>
    <w:rsid w:val="00F93AED"/>
    <w:rsid w:val="00FA7479"/>
    <w:rsid w:val="00FB1859"/>
    <w:rsid w:val="00FB1BBF"/>
    <w:rsid w:val="00FB610B"/>
    <w:rsid w:val="00FC09D6"/>
    <w:rsid w:val="00FC2510"/>
    <w:rsid w:val="00FC383A"/>
    <w:rsid w:val="00FC4613"/>
    <w:rsid w:val="00FD0DA4"/>
    <w:rsid w:val="00FD3631"/>
    <w:rsid w:val="00FD37F8"/>
    <w:rsid w:val="00FD4C2B"/>
    <w:rsid w:val="00FD4FDD"/>
    <w:rsid w:val="00FD5A9F"/>
    <w:rsid w:val="00FE781C"/>
    <w:rsid w:val="00FF01C4"/>
    <w:rsid w:val="00FF0938"/>
    <w:rsid w:val="00FF27E5"/>
    <w:rsid w:val="00FF633E"/>
    <w:rsid w:val="00FF63C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2E18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6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link w:val="FunotentextZchn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Zeileneinzug">
    <w:name w:val="Body Text Indent"/>
    <w:basedOn w:val="Standard"/>
    <w:link w:val="Textkrper-ZeileneinzugZchn"/>
    <w:semiHidden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semiHidden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semiHidden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semiHidden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semiHidden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5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character" w:customStyle="1" w:styleId="KopfzeileZchn">
    <w:name w:val="Kopfzeile Zchn"/>
    <w:link w:val="Kopfzeile"/>
    <w:rsid w:val="00B30ABF"/>
    <w:rPr>
      <w:rFonts w:ascii="Arial" w:hAnsi="Arial"/>
      <w:sz w:val="22"/>
    </w:r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character" w:customStyle="1" w:styleId="FunotentextZchn">
    <w:name w:val="Fußnotentext Zchn"/>
    <w:link w:val="Funotentext"/>
    <w:semiHidden/>
    <w:rsid w:val="00270C4B"/>
    <w:rPr>
      <w:rFonts w:ascii="Arial" w:hAnsi="Arial"/>
    </w:rPr>
  </w:style>
  <w:style w:type="paragraph" w:customStyle="1" w:styleId="AbsatzaBlock">
    <w:name w:val="Absatz_a)_Block"/>
    <w:basedOn w:val="Standard"/>
    <w:rsid w:val="00673F6F"/>
    <w:pPr>
      <w:numPr>
        <w:numId w:val="16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paragraph" w:styleId="berarbeitung">
    <w:name w:val="Revision"/>
    <w:hidden/>
    <w:uiPriority w:val="99"/>
    <w:semiHidden/>
    <w:rsid w:val="006B19C3"/>
    <w:rPr>
      <w:rFonts w:ascii="Arial" w:hAnsi="Arial"/>
      <w:sz w:val="22"/>
    </w:rPr>
  </w:style>
  <w:style w:type="character" w:customStyle="1" w:styleId="FuzeileZchn">
    <w:name w:val="Fußzeile Zchn"/>
    <w:link w:val="Fuzeile"/>
    <w:semiHidden/>
    <w:rsid w:val="004435D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5475701655D4E9A4EE964DE464036" ma:contentTypeVersion="12" ma:contentTypeDescription="Ein neues Dokument erstellen." ma:contentTypeScope="" ma:versionID="f6c2c3eb83568fd81249f3d47cd29ecf">
  <xsd:schema xmlns:xsd="http://www.w3.org/2001/XMLSchema" xmlns:xs="http://www.w3.org/2001/XMLSchema" xmlns:p="http://schemas.microsoft.com/office/2006/metadata/properties" xmlns:ns2="1211f9bf-67f0-446a-af60-7dcc5eabf6db" xmlns:ns3="8ae82e96-22a7-4d0c-b7f9-716173427697" targetNamespace="http://schemas.microsoft.com/office/2006/metadata/properties" ma:root="true" ma:fieldsID="22d9e521a11e97acf20b91d3a544ad83" ns2:_="" ns3:_="">
    <xsd:import namespace="1211f9bf-67f0-446a-af60-7dcc5eabf6db"/>
    <xsd:import namespace="8ae82e96-22a7-4d0c-b7f9-7161734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f9bf-67f0-446a-af60-7dcc5eab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2e96-22a7-4d0c-b7f9-716173427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6cbfc9-898b-4fb1-bcdd-4357a30d08ed}" ma:internalName="TaxCatchAll" ma:showField="CatchAllData" ma:web="8ae82e96-22a7-4d0c-b7f9-71617342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82e96-22a7-4d0c-b7f9-716173427697" xsi:nil="true"/>
    <lcf76f155ced4ddcb4097134ff3c332f xmlns="1211f9bf-67f0-446a-af60-7dcc5eabf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6E0C1-E51D-4DB4-90E3-D00065E5A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B645C-189C-460E-8E80-A8CDDEA88B59}"/>
</file>

<file path=customXml/itemProps3.xml><?xml version="1.0" encoding="utf-8"?>
<ds:datastoreItem xmlns:ds="http://schemas.openxmlformats.org/officeDocument/2006/customXml" ds:itemID="{5A0DC477-F238-4209-A813-96B469FDB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4AEFC-FBBE-40F5-93F6-A39044BEA1FC}">
  <ds:schemaRefs>
    <ds:schemaRef ds:uri="http://schemas.microsoft.com/office/2006/metadata/properties"/>
    <ds:schemaRef ds:uri="http://schemas.microsoft.com/office/infopath/2007/PartnerControls"/>
    <ds:schemaRef ds:uri="d416b3eb-9f67-4878-82e1-b7f25b74bc24"/>
    <ds:schemaRef ds:uri="809dfa07-5483-4307-82c7-bafddabea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4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GmbH</Company>
  <LinksUpToDate>false</LinksUpToDate>
  <CharactersWithSpaces>5651</CharactersWithSpaces>
  <SharedDoc>false</SharedDoc>
  <HLinks>
    <vt:vector size="6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https://www.gesetze-im-internet.de/bvfg/__14.html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Göttler</cp:lastModifiedBy>
  <cp:revision>33</cp:revision>
  <cp:lastPrinted>2016-05-24T09:07:00Z</cp:lastPrinted>
  <dcterms:created xsi:type="dcterms:W3CDTF">2021-07-29T08:37:00Z</dcterms:created>
  <dcterms:modified xsi:type="dcterms:W3CDTF">2025-03-24T16:36:00Z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0x010100EDA5475701655D4E9A4EE964DE464036</vt:lpwstr>
  </property>
  <property fmtid="{D5CDD505-2E9C-101B-9397-08002B2CF9AE}" pid="3" name="MediaServiceImageTags">
    <vt:lpwstr/>
  </property>
</Properties>
</file>