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B949" w14:textId="77777777" w:rsidR="009374B3" w:rsidRDefault="009374B3" w:rsidP="00D16C02">
      <w:pPr>
        <w:pStyle w:val="Briefkopf"/>
        <w:framePr w:w="397" w:h="170" w:hRule="exact" w:wrap="notBeside" w:vAnchor="page" w:x="1" w:y="8421" w:anchorLock="1"/>
        <w:pBdr>
          <w:top w:val="single" w:sz="4" w:space="1" w:color="auto"/>
        </w:pBdr>
        <w:rPr>
          <w:rFonts w:ascii="Arial" w:hAnsi="Arial"/>
          <w:sz w:val="12"/>
          <w:szCs w:val="12"/>
        </w:rPr>
      </w:pPr>
    </w:p>
    <w:p w14:paraId="24DC02BB"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27619847"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61B9530"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B373185"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1F73A86A"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3310AFF8"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223B7F2F"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F8AE97E"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F2C622F"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14BF95FE"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14EA00ED"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70323ACB"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2066E83"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BCA7FAA"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02908211"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7CDA6977"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20CE946"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245E1AB1"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932C03B"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3B057FA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CFF4345"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7C495D8"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BB548E6"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4BA79B1"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10DB68D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C5215BD"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0418C363"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50C6AA1"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08638F23"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E76F3B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4710162"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E4EEC22"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14C5C4E6"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021F584A"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078AD33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73D5D7FF"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DCC3B80"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F138161"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3A574506"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0FFC867"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2FB7ED5D"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3E19C960"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7E4F3160"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3F26375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38261465"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27E92FF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37E22FA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7B4B35D1"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0F5C8173"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ADEC941"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7FDBB074"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2A0D5D6F"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DC63893"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187543A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5B15F38"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09EC35B"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5B955FF"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7224EC9A"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0D95CF67"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474254D8"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56BDC5AC"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49554435"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67266E3B"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485FCA7D"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1DE7FD52"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67EDF972"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2F876F45"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79C47045"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00140ED7" w14:textId="77777777" w:rsidR="001651FF" w:rsidRPr="00795DB4"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1C8A06AE" w14:textId="77777777" w:rsidR="007A4BAF" w:rsidRDefault="007A4BAF" w:rsidP="003374EF">
      <w:pPr>
        <w:rPr>
          <w:b/>
        </w:rPr>
      </w:pPr>
    </w:p>
    <w:p w14:paraId="762EFA01" w14:textId="765AF194" w:rsidR="00216C0D" w:rsidRPr="00C62BAB" w:rsidRDefault="00394A9F" w:rsidP="00216C0D">
      <w:pPr>
        <w:jc w:val="right"/>
        <w:rPr>
          <w:b/>
          <w:szCs w:val="28"/>
        </w:rPr>
      </w:pPr>
      <w:r w:rsidRPr="00624F29">
        <w:rPr>
          <w:b/>
          <w:szCs w:val="28"/>
        </w:rPr>
        <w:t xml:space="preserve">Anlage </w:t>
      </w:r>
      <w:r w:rsidR="003004A0" w:rsidRPr="00624F29">
        <w:rPr>
          <w:b/>
          <w:szCs w:val="28"/>
        </w:rPr>
        <w:t>9</w:t>
      </w:r>
    </w:p>
    <w:p w14:paraId="0339FA11" w14:textId="03B67DE5" w:rsidR="00216C0D" w:rsidRPr="002B6502" w:rsidRDefault="00216C0D" w:rsidP="00216C0D">
      <w:pPr>
        <w:jc w:val="right"/>
        <w:rPr>
          <w:b/>
          <w:szCs w:val="28"/>
        </w:rPr>
      </w:pPr>
      <w:r w:rsidRPr="00C62BAB">
        <w:rPr>
          <w:b/>
          <w:szCs w:val="28"/>
        </w:rPr>
        <w:t>KVS-</w:t>
      </w:r>
      <w:r w:rsidR="00D73D6F">
        <w:rPr>
          <w:b/>
          <w:szCs w:val="28"/>
        </w:rPr>
        <w:t>BVV</w:t>
      </w:r>
      <w:r w:rsidRPr="00C62BAB">
        <w:rPr>
          <w:b/>
          <w:szCs w:val="28"/>
        </w:rPr>
        <w:t>-</w:t>
      </w:r>
      <w:r w:rsidR="00F12706">
        <w:rPr>
          <w:b/>
          <w:szCs w:val="28"/>
        </w:rPr>
        <w:t>202</w:t>
      </w:r>
      <w:r w:rsidR="00801964">
        <w:rPr>
          <w:b/>
          <w:szCs w:val="28"/>
        </w:rPr>
        <w:t>5</w:t>
      </w:r>
      <w:r w:rsidR="00F12706">
        <w:rPr>
          <w:b/>
          <w:szCs w:val="28"/>
        </w:rPr>
        <w:t>-</w:t>
      </w:r>
      <w:r w:rsidR="00801964">
        <w:rPr>
          <w:b/>
          <w:szCs w:val="28"/>
        </w:rPr>
        <w:t>1</w:t>
      </w:r>
    </w:p>
    <w:p w14:paraId="623B21D6" w14:textId="4444D519" w:rsidR="007A4BAF" w:rsidRDefault="007A4BAF" w:rsidP="003374EF">
      <w:pPr>
        <w:rPr>
          <w:b/>
        </w:rPr>
      </w:pPr>
    </w:p>
    <w:p w14:paraId="118DE969" w14:textId="77777777" w:rsidR="00CA3C30" w:rsidRPr="00795DB4" w:rsidRDefault="00CA3C30" w:rsidP="00CA3C30">
      <w:pPr>
        <w:pStyle w:val="Briefkopf"/>
        <w:framePr w:w="359" w:h="5954" w:hRule="exact" w:wrap="notBeside" w:vAnchor="page" w:x="1" w:y="5955" w:anchorLock="1"/>
        <w:pBdr>
          <w:top w:val="single" w:sz="4" w:space="1" w:color="auto"/>
          <w:bottom w:val="single" w:sz="4" w:space="1" w:color="auto"/>
        </w:pBdr>
        <w:rPr>
          <w:rFonts w:ascii="Arial" w:hAnsi="Arial"/>
          <w:sz w:val="12"/>
          <w:szCs w:val="12"/>
        </w:rPr>
      </w:pPr>
    </w:p>
    <w:p w14:paraId="20FCCC7B" w14:textId="4AC17327" w:rsidR="006F6496" w:rsidRPr="00994627" w:rsidRDefault="00994627" w:rsidP="006F6496">
      <w:pPr>
        <w:tabs>
          <w:tab w:val="left" w:pos="5670"/>
        </w:tabs>
        <w:rPr>
          <w:b/>
          <w:sz w:val="28"/>
          <w:szCs w:val="28"/>
        </w:rPr>
      </w:pPr>
      <w:r w:rsidRPr="00994627">
        <w:rPr>
          <w:b/>
          <w:sz w:val="28"/>
          <w:szCs w:val="28"/>
        </w:rPr>
        <w:t>Einzureichende Unterlagen/Nachweise und Bieterangaben</w:t>
      </w:r>
    </w:p>
    <w:p w14:paraId="1F1AB1A4" w14:textId="7954635B" w:rsidR="006F6496" w:rsidRDefault="006F6496" w:rsidP="006F6496">
      <w:pPr>
        <w:tabs>
          <w:tab w:val="left" w:pos="5670"/>
        </w:tabs>
      </w:pPr>
    </w:p>
    <w:p w14:paraId="18FF146F" w14:textId="357C76B4" w:rsidR="00FE158A" w:rsidRPr="00E65D85" w:rsidRDefault="00417A6A" w:rsidP="00FE158A">
      <w:pPr>
        <w:tabs>
          <w:tab w:val="left" w:pos="5670"/>
        </w:tabs>
        <w:rPr>
          <w:u w:val="single"/>
        </w:rPr>
      </w:pPr>
      <w:r>
        <w:rPr>
          <w:u w:val="single"/>
        </w:rPr>
        <w:t>Liste der mit dem Angebot einzureichende</w:t>
      </w:r>
      <w:r w:rsidR="002D066A">
        <w:rPr>
          <w:u w:val="single"/>
        </w:rPr>
        <w:t>n</w:t>
      </w:r>
      <w:r>
        <w:rPr>
          <w:u w:val="single"/>
        </w:rPr>
        <w:t xml:space="preserve"> Unterlagen und Nachweisen des Bieters</w:t>
      </w:r>
      <w:r w:rsidR="002D066A">
        <w:rPr>
          <w:u w:val="single"/>
        </w:rPr>
        <w:t>:</w:t>
      </w:r>
    </w:p>
    <w:p w14:paraId="22EBDDDA" w14:textId="211D0AC0" w:rsidR="00417A6A" w:rsidRDefault="00417A6A" w:rsidP="00417A6A">
      <w:pPr>
        <w:rPr>
          <w:sz w:val="18"/>
          <w:szCs w:val="18"/>
        </w:rPr>
      </w:pPr>
      <w:r w:rsidRPr="007E000B">
        <w:rPr>
          <w:sz w:val="18"/>
          <w:szCs w:val="18"/>
        </w:rPr>
        <w:t>(bitte ankreuzen)</w:t>
      </w:r>
      <w:r w:rsidR="00422865">
        <w:rPr>
          <w:sz w:val="18"/>
          <w:szCs w:val="18"/>
        </w:rPr>
        <w:t xml:space="preserve"> </w:t>
      </w:r>
    </w:p>
    <w:p w14:paraId="01B912D2" w14:textId="3413AC8D" w:rsidR="00417A6A" w:rsidRDefault="00417A6A" w:rsidP="00417A6A">
      <w:pPr>
        <w:rPr>
          <w:sz w:val="18"/>
          <w:szCs w:val="18"/>
        </w:rPr>
      </w:pPr>
    </w:p>
    <w:p w14:paraId="6AFCCF36" w14:textId="238C290D" w:rsidR="00417A6A" w:rsidRPr="004F02C8" w:rsidRDefault="00B62340" w:rsidP="00417A6A">
      <w:pPr>
        <w:tabs>
          <w:tab w:val="left" w:pos="5670"/>
        </w:tabs>
        <w:rPr>
          <w:b/>
          <w:bCs/>
        </w:rPr>
      </w:pPr>
      <w:r w:rsidRPr="004F02C8">
        <w:rPr>
          <w:b/>
          <w:bCs/>
        </w:rPr>
        <w:t xml:space="preserve">I. </w:t>
      </w:r>
      <w:r w:rsidR="00417A6A" w:rsidRPr="004F02C8">
        <w:rPr>
          <w:b/>
          <w:bCs/>
        </w:rPr>
        <w:t>Zur Beurteilung der Eignung</w:t>
      </w:r>
      <w:r w:rsidR="00994627" w:rsidRPr="004F02C8">
        <w:rPr>
          <w:b/>
          <w:bCs/>
        </w:rPr>
        <w:t>:</w:t>
      </w:r>
    </w:p>
    <w:p w14:paraId="5103B9B3" w14:textId="1C06ED3A" w:rsidR="00101C70" w:rsidRPr="00101C70" w:rsidRDefault="00101C70" w:rsidP="00101C70">
      <w:pPr>
        <w:tabs>
          <w:tab w:val="left" w:pos="5670"/>
        </w:tabs>
        <w:ind w:left="709"/>
      </w:pPr>
      <w:bookmarkStart w:id="0" w:name="_Hlk140492033"/>
    </w:p>
    <w:bookmarkEnd w:id="0"/>
    <w:p w14:paraId="6B7B344B" w14:textId="77777777" w:rsidR="002F34C4" w:rsidRDefault="00183C8A" w:rsidP="00B179C4">
      <w:pPr>
        <w:tabs>
          <w:tab w:val="left" w:pos="5670"/>
        </w:tabs>
        <w:ind w:left="709"/>
      </w:pPr>
      <w:sdt>
        <w:sdtPr>
          <w:rPr>
            <w:shd w:val="clear" w:color="auto" w:fill="D9D9D9" w:themeFill="background1" w:themeFillShade="D9"/>
          </w:rPr>
          <w:id w:val="-676730175"/>
          <w14:checkbox>
            <w14:checked w14:val="0"/>
            <w14:checkedState w14:val="2612" w14:font="MS Gothic"/>
            <w14:uncheckedState w14:val="2610" w14:font="MS Gothic"/>
          </w14:checkbox>
        </w:sdtPr>
        <w:sdtEndPr/>
        <w:sdtContent>
          <w:r w:rsidR="00D91F70" w:rsidRPr="0072007F">
            <w:rPr>
              <w:rFonts w:ascii="MS Gothic" w:eastAsia="MS Gothic" w:hAnsi="MS Gothic" w:hint="eastAsia"/>
              <w:shd w:val="clear" w:color="auto" w:fill="D9D9D9" w:themeFill="background1" w:themeFillShade="D9"/>
            </w:rPr>
            <w:t>☐</w:t>
          </w:r>
        </w:sdtContent>
      </w:sdt>
      <w:r w:rsidR="00D91F70" w:rsidRPr="0072007F">
        <w:t xml:space="preserve"> Erklärung über das Nichtvorliegen von Ausschlussgründen</w:t>
      </w:r>
      <w:r w:rsidR="002F34C4" w:rsidRPr="002F34C4">
        <w:t xml:space="preserve"> gemäß § 123 und 124 </w:t>
      </w:r>
      <w:r w:rsidR="002F34C4">
        <w:t xml:space="preserve"> </w:t>
      </w:r>
    </w:p>
    <w:p w14:paraId="7DBF922F" w14:textId="7076611A" w:rsidR="00D91F70" w:rsidRDefault="002F34C4" w:rsidP="002F34C4">
      <w:pPr>
        <w:tabs>
          <w:tab w:val="left" w:pos="5670"/>
        </w:tabs>
        <w:ind w:left="709"/>
      </w:pPr>
      <w:r>
        <w:t xml:space="preserve">     </w:t>
      </w:r>
      <w:r w:rsidRPr="002F34C4">
        <w:t>GWB</w:t>
      </w:r>
      <w:r w:rsidR="00D91F70" w:rsidRPr="0072007F">
        <w:t xml:space="preserve"> </w:t>
      </w:r>
      <w:r w:rsidR="00D91F70" w:rsidRPr="00624F29">
        <w:t xml:space="preserve">(Anlage </w:t>
      </w:r>
      <w:r w:rsidR="003004A0" w:rsidRPr="00624F29">
        <w:t>6</w:t>
      </w:r>
      <w:r w:rsidR="00D91F70" w:rsidRPr="00624F29">
        <w:t>)</w:t>
      </w:r>
      <w:r w:rsidR="00D91F70" w:rsidRPr="0072007F">
        <w:t xml:space="preserve"> oder</w:t>
      </w:r>
      <w:r w:rsidR="00D91F70">
        <w:t xml:space="preserve"> Eigenerklärung gleichen Inhalts</w:t>
      </w:r>
    </w:p>
    <w:p w14:paraId="1C509DE7" w14:textId="77777777" w:rsidR="009526F3" w:rsidRDefault="009526F3" w:rsidP="00D91F70">
      <w:pPr>
        <w:tabs>
          <w:tab w:val="left" w:pos="5670"/>
        </w:tabs>
        <w:ind w:left="709"/>
      </w:pPr>
    </w:p>
    <w:p w14:paraId="3B87B04E" w14:textId="3F2129AE" w:rsidR="00D91F70" w:rsidRDefault="00183C8A" w:rsidP="00D91F70">
      <w:pPr>
        <w:tabs>
          <w:tab w:val="left" w:pos="5670"/>
        </w:tabs>
        <w:ind w:left="709"/>
      </w:pPr>
      <w:sdt>
        <w:sdtPr>
          <w:rPr>
            <w:shd w:val="clear" w:color="auto" w:fill="D9D9D9" w:themeFill="background1" w:themeFillShade="D9"/>
          </w:rPr>
          <w:id w:val="2009947593"/>
          <w14:checkbox>
            <w14:checked w14:val="0"/>
            <w14:checkedState w14:val="2612" w14:font="MS Gothic"/>
            <w14:uncheckedState w14:val="2610" w14:font="MS Gothic"/>
          </w14:checkbox>
        </w:sdtPr>
        <w:sdtEndPr/>
        <w:sdtContent>
          <w:r w:rsidR="00D91F70">
            <w:rPr>
              <w:rFonts w:ascii="MS Gothic" w:eastAsia="MS Gothic" w:hAnsi="MS Gothic" w:hint="eastAsia"/>
              <w:shd w:val="clear" w:color="auto" w:fill="D9D9D9" w:themeFill="background1" w:themeFillShade="D9"/>
            </w:rPr>
            <w:t>☐</w:t>
          </w:r>
        </w:sdtContent>
      </w:sdt>
      <w:r w:rsidR="00D91F70">
        <w:t xml:space="preserve"> alternativ zur vorstehenden Forderung – Abgabe der gültigen </w:t>
      </w:r>
    </w:p>
    <w:p w14:paraId="5F837694" w14:textId="5BC6754B" w:rsidR="00D91F70" w:rsidRDefault="00D91F70" w:rsidP="00D91F70">
      <w:pPr>
        <w:tabs>
          <w:tab w:val="left" w:pos="5670"/>
        </w:tabs>
        <w:ind w:left="709"/>
      </w:pPr>
      <w:r>
        <w:t xml:space="preserve">     Eintragungsbescheinigung in das AVPQ</w:t>
      </w:r>
    </w:p>
    <w:p w14:paraId="678E97EF" w14:textId="77777777" w:rsidR="009526F3" w:rsidRDefault="009526F3" w:rsidP="00D91F70">
      <w:pPr>
        <w:tabs>
          <w:tab w:val="left" w:pos="5670"/>
        </w:tabs>
        <w:ind w:left="709"/>
      </w:pPr>
    </w:p>
    <w:p w14:paraId="5168E83A" w14:textId="74D5EADF" w:rsidR="00D91F70" w:rsidRDefault="00183C8A" w:rsidP="00D91F70">
      <w:pPr>
        <w:tabs>
          <w:tab w:val="left" w:pos="5670"/>
        </w:tabs>
        <w:ind w:left="709"/>
      </w:pPr>
      <w:sdt>
        <w:sdtPr>
          <w:rPr>
            <w:shd w:val="clear" w:color="auto" w:fill="D9D9D9" w:themeFill="background1" w:themeFillShade="D9"/>
          </w:rPr>
          <w:id w:val="947121134"/>
          <w14:checkbox>
            <w14:checked w14:val="0"/>
            <w14:checkedState w14:val="2612" w14:font="MS Gothic"/>
            <w14:uncheckedState w14:val="2610" w14:font="MS Gothic"/>
          </w14:checkbox>
        </w:sdtPr>
        <w:sdtEndPr/>
        <w:sdtContent>
          <w:r w:rsidR="00D91F70" w:rsidRPr="009526F3">
            <w:rPr>
              <w:rFonts w:ascii="MS Gothic" w:eastAsia="MS Gothic" w:hAnsi="MS Gothic" w:hint="eastAsia"/>
              <w:shd w:val="clear" w:color="auto" w:fill="D9D9D9" w:themeFill="background1" w:themeFillShade="D9"/>
            </w:rPr>
            <w:t>☐</w:t>
          </w:r>
        </w:sdtContent>
      </w:sdt>
      <w:r w:rsidR="00D91F70" w:rsidRPr="009526F3">
        <w:t xml:space="preserve"> Eigenerklärung Artikel 5 k Absatz 1 der Verordnung EU Nr. 833-</w:t>
      </w:r>
      <w:r w:rsidR="00D91F70" w:rsidRPr="00624F29">
        <w:t>2014 (Anlage</w:t>
      </w:r>
      <w:r w:rsidR="00F6531A" w:rsidRPr="00624F29">
        <w:t xml:space="preserve"> </w:t>
      </w:r>
      <w:r w:rsidR="003004A0" w:rsidRPr="00624F29">
        <w:t>7</w:t>
      </w:r>
      <w:r w:rsidR="00D91F70" w:rsidRPr="00624F29">
        <w:t>)</w:t>
      </w:r>
    </w:p>
    <w:p w14:paraId="74EF605D" w14:textId="77777777" w:rsidR="009526F3" w:rsidRDefault="009526F3" w:rsidP="00D91F70">
      <w:pPr>
        <w:tabs>
          <w:tab w:val="left" w:pos="5670"/>
        </w:tabs>
        <w:ind w:left="709"/>
      </w:pPr>
    </w:p>
    <w:p w14:paraId="1304E5B2" w14:textId="0DB57685" w:rsidR="002A385E" w:rsidRDefault="00183C8A" w:rsidP="00E82EDA">
      <w:pPr>
        <w:ind w:firstLine="709"/>
        <w:rPr>
          <w:bCs/>
        </w:rPr>
      </w:pPr>
      <w:sdt>
        <w:sdtPr>
          <w:rPr>
            <w:shd w:val="clear" w:color="auto" w:fill="D9D9D9" w:themeFill="background1" w:themeFillShade="D9"/>
          </w:rPr>
          <w:id w:val="-717591087"/>
          <w14:checkbox>
            <w14:checked w14:val="0"/>
            <w14:checkedState w14:val="2612" w14:font="MS Gothic"/>
            <w14:uncheckedState w14:val="2610" w14:font="MS Gothic"/>
          </w14:checkbox>
        </w:sdtPr>
        <w:sdtEndPr/>
        <w:sdtContent>
          <w:r w:rsidR="00E82EDA">
            <w:rPr>
              <w:rFonts w:ascii="MS Gothic" w:eastAsia="MS Gothic" w:hAnsi="MS Gothic" w:hint="eastAsia"/>
              <w:shd w:val="clear" w:color="auto" w:fill="D9D9D9" w:themeFill="background1" w:themeFillShade="D9"/>
            </w:rPr>
            <w:t>☐</w:t>
          </w:r>
        </w:sdtContent>
      </w:sdt>
      <w:r w:rsidR="00D91F70" w:rsidRPr="009526F3">
        <w:t xml:space="preserve"> </w:t>
      </w:r>
      <w:r w:rsidR="00E82EDA" w:rsidRPr="00E82EDA">
        <w:rPr>
          <w:bCs/>
        </w:rPr>
        <w:t xml:space="preserve">Nachweis der Referenzen </w:t>
      </w:r>
      <w:r w:rsidR="00E82EDA" w:rsidRPr="00624F29">
        <w:rPr>
          <w:bCs/>
        </w:rPr>
        <w:t>(</w:t>
      </w:r>
      <w:r w:rsidR="002A385E" w:rsidRPr="00624F29">
        <w:rPr>
          <w:bCs/>
        </w:rPr>
        <w:t xml:space="preserve">Anlage </w:t>
      </w:r>
      <w:r w:rsidR="003004A0" w:rsidRPr="00624F29">
        <w:rPr>
          <w:bCs/>
        </w:rPr>
        <w:t>8</w:t>
      </w:r>
      <w:r w:rsidR="002A385E" w:rsidRPr="00624F29">
        <w:rPr>
          <w:bCs/>
        </w:rPr>
        <w:t>)</w:t>
      </w:r>
    </w:p>
    <w:p w14:paraId="0855671C" w14:textId="33528678" w:rsidR="002A385E" w:rsidRDefault="002A385E" w:rsidP="002A385E">
      <w:pPr>
        <w:ind w:left="709"/>
        <w:rPr>
          <w:bCs/>
        </w:rPr>
      </w:pPr>
      <w:r>
        <w:rPr>
          <w:bCs/>
        </w:rPr>
        <w:t xml:space="preserve">     (</w:t>
      </w:r>
      <w:r w:rsidR="00E82EDA" w:rsidRPr="00E82EDA">
        <w:rPr>
          <w:bCs/>
        </w:rPr>
        <w:t>Angabe mind. einer Referenz erforderlich)</w:t>
      </w:r>
    </w:p>
    <w:p w14:paraId="06F15EDA" w14:textId="104D159A" w:rsidR="00E82EDA" w:rsidRDefault="002A385E" w:rsidP="002A385E">
      <w:pPr>
        <w:ind w:left="709"/>
        <w:rPr>
          <w:bCs/>
        </w:rPr>
      </w:pPr>
      <w:r>
        <w:rPr>
          <w:bCs/>
        </w:rPr>
        <w:t xml:space="preserve">     </w:t>
      </w:r>
      <w:r w:rsidR="00E82EDA" w:rsidRPr="00E82EDA">
        <w:rPr>
          <w:bCs/>
        </w:rPr>
        <w:t xml:space="preserve">Das Unternehmen verfügt über Erfahrungen bei Fahrdienstleistungen mit </w:t>
      </w:r>
    </w:p>
    <w:p w14:paraId="132189BF" w14:textId="33DBB921" w:rsidR="009162F3" w:rsidRDefault="00E82EDA" w:rsidP="0018706A">
      <w:pPr>
        <w:ind w:left="993" w:hanging="142"/>
        <w:rPr>
          <w:bCs/>
        </w:rPr>
      </w:pPr>
      <w:r>
        <w:rPr>
          <w:bCs/>
        </w:rPr>
        <w:t xml:space="preserve">  </w:t>
      </w:r>
      <w:r w:rsidR="0018706A">
        <w:rPr>
          <w:bCs/>
        </w:rPr>
        <w:t xml:space="preserve"> </w:t>
      </w:r>
      <w:r w:rsidRPr="00E82EDA">
        <w:rPr>
          <w:bCs/>
        </w:rPr>
        <w:t>medizinischer und administrativer Assistenz im Rettungsdienst</w:t>
      </w:r>
      <w:r w:rsidR="0018706A">
        <w:rPr>
          <w:bCs/>
        </w:rPr>
        <w:t xml:space="preserve"> oder im ärztlichen Bereitschaftsdienst</w:t>
      </w:r>
      <w:r w:rsidR="003A3A2C">
        <w:rPr>
          <w:bCs/>
        </w:rPr>
        <w:t xml:space="preserve">, </w:t>
      </w:r>
      <w:r w:rsidR="003A3A2C">
        <w:rPr>
          <w:b/>
          <w:bCs/>
        </w:rPr>
        <w:t xml:space="preserve">exklusive </w:t>
      </w:r>
      <w:r w:rsidR="003A3A2C">
        <w:rPr>
          <w:bCs/>
        </w:rPr>
        <w:t>des qualifizierten und nicht-qualifizierten Krankentransportes/Patientenfahrdienstes,</w:t>
      </w:r>
      <w:r w:rsidR="0018706A">
        <w:rPr>
          <w:bCs/>
        </w:rPr>
        <w:t xml:space="preserve"> </w:t>
      </w:r>
      <w:r w:rsidRPr="00E82EDA">
        <w:rPr>
          <w:bCs/>
        </w:rPr>
        <w:t xml:space="preserve">im Umfang von mind. drei Jahren. </w:t>
      </w:r>
      <w:r w:rsidR="009162F3" w:rsidRPr="00E82EDA">
        <w:rPr>
          <w:bCs/>
        </w:rPr>
        <w:t>Die mindestens dreijährige Erfahrung kann auch durch mehrere</w:t>
      </w:r>
      <w:r w:rsidR="0018706A">
        <w:rPr>
          <w:bCs/>
        </w:rPr>
        <w:t xml:space="preserve"> </w:t>
      </w:r>
      <w:r w:rsidR="009162F3" w:rsidRPr="00E82EDA">
        <w:rPr>
          <w:bCs/>
        </w:rPr>
        <w:t>Referenzaufträge</w:t>
      </w:r>
      <w:r w:rsidR="009162F3">
        <w:rPr>
          <w:bCs/>
        </w:rPr>
        <w:t xml:space="preserve"> </w:t>
      </w:r>
      <w:r w:rsidR="009162F3" w:rsidRPr="00E82EDA">
        <w:rPr>
          <w:bCs/>
        </w:rPr>
        <w:t>nachgewiesen werden, d. h. es ist nicht notwendig, das</w:t>
      </w:r>
      <w:r w:rsidR="009162F3">
        <w:rPr>
          <w:bCs/>
        </w:rPr>
        <w:t>s</w:t>
      </w:r>
      <w:r w:rsidR="009162F3" w:rsidRPr="00E82EDA">
        <w:rPr>
          <w:bCs/>
        </w:rPr>
        <w:t xml:space="preserve"> eine Referenz vorgelegt wird, die einen</w:t>
      </w:r>
      <w:r w:rsidR="00B170A7">
        <w:rPr>
          <w:bCs/>
        </w:rPr>
        <w:t xml:space="preserve"> </w:t>
      </w:r>
      <w:r w:rsidR="009162F3" w:rsidRPr="00E82EDA">
        <w:rPr>
          <w:bCs/>
        </w:rPr>
        <w:t>dreijährigen</w:t>
      </w:r>
      <w:r w:rsidR="008870D9">
        <w:rPr>
          <w:bCs/>
        </w:rPr>
        <w:t xml:space="preserve"> </w:t>
      </w:r>
      <w:r w:rsidR="009162F3" w:rsidRPr="00E82EDA">
        <w:rPr>
          <w:bCs/>
        </w:rPr>
        <w:t>Leistungsumfang hat.</w:t>
      </w:r>
    </w:p>
    <w:p w14:paraId="0F5A069A" w14:textId="77777777" w:rsidR="003A3A2C" w:rsidRPr="00E82EDA" w:rsidRDefault="003A3A2C" w:rsidP="0018706A">
      <w:pPr>
        <w:ind w:left="993" w:hanging="142"/>
        <w:rPr>
          <w:bCs/>
        </w:rPr>
      </w:pPr>
    </w:p>
    <w:p w14:paraId="3BB814FC" w14:textId="544AADE0" w:rsidR="00E82EDA" w:rsidRDefault="009162F3" w:rsidP="003A3A2C">
      <w:pPr>
        <w:ind w:left="993" w:hanging="851"/>
        <w:rPr>
          <w:bCs/>
        </w:rPr>
      </w:pPr>
      <w:r>
        <w:rPr>
          <w:bCs/>
        </w:rPr>
        <w:t xml:space="preserve">             </w:t>
      </w:r>
      <w:r w:rsidR="003A3A2C">
        <w:rPr>
          <w:bCs/>
        </w:rPr>
        <w:t xml:space="preserve"> </w:t>
      </w:r>
      <w:r w:rsidR="00E82EDA" w:rsidRPr="00E82EDA">
        <w:rPr>
          <w:bCs/>
        </w:rPr>
        <w:t xml:space="preserve">Das Unternehmen muss des Weiteren aktuell im Sinne der ausgeschriebenen </w:t>
      </w:r>
      <w:r w:rsidR="00E82EDA">
        <w:rPr>
          <w:bCs/>
        </w:rPr>
        <w:t xml:space="preserve">   </w:t>
      </w:r>
    </w:p>
    <w:p w14:paraId="23298E1C" w14:textId="4331D2F4" w:rsidR="00E82EDA" w:rsidRPr="00E82EDA" w:rsidRDefault="009162F3" w:rsidP="00624F29">
      <w:pPr>
        <w:rPr>
          <w:bCs/>
        </w:rPr>
      </w:pPr>
      <w:r>
        <w:rPr>
          <w:bCs/>
        </w:rPr>
        <w:t xml:space="preserve">              </w:t>
      </w:r>
      <w:r w:rsidR="003A3A2C">
        <w:rPr>
          <w:bCs/>
        </w:rPr>
        <w:t xml:space="preserve">  </w:t>
      </w:r>
      <w:r w:rsidR="00E82EDA" w:rsidRPr="00E82EDA">
        <w:rPr>
          <w:bCs/>
        </w:rPr>
        <w:t>Leistungen tätig sein.</w:t>
      </w:r>
      <w:r w:rsidR="00624F29">
        <w:rPr>
          <w:bCs/>
        </w:rPr>
        <w:t xml:space="preserve"> </w:t>
      </w:r>
      <w:r w:rsidR="00E82EDA" w:rsidRPr="00E82EDA">
        <w:rPr>
          <w:bCs/>
        </w:rPr>
        <w:t>Das Unternehmen beschreibt kurz die durchgeführten Projekte.</w:t>
      </w:r>
    </w:p>
    <w:p w14:paraId="2D6FEEE5" w14:textId="77777777" w:rsidR="002A385E" w:rsidRDefault="002A385E" w:rsidP="00E82EDA">
      <w:pPr>
        <w:ind w:left="709" w:firstLine="240"/>
        <w:rPr>
          <w:bCs/>
        </w:rPr>
      </w:pPr>
    </w:p>
    <w:p w14:paraId="49AC3730" w14:textId="076E4C40" w:rsidR="00E82EDA" w:rsidRDefault="00E82EDA" w:rsidP="00E82EDA">
      <w:pPr>
        <w:ind w:left="709" w:firstLine="240"/>
        <w:rPr>
          <w:bCs/>
        </w:rPr>
      </w:pPr>
      <w:r w:rsidRPr="00E82EDA">
        <w:rPr>
          <w:bCs/>
        </w:rPr>
        <w:t xml:space="preserve">Diese Nachweise sind von allen Bietern zu erbringen, auch von denen, die bereits als </w:t>
      </w:r>
    </w:p>
    <w:p w14:paraId="2F2D506D" w14:textId="2244EFB2" w:rsidR="00E82EDA" w:rsidRPr="00E82EDA" w:rsidRDefault="00E82EDA" w:rsidP="00E82EDA">
      <w:pPr>
        <w:ind w:left="709" w:firstLine="240"/>
        <w:rPr>
          <w:bCs/>
        </w:rPr>
      </w:pPr>
      <w:r w:rsidRPr="00E82EDA">
        <w:rPr>
          <w:bCs/>
        </w:rPr>
        <w:t xml:space="preserve">Vertragspartner für den Auftraggeber tätig waren bzw. noch sind. </w:t>
      </w:r>
    </w:p>
    <w:p w14:paraId="78732236" w14:textId="77777777" w:rsidR="00E82EDA" w:rsidRPr="00E82EDA" w:rsidRDefault="00E82EDA" w:rsidP="00E82EDA">
      <w:pPr>
        <w:ind w:firstLine="709"/>
        <w:rPr>
          <w:bCs/>
        </w:rPr>
      </w:pPr>
    </w:p>
    <w:p w14:paraId="5D6FA2AD" w14:textId="77777777" w:rsidR="00E82EDA" w:rsidRDefault="00E82EDA" w:rsidP="00E82EDA">
      <w:pPr>
        <w:ind w:left="709" w:firstLine="240"/>
        <w:rPr>
          <w:bCs/>
        </w:rPr>
      </w:pPr>
      <w:r w:rsidRPr="00E82EDA">
        <w:rPr>
          <w:bCs/>
        </w:rPr>
        <w:t xml:space="preserve">Die Referenzbeschreibung muss eine kurze Beschreibung der erbrachten Leistung nach </w:t>
      </w:r>
    </w:p>
    <w:p w14:paraId="63288056" w14:textId="4D68188E" w:rsidR="00E82EDA" w:rsidRDefault="00E82EDA" w:rsidP="00E82EDA">
      <w:pPr>
        <w:ind w:left="709" w:firstLine="240"/>
        <w:rPr>
          <w:bCs/>
        </w:rPr>
      </w:pPr>
      <w:r w:rsidRPr="00E82EDA">
        <w:rPr>
          <w:bCs/>
        </w:rPr>
        <w:t xml:space="preserve">Art und Umfang und Laufzeit/Zeitraum (Monat/Jahr bzw. laufend) sowie </w:t>
      </w:r>
    </w:p>
    <w:p w14:paraId="071D3C4C" w14:textId="77777777" w:rsidR="00E82EDA" w:rsidRDefault="00E82EDA" w:rsidP="00E82EDA">
      <w:pPr>
        <w:ind w:left="709" w:firstLine="240"/>
        <w:rPr>
          <w:bCs/>
        </w:rPr>
      </w:pPr>
      <w:r w:rsidRPr="00E82EDA">
        <w:rPr>
          <w:bCs/>
        </w:rPr>
        <w:t xml:space="preserve">Kontaktdaten des Auftraggebers (Ansprechpartner, Telefon, E-Mail) für Rückfragen </w:t>
      </w:r>
    </w:p>
    <w:p w14:paraId="73F46FCB" w14:textId="23D03F68" w:rsidR="00E82EDA" w:rsidRPr="00E82EDA" w:rsidRDefault="00E82EDA" w:rsidP="00E82EDA">
      <w:pPr>
        <w:ind w:left="709" w:firstLine="240"/>
        <w:rPr>
          <w:bCs/>
        </w:rPr>
      </w:pPr>
      <w:r w:rsidRPr="00E82EDA">
        <w:rPr>
          <w:bCs/>
        </w:rPr>
        <w:t>beinhalten.</w:t>
      </w:r>
    </w:p>
    <w:p w14:paraId="508BECB0" w14:textId="77777777" w:rsidR="00B23B2D" w:rsidRDefault="00B23B2D" w:rsidP="00FB25A3">
      <w:pPr>
        <w:tabs>
          <w:tab w:val="left" w:pos="5670"/>
        </w:tabs>
      </w:pPr>
    </w:p>
    <w:p w14:paraId="682F7441" w14:textId="41E335F6" w:rsidR="00417A6A" w:rsidRPr="004F02C8" w:rsidRDefault="00B62340" w:rsidP="00E82EDA">
      <w:pPr>
        <w:tabs>
          <w:tab w:val="left" w:pos="5670"/>
        </w:tabs>
        <w:rPr>
          <w:b/>
          <w:bCs/>
        </w:rPr>
      </w:pPr>
      <w:r w:rsidRPr="004F02C8">
        <w:rPr>
          <w:b/>
          <w:bCs/>
        </w:rPr>
        <w:t xml:space="preserve">II. </w:t>
      </w:r>
      <w:r w:rsidR="00417A6A" w:rsidRPr="004F02C8">
        <w:rPr>
          <w:b/>
          <w:bCs/>
        </w:rPr>
        <w:t>Für die Wertung</w:t>
      </w:r>
      <w:r w:rsidR="00994627" w:rsidRPr="004F02C8">
        <w:rPr>
          <w:b/>
          <w:bCs/>
        </w:rPr>
        <w:t>:</w:t>
      </w:r>
    </w:p>
    <w:p w14:paraId="7EE50134" w14:textId="54B85BB0" w:rsidR="004879BF" w:rsidRPr="0072007F" w:rsidRDefault="004879BF" w:rsidP="005958ED">
      <w:pPr>
        <w:tabs>
          <w:tab w:val="left" w:pos="5670"/>
        </w:tabs>
      </w:pPr>
    </w:p>
    <w:p w14:paraId="65B88960" w14:textId="07B0595F" w:rsidR="00394A9F" w:rsidRDefault="00183C8A" w:rsidP="005958ED">
      <w:pPr>
        <w:tabs>
          <w:tab w:val="left" w:pos="5670"/>
        </w:tabs>
        <w:ind w:left="709"/>
      </w:pPr>
      <w:sdt>
        <w:sdtPr>
          <w:rPr>
            <w:shd w:val="clear" w:color="auto" w:fill="D9D9D9" w:themeFill="background1" w:themeFillShade="D9"/>
          </w:rPr>
          <w:id w:val="1691874659"/>
          <w14:checkbox>
            <w14:checked w14:val="0"/>
            <w14:checkedState w14:val="2612" w14:font="MS Gothic"/>
            <w14:uncheckedState w14:val="2610" w14:font="MS Gothic"/>
          </w14:checkbox>
        </w:sdtPr>
        <w:sdtEndPr/>
        <w:sdtContent>
          <w:r w:rsidR="00FB25A3">
            <w:rPr>
              <w:rFonts w:ascii="MS Gothic" w:eastAsia="MS Gothic" w:hAnsi="MS Gothic" w:hint="eastAsia"/>
              <w:shd w:val="clear" w:color="auto" w:fill="D9D9D9" w:themeFill="background1" w:themeFillShade="D9"/>
            </w:rPr>
            <w:t>☐</w:t>
          </w:r>
        </w:sdtContent>
      </w:sdt>
      <w:r w:rsidR="004879BF" w:rsidRPr="0072007F">
        <w:t xml:space="preserve"> </w:t>
      </w:r>
      <w:r w:rsidR="00394A9F" w:rsidRPr="0072007F">
        <w:t>Kostenkalkulation/Preisblatt</w:t>
      </w:r>
      <w:r w:rsidR="00FB25A3">
        <w:t xml:space="preserve"> Los 1 Vogtlandkreis</w:t>
      </w:r>
      <w:r w:rsidR="00394A9F" w:rsidRPr="0072007F">
        <w:t xml:space="preserve"> </w:t>
      </w:r>
      <w:r w:rsidR="00394A9F" w:rsidRPr="00624F29">
        <w:t xml:space="preserve">(Anlage </w:t>
      </w:r>
      <w:r w:rsidR="00DC1A00" w:rsidRPr="00624F29">
        <w:t>2</w:t>
      </w:r>
      <w:r w:rsidR="00394A9F" w:rsidRPr="00624F29">
        <w:t>)</w:t>
      </w:r>
    </w:p>
    <w:p w14:paraId="506574C3" w14:textId="14774CC1" w:rsidR="00FB25A3" w:rsidRDefault="00183C8A" w:rsidP="00FB25A3">
      <w:pPr>
        <w:tabs>
          <w:tab w:val="left" w:pos="5670"/>
        </w:tabs>
        <w:ind w:left="709"/>
      </w:pPr>
      <w:sdt>
        <w:sdtPr>
          <w:rPr>
            <w:shd w:val="clear" w:color="auto" w:fill="D9D9D9" w:themeFill="background1" w:themeFillShade="D9"/>
          </w:rPr>
          <w:id w:val="882910623"/>
          <w14:checkbox>
            <w14:checked w14:val="0"/>
            <w14:checkedState w14:val="2612" w14:font="MS Gothic"/>
            <w14:uncheckedState w14:val="2610" w14:font="MS Gothic"/>
          </w14:checkbox>
        </w:sdtPr>
        <w:sdtEndPr/>
        <w:sdtContent>
          <w:r w:rsidR="00FB25A3">
            <w:rPr>
              <w:rFonts w:ascii="MS Gothic" w:eastAsia="MS Gothic" w:hAnsi="MS Gothic" w:hint="eastAsia"/>
              <w:shd w:val="clear" w:color="auto" w:fill="D9D9D9" w:themeFill="background1" w:themeFillShade="D9"/>
            </w:rPr>
            <w:t>☐</w:t>
          </w:r>
        </w:sdtContent>
      </w:sdt>
      <w:r w:rsidR="00FB25A3" w:rsidRPr="0072007F">
        <w:t xml:space="preserve"> Kostenkalkulation/Preisblatt</w:t>
      </w:r>
      <w:r w:rsidR="00FB25A3">
        <w:t xml:space="preserve"> Los 2 Meißen/Riesa-Großenhain</w:t>
      </w:r>
      <w:r w:rsidR="00FB25A3" w:rsidRPr="0072007F">
        <w:t xml:space="preserve"> </w:t>
      </w:r>
      <w:r w:rsidR="00FB25A3" w:rsidRPr="00624F29">
        <w:t>(Anlage 3)</w:t>
      </w:r>
    </w:p>
    <w:p w14:paraId="16EB19BC" w14:textId="2B37D3D7" w:rsidR="00FB25A3" w:rsidRDefault="00183C8A" w:rsidP="00FB25A3">
      <w:pPr>
        <w:tabs>
          <w:tab w:val="left" w:pos="5670"/>
        </w:tabs>
        <w:ind w:left="709"/>
      </w:pPr>
      <w:sdt>
        <w:sdtPr>
          <w:rPr>
            <w:shd w:val="clear" w:color="auto" w:fill="D9D9D9" w:themeFill="background1" w:themeFillShade="D9"/>
          </w:rPr>
          <w:id w:val="1178924206"/>
          <w14:checkbox>
            <w14:checked w14:val="0"/>
            <w14:checkedState w14:val="2612" w14:font="MS Gothic"/>
            <w14:uncheckedState w14:val="2610" w14:font="MS Gothic"/>
          </w14:checkbox>
        </w:sdtPr>
        <w:sdtEndPr/>
        <w:sdtContent>
          <w:r w:rsidR="00FB25A3">
            <w:rPr>
              <w:rFonts w:ascii="MS Gothic" w:eastAsia="MS Gothic" w:hAnsi="MS Gothic" w:hint="eastAsia"/>
              <w:shd w:val="clear" w:color="auto" w:fill="D9D9D9" w:themeFill="background1" w:themeFillShade="D9"/>
            </w:rPr>
            <w:t>☐</w:t>
          </w:r>
        </w:sdtContent>
      </w:sdt>
      <w:r w:rsidR="00FB25A3" w:rsidRPr="0072007F">
        <w:t xml:space="preserve"> Kostenkalkulation/Preisblatt</w:t>
      </w:r>
      <w:r w:rsidR="00FB25A3">
        <w:t xml:space="preserve"> Los 3 Leipziger Land/Muldental</w:t>
      </w:r>
      <w:r w:rsidR="00FB25A3" w:rsidRPr="0072007F">
        <w:t xml:space="preserve"> </w:t>
      </w:r>
      <w:r w:rsidR="00FB25A3" w:rsidRPr="00624F29">
        <w:t>(Anlage 4)</w:t>
      </w:r>
    </w:p>
    <w:bookmarkStart w:id="1" w:name="_Hlk189058159"/>
    <w:p w14:paraId="176E41D5" w14:textId="41C171EA" w:rsidR="005958ED" w:rsidRDefault="00183C8A" w:rsidP="00B23B2D">
      <w:pPr>
        <w:tabs>
          <w:tab w:val="left" w:pos="5670"/>
        </w:tabs>
        <w:ind w:left="709"/>
      </w:pPr>
      <w:sdt>
        <w:sdtPr>
          <w:rPr>
            <w:shd w:val="clear" w:color="auto" w:fill="D9D9D9" w:themeFill="background1" w:themeFillShade="D9"/>
          </w:rPr>
          <w:id w:val="1870713833"/>
          <w14:checkbox>
            <w14:checked w14:val="0"/>
            <w14:checkedState w14:val="2612" w14:font="MS Gothic"/>
            <w14:uncheckedState w14:val="2610" w14:font="MS Gothic"/>
          </w14:checkbox>
        </w:sdtPr>
        <w:sdtEndPr/>
        <w:sdtContent>
          <w:r w:rsidR="004F02C8">
            <w:rPr>
              <w:rFonts w:ascii="MS Gothic" w:eastAsia="MS Gothic" w:hAnsi="MS Gothic" w:hint="eastAsia"/>
              <w:shd w:val="clear" w:color="auto" w:fill="D9D9D9" w:themeFill="background1" w:themeFillShade="D9"/>
            </w:rPr>
            <w:t>☐</w:t>
          </w:r>
        </w:sdtContent>
      </w:sdt>
      <w:r w:rsidR="00FB25A3" w:rsidRPr="0072007F">
        <w:t xml:space="preserve"> Kostenkalkulation/Preisblatt</w:t>
      </w:r>
      <w:r w:rsidR="00FB25A3">
        <w:t xml:space="preserve"> Los 4 Pirna – Neustadt</w:t>
      </w:r>
      <w:r w:rsidR="00FB25A3" w:rsidRPr="0072007F">
        <w:t xml:space="preserve"> </w:t>
      </w:r>
      <w:r w:rsidR="00FB25A3" w:rsidRPr="00624F29">
        <w:t>(Anlage 5)</w:t>
      </w:r>
    </w:p>
    <w:bookmarkEnd w:id="1"/>
    <w:p w14:paraId="7585D8A9" w14:textId="308481D8" w:rsidR="004F02C8" w:rsidRDefault="00183C8A" w:rsidP="004F02C8">
      <w:pPr>
        <w:tabs>
          <w:tab w:val="left" w:pos="5670"/>
        </w:tabs>
        <w:ind w:left="709"/>
      </w:pPr>
      <w:sdt>
        <w:sdtPr>
          <w:rPr>
            <w:shd w:val="clear" w:color="auto" w:fill="D9D9D9" w:themeFill="background1" w:themeFillShade="D9"/>
          </w:rPr>
          <w:id w:val="1637294967"/>
          <w14:checkbox>
            <w14:checked w14:val="0"/>
            <w14:checkedState w14:val="2612" w14:font="MS Gothic"/>
            <w14:uncheckedState w14:val="2610" w14:font="MS Gothic"/>
          </w14:checkbox>
        </w:sdtPr>
        <w:sdtEndPr/>
        <w:sdtContent>
          <w:r w:rsidR="004F02C8">
            <w:rPr>
              <w:rFonts w:ascii="MS Gothic" w:eastAsia="MS Gothic" w:hAnsi="MS Gothic" w:hint="eastAsia"/>
              <w:shd w:val="clear" w:color="auto" w:fill="D9D9D9" w:themeFill="background1" w:themeFillShade="D9"/>
            </w:rPr>
            <w:t>☐</w:t>
          </w:r>
        </w:sdtContent>
      </w:sdt>
      <w:r w:rsidR="004F02C8" w:rsidRPr="0072007F">
        <w:t xml:space="preserve"> </w:t>
      </w:r>
      <w:r w:rsidR="004F02C8">
        <w:t xml:space="preserve">Konzept gemäß </w:t>
      </w:r>
      <w:r w:rsidR="00624F29">
        <w:t>Anlage 1</w:t>
      </w:r>
      <w:r w:rsidR="004F02C8">
        <w:t>, P</w:t>
      </w:r>
      <w:r w:rsidR="00624F29">
        <w:t>un</w:t>
      </w:r>
      <w:r w:rsidR="004F02C8">
        <w:t>kt</w:t>
      </w:r>
      <w:r w:rsidR="00624F29">
        <w:t xml:space="preserve"> 8.2</w:t>
      </w:r>
    </w:p>
    <w:p w14:paraId="1FE36D9A" w14:textId="77777777" w:rsidR="004F02C8" w:rsidRDefault="004F02C8" w:rsidP="00B23B2D">
      <w:pPr>
        <w:tabs>
          <w:tab w:val="left" w:pos="5670"/>
        </w:tabs>
        <w:ind w:left="709"/>
      </w:pPr>
    </w:p>
    <w:p w14:paraId="6CD76FE5" w14:textId="77777777" w:rsidR="00B23B2D" w:rsidRDefault="00B23B2D" w:rsidP="00C15C87">
      <w:pPr>
        <w:tabs>
          <w:tab w:val="left" w:pos="5670"/>
        </w:tabs>
      </w:pPr>
    </w:p>
    <w:p w14:paraId="13DE2F02" w14:textId="3EF63048" w:rsidR="00417A6A" w:rsidRPr="004F02C8" w:rsidRDefault="00B62340" w:rsidP="00417A6A">
      <w:pPr>
        <w:tabs>
          <w:tab w:val="left" w:pos="5670"/>
        </w:tabs>
        <w:rPr>
          <w:b/>
          <w:bCs/>
        </w:rPr>
      </w:pPr>
      <w:r w:rsidRPr="004F02C8">
        <w:rPr>
          <w:b/>
          <w:bCs/>
        </w:rPr>
        <w:lastRenderedPageBreak/>
        <w:t xml:space="preserve">III. </w:t>
      </w:r>
      <w:r w:rsidR="00994627" w:rsidRPr="004F02C8">
        <w:rPr>
          <w:b/>
          <w:bCs/>
        </w:rPr>
        <w:t>Z</w:t>
      </w:r>
      <w:r w:rsidR="00417A6A" w:rsidRPr="004F02C8">
        <w:rPr>
          <w:b/>
          <w:bCs/>
        </w:rPr>
        <w:t>usätzlich</w:t>
      </w:r>
      <w:r w:rsidR="00994627" w:rsidRPr="004F02C8">
        <w:rPr>
          <w:b/>
          <w:bCs/>
        </w:rPr>
        <w:t>:</w:t>
      </w:r>
      <w:r w:rsidR="00417A6A" w:rsidRPr="004F02C8">
        <w:rPr>
          <w:b/>
          <w:bCs/>
        </w:rPr>
        <w:t xml:space="preserve"> </w:t>
      </w:r>
    </w:p>
    <w:p w14:paraId="46CD327A" w14:textId="77777777" w:rsidR="0057483A" w:rsidRDefault="0057483A" w:rsidP="00417A6A">
      <w:pPr>
        <w:tabs>
          <w:tab w:val="left" w:pos="5670"/>
        </w:tabs>
      </w:pPr>
    </w:p>
    <w:p w14:paraId="41D02023" w14:textId="06C77A1D" w:rsidR="00434A96" w:rsidRDefault="00183C8A" w:rsidP="00434A96">
      <w:pPr>
        <w:tabs>
          <w:tab w:val="left" w:pos="5670"/>
        </w:tabs>
        <w:ind w:left="709"/>
      </w:pPr>
      <w:sdt>
        <w:sdtPr>
          <w:rPr>
            <w:shd w:val="clear" w:color="auto" w:fill="D9D9D9" w:themeFill="background1" w:themeFillShade="D9"/>
          </w:rPr>
          <w:id w:val="1613322095"/>
          <w14:checkbox>
            <w14:checked w14:val="0"/>
            <w14:checkedState w14:val="2612" w14:font="MS Gothic"/>
            <w14:uncheckedState w14:val="2610" w14:font="MS Gothic"/>
          </w14:checkbox>
        </w:sdtPr>
        <w:sdtEndPr/>
        <w:sdtContent>
          <w:r w:rsidR="00F82A2C" w:rsidRPr="00F6531A">
            <w:rPr>
              <w:rFonts w:ascii="MS Gothic" w:eastAsia="MS Gothic" w:hAnsi="MS Gothic" w:hint="eastAsia"/>
              <w:shd w:val="clear" w:color="auto" w:fill="D9D9D9" w:themeFill="background1" w:themeFillShade="D9"/>
            </w:rPr>
            <w:t>☐</w:t>
          </w:r>
        </w:sdtContent>
      </w:sdt>
      <w:r w:rsidR="00434A96" w:rsidRPr="00F6531A">
        <w:t xml:space="preserve"> Übersicht der geplanten Fahrzeuge mit Informationen</w:t>
      </w:r>
      <w:r w:rsidR="00F6531A" w:rsidRPr="00F6531A">
        <w:t xml:space="preserve"> </w:t>
      </w:r>
      <w:r w:rsidR="00BB1788" w:rsidRPr="00624F29">
        <w:t>_</w:t>
      </w:r>
      <w:r w:rsidR="00F6531A" w:rsidRPr="00624F29">
        <w:t xml:space="preserve"> </w:t>
      </w:r>
      <w:r w:rsidR="00434A96" w:rsidRPr="00624F29">
        <w:t>gemäß Anlage 1, Punkt 4.1</w:t>
      </w:r>
    </w:p>
    <w:p w14:paraId="6708DF9A" w14:textId="68231C0F" w:rsidR="00F82A2C" w:rsidRPr="00F6531A" w:rsidRDefault="00183C8A" w:rsidP="00F82A2C">
      <w:pPr>
        <w:tabs>
          <w:tab w:val="left" w:pos="5670"/>
        </w:tabs>
        <w:ind w:left="709"/>
      </w:pPr>
      <w:sdt>
        <w:sdtPr>
          <w:rPr>
            <w:shd w:val="clear" w:color="auto" w:fill="D9D9D9" w:themeFill="background1" w:themeFillShade="D9"/>
          </w:rPr>
          <w:id w:val="-1616431641"/>
          <w14:checkbox>
            <w14:checked w14:val="0"/>
            <w14:checkedState w14:val="2612" w14:font="MS Gothic"/>
            <w14:uncheckedState w14:val="2610" w14:font="MS Gothic"/>
          </w14:checkbox>
        </w:sdtPr>
        <w:sdtEndPr/>
        <w:sdtContent>
          <w:r w:rsidR="00F6531A">
            <w:rPr>
              <w:rFonts w:ascii="MS Gothic" w:eastAsia="MS Gothic" w:hAnsi="MS Gothic" w:hint="eastAsia"/>
              <w:shd w:val="clear" w:color="auto" w:fill="D9D9D9" w:themeFill="background1" w:themeFillShade="D9"/>
            </w:rPr>
            <w:t>☐</w:t>
          </w:r>
        </w:sdtContent>
      </w:sdt>
      <w:r w:rsidR="00F82A2C" w:rsidRPr="00F6531A">
        <w:t xml:space="preserve"> Bestätigung, dass die eingesetzten Fahrzeuge allen Anforderungen</w:t>
      </w:r>
      <w:r w:rsidR="00BB1788" w:rsidRPr="00F6531A">
        <w:t xml:space="preserve"> </w:t>
      </w:r>
      <w:r w:rsidR="00F82A2C" w:rsidRPr="00F6531A">
        <w:t xml:space="preserve">gemäß Anlage 1a </w:t>
      </w:r>
    </w:p>
    <w:p w14:paraId="6EEA3918" w14:textId="52D2F672" w:rsidR="00F82A2C" w:rsidRPr="0072007F" w:rsidRDefault="00F82A2C" w:rsidP="00F82A2C">
      <w:pPr>
        <w:tabs>
          <w:tab w:val="left" w:pos="5670"/>
        </w:tabs>
        <w:ind w:left="709"/>
      </w:pPr>
      <w:r w:rsidRPr="00F6531A">
        <w:t xml:space="preserve">      </w:t>
      </w:r>
      <w:r w:rsidR="00F6531A">
        <w:t xml:space="preserve">erfüllen </w:t>
      </w:r>
      <w:r w:rsidR="00BB1788" w:rsidRPr="00F6531A">
        <w:t>_</w:t>
      </w:r>
      <w:r w:rsidR="00F6531A">
        <w:t xml:space="preserve"> </w:t>
      </w:r>
      <w:r w:rsidRPr="00624F29">
        <w:t>gemäß Anlage 1, Punkt 4.1</w:t>
      </w:r>
    </w:p>
    <w:p w14:paraId="65A8CA48" w14:textId="376C0B44" w:rsidR="00B1689D" w:rsidRPr="0072007F" w:rsidRDefault="00183C8A" w:rsidP="00B1689D">
      <w:pPr>
        <w:tabs>
          <w:tab w:val="left" w:pos="5670"/>
        </w:tabs>
        <w:ind w:left="709"/>
      </w:pPr>
      <w:sdt>
        <w:sdtPr>
          <w:rPr>
            <w:shd w:val="clear" w:color="auto" w:fill="D9D9D9" w:themeFill="background1" w:themeFillShade="D9"/>
          </w:rPr>
          <w:id w:val="-1647512422"/>
          <w:lock w:val="sdtLocked"/>
          <w14:checkbox>
            <w14:checked w14:val="0"/>
            <w14:checkedState w14:val="2612" w14:font="MS Gothic"/>
            <w14:uncheckedState w14:val="2610" w14:font="MS Gothic"/>
          </w14:checkbox>
        </w:sdtPr>
        <w:sdtEndPr/>
        <w:sdtContent>
          <w:r w:rsidR="00434A96">
            <w:rPr>
              <w:rFonts w:ascii="MS Gothic" w:eastAsia="MS Gothic" w:hAnsi="MS Gothic" w:hint="eastAsia"/>
              <w:shd w:val="clear" w:color="auto" w:fill="D9D9D9" w:themeFill="background1" w:themeFillShade="D9"/>
            </w:rPr>
            <w:t>☐</w:t>
          </w:r>
        </w:sdtContent>
      </w:sdt>
      <w:r w:rsidR="00417A6A">
        <w:t xml:space="preserve"> </w:t>
      </w:r>
      <w:r w:rsidR="00B1689D" w:rsidRPr="0072007F">
        <w:t xml:space="preserve">Verpflichtungserklärung Datenschutz </w:t>
      </w:r>
      <w:r w:rsidR="00B1689D" w:rsidRPr="00624F29">
        <w:t xml:space="preserve">(Anlage </w:t>
      </w:r>
      <w:r w:rsidR="003004A0" w:rsidRPr="00624F29">
        <w:t>10</w:t>
      </w:r>
      <w:r w:rsidR="00B1689D" w:rsidRPr="00624F29">
        <w:t>)</w:t>
      </w:r>
    </w:p>
    <w:p w14:paraId="6DEC0430" w14:textId="78506D82" w:rsidR="009417CF" w:rsidRDefault="00183C8A" w:rsidP="009417CF">
      <w:pPr>
        <w:tabs>
          <w:tab w:val="left" w:pos="5670"/>
        </w:tabs>
        <w:ind w:left="709"/>
      </w:pPr>
      <w:sdt>
        <w:sdtPr>
          <w:rPr>
            <w:shd w:val="clear" w:color="auto" w:fill="D9D9D9" w:themeFill="background1" w:themeFillShade="D9"/>
          </w:rPr>
          <w:id w:val="1233430865"/>
          <w14:checkbox>
            <w14:checked w14:val="0"/>
            <w14:checkedState w14:val="2612" w14:font="MS Gothic"/>
            <w14:uncheckedState w14:val="2610" w14:font="MS Gothic"/>
          </w14:checkbox>
        </w:sdtPr>
        <w:sdtEndPr/>
        <w:sdtContent>
          <w:r w:rsidR="009417CF" w:rsidRPr="0072007F">
            <w:rPr>
              <w:rFonts w:ascii="MS Gothic" w:eastAsia="MS Gothic" w:hAnsi="MS Gothic" w:hint="eastAsia"/>
              <w:shd w:val="clear" w:color="auto" w:fill="D9D9D9" w:themeFill="background1" w:themeFillShade="D9"/>
            </w:rPr>
            <w:t>☐</w:t>
          </w:r>
        </w:sdtContent>
      </w:sdt>
      <w:r w:rsidR="009417CF" w:rsidRPr="0072007F">
        <w:t xml:space="preserve"> Einzureichende Unterlagen/Nachweise und Bieterangaben </w:t>
      </w:r>
      <w:r w:rsidR="009417CF" w:rsidRPr="00624F29">
        <w:t xml:space="preserve">(Anlage </w:t>
      </w:r>
      <w:r w:rsidR="003004A0" w:rsidRPr="00624F29">
        <w:t>9</w:t>
      </w:r>
      <w:r w:rsidR="009417CF" w:rsidRPr="00624F29">
        <w:t>)</w:t>
      </w:r>
    </w:p>
    <w:p w14:paraId="4CC6FC3B" w14:textId="4884E207" w:rsidR="00C42A0B" w:rsidRDefault="00183C8A" w:rsidP="00C42A0B">
      <w:pPr>
        <w:tabs>
          <w:tab w:val="left" w:pos="5670"/>
        </w:tabs>
        <w:ind w:left="709"/>
      </w:pPr>
      <w:sdt>
        <w:sdtPr>
          <w:rPr>
            <w:shd w:val="clear" w:color="auto" w:fill="D9D9D9" w:themeFill="background1" w:themeFillShade="D9"/>
          </w:rPr>
          <w:id w:val="1660426791"/>
          <w14:checkbox>
            <w14:checked w14:val="0"/>
            <w14:checkedState w14:val="2612" w14:font="MS Gothic"/>
            <w14:uncheckedState w14:val="2610" w14:font="MS Gothic"/>
          </w14:checkbox>
        </w:sdtPr>
        <w:sdtEndPr/>
        <w:sdtContent>
          <w:r w:rsidR="00C42A0B">
            <w:rPr>
              <w:rFonts w:ascii="MS Gothic" w:eastAsia="MS Gothic" w:hAnsi="MS Gothic" w:hint="eastAsia"/>
              <w:shd w:val="clear" w:color="auto" w:fill="D9D9D9" w:themeFill="background1" w:themeFillShade="D9"/>
            </w:rPr>
            <w:t>☐</w:t>
          </w:r>
        </w:sdtContent>
      </w:sdt>
      <w:r w:rsidR="00C42A0B">
        <w:t xml:space="preserve"> Angebotsschreiben </w:t>
      </w:r>
      <w:r w:rsidR="00C42A0B" w:rsidRPr="00624F29">
        <w:t xml:space="preserve">(Anlage </w:t>
      </w:r>
      <w:r w:rsidR="003004A0" w:rsidRPr="00624F29">
        <w:t>13</w:t>
      </w:r>
      <w:r w:rsidR="00C42A0B" w:rsidRPr="00624F29">
        <w:t>)</w:t>
      </w:r>
    </w:p>
    <w:p w14:paraId="5194493B" w14:textId="359F8917" w:rsidR="00B23B2D" w:rsidRPr="00877D11" w:rsidRDefault="008870D9" w:rsidP="00877D11">
      <w:pPr>
        <w:tabs>
          <w:tab w:val="left" w:pos="5670"/>
        </w:tabs>
        <w:ind w:left="993" w:hanging="284"/>
        <w:rPr>
          <w:color w:val="000000"/>
        </w:rPr>
      </w:pPr>
      <w:r>
        <w:rPr>
          <w:color w:val="000000"/>
        </w:rPr>
        <w:tab/>
      </w:r>
    </w:p>
    <w:p w14:paraId="30C9ABB9" w14:textId="608E8CC7" w:rsidR="00417A6A" w:rsidRPr="004F02C8" w:rsidRDefault="00B62340" w:rsidP="00417A6A">
      <w:pPr>
        <w:tabs>
          <w:tab w:val="left" w:pos="5670"/>
        </w:tabs>
        <w:rPr>
          <w:b/>
          <w:bCs/>
        </w:rPr>
      </w:pPr>
      <w:r w:rsidRPr="004F02C8">
        <w:rPr>
          <w:b/>
          <w:bCs/>
        </w:rPr>
        <w:t xml:space="preserve">IV. </w:t>
      </w:r>
      <w:r w:rsidR="00417A6A" w:rsidRPr="004F02C8">
        <w:rPr>
          <w:b/>
          <w:bCs/>
        </w:rPr>
        <w:t>Bei der Bildung einer Bietergemeinschaft</w:t>
      </w:r>
      <w:r w:rsidR="00994627" w:rsidRPr="004F02C8">
        <w:rPr>
          <w:b/>
          <w:bCs/>
        </w:rPr>
        <w:t>:</w:t>
      </w:r>
    </w:p>
    <w:p w14:paraId="710EB1A3" w14:textId="77777777" w:rsidR="00154EB6" w:rsidRPr="00E7750F" w:rsidRDefault="00154EB6" w:rsidP="00417A6A">
      <w:pPr>
        <w:tabs>
          <w:tab w:val="left" w:pos="5670"/>
        </w:tabs>
      </w:pPr>
    </w:p>
    <w:p w14:paraId="43CDA8FB" w14:textId="1C4462B7" w:rsidR="00417A6A" w:rsidRDefault="00183C8A" w:rsidP="00417A6A">
      <w:pPr>
        <w:tabs>
          <w:tab w:val="left" w:pos="5670"/>
        </w:tabs>
        <w:ind w:left="709"/>
      </w:pPr>
      <w:sdt>
        <w:sdtPr>
          <w:rPr>
            <w:rFonts w:ascii="MS Gothic" w:eastAsia="MS Gothic" w:hAnsi="MS Gothic"/>
            <w:shd w:val="clear" w:color="auto" w:fill="D9D9D9" w:themeFill="background1" w:themeFillShade="D9"/>
          </w:rPr>
          <w:id w:val="501323202"/>
          <w:lock w:val="sdtLocked"/>
          <w14:checkbox>
            <w14:checked w14:val="0"/>
            <w14:checkedState w14:val="2612" w14:font="MS Gothic"/>
            <w14:uncheckedState w14:val="2610" w14:font="MS Gothic"/>
          </w14:checkbox>
        </w:sdtPr>
        <w:sdtEndPr/>
        <w:sdtContent>
          <w:r w:rsidR="005C65B4">
            <w:rPr>
              <w:rFonts w:ascii="MS Gothic" w:eastAsia="MS Gothic" w:hAnsi="MS Gothic" w:hint="eastAsia"/>
              <w:shd w:val="clear" w:color="auto" w:fill="D9D9D9" w:themeFill="background1" w:themeFillShade="D9"/>
            </w:rPr>
            <w:t>☐</w:t>
          </w:r>
        </w:sdtContent>
      </w:sdt>
      <w:r w:rsidR="00417A6A">
        <w:t xml:space="preserve"> Unterzeichnete Erklärung aller Mitglieder folgenden Inhalts:</w:t>
      </w:r>
    </w:p>
    <w:p w14:paraId="43D877AE" w14:textId="20253C91" w:rsidR="00417A6A" w:rsidRPr="005813BE" w:rsidRDefault="002D066A" w:rsidP="00417A6A">
      <w:pPr>
        <w:pStyle w:val="Listenabsatz"/>
        <w:numPr>
          <w:ilvl w:val="0"/>
          <w:numId w:val="7"/>
        </w:numPr>
        <w:tabs>
          <w:tab w:val="left" w:pos="5670"/>
        </w:tabs>
        <w:spacing w:after="0" w:line="240" w:lineRule="auto"/>
        <w:rPr>
          <w:rFonts w:ascii="Times New Roman" w:hAnsi="Times New Roman"/>
        </w:rPr>
      </w:pPr>
      <w:r>
        <w:rPr>
          <w:rFonts w:ascii="Times New Roman" w:hAnsi="Times New Roman"/>
        </w:rPr>
        <w:t>i</w:t>
      </w:r>
      <w:r w:rsidR="00417A6A" w:rsidRPr="005813BE">
        <w:rPr>
          <w:rFonts w:ascii="Times New Roman" w:hAnsi="Times New Roman"/>
        </w:rPr>
        <w:t>n der die Bildung e</w:t>
      </w:r>
      <w:r w:rsidR="00417A6A">
        <w:rPr>
          <w:rFonts w:ascii="Times New Roman" w:hAnsi="Times New Roman"/>
        </w:rPr>
        <w:t>i</w:t>
      </w:r>
      <w:r w:rsidR="00417A6A" w:rsidRPr="005813BE">
        <w:rPr>
          <w:rFonts w:ascii="Times New Roman" w:hAnsi="Times New Roman"/>
        </w:rPr>
        <w:t>ner Arbeitsgemeinschaft im Auftragsfall erklärt ist</w:t>
      </w:r>
    </w:p>
    <w:p w14:paraId="62742786" w14:textId="15928C40" w:rsidR="00417A6A" w:rsidRPr="005813BE" w:rsidRDefault="002D066A" w:rsidP="00417A6A">
      <w:pPr>
        <w:pStyle w:val="Listenabsatz"/>
        <w:numPr>
          <w:ilvl w:val="0"/>
          <w:numId w:val="7"/>
        </w:numPr>
        <w:tabs>
          <w:tab w:val="left" w:pos="5670"/>
        </w:tabs>
        <w:spacing w:after="0" w:line="240" w:lineRule="auto"/>
        <w:rPr>
          <w:rFonts w:ascii="Times New Roman" w:hAnsi="Times New Roman"/>
        </w:rPr>
      </w:pPr>
      <w:r>
        <w:rPr>
          <w:rFonts w:ascii="Times New Roman" w:hAnsi="Times New Roman"/>
        </w:rPr>
        <w:t>i</w:t>
      </w:r>
      <w:r w:rsidR="00417A6A" w:rsidRPr="005813BE">
        <w:rPr>
          <w:rFonts w:ascii="Times New Roman" w:hAnsi="Times New Roman"/>
        </w:rPr>
        <w:t>n der alle Mitglieder aufgeführt sind und der für die Durchführung des Vertrages bevollmächtigte Vertreter bezeichnet ist</w:t>
      </w:r>
    </w:p>
    <w:p w14:paraId="1D1D2D4D" w14:textId="594A20FB" w:rsidR="00417A6A" w:rsidRPr="005813BE" w:rsidRDefault="002D066A" w:rsidP="00417A6A">
      <w:pPr>
        <w:pStyle w:val="Listenabsatz"/>
        <w:numPr>
          <w:ilvl w:val="0"/>
          <w:numId w:val="7"/>
        </w:numPr>
        <w:tabs>
          <w:tab w:val="left" w:pos="5670"/>
        </w:tabs>
        <w:spacing w:after="0" w:line="240" w:lineRule="auto"/>
        <w:rPr>
          <w:rFonts w:ascii="Times New Roman" w:hAnsi="Times New Roman"/>
        </w:rPr>
      </w:pPr>
      <w:r>
        <w:rPr>
          <w:rFonts w:ascii="Times New Roman" w:hAnsi="Times New Roman"/>
        </w:rPr>
        <w:t>d</w:t>
      </w:r>
      <w:r w:rsidR="00417A6A" w:rsidRPr="005813BE">
        <w:rPr>
          <w:rFonts w:ascii="Times New Roman" w:hAnsi="Times New Roman"/>
        </w:rPr>
        <w:t>ass der bevollmächtigte Vertreter die Mitglieder gegenüber dem Auftraggeber vertritt</w:t>
      </w:r>
    </w:p>
    <w:p w14:paraId="035FB2DA" w14:textId="2E059CAF" w:rsidR="00417A6A" w:rsidRPr="005813BE" w:rsidRDefault="002D066A" w:rsidP="00417A6A">
      <w:pPr>
        <w:pStyle w:val="Listenabsatz"/>
        <w:numPr>
          <w:ilvl w:val="0"/>
          <w:numId w:val="7"/>
        </w:numPr>
        <w:tabs>
          <w:tab w:val="left" w:pos="5670"/>
        </w:tabs>
        <w:spacing w:after="0" w:line="240" w:lineRule="auto"/>
        <w:rPr>
          <w:rFonts w:ascii="Times New Roman" w:hAnsi="Times New Roman"/>
        </w:rPr>
      </w:pPr>
      <w:r>
        <w:rPr>
          <w:rFonts w:ascii="Times New Roman" w:hAnsi="Times New Roman"/>
        </w:rPr>
        <w:t>d</w:t>
      </w:r>
      <w:r w:rsidR="00417A6A" w:rsidRPr="005813BE">
        <w:rPr>
          <w:rFonts w:ascii="Times New Roman" w:hAnsi="Times New Roman"/>
        </w:rPr>
        <w:t>ass alle Mitglieder als Gesamtschuldner haften</w:t>
      </w:r>
    </w:p>
    <w:p w14:paraId="07BE147F" w14:textId="5AAAB3FB" w:rsidR="00417A6A" w:rsidRPr="00D91F70" w:rsidRDefault="002D066A" w:rsidP="00975179">
      <w:pPr>
        <w:pStyle w:val="Listenabsatz"/>
        <w:numPr>
          <w:ilvl w:val="0"/>
          <w:numId w:val="7"/>
        </w:numPr>
        <w:tabs>
          <w:tab w:val="left" w:pos="5670"/>
        </w:tabs>
        <w:spacing w:after="0" w:line="240" w:lineRule="auto"/>
      </w:pPr>
      <w:r>
        <w:rPr>
          <w:rFonts w:ascii="Times New Roman" w:hAnsi="Times New Roman"/>
        </w:rPr>
        <w:t>a</w:t>
      </w:r>
      <w:r w:rsidR="00417A6A" w:rsidRPr="005813BE">
        <w:rPr>
          <w:rFonts w:ascii="Times New Roman" w:hAnsi="Times New Roman"/>
        </w:rPr>
        <w:t xml:space="preserve">us der hervor geht, welche </w:t>
      </w:r>
      <w:r>
        <w:rPr>
          <w:rFonts w:ascii="Times New Roman" w:hAnsi="Times New Roman"/>
        </w:rPr>
        <w:t>L</w:t>
      </w:r>
      <w:r w:rsidR="00417A6A" w:rsidRPr="005813BE">
        <w:rPr>
          <w:rFonts w:ascii="Times New Roman" w:hAnsi="Times New Roman"/>
        </w:rPr>
        <w:t>eistungsteile welches Mitglied der Bietergemeinschaft übernimmt</w:t>
      </w:r>
    </w:p>
    <w:p w14:paraId="61C77D92" w14:textId="77777777" w:rsidR="00D91F70" w:rsidRPr="00D91F70" w:rsidRDefault="00D91F70" w:rsidP="00D91F70">
      <w:pPr>
        <w:pStyle w:val="Listenabsatz"/>
        <w:tabs>
          <w:tab w:val="left" w:pos="5670"/>
        </w:tabs>
        <w:spacing w:after="0" w:line="240" w:lineRule="auto"/>
        <w:ind w:left="1369"/>
      </w:pPr>
    </w:p>
    <w:p w14:paraId="5B58C0B2" w14:textId="027D72F8" w:rsidR="00417A6A" w:rsidRPr="00FE158A" w:rsidRDefault="00183C8A" w:rsidP="00417A6A">
      <w:pPr>
        <w:tabs>
          <w:tab w:val="left" w:pos="5670"/>
        </w:tabs>
        <w:ind w:left="709"/>
      </w:pPr>
      <w:sdt>
        <w:sdtPr>
          <w:rPr>
            <w:shd w:val="clear" w:color="auto" w:fill="D9D9D9" w:themeFill="background1" w:themeFillShade="D9"/>
          </w:rPr>
          <w:id w:val="-1543820620"/>
          <w:lock w:val="sdtLocked"/>
          <w14:checkbox>
            <w14:checked w14:val="0"/>
            <w14:checkedState w14:val="2612" w14:font="MS Gothic"/>
            <w14:uncheckedState w14:val="2610" w14:font="MS Gothic"/>
          </w14:checkbox>
        </w:sdtPr>
        <w:sdtEndPr/>
        <w:sdtContent>
          <w:r w:rsidR="005C65B4">
            <w:rPr>
              <w:rFonts w:ascii="MS Gothic" w:eastAsia="MS Gothic" w:hAnsi="MS Gothic" w:hint="eastAsia"/>
              <w:shd w:val="clear" w:color="auto" w:fill="D9D9D9" w:themeFill="background1" w:themeFillShade="D9"/>
            </w:rPr>
            <w:t>☐</w:t>
          </w:r>
        </w:sdtContent>
      </w:sdt>
      <w:r w:rsidR="00417A6A" w:rsidRPr="00730017">
        <w:t xml:space="preserve"> </w:t>
      </w:r>
      <w:r w:rsidR="00417A6A" w:rsidRPr="00FE158A">
        <w:t>zusätzlich für jedes Mitglied der Bietergemeinschaft:</w:t>
      </w:r>
    </w:p>
    <w:p w14:paraId="76E5406E" w14:textId="42BA96BD" w:rsidR="00417A6A" w:rsidRPr="00FE158A" w:rsidRDefault="00183C8A" w:rsidP="00417A6A">
      <w:pPr>
        <w:tabs>
          <w:tab w:val="left" w:pos="5670"/>
        </w:tabs>
        <w:ind w:left="1418"/>
      </w:pPr>
      <w:sdt>
        <w:sdtPr>
          <w:rPr>
            <w:shd w:val="clear" w:color="auto" w:fill="D9D9D9" w:themeFill="background1" w:themeFillShade="D9"/>
          </w:rPr>
          <w:id w:val="-1643578234"/>
          <w:lock w:val="sdtLocked"/>
          <w14:checkbox>
            <w14:checked w14:val="0"/>
            <w14:checkedState w14:val="2612" w14:font="MS Gothic"/>
            <w14:uncheckedState w14:val="2610" w14:font="MS Gothic"/>
          </w14:checkbox>
        </w:sdtPr>
        <w:sdtEndPr/>
        <w:sdtContent>
          <w:r w:rsidR="005C65B4">
            <w:rPr>
              <w:rFonts w:ascii="MS Gothic" w:eastAsia="MS Gothic" w:hAnsi="MS Gothic" w:hint="eastAsia"/>
              <w:shd w:val="clear" w:color="auto" w:fill="D9D9D9" w:themeFill="background1" w:themeFillShade="D9"/>
            </w:rPr>
            <w:t>☐</w:t>
          </w:r>
        </w:sdtContent>
      </w:sdt>
      <w:r w:rsidR="00417A6A" w:rsidRPr="00FE158A">
        <w:t xml:space="preserve"> Erklärung über das Nichtvorliegen von </w:t>
      </w:r>
      <w:r w:rsidR="00417A6A" w:rsidRPr="00624F29">
        <w:t>Ausschlussgründen (Anlage</w:t>
      </w:r>
      <w:r w:rsidR="00801964" w:rsidRPr="00624F29">
        <w:t xml:space="preserve"> </w:t>
      </w:r>
      <w:r w:rsidR="003004A0" w:rsidRPr="00624F29">
        <w:t>6</w:t>
      </w:r>
      <w:r w:rsidR="00417A6A" w:rsidRPr="00624F29">
        <w:t>)</w:t>
      </w:r>
      <w:r w:rsidR="00417A6A" w:rsidRPr="00FE158A">
        <w:t xml:space="preserve"> oder   </w:t>
      </w:r>
    </w:p>
    <w:p w14:paraId="53E5BF02" w14:textId="77777777" w:rsidR="00417A6A" w:rsidRPr="00FE158A" w:rsidRDefault="00417A6A" w:rsidP="00417A6A">
      <w:pPr>
        <w:tabs>
          <w:tab w:val="left" w:pos="5670"/>
        </w:tabs>
        <w:ind w:left="1418"/>
      </w:pPr>
      <w:r w:rsidRPr="00FE158A">
        <w:t xml:space="preserve">     Eigenerklärung gleichen Inhalts</w:t>
      </w:r>
    </w:p>
    <w:p w14:paraId="2FDDA417" w14:textId="68A35BE0" w:rsidR="00417A6A" w:rsidRPr="00FE158A" w:rsidRDefault="00183C8A" w:rsidP="00417A6A">
      <w:pPr>
        <w:tabs>
          <w:tab w:val="left" w:pos="5670"/>
        </w:tabs>
        <w:ind w:left="1418"/>
      </w:pPr>
      <w:sdt>
        <w:sdtPr>
          <w:rPr>
            <w:shd w:val="clear" w:color="auto" w:fill="D9D9D9" w:themeFill="background1" w:themeFillShade="D9"/>
          </w:rPr>
          <w:id w:val="357012107"/>
          <w:lock w:val="sdtLocked"/>
          <w14:checkbox>
            <w14:checked w14:val="0"/>
            <w14:checkedState w14:val="2612" w14:font="MS Gothic"/>
            <w14:uncheckedState w14:val="2610" w14:font="MS Gothic"/>
          </w14:checkbox>
        </w:sdtPr>
        <w:sdtEndPr/>
        <w:sdtContent>
          <w:r w:rsidR="005C65B4">
            <w:rPr>
              <w:rFonts w:ascii="MS Gothic" w:eastAsia="MS Gothic" w:hAnsi="MS Gothic" w:hint="eastAsia"/>
              <w:shd w:val="clear" w:color="auto" w:fill="D9D9D9" w:themeFill="background1" w:themeFillShade="D9"/>
            </w:rPr>
            <w:t>☐</w:t>
          </w:r>
        </w:sdtContent>
      </w:sdt>
      <w:r w:rsidR="00417A6A" w:rsidRPr="00FE158A">
        <w:t xml:space="preserve"> alternativ zur vorstehenden Forderung – Abgabe der gültigen </w:t>
      </w:r>
    </w:p>
    <w:p w14:paraId="64ECE390" w14:textId="77777777" w:rsidR="00417A6A" w:rsidRPr="00FE158A" w:rsidRDefault="00417A6A" w:rsidP="00417A6A">
      <w:pPr>
        <w:tabs>
          <w:tab w:val="left" w:pos="5670"/>
        </w:tabs>
        <w:ind w:left="1418"/>
      </w:pPr>
      <w:r w:rsidRPr="00FE158A">
        <w:t xml:space="preserve">     Eintragungsbescheinigung in das AVPQ</w:t>
      </w:r>
    </w:p>
    <w:p w14:paraId="6EE30A04" w14:textId="56DC8B47" w:rsidR="00417A6A" w:rsidRPr="00FE158A" w:rsidRDefault="00183C8A" w:rsidP="00417A6A">
      <w:pPr>
        <w:tabs>
          <w:tab w:val="left" w:pos="5670"/>
        </w:tabs>
        <w:ind w:left="1418"/>
      </w:pPr>
      <w:sdt>
        <w:sdtPr>
          <w:rPr>
            <w:shd w:val="clear" w:color="auto" w:fill="D9D9D9" w:themeFill="background1" w:themeFillShade="D9"/>
          </w:rPr>
          <w:id w:val="804206947"/>
          <w:lock w:val="sdtLocked"/>
          <w14:checkbox>
            <w14:checked w14:val="0"/>
            <w14:checkedState w14:val="2612" w14:font="MS Gothic"/>
            <w14:uncheckedState w14:val="2610" w14:font="MS Gothic"/>
          </w14:checkbox>
        </w:sdtPr>
        <w:sdtEndPr/>
        <w:sdtContent>
          <w:r w:rsidR="005C65B4">
            <w:rPr>
              <w:rFonts w:ascii="MS Gothic" w:eastAsia="MS Gothic" w:hAnsi="MS Gothic" w:hint="eastAsia"/>
              <w:shd w:val="clear" w:color="auto" w:fill="D9D9D9" w:themeFill="background1" w:themeFillShade="D9"/>
            </w:rPr>
            <w:t>☐</w:t>
          </w:r>
        </w:sdtContent>
      </w:sdt>
      <w:r w:rsidR="00417A6A" w:rsidRPr="00FE158A">
        <w:t xml:space="preserve"> Eigenerklärung Artikel 5 k Absatz 1 der Verordnung EU Nr. 833-2014 </w:t>
      </w:r>
    </w:p>
    <w:p w14:paraId="17041B37" w14:textId="53A684F1" w:rsidR="00417A6A" w:rsidRDefault="00417A6A" w:rsidP="00417A6A">
      <w:pPr>
        <w:tabs>
          <w:tab w:val="left" w:pos="5670"/>
        </w:tabs>
        <w:ind w:left="1418"/>
      </w:pPr>
      <w:r w:rsidRPr="00FE158A">
        <w:t xml:space="preserve">     </w:t>
      </w:r>
      <w:r w:rsidRPr="00624F29">
        <w:t xml:space="preserve">(Anlage </w:t>
      </w:r>
      <w:r w:rsidR="003004A0" w:rsidRPr="00624F29">
        <w:t>7</w:t>
      </w:r>
      <w:r w:rsidRPr="00624F29">
        <w:t>)</w:t>
      </w:r>
    </w:p>
    <w:p w14:paraId="1394C5DB" w14:textId="77777777" w:rsidR="00417A6A" w:rsidRDefault="00417A6A" w:rsidP="00417A6A">
      <w:pPr>
        <w:tabs>
          <w:tab w:val="left" w:pos="5670"/>
        </w:tabs>
        <w:ind w:left="1418"/>
      </w:pPr>
    </w:p>
    <w:p w14:paraId="4D7710DD" w14:textId="0C42AED8" w:rsidR="00417A6A" w:rsidRDefault="00417A6A" w:rsidP="00417A6A">
      <w:pPr>
        <w:tabs>
          <w:tab w:val="left" w:pos="5670"/>
        </w:tabs>
      </w:pPr>
      <w:r>
        <w:t>Die fachliche und wirtschaftliche Leistungsfähigkeit sowie die fachliche Eignung müssen die Mitglieder der Bietergemeinschaft insgesamt nachweisen.</w:t>
      </w:r>
    </w:p>
    <w:p w14:paraId="3089DE85" w14:textId="77777777" w:rsidR="00154EB6" w:rsidRDefault="00154EB6" w:rsidP="00623E70">
      <w:pPr>
        <w:autoSpaceDE w:val="0"/>
        <w:rPr>
          <w:color w:val="000000"/>
        </w:rPr>
      </w:pPr>
    </w:p>
    <w:p w14:paraId="03B8D751" w14:textId="503B44BC" w:rsidR="00623E70" w:rsidRPr="004F02C8" w:rsidRDefault="004F02C8" w:rsidP="00623E70">
      <w:pPr>
        <w:autoSpaceDE w:val="0"/>
        <w:rPr>
          <w:b/>
          <w:bCs/>
          <w:color w:val="000000"/>
        </w:rPr>
      </w:pPr>
      <w:r>
        <w:rPr>
          <w:b/>
          <w:bCs/>
          <w:color w:val="000000"/>
        </w:rPr>
        <w:t xml:space="preserve">V. </w:t>
      </w:r>
      <w:r w:rsidR="00BE66B0" w:rsidRPr="004F02C8">
        <w:rPr>
          <w:b/>
          <w:bCs/>
          <w:color w:val="000000"/>
        </w:rPr>
        <w:t>Bei</w:t>
      </w:r>
      <w:r w:rsidR="00623E70" w:rsidRPr="004F02C8">
        <w:rPr>
          <w:b/>
          <w:bCs/>
          <w:color w:val="000000"/>
        </w:rPr>
        <w:t xml:space="preserve"> der </w:t>
      </w:r>
      <w:r w:rsidR="00BE66B0" w:rsidRPr="004F02C8">
        <w:rPr>
          <w:b/>
          <w:bCs/>
          <w:color w:val="000000"/>
        </w:rPr>
        <w:t>Inanspruchnahme</w:t>
      </w:r>
      <w:r w:rsidR="00623E70" w:rsidRPr="004F02C8">
        <w:rPr>
          <w:b/>
          <w:bCs/>
          <w:color w:val="000000"/>
        </w:rPr>
        <w:t xml:space="preserve"> Kapazitäten Dritter</w:t>
      </w:r>
      <w:r w:rsidR="00994627" w:rsidRPr="004F02C8">
        <w:rPr>
          <w:b/>
          <w:bCs/>
          <w:color w:val="000000"/>
        </w:rPr>
        <w:t>:</w:t>
      </w:r>
    </w:p>
    <w:p w14:paraId="6528FBCA" w14:textId="77777777" w:rsidR="00623E70" w:rsidRPr="00524BF9" w:rsidRDefault="00623E70" w:rsidP="00623E70">
      <w:pPr>
        <w:jc w:val="both"/>
        <w:rPr>
          <w:szCs w:val="20"/>
        </w:rPr>
      </w:pPr>
      <w:r w:rsidRPr="00524BF9">
        <w:rPr>
          <w:szCs w:val="20"/>
        </w:rPr>
        <w:t xml:space="preserve"> </w:t>
      </w:r>
    </w:p>
    <w:p w14:paraId="70506B84" w14:textId="1FBC0703" w:rsidR="00623E70" w:rsidRDefault="00623E70" w:rsidP="00623E70">
      <w:pPr>
        <w:ind w:left="567" w:hanging="567"/>
        <w:jc w:val="both"/>
        <w:rPr>
          <w:szCs w:val="20"/>
        </w:rPr>
      </w:pPr>
      <w:r w:rsidRPr="00524BF9">
        <w:rPr>
          <w:szCs w:val="20"/>
        </w:rPr>
        <w:t xml:space="preserve"> </w:t>
      </w:r>
      <w:r>
        <w:rPr>
          <w:szCs w:val="20"/>
        </w:rPr>
        <w:t xml:space="preserve">  </w:t>
      </w:r>
      <w:sdt>
        <w:sdtPr>
          <w:rPr>
            <w:shd w:val="clear" w:color="auto" w:fill="D9D9D9" w:themeFill="background1" w:themeFillShade="D9"/>
          </w:rPr>
          <w:id w:val="398708812"/>
          <w:lock w:val="sdtLocked"/>
          <w14:checkbox>
            <w14:checked w14:val="0"/>
            <w14:checkedState w14:val="2612" w14:font="MS Gothic"/>
            <w14:uncheckedState w14:val="2610" w14:font="MS Gothic"/>
          </w14:checkbox>
        </w:sdtPr>
        <w:sdtEndPr/>
        <w:sdtContent>
          <w:r w:rsidR="005C65B4">
            <w:rPr>
              <w:rFonts w:ascii="MS Gothic" w:eastAsia="MS Gothic" w:hAnsi="MS Gothic" w:hint="eastAsia"/>
              <w:shd w:val="clear" w:color="auto" w:fill="D9D9D9" w:themeFill="background1" w:themeFillShade="D9"/>
            </w:rPr>
            <w:t>☐</w:t>
          </w:r>
        </w:sdtContent>
      </w:sdt>
      <w:r>
        <w:rPr>
          <w:szCs w:val="20"/>
        </w:rPr>
        <w:t xml:space="preserve">  </w:t>
      </w:r>
      <w:r w:rsidRPr="00684123">
        <w:rPr>
          <w:b/>
          <w:bCs/>
          <w:szCs w:val="20"/>
          <w:u w:val="single"/>
        </w:rPr>
        <w:t>Fall 1:</w:t>
      </w:r>
    </w:p>
    <w:p w14:paraId="2392B1FA" w14:textId="0B7E2E5D" w:rsidR="00354EE4" w:rsidRDefault="00623E70" w:rsidP="00354EE4">
      <w:pPr>
        <w:ind w:left="567"/>
        <w:jc w:val="both"/>
        <w:rPr>
          <w:szCs w:val="20"/>
        </w:rPr>
      </w:pPr>
      <w:r w:rsidRPr="00524BF9">
        <w:rPr>
          <w:szCs w:val="20"/>
        </w:rPr>
        <w:t>Wenn zur Erfüllung des Auftrages Kapazitäten Dritter herangezogen werden (bei Bietergemeinschaften: auch von einzelnen Mitgliedern),</w:t>
      </w:r>
    </w:p>
    <w:p w14:paraId="02C5578B" w14:textId="77777777" w:rsidR="00354EE4" w:rsidRDefault="00354EE4" w:rsidP="00354EE4">
      <w:pPr>
        <w:ind w:left="567"/>
        <w:jc w:val="both"/>
        <w:rPr>
          <w:szCs w:val="20"/>
        </w:rPr>
      </w:pPr>
    </w:p>
    <w:p w14:paraId="5B20D901" w14:textId="3C85EF23" w:rsidR="00447114" w:rsidRDefault="00183C8A" w:rsidP="00354EE4">
      <w:pPr>
        <w:ind w:left="1418"/>
        <w:jc w:val="both"/>
        <w:rPr>
          <w:szCs w:val="20"/>
        </w:rPr>
      </w:pPr>
      <w:sdt>
        <w:sdtPr>
          <w:rPr>
            <w:shd w:val="clear" w:color="auto" w:fill="D9D9D9" w:themeFill="background1" w:themeFillShade="D9"/>
          </w:rPr>
          <w:id w:val="-1690209893"/>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sidR="00354EE4" w:rsidRPr="00524BF9">
        <w:rPr>
          <w:szCs w:val="20"/>
        </w:rPr>
        <w:t xml:space="preserve"> </w:t>
      </w:r>
      <w:r w:rsidR="00623E70" w:rsidRPr="00524BF9">
        <w:rPr>
          <w:szCs w:val="20"/>
        </w:rPr>
        <w:t xml:space="preserve">Art und Umfang der durch Dritte zu erbringenden Leistungen mit dem Angebot </w:t>
      </w:r>
      <w:r w:rsidR="00447114">
        <w:rPr>
          <w:szCs w:val="20"/>
        </w:rPr>
        <w:t xml:space="preserve">  </w:t>
      </w:r>
    </w:p>
    <w:p w14:paraId="30C77A7E" w14:textId="722E7FBC" w:rsidR="00354EE4" w:rsidRDefault="00447114" w:rsidP="00354EE4">
      <w:pPr>
        <w:ind w:left="1418"/>
        <w:jc w:val="both"/>
        <w:rPr>
          <w:szCs w:val="20"/>
        </w:rPr>
      </w:pPr>
      <w:r>
        <w:rPr>
          <w:szCs w:val="20"/>
        </w:rPr>
        <w:t xml:space="preserve">     </w:t>
      </w:r>
      <w:r w:rsidR="00623E70" w:rsidRPr="00524BF9">
        <w:rPr>
          <w:szCs w:val="20"/>
        </w:rPr>
        <w:t>anzugeben</w:t>
      </w:r>
      <w:r w:rsidR="00623E70">
        <w:rPr>
          <w:szCs w:val="20"/>
        </w:rPr>
        <w:t xml:space="preserve">. </w:t>
      </w:r>
    </w:p>
    <w:p w14:paraId="355795FF" w14:textId="77777777" w:rsidR="00354EE4" w:rsidRDefault="00354EE4" w:rsidP="00354EE4">
      <w:pPr>
        <w:ind w:left="1418"/>
        <w:jc w:val="both"/>
        <w:rPr>
          <w:szCs w:val="20"/>
        </w:rPr>
      </w:pPr>
    </w:p>
    <w:p w14:paraId="58399FD0" w14:textId="50CBAD62" w:rsidR="00623E70" w:rsidRPr="00524BF9" w:rsidRDefault="00623E70" w:rsidP="00354EE4">
      <w:pPr>
        <w:ind w:left="567"/>
        <w:jc w:val="both"/>
        <w:rPr>
          <w:szCs w:val="20"/>
        </w:rPr>
      </w:pPr>
      <w:r w:rsidRPr="00524BF9">
        <w:rPr>
          <w:szCs w:val="20"/>
        </w:rPr>
        <w:t xml:space="preserve">Mit dieser Formulierung ist der „normale </w:t>
      </w:r>
      <w:r>
        <w:rPr>
          <w:szCs w:val="20"/>
        </w:rPr>
        <w:t>Unterauftragnehmer</w:t>
      </w:r>
      <w:r w:rsidRPr="00524BF9">
        <w:rPr>
          <w:szCs w:val="20"/>
        </w:rPr>
        <w:t xml:space="preserve">“ gemeint, den der Bieter eventuell einsetzen möchte. Also mit anderen Worten ist der Bieter selbst geeignet, möchte aber – aus welchen Gründen auch immer – einen </w:t>
      </w:r>
      <w:r>
        <w:rPr>
          <w:szCs w:val="20"/>
        </w:rPr>
        <w:t>Unterauftragnehmer</w:t>
      </w:r>
      <w:r w:rsidRPr="00524BF9">
        <w:rPr>
          <w:szCs w:val="20"/>
        </w:rPr>
        <w:t xml:space="preserve"> einsetzen.</w:t>
      </w:r>
    </w:p>
    <w:p w14:paraId="35B4C7F4" w14:textId="77777777" w:rsidR="00623E70" w:rsidRPr="00524BF9" w:rsidRDefault="00623E70" w:rsidP="00623E70">
      <w:pPr>
        <w:ind w:left="567" w:hanging="567"/>
        <w:jc w:val="both"/>
      </w:pPr>
    </w:p>
    <w:p w14:paraId="35958555" w14:textId="07BDB8BA" w:rsidR="00434A96" w:rsidRDefault="00623E70" w:rsidP="007602D2">
      <w:pPr>
        <w:ind w:left="567"/>
        <w:jc w:val="both"/>
        <w:rPr>
          <w:szCs w:val="20"/>
        </w:rPr>
      </w:pPr>
      <w:r w:rsidRPr="00524BF9">
        <w:rPr>
          <w:szCs w:val="20"/>
        </w:rPr>
        <w:t xml:space="preserve">Nachweise, dass die erforderlichen Mittel dem Bieter zur Verfügung stehen (z. B. Verpflichtungserklärung), müssen mit dem Angebot nicht vorgelegt werden. Der Auftraggeber fordert derartige Nachweise gegebenenfalls von den Bietern, die in die engere </w:t>
      </w:r>
      <w:r w:rsidRPr="00524BF9">
        <w:rPr>
          <w:szCs w:val="20"/>
        </w:rPr>
        <w:lastRenderedPageBreak/>
        <w:t xml:space="preserve">Wahl kommen und behält sich vor, die Eignung der Dritten für die von Ihnen zu erbringenden Leistungen zu überprüfen. </w:t>
      </w:r>
    </w:p>
    <w:p w14:paraId="14645F36" w14:textId="77777777" w:rsidR="007602D2" w:rsidRDefault="007602D2" w:rsidP="007602D2">
      <w:pPr>
        <w:ind w:left="567"/>
        <w:jc w:val="both"/>
        <w:rPr>
          <w:szCs w:val="20"/>
        </w:rPr>
      </w:pPr>
    </w:p>
    <w:p w14:paraId="0C60BC79" w14:textId="5A319629" w:rsidR="00623E70" w:rsidRDefault="00623E70" w:rsidP="00623E70">
      <w:pPr>
        <w:ind w:left="567" w:hanging="567"/>
        <w:jc w:val="both"/>
        <w:rPr>
          <w:szCs w:val="20"/>
        </w:rPr>
      </w:pPr>
      <w:r w:rsidRPr="00524BF9">
        <w:rPr>
          <w:szCs w:val="20"/>
        </w:rPr>
        <w:t xml:space="preserve"> </w:t>
      </w:r>
      <w:r>
        <w:rPr>
          <w:szCs w:val="20"/>
        </w:rPr>
        <w:t xml:space="preserve"> </w:t>
      </w:r>
      <w:r w:rsidRPr="00524BF9">
        <w:rPr>
          <w:szCs w:val="20"/>
        </w:rPr>
        <w:t xml:space="preserve"> </w:t>
      </w:r>
      <w:sdt>
        <w:sdtPr>
          <w:rPr>
            <w:shd w:val="clear" w:color="auto" w:fill="D9D9D9" w:themeFill="background1" w:themeFillShade="D9"/>
          </w:rPr>
          <w:id w:val="862022057"/>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sidRPr="00524BF9">
        <w:rPr>
          <w:szCs w:val="20"/>
        </w:rPr>
        <w:tab/>
      </w:r>
      <w:r w:rsidRPr="00684123">
        <w:rPr>
          <w:b/>
          <w:bCs/>
          <w:szCs w:val="20"/>
          <w:u w:val="single"/>
        </w:rPr>
        <w:t>Fall 2:</w:t>
      </w:r>
    </w:p>
    <w:p w14:paraId="33D20FC7" w14:textId="5B658C2B" w:rsidR="00354EE4" w:rsidRDefault="00623E70" w:rsidP="00623E70">
      <w:pPr>
        <w:ind w:left="567"/>
        <w:jc w:val="both"/>
        <w:rPr>
          <w:szCs w:val="20"/>
        </w:rPr>
      </w:pPr>
      <w:r w:rsidRPr="00524BF9">
        <w:rPr>
          <w:szCs w:val="20"/>
        </w:rPr>
        <w:t xml:space="preserve">Wenn sich der Bieter (bei Bietergemeinschaften: auch von einzelnen Mitgliedern) im Hinblick auf seine Leistungsfähigkeit auf die Kapazitäten von </w:t>
      </w:r>
      <w:r>
        <w:rPr>
          <w:szCs w:val="20"/>
        </w:rPr>
        <w:t>Unterauftragnehmern</w:t>
      </w:r>
      <w:r w:rsidRPr="00524BF9">
        <w:rPr>
          <w:szCs w:val="20"/>
        </w:rPr>
        <w:t xml:space="preserve"> (§ 36 Abs. 1 S. 3 VgV) beruft, </w:t>
      </w:r>
    </w:p>
    <w:p w14:paraId="61BF32C6" w14:textId="77777777" w:rsidR="00354EE4" w:rsidRDefault="00354EE4" w:rsidP="00623E70">
      <w:pPr>
        <w:ind w:left="567"/>
        <w:jc w:val="both"/>
        <w:rPr>
          <w:szCs w:val="20"/>
        </w:rPr>
      </w:pPr>
    </w:p>
    <w:p w14:paraId="4DA8B84A" w14:textId="31DC0E7D" w:rsidR="00447114" w:rsidRDefault="00183C8A" w:rsidP="00354EE4">
      <w:pPr>
        <w:ind w:left="1418"/>
        <w:jc w:val="both"/>
        <w:rPr>
          <w:szCs w:val="20"/>
        </w:rPr>
      </w:pPr>
      <w:sdt>
        <w:sdtPr>
          <w:rPr>
            <w:shd w:val="clear" w:color="auto" w:fill="D9D9D9" w:themeFill="background1" w:themeFillShade="D9"/>
          </w:rPr>
          <w:id w:val="963152616"/>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sidR="00354EE4" w:rsidRPr="00524BF9">
        <w:rPr>
          <w:szCs w:val="20"/>
        </w:rPr>
        <w:t xml:space="preserve"> </w:t>
      </w:r>
      <w:r w:rsidR="00623E70" w:rsidRPr="00524BF9">
        <w:rPr>
          <w:szCs w:val="20"/>
        </w:rPr>
        <w:t xml:space="preserve">ist mit dem Angebot anzugeben, inwiefern sich der Bieter bzw. die Mitglieder </w:t>
      </w:r>
    </w:p>
    <w:p w14:paraId="7506E419" w14:textId="77777777" w:rsidR="00447114" w:rsidRDefault="00447114" w:rsidP="00354EE4">
      <w:pPr>
        <w:ind w:left="1418"/>
        <w:jc w:val="both"/>
        <w:rPr>
          <w:szCs w:val="20"/>
        </w:rPr>
      </w:pPr>
      <w:r>
        <w:rPr>
          <w:szCs w:val="20"/>
        </w:rPr>
        <w:t xml:space="preserve">     </w:t>
      </w:r>
      <w:r w:rsidR="00623E70" w:rsidRPr="00524BF9">
        <w:rPr>
          <w:szCs w:val="20"/>
        </w:rPr>
        <w:t xml:space="preserve">einer Bietergemeinschaft auf welche Kapazitäten welches </w:t>
      </w:r>
      <w:r w:rsidR="00623E70">
        <w:rPr>
          <w:szCs w:val="20"/>
        </w:rPr>
        <w:t>Unterauftragnehmer</w:t>
      </w:r>
      <w:r w:rsidR="00623E70" w:rsidRPr="00524BF9">
        <w:rPr>
          <w:szCs w:val="20"/>
        </w:rPr>
        <w:t xml:space="preserve">s </w:t>
      </w:r>
    </w:p>
    <w:p w14:paraId="762B2F84" w14:textId="64ADDEE7" w:rsidR="00623E70" w:rsidRDefault="00447114" w:rsidP="00354EE4">
      <w:pPr>
        <w:ind w:left="1418"/>
        <w:jc w:val="both"/>
        <w:rPr>
          <w:szCs w:val="20"/>
        </w:rPr>
      </w:pPr>
      <w:r>
        <w:rPr>
          <w:szCs w:val="20"/>
        </w:rPr>
        <w:t xml:space="preserve">     </w:t>
      </w:r>
      <w:r w:rsidR="00623E70" w:rsidRPr="00524BF9">
        <w:rPr>
          <w:szCs w:val="20"/>
        </w:rPr>
        <w:t>berufen möchte(n)</w:t>
      </w:r>
      <w:r w:rsidR="00623E70">
        <w:rPr>
          <w:szCs w:val="20"/>
        </w:rPr>
        <w:t>.</w:t>
      </w:r>
      <w:r w:rsidR="00623E70" w:rsidRPr="00524BF9">
        <w:rPr>
          <w:szCs w:val="20"/>
        </w:rPr>
        <w:t xml:space="preserve"> </w:t>
      </w:r>
    </w:p>
    <w:p w14:paraId="71CAD8AE" w14:textId="77777777" w:rsidR="00623E70" w:rsidRDefault="00623E70" w:rsidP="00623E70">
      <w:pPr>
        <w:ind w:left="567" w:hanging="567"/>
        <w:jc w:val="both"/>
        <w:rPr>
          <w:szCs w:val="20"/>
        </w:rPr>
      </w:pPr>
    </w:p>
    <w:p w14:paraId="0DE783A0" w14:textId="77777777" w:rsidR="00623E70" w:rsidRPr="00252F78" w:rsidRDefault="00623E70" w:rsidP="00623E70">
      <w:pPr>
        <w:ind w:left="567"/>
        <w:jc w:val="both"/>
        <w:rPr>
          <w:szCs w:val="20"/>
        </w:rPr>
      </w:pPr>
      <w:r w:rsidRPr="00524BF9">
        <w:rPr>
          <w:szCs w:val="20"/>
        </w:rPr>
        <w:t>Mit dieser Formulierung ist gemeint</w:t>
      </w:r>
      <w:r>
        <w:rPr>
          <w:szCs w:val="20"/>
        </w:rPr>
        <w:t xml:space="preserve">, dass </w:t>
      </w:r>
      <w:r w:rsidRPr="00252F78">
        <w:rPr>
          <w:szCs w:val="20"/>
        </w:rPr>
        <w:t>der Bewerber oder Bieter einen Unterauftragnehmer nicht einzig zum Zwecke</w:t>
      </w:r>
      <w:r>
        <w:rPr>
          <w:szCs w:val="20"/>
        </w:rPr>
        <w:t xml:space="preserve"> der Auftragserfüllung einbindet</w:t>
      </w:r>
      <w:r w:rsidRPr="00252F78">
        <w:rPr>
          <w:szCs w:val="20"/>
        </w:rPr>
        <w:t xml:space="preserve">, sondern auch um ihm fehlende Kapazitäten, die zum Zwecke der Auftragsdurchführung erforderlich sind, auszugleichen. Die Eignungsleihe kann mit dem Einsatz eines Unterauftragnehmers daher zusammenfallen. Diesen (Regel-)Fall bildet § 36 Abs. 1 S. 3 VgV ab und stellt klar, dass in dieser Konstellation sowohl die Vorschriften über die Unterauftragsvergabe (§ 36 VgV) als auch die Vorschriften über die Eignungsleihe (§ 47 VgV) anzuwenden sind. </w:t>
      </w:r>
    </w:p>
    <w:p w14:paraId="05B140B5" w14:textId="4E8E043E" w:rsidR="00623E70" w:rsidRDefault="00623E70" w:rsidP="00623E70">
      <w:pPr>
        <w:ind w:left="567"/>
        <w:jc w:val="both"/>
        <w:rPr>
          <w:szCs w:val="20"/>
        </w:rPr>
      </w:pPr>
    </w:p>
    <w:p w14:paraId="562F6B0E" w14:textId="48BFB008" w:rsidR="00354EE4" w:rsidRDefault="00623E70" w:rsidP="00623E70">
      <w:pPr>
        <w:ind w:left="567"/>
        <w:jc w:val="both"/>
        <w:rPr>
          <w:szCs w:val="20"/>
        </w:rPr>
      </w:pPr>
      <w:r w:rsidRPr="00524BF9">
        <w:rPr>
          <w:szCs w:val="20"/>
        </w:rPr>
        <w:t>In diesem Fall muss der Bieter</w:t>
      </w:r>
      <w:r w:rsidR="00354EE4">
        <w:rPr>
          <w:szCs w:val="20"/>
        </w:rPr>
        <w:t xml:space="preserve"> </w:t>
      </w:r>
      <w:r w:rsidR="00354EE4" w:rsidRPr="00524BF9">
        <w:rPr>
          <w:szCs w:val="20"/>
        </w:rPr>
        <w:t xml:space="preserve">bereits mit dem Angebot </w:t>
      </w:r>
      <w:r w:rsidR="00BE66B0">
        <w:rPr>
          <w:szCs w:val="20"/>
        </w:rPr>
        <w:t>vorlegen</w:t>
      </w:r>
    </w:p>
    <w:p w14:paraId="3EBEC3F1" w14:textId="77777777" w:rsidR="00354EE4" w:rsidRDefault="00354EE4" w:rsidP="00623E70">
      <w:pPr>
        <w:ind w:left="567"/>
        <w:jc w:val="both"/>
        <w:rPr>
          <w:szCs w:val="20"/>
        </w:rPr>
      </w:pPr>
    </w:p>
    <w:p w14:paraId="13D45DA2" w14:textId="30E9E2FF" w:rsidR="00447114" w:rsidRDefault="00183C8A" w:rsidP="00BE66B0">
      <w:pPr>
        <w:ind w:left="1418"/>
        <w:jc w:val="both"/>
        <w:rPr>
          <w:szCs w:val="20"/>
        </w:rPr>
      </w:pPr>
      <w:sdt>
        <w:sdtPr>
          <w:rPr>
            <w:shd w:val="clear" w:color="auto" w:fill="D9D9D9" w:themeFill="background1" w:themeFillShade="D9"/>
          </w:rPr>
          <w:id w:val="1907109566"/>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sidR="00354EE4" w:rsidRPr="00524BF9">
        <w:rPr>
          <w:szCs w:val="20"/>
        </w:rPr>
        <w:t xml:space="preserve"> </w:t>
      </w:r>
      <w:r w:rsidR="00BE66B0">
        <w:rPr>
          <w:szCs w:val="20"/>
        </w:rPr>
        <w:t xml:space="preserve">Nachweis, </w:t>
      </w:r>
      <w:r w:rsidR="00623E70" w:rsidRPr="00524BF9">
        <w:rPr>
          <w:szCs w:val="20"/>
        </w:rPr>
        <w:t xml:space="preserve">dass ihm die Kapazitäten des </w:t>
      </w:r>
      <w:r w:rsidR="00623E70">
        <w:rPr>
          <w:szCs w:val="20"/>
        </w:rPr>
        <w:t>Unterauftragnehmers</w:t>
      </w:r>
      <w:r w:rsidR="00623E70" w:rsidRPr="00524BF9">
        <w:rPr>
          <w:szCs w:val="20"/>
        </w:rPr>
        <w:t xml:space="preserve"> zur Verfügung </w:t>
      </w:r>
    </w:p>
    <w:p w14:paraId="0A4C40C6" w14:textId="04D0435B" w:rsidR="00354EE4" w:rsidRDefault="00447114" w:rsidP="00BE66B0">
      <w:pPr>
        <w:ind w:left="1418"/>
        <w:jc w:val="both"/>
        <w:rPr>
          <w:szCs w:val="20"/>
        </w:rPr>
      </w:pPr>
      <w:r>
        <w:rPr>
          <w:szCs w:val="20"/>
        </w:rPr>
        <w:t xml:space="preserve">     </w:t>
      </w:r>
      <w:r w:rsidR="00623E70" w:rsidRPr="00524BF9">
        <w:rPr>
          <w:szCs w:val="20"/>
        </w:rPr>
        <w:t xml:space="preserve">stehen, beispielsweise durch eine Verpflichtungserklärung. </w:t>
      </w:r>
    </w:p>
    <w:p w14:paraId="61CB79F1" w14:textId="1C33550D" w:rsidR="00447114" w:rsidRDefault="00183C8A" w:rsidP="00354EE4">
      <w:pPr>
        <w:ind w:left="1418"/>
        <w:jc w:val="both"/>
        <w:rPr>
          <w:szCs w:val="20"/>
        </w:rPr>
      </w:pPr>
      <w:sdt>
        <w:sdtPr>
          <w:rPr>
            <w:shd w:val="clear" w:color="auto" w:fill="D9D9D9" w:themeFill="background1" w:themeFillShade="D9"/>
          </w:rPr>
          <w:id w:val="-604568472"/>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sidR="00623E70" w:rsidRPr="00524BF9">
        <w:rPr>
          <w:szCs w:val="20"/>
        </w:rPr>
        <w:t xml:space="preserve"> </w:t>
      </w:r>
      <w:r w:rsidR="00BE66B0">
        <w:rPr>
          <w:szCs w:val="20"/>
        </w:rPr>
        <w:t xml:space="preserve">Unterlagen die belegen, </w:t>
      </w:r>
      <w:r w:rsidR="00623E70" w:rsidRPr="00524BF9">
        <w:rPr>
          <w:szCs w:val="20"/>
        </w:rPr>
        <w:t xml:space="preserve">dass der </w:t>
      </w:r>
      <w:r w:rsidR="00623E70">
        <w:rPr>
          <w:szCs w:val="20"/>
        </w:rPr>
        <w:t>Unterauftragnehmer</w:t>
      </w:r>
      <w:r w:rsidR="00623E70" w:rsidRPr="00524BF9">
        <w:rPr>
          <w:szCs w:val="20"/>
        </w:rPr>
        <w:t xml:space="preserve"> über diejenige Eignung </w:t>
      </w:r>
    </w:p>
    <w:p w14:paraId="7C0C2057" w14:textId="1FF0C1AB" w:rsidR="00623E70" w:rsidRDefault="00447114" w:rsidP="00354EE4">
      <w:pPr>
        <w:ind w:left="1418"/>
        <w:jc w:val="both"/>
        <w:rPr>
          <w:szCs w:val="20"/>
        </w:rPr>
      </w:pPr>
      <w:r>
        <w:rPr>
          <w:szCs w:val="20"/>
        </w:rPr>
        <w:t xml:space="preserve">     </w:t>
      </w:r>
      <w:r w:rsidR="00623E70" w:rsidRPr="00524BF9">
        <w:rPr>
          <w:szCs w:val="20"/>
        </w:rPr>
        <w:t>auch tatsächlich verfügt, auf die sich der Bieter beruft.</w:t>
      </w:r>
    </w:p>
    <w:p w14:paraId="07A99825" w14:textId="5FBE76C9" w:rsidR="00623E70" w:rsidRDefault="00623E70" w:rsidP="00623E70">
      <w:pPr>
        <w:tabs>
          <w:tab w:val="left" w:pos="284"/>
        </w:tabs>
        <w:ind w:left="567" w:hanging="567"/>
        <w:jc w:val="both"/>
        <w:rPr>
          <w:szCs w:val="20"/>
        </w:rPr>
      </w:pPr>
      <w:r>
        <w:t xml:space="preserve"> </w:t>
      </w:r>
      <w:r w:rsidRPr="00524BF9">
        <w:rPr>
          <w:szCs w:val="20"/>
        </w:rPr>
        <w:t xml:space="preserve"> </w:t>
      </w:r>
      <w:r>
        <w:rPr>
          <w:szCs w:val="20"/>
        </w:rPr>
        <w:t xml:space="preserve"> </w:t>
      </w:r>
      <w:sdt>
        <w:sdtPr>
          <w:rPr>
            <w:shd w:val="clear" w:color="auto" w:fill="D9D9D9" w:themeFill="background1" w:themeFillShade="D9"/>
          </w:rPr>
          <w:id w:val="-1417553273"/>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Pr>
          <w:szCs w:val="20"/>
        </w:rPr>
        <w:t xml:space="preserve">  </w:t>
      </w:r>
      <w:r w:rsidRPr="00684123">
        <w:rPr>
          <w:b/>
          <w:bCs/>
          <w:szCs w:val="20"/>
          <w:u w:val="single"/>
        </w:rPr>
        <w:t>Fall 3:</w:t>
      </w:r>
    </w:p>
    <w:p w14:paraId="1982A50A" w14:textId="7C399BED" w:rsidR="00354EE4" w:rsidRDefault="00623E70" w:rsidP="00623E70">
      <w:pPr>
        <w:tabs>
          <w:tab w:val="left" w:pos="284"/>
        </w:tabs>
        <w:ind w:left="567" w:hanging="567"/>
        <w:jc w:val="both"/>
        <w:rPr>
          <w:szCs w:val="20"/>
        </w:rPr>
      </w:pPr>
      <w:r>
        <w:rPr>
          <w:szCs w:val="20"/>
        </w:rPr>
        <w:tab/>
      </w:r>
      <w:r w:rsidRPr="00524BF9">
        <w:rPr>
          <w:szCs w:val="20"/>
        </w:rPr>
        <w:t xml:space="preserve"> </w:t>
      </w:r>
      <w:r w:rsidRPr="00524BF9">
        <w:rPr>
          <w:szCs w:val="20"/>
        </w:rPr>
        <w:tab/>
        <w:t xml:space="preserve">Sofern eine Eignungsleihe gemäß VgV § 47 vorgesehen ist (bei Bietergemeinschaften: auch von einzelnen Mitgliedern), </w:t>
      </w:r>
    </w:p>
    <w:p w14:paraId="491FD9AB" w14:textId="65EE57A6" w:rsidR="00354EE4" w:rsidRDefault="00354EE4" w:rsidP="00623E70">
      <w:pPr>
        <w:tabs>
          <w:tab w:val="left" w:pos="284"/>
        </w:tabs>
        <w:ind w:left="567" w:hanging="567"/>
        <w:jc w:val="both"/>
        <w:rPr>
          <w:szCs w:val="20"/>
        </w:rPr>
      </w:pPr>
      <w:r>
        <w:rPr>
          <w:szCs w:val="20"/>
        </w:rPr>
        <w:tab/>
      </w:r>
    </w:p>
    <w:p w14:paraId="7CAF4F2D" w14:textId="73D27A45" w:rsidR="00447114" w:rsidRDefault="00354EE4" w:rsidP="00BE66B0">
      <w:pPr>
        <w:tabs>
          <w:tab w:val="left" w:pos="284"/>
        </w:tabs>
        <w:ind w:left="567" w:hanging="567"/>
        <w:jc w:val="both"/>
        <w:rPr>
          <w:szCs w:val="20"/>
        </w:rPr>
      </w:pPr>
      <w:r w:rsidRPr="00BE66B0">
        <w:tab/>
      </w:r>
      <w:r w:rsidRPr="00BE66B0">
        <w:tab/>
      </w:r>
      <w:r w:rsidRPr="00BE66B0">
        <w:tab/>
      </w:r>
      <w:r w:rsidRPr="00BE66B0">
        <w:tab/>
      </w:r>
      <w:sdt>
        <w:sdtPr>
          <w:rPr>
            <w:shd w:val="clear" w:color="auto" w:fill="D9D9D9" w:themeFill="background1" w:themeFillShade="D9"/>
          </w:rPr>
          <w:id w:val="-2013052200"/>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sidRPr="00524BF9">
        <w:rPr>
          <w:szCs w:val="20"/>
        </w:rPr>
        <w:t xml:space="preserve"> </w:t>
      </w:r>
      <w:r w:rsidR="00623E70" w:rsidRPr="00524BF9">
        <w:rPr>
          <w:szCs w:val="20"/>
        </w:rPr>
        <w:t xml:space="preserve">ist mit dem Angebot anzugeben, inwiefern sich der Bieter bzw. die Mitglieder </w:t>
      </w:r>
    </w:p>
    <w:p w14:paraId="52AF5985" w14:textId="21A07EFC" w:rsidR="00447114" w:rsidRDefault="00447114" w:rsidP="00BE66B0">
      <w:pPr>
        <w:tabs>
          <w:tab w:val="left" w:pos="284"/>
        </w:tabs>
        <w:ind w:left="567" w:hanging="567"/>
        <w:jc w:val="both"/>
        <w:rPr>
          <w:szCs w:val="20"/>
        </w:rPr>
      </w:pPr>
      <w:r>
        <w:rPr>
          <w:szCs w:val="20"/>
        </w:rPr>
        <w:t xml:space="preserve">                            </w:t>
      </w:r>
      <w:r w:rsidR="00623E70" w:rsidRPr="00524BF9">
        <w:rPr>
          <w:szCs w:val="20"/>
        </w:rPr>
        <w:t xml:space="preserve">einer Bietergemeinschaft auf welche Eignung welcher anderen Unternehmen </w:t>
      </w:r>
    </w:p>
    <w:p w14:paraId="63281DAE" w14:textId="0CB5483A" w:rsidR="00354EE4" w:rsidRDefault="00447114" w:rsidP="00BE66B0">
      <w:pPr>
        <w:tabs>
          <w:tab w:val="left" w:pos="284"/>
        </w:tabs>
        <w:ind w:left="567" w:hanging="567"/>
        <w:jc w:val="both"/>
        <w:rPr>
          <w:szCs w:val="20"/>
        </w:rPr>
      </w:pPr>
      <w:r>
        <w:rPr>
          <w:szCs w:val="20"/>
        </w:rPr>
        <w:t xml:space="preserve">                            </w:t>
      </w:r>
      <w:r w:rsidR="00623E70" w:rsidRPr="00524BF9">
        <w:rPr>
          <w:szCs w:val="20"/>
        </w:rPr>
        <w:t xml:space="preserve">berufen möchten. </w:t>
      </w:r>
    </w:p>
    <w:p w14:paraId="5FA98472" w14:textId="77777777" w:rsidR="00354EE4" w:rsidRDefault="00354EE4" w:rsidP="00623E70">
      <w:pPr>
        <w:tabs>
          <w:tab w:val="left" w:pos="284"/>
        </w:tabs>
        <w:ind w:left="567" w:hanging="567"/>
        <w:jc w:val="both"/>
        <w:rPr>
          <w:szCs w:val="20"/>
        </w:rPr>
      </w:pPr>
    </w:p>
    <w:p w14:paraId="103E672F" w14:textId="280DC2FB" w:rsidR="00623E70" w:rsidRPr="00524BF9" w:rsidRDefault="00354EE4" w:rsidP="00623E70">
      <w:pPr>
        <w:tabs>
          <w:tab w:val="left" w:pos="284"/>
        </w:tabs>
        <w:ind w:left="567" w:hanging="567"/>
        <w:jc w:val="both"/>
        <w:rPr>
          <w:szCs w:val="20"/>
        </w:rPr>
      </w:pPr>
      <w:r>
        <w:rPr>
          <w:szCs w:val="20"/>
        </w:rPr>
        <w:tab/>
      </w:r>
      <w:r>
        <w:rPr>
          <w:szCs w:val="20"/>
        </w:rPr>
        <w:tab/>
      </w:r>
      <w:r w:rsidR="00623E70" w:rsidRPr="00524BF9">
        <w:rPr>
          <w:szCs w:val="20"/>
        </w:rPr>
        <w:t xml:space="preserve">Mit dieser Formulierung ist gemeint, dass der Bieter (ganz oder teilweise) nicht über die in dieser Ausschreibung vom Auftraggeber verlangte Eignung verfügt, sondern sich die Eignung (z. B. die Referenz) im Wege der Eignungsleihe (d. h. nicht über einen </w:t>
      </w:r>
      <w:r w:rsidR="00623E70">
        <w:rPr>
          <w:szCs w:val="20"/>
        </w:rPr>
        <w:t>Unterauftragnehmer</w:t>
      </w:r>
      <w:r w:rsidR="00623E70" w:rsidRPr="00524BF9">
        <w:rPr>
          <w:szCs w:val="20"/>
        </w:rPr>
        <w:t xml:space="preserve">) verschafft. </w:t>
      </w:r>
    </w:p>
    <w:p w14:paraId="45094234" w14:textId="77777777" w:rsidR="00623E70" w:rsidRPr="00524BF9" w:rsidRDefault="00623E70" w:rsidP="00623E70">
      <w:pPr>
        <w:tabs>
          <w:tab w:val="left" w:pos="284"/>
        </w:tabs>
        <w:ind w:left="567" w:hanging="567"/>
        <w:jc w:val="both"/>
        <w:rPr>
          <w:szCs w:val="20"/>
        </w:rPr>
      </w:pPr>
    </w:p>
    <w:p w14:paraId="7A6D48E4" w14:textId="407F7C1A" w:rsidR="00354EE4" w:rsidRDefault="00623E70" w:rsidP="00623E70">
      <w:pPr>
        <w:tabs>
          <w:tab w:val="left" w:pos="284"/>
        </w:tabs>
        <w:ind w:left="567" w:hanging="567"/>
        <w:jc w:val="both"/>
        <w:rPr>
          <w:szCs w:val="20"/>
        </w:rPr>
      </w:pPr>
      <w:r w:rsidRPr="00524BF9">
        <w:rPr>
          <w:szCs w:val="20"/>
        </w:rPr>
        <w:tab/>
      </w:r>
      <w:r w:rsidRPr="00524BF9">
        <w:rPr>
          <w:szCs w:val="20"/>
        </w:rPr>
        <w:tab/>
        <w:t xml:space="preserve">In diesem Fall muss der Bieter </w:t>
      </w:r>
      <w:r w:rsidR="00BE66B0">
        <w:rPr>
          <w:szCs w:val="20"/>
        </w:rPr>
        <w:t>bereits mit dem Angebot vorlegen</w:t>
      </w:r>
    </w:p>
    <w:p w14:paraId="75C8BC12" w14:textId="77777777" w:rsidR="00994627" w:rsidRDefault="00994627" w:rsidP="00623E70">
      <w:pPr>
        <w:tabs>
          <w:tab w:val="left" w:pos="284"/>
        </w:tabs>
        <w:ind w:left="567" w:hanging="567"/>
        <w:jc w:val="both"/>
        <w:rPr>
          <w:szCs w:val="20"/>
        </w:rPr>
      </w:pPr>
    </w:p>
    <w:p w14:paraId="5B295BA2" w14:textId="0C47D4FA" w:rsidR="00BE66B0" w:rsidRDefault="00354EE4" w:rsidP="00BE66B0">
      <w:pPr>
        <w:tabs>
          <w:tab w:val="left" w:pos="284"/>
        </w:tabs>
        <w:ind w:left="567" w:hanging="567"/>
        <w:jc w:val="both"/>
        <w:rPr>
          <w:szCs w:val="20"/>
        </w:rPr>
      </w:pPr>
      <w:r>
        <w:rPr>
          <w:szCs w:val="20"/>
        </w:rPr>
        <w:tab/>
      </w:r>
      <w:r>
        <w:rPr>
          <w:szCs w:val="20"/>
        </w:rPr>
        <w:tab/>
      </w:r>
      <w:r w:rsidR="00BE66B0">
        <w:rPr>
          <w:szCs w:val="20"/>
        </w:rPr>
        <w:tab/>
      </w:r>
      <w:r w:rsidR="00BE66B0">
        <w:rPr>
          <w:szCs w:val="20"/>
        </w:rPr>
        <w:tab/>
      </w:r>
      <w:sdt>
        <w:sdtPr>
          <w:rPr>
            <w:shd w:val="clear" w:color="auto" w:fill="D9D9D9" w:themeFill="background1" w:themeFillShade="D9"/>
          </w:rPr>
          <w:id w:val="1710989893"/>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sidRPr="00524BF9">
        <w:rPr>
          <w:szCs w:val="20"/>
        </w:rPr>
        <w:t xml:space="preserve"> </w:t>
      </w:r>
      <w:r w:rsidR="00BE66B0">
        <w:rPr>
          <w:szCs w:val="20"/>
        </w:rPr>
        <w:t>Nachweis</w:t>
      </w:r>
      <w:r w:rsidR="00623E70" w:rsidRPr="00524BF9">
        <w:rPr>
          <w:szCs w:val="20"/>
        </w:rPr>
        <w:t xml:space="preserve">, dass ihm die Kapazitäten des anderen Unternehmens zur Verfügung </w:t>
      </w:r>
    </w:p>
    <w:p w14:paraId="6B0FD9FC" w14:textId="1675D983" w:rsidR="00354EE4" w:rsidRDefault="00BE66B0" w:rsidP="00447114">
      <w:pPr>
        <w:tabs>
          <w:tab w:val="left" w:pos="284"/>
        </w:tabs>
        <w:ind w:left="567" w:hanging="567"/>
        <w:jc w:val="both"/>
        <w:rPr>
          <w:szCs w:val="20"/>
        </w:rPr>
      </w:pPr>
      <w:r>
        <w:rPr>
          <w:szCs w:val="20"/>
        </w:rPr>
        <w:tab/>
      </w:r>
      <w:r>
        <w:rPr>
          <w:szCs w:val="20"/>
        </w:rPr>
        <w:tab/>
      </w:r>
      <w:r>
        <w:rPr>
          <w:szCs w:val="20"/>
        </w:rPr>
        <w:tab/>
      </w:r>
      <w:r>
        <w:rPr>
          <w:szCs w:val="20"/>
        </w:rPr>
        <w:tab/>
      </w:r>
      <w:r w:rsidR="00447114">
        <w:rPr>
          <w:szCs w:val="20"/>
        </w:rPr>
        <w:t xml:space="preserve">     </w:t>
      </w:r>
      <w:r w:rsidR="00623E70" w:rsidRPr="00524BF9">
        <w:rPr>
          <w:szCs w:val="20"/>
        </w:rPr>
        <w:t>stehen, beispielsweise durch eine Verpflichtungserklärung.</w:t>
      </w:r>
    </w:p>
    <w:p w14:paraId="0C7EF49B" w14:textId="1BCD7245" w:rsidR="00BE66B0" w:rsidRDefault="00354EE4" w:rsidP="00BE66B0">
      <w:pPr>
        <w:tabs>
          <w:tab w:val="left" w:pos="284"/>
        </w:tabs>
        <w:ind w:left="567" w:hanging="567"/>
        <w:jc w:val="both"/>
        <w:rPr>
          <w:szCs w:val="20"/>
        </w:rPr>
      </w:pPr>
      <w:r>
        <w:rPr>
          <w:szCs w:val="20"/>
        </w:rPr>
        <w:tab/>
      </w:r>
      <w:r w:rsidR="00BE66B0">
        <w:rPr>
          <w:szCs w:val="20"/>
        </w:rPr>
        <w:tab/>
      </w:r>
      <w:r w:rsidR="00BE66B0">
        <w:rPr>
          <w:szCs w:val="20"/>
        </w:rPr>
        <w:tab/>
      </w:r>
      <w:r>
        <w:rPr>
          <w:szCs w:val="20"/>
        </w:rPr>
        <w:tab/>
      </w:r>
      <w:sdt>
        <w:sdtPr>
          <w:rPr>
            <w:shd w:val="clear" w:color="auto" w:fill="D9D9D9" w:themeFill="background1" w:themeFillShade="D9"/>
          </w:rPr>
          <w:id w:val="-197398713"/>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sidRPr="00524BF9">
        <w:rPr>
          <w:szCs w:val="20"/>
        </w:rPr>
        <w:t xml:space="preserve"> </w:t>
      </w:r>
      <w:r w:rsidR="00BE66B0">
        <w:rPr>
          <w:szCs w:val="20"/>
        </w:rPr>
        <w:t>Unterlegen die belegen</w:t>
      </w:r>
      <w:r w:rsidR="00623E70" w:rsidRPr="00524BF9">
        <w:rPr>
          <w:szCs w:val="20"/>
        </w:rPr>
        <w:t xml:space="preserve">, dass das andere </w:t>
      </w:r>
      <w:r w:rsidRPr="00524BF9">
        <w:rPr>
          <w:szCs w:val="20"/>
        </w:rPr>
        <w:t xml:space="preserve">Unternehmen </w:t>
      </w:r>
      <w:r>
        <w:rPr>
          <w:szCs w:val="20"/>
        </w:rPr>
        <w:t>über</w:t>
      </w:r>
      <w:r w:rsidR="00623E70" w:rsidRPr="00524BF9">
        <w:rPr>
          <w:szCs w:val="20"/>
        </w:rPr>
        <w:t xml:space="preserve"> diejenige Eignung </w:t>
      </w:r>
      <w:r w:rsidR="00BE66B0">
        <w:rPr>
          <w:szCs w:val="20"/>
        </w:rPr>
        <w:t xml:space="preserve"> </w:t>
      </w:r>
    </w:p>
    <w:p w14:paraId="0F3D8D59" w14:textId="06F27ED0" w:rsidR="00623E70" w:rsidRDefault="00BE66B0" w:rsidP="00BE66B0">
      <w:pPr>
        <w:tabs>
          <w:tab w:val="left" w:pos="284"/>
        </w:tabs>
        <w:ind w:left="567" w:hanging="567"/>
        <w:jc w:val="both"/>
        <w:rPr>
          <w:szCs w:val="20"/>
        </w:rPr>
      </w:pPr>
      <w:r>
        <w:rPr>
          <w:szCs w:val="20"/>
        </w:rPr>
        <w:tab/>
      </w:r>
      <w:r>
        <w:rPr>
          <w:szCs w:val="20"/>
        </w:rPr>
        <w:tab/>
      </w:r>
      <w:r>
        <w:rPr>
          <w:szCs w:val="20"/>
        </w:rPr>
        <w:tab/>
      </w:r>
      <w:r>
        <w:rPr>
          <w:szCs w:val="20"/>
        </w:rPr>
        <w:tab/>
      </w:r>
      <w:r w:rsidR="00447114">
        <w:rPr>
          <w:szCs w:val="20"/>
        </w:rPr>
        <w:t xml:space="preserve">     </w:t>
      </w:r>
      <w:r w:rsidR="00623E70" w:rsidRPr="00524BF9">
        <w:rPr>
          <w:szCs w:val="20"/>
        </w:rPr>
        <w:t>auch tatsächlich verfügt, auf die sich der Bieter beruft.</w:t>
      </w:r>
    </w:p>
    <w:p w14:paraId="79A592F0" w14:textId="77777777" w:rsidR="00994627" w:rsidRPr="00524BF9" w:rsidRDefault="00994627" w:rsidP="00BE66B0">
      <w:pPr>
        <w:tabs>
          <w:tab w:val="left" w:pos="284"/>
        </w:tabs>
        <w:ind w:left="567" w:hanging="567"/>
        <w:jc w:val="both"/>
        <w:rPr>
          <w:szCs w:val="20"/>
        </w:rPr>
      </w:pPr>
    </w:p>
    <w:p w14:paraId="701B4610" w14:textId="6002FD31" w:rsidR="00623E70" w:rsidRDefault="00623E70" w:rsidP="00623E70">
      <w:pPr>
        <w:jc w:val="both"/>
      </w:pPr>
      <w:r w:rsidRPr="00524BF9">
        <w:lastRenderedPageBreak/>
        <w:t>Falls Sie nicht wissen, was mit den Fallgruppen gemeint ist, fragen Sie bitte beim Auftraggeber nach, ehe Sie — möglicherweise unbedacht — ungenügende oder fehlerhafte Angaben machen. Denn das kann zum Ausschluss führen.</w:t>
      </w:r>
    </w:p>
    <w:p w14:paraId="36A382A1" w14:textId="77777777" w:rsidR="0072007F" w:rsidRDefault="0072007F">
      <w:pPr>
        <w:rPr>
          <w:u w:val="single"/>
        </w:rPr>
      </w:pPr>
      <w:r>
        <w:rPr>
          <w:u w:val="single"/>
        </w:rPr>
        <w:br w:type="page"/>
      </w:r>
    </w:p>
    <w:p w14:paraId="6D8B2DCD" w14:textId="0CC8CA19" w:rsidR="00623E70" w:rsidRPr="004F02C8" w:rsidRDefault="00B62340" w:rsidP="00827D9C">
      <w:pPr>
        <w:tabs>
          <w:tab w:val="left" w:pos="2154"/>
        </w:tabs>
        <w:rPr>
          <w:b/>
          <w:bCs/>
        </w:rPr>
      </w:pPr>
      <w:r w:rsidRPr="004F02C8">
        <w:rPr>
          <w:b/>
          <w:bCs/>
          <w:u w:val="single"/>
        </w:rPr>
        <w:lastRenderedPageBreak/>
        <w:t>V</w:t>
      </w:r>
      <w:r w:rsidR="004F02C8">
        <w:rPr>
          <w:b/>
          <w:bCs/>
          <w:u w:val="single"/>
        </w:rPr>
        <w:t>I</w:t>
      </w:r>
      <w:r w:rsidRPr="004F02C8">
        <w:rPr>
          <w:b/>
          <w:bCs/>
          <w:u w:val="single"/>
        </w:rPr>
        <w:t xml:space="preserve">. </w:t>
      </w:r>
      <w:r w:rsidR="00623E70" w:rsidRPr="004F02C8">
        <w:rPr>
          <w:b/>
          <w:bCs/>
          <w:u w:val="single"/>
        </w:rPr>
        <w:t>Bieterangaben</w:t>
      </w:r>
      <w:r w:rsidR="00994627" w:rsidRPr="004F02C8">
        <w:rPr>
          <w:b/>
          <w:bCs/>
          <w:u w:val="single"/>
        </w:rPr>
        <w:t>:</w:t>
      </w:r>
    </w:p>
    <w:p w14:paraId="62C8FC31" w14:textId="266698BC" w:rsidR="0088632F" w:rsidRDefault="0088632F" w:rsidP="0088632F">
      <w:pPr>
        <w:rPr>
          <w:sz w:val="18"/>
          <w:szCs w:val="18"/>
        </w:rPr>
      </w:pPr>
      <w:r w:rsidRPr="007E000B">
        <w:rPr>
          <w:sz w:val="18"/>
          <w:szCs w:val="18"/>
        </w:rPr>
        <w:t xml:space="preserve">(bitte </w:t>
      </w:r>
      <w:r>
        <w:rPr>
          <w:sz w:val="18"/>
          <w:szCs w:val="18"/>
        </w:rPr>
        <w:t>ausfüllen</w:t>
      </w:r>
      <w:r w:rsidRPr="007E000B">
        <w:rPr>
          <w:sz w:val="18"/>
          <w:szCs w:val="18"/>
        </w:rPr>
        <w:t>)</w:t>
      </w:r>
    </w:p>
    <w:p w14:paraId="1ACE6306" w14:textId="53C3EA07" w:rsidR="0066234A" w:rsidRPr="0066234A" w:rsidRDefault="0066234A" w:rsidP="00FE158A">
      <w:pPr>
        <w:tabs>
          <w:tab w:val="left" w:pos="5670"/>
        </w:tabs>
        <w:rPr>
          <w:u w:val="single"/>
        </w:rPr>
      </w:pPr>
    </w:p>
    <w:tbl>
      <w:tblPr>
        <w:tblW w:w="9531" w:type="dxa"/>
        <w:tblInd w:w="-5" w:type="dxa"/>
        <w:tblLook w:val="04A0" w:firstRow="1" w:lastRow="0" w:firstColumn="1" w:lastColumn="0" w:noHBand="0" w:noVBand="1"/>
      </w:tblPr>
      <w:tblGrid>
        <w:gridCol w:w="2469"/>
        <w:gridCol w:w="7062"/>
      </w:tblGrid>
      <w:tr w:rsidR="0088632F" w:rsidRPr="00216C0D" w14:paraId="66B8C699" w14:textId="77777777" w:rsidTr="0066234A">
        <w:trPr>
          <w:trHeight w:val="267"/>
        </w:trPr>
        <w:tc>
          <w:tcPr>
            <w:tcW w:w="2469" w:type="dxa"/>
            <w:shd w:val="clear" w:color="auto" w:fill="auto"/>
          </w:tcPr>
          <w:p w14:paraId="72075840" w14:textId="2E33A8DE" w:rsidR="0088632F" w:rsidRPr="00216C0D" w:rsidRDefault="0088632F" w:rsidP="00620AC4">
            <w:pPr>
              <w:rPr>
                <w:sz w:val="22"/>
                <w:szCs w:val="22"/>
              </w:rPr>
            </w:pPr>
            <w:bookmarkStart w:id="2" w:name="_Hlk188868074"/>
            <w:r>
              <w:rPr>
                <w:sz w:val="22"/>
                <w:szCs w:val="22"/>
              </w:rPr>
              <w:t>Unternehmen:</w:t>
            </w:r>
          </w:p>
        </w:tc>
        <w:sdt>
          <w:sdtPr>
            <w:rPr>
              <w:bCs/>
              <w:sz w:val="22"/>
              <w:szCs w:val="22"/>
            </w:rPr>
            <w:id w:val="-1575354929"/>
            <w:lock w:val="sdtLocked"/>
            <w:placeholder>
              <w:docPart w:val="75E65EFB7E864D2DA0B9ECFDC2050B18"/>
            </w:placeholder>
            <w:showingPlcHdr/>
          </w:sdtPr>
          <w:sdtEndPr/>
          <w:sdtContent>
            <w:tc>
              <w:tcPr>
                <w:tcW w:w="7062" w:type="dxa"/>
                <w:shd w:val="clear" w:color="auto" w:fill="auto"/>
              </w:tcPr>
              <w:p w14:paraId="1ED183C4" w14:textId="7301D2DC" w:rsidR="0088632F" w:rsidRPr="00604978" w:rsidRDefault="00604978" w:rsidP="00620AC4">
                <w:pPr>
                  <w:rPr>
                    <w:bCs/>
                    <w:sz w:val="22"/>
                    <w:szCs w:val="22"/>
                  </w:rPr>
                </w:pPr>
                <w:r w:rsidRPr="00827D9C">
                  <w:rPr>
                    <w:rStyle w:val="Platzhaltertext"/>
                    <w:shd w:val="clear" w:color="auto" w:fill="D9D9D9" w:themeFill="background1" w:themeFillShade="D9"/>
                  </w:rPr>
                  <w:t>Klicken oder tippen Sie hier, um Text einzugeben.</w:t>
                </w:r>
              </w:p>
            </w:tc>
          </w:sdtContent>
        </w:sdt>
      </w:tr>
      <w:tr w:rsidR="0066234A" w:rsidRPr="00216C0D" w14:paraId="42C284B1" w14:textId="77777777" w:rsidTr="0066234A">
        <w:trPr>
          <w:trHeight w:val="267"/>
        </w:trPr>
        <w:tc>
          <w:tcPr>
            <w:tcW w:w="2469" w:type="dxa"/>
            <w:shd w:val="clear" w:color="auto" w:fill="auto"/>
          </w:tcPr>
          <w:p w14:paraId="0FD89308" w14:textId="77777777" w:rsidR="0066234A" w:rsidRPr="00216C0D" w:rsidRDefault="0066234A" w:rsidP="00620AC4">
            <w:pPr>
              <w:rPr>
                <w:sz w:val="22"/>
                <w:szCs w:val="22"/>
              </w:rPr>
            </w:pPr>
            <w:r w:rsidRPr="00216C0D">
              <w:rPr>
                <w:sz w:val="22"/>
                <w:szCs w:val="22"/>
              </w:rPr>
              <w:t>Telefon:</w:t>
            </w:r>
          </w:p>
        </w:tc>
        <w:sdt>
          <w:sdtPr>
            <w:rPr>
              <w:bCs/>
              <w:sz w:val="22"/>
              <w:szCs w:val="22"/>
            </w:rPr>
            <w:id w:val="-1085374148"/>
            <w:lock w:val="sdtLocked"/>
            <w:placeholder>
              <w:docPart w:val="F2A990D3A3F84A55B1C6347DF5FBD94E"/>
            </w:placeholder>
            <w:showingPlcHdr/>
          </w:sdtPr>
          <w:sdtEndPr/>
          <w:sdtContent>
            <w:tc>
              <w:tcPr>
                <w:tcW w:w="7062" w:type="dxa"/>
                <w:shd w:val="clear" w:color="auto" w:fill="auto"/>
              </w:tcPr>
              <w:p w14:paraId="048D7B5E" w14:textId="0764B3B2" w:rsidR="0066234A" w:rsidRPr="00604978" w:rsidRDefault="000203FE" w:rsidP="00620AC4">
                <w:pPr>
                  <w:rPr>
                    <w:bCs/>
                    <w:sz w:val="22"/>
                    <w:szCs w:val="22"/>
                  </w:rPr>
                </w:pPr>
                <w:r w:rsidRPr="00827D9C">
                  <w:rPr>
                    <w:rStyle w:val="Platzhaltertext"/>
                    <w:shd w:val="clear" w:color="auto" w:fill="D9D9D9" w:themeFill="background1" w:themeFillShade="D9"/>
                  </w:rPr>
                  <w:t>Klicken oder tippen Sie hier, um Text einzugeben.</w:t>
                </w:r>
              </w:p>
            </w:tc>
          </w:sdtContent>
        </w:sdt>
      </w:tr>
      <w:tr w:rsidR="0066234A" w:rsidRPr="00216C0D" w14:paraId="202984AC" w14:textId="77777777" w:rsidTr="0066234A">
        <w:trPr>
          <w:trHeight w:val="267"/>
        </w:trPr>
        <w:tc>
          <w:tcPr>
            <w:tcW w:w="2469" w:type="dxa"/>
            <w:shd w:val="clear" w:color="auto" w:fill="auto"/>
          </w:tcPr>
          <w:p w14:paraId="4B52B176" w14:textId="77777777" w:rsidR="0066234A" w:rsidRPr="00216C0D" w:rsidRDefault="0066234A" w:rsidP="00620AC4">
            <w:pPr>
              <w:rPr>
                <w:sz w:val="22"/>
                <w:szCs w:val="22"/>
              </w:rPr>
            </w:pPr>
            <w:r w:rsidRPr="00216C0D">
              <w:rPr>
                <w:sz w:val="22"/>
                <w:szCs w:val="22"/>
              </w:rPr>
              <w:t>E-Mail:</w:t>
            </w:r>
          </w:p>
        </w:tc>
        <w:sdt>
          <w:sdtPr>
            <w:rPr>
              <w:bCs/>
              <w:sz w:val="22"/>
              <w:szCs w:val="22"/>
            </w:rPr>
            <w:id w:val="-687209416"/>
            <w:lock w:val="sdtLocked"/>
            <w:placeholder>
              <w:docPart w:val="F2A990D3A3F84A55B1C6347DF5FBD94E"/>
            </w:placeholder>
            <w:showingPlcHdr/>
          </w:sdtPr>
          <w:sdtEndPr/>
          <w:sdtContent>
            <w:tc>
              <w:tcPr>
                <w:tcW w:w="7062" w:type="dxa"/>
                <w:shd w:val="clear" w:color="auto" w:fill="auto"/>
              </w:tcPr>
              <w:p w14:paraId="3B03E9B4" w14:textId="2402FCD0" w:rsidR="0066234A" w:rsidRPr="00604978" w:rsidRDefault="005958ED" w:rsidP="00620AC4">
                <w:pPr>
                  <w:rPr>
                    <w:bCs/>
                    <w:sz w:val="22"/>
                    <w:szCs w:val="22"/>
                  </w:rPr>
                </w:pPr>
                <w:r w:rsidRPr="00827D9C">
                  <w:rPr>
                    <w:rStyle w:val="Platzhaltertext"/>
                    <w:shd w:val="clear" w:color="auto" w:fill="D9D9D9" w:themeFill="background1" w:themeFillShade="D9"/>
                  </w:rPr>
                  <w:t>Klicken oder tippen Sie hier, um Text einzugeben.</w:t>
                </w:r>
              </w:p>
            </w:tc>
          </w:sdtContent>
        </w:sdt>
      </w:tr>
      <w:tr w:rsidR="0066234A" w:rsidRPr="00216C0D" w14:paraId="2BBB63FD" w14:textId="77777777" w:rsidTr="0066234A">
        <w:trPr>
          <w:trHeight w:val="267"/>
        </w:trPr>
        <w:tc>
          <w:tcPr>
            <w:tcW w:w="2469" w:type="dxa"/>
            <w:shd w:val="clear" w:color="auto" w:fill="auto"/>
          </w:tcPr>
          <w:p w14:paraId="10D52C0D" w14:textId="77777777" w:rsidR="0066234A" w:rsidRPr="00216C0D" w:rsidRDefault="0066234A" w:rsidP="00620AC4">
            <w:pPr>
              <w:rPr>
                <w:sz w:val="22"/>
                <w:szCs w:val="22"/>
              </w:rPr>
            </w:pPr>
            <w:r w:rsidRPr="00216C0D">
              <w:rPr>
                <w:sz w:val="22"/>
                <w:szCs w:val="22"/>
              </w:rPr>
              <w:t>Internet:</w:t>
            </w:r>
          </w:p>
        </w:tc>
        <w:sdt>
          <w:sdtPr>
            <w:rPr>
              <w:bCs/>
              <w:sz w:val="22"/>
              <w:szCs w:val="22"/>
            </w:rPr>
            <w:id w:val="1326242722"/>
            <w:lock w:val="sdtLocked"/>
            <w:placeholder>
              <w:docPart w:val="F2A990D3A3F84A55B1C6347DF5FBD94E"/>
            </w:placeholder>
            <w:showingPlcHdr/>
          </w:sdtPr>
          <w:sdtEndPr/>
          <w:sdtContent>
            <w:tc>
              <w:tcPr>
                <w:tcW w:w="7062" w:type="dxa"/>
                <w:shd w:val="clear" w:color="auto" w:fill="auto"/>
              </w:tcPr>
              <w:p w14:paraId="0ABDBAFE" w14:textId="7BC9CCCF" w:rsidR="0066234A" w:rsidRPr="00604978" w:rsidRDefault="005958ED" w:rsidP="00620AC4">
                <w:pPr>
                  <w:rPr>
                    <w:bCs/>
                    <w:sz w:val="22"/>
                    <w:szCs w:val="22"/>
                  </w:rPr>
                </w:pPr>
                <w:r w:rsidRPr="00827D9C">
                  <w:rPr>
                    <w:rStyle w:val="Platzhaltertext"/>
                    <w:shd w:val="clear" w:color="auto" w:fill="D9D9D9" w:themeFill="background1" w:themeFillShade="D9"/>
                  </w:rPr>
                  <w:t>Klicken oder tippen Sie hier, um Text einzugeben.</w:t>
                </w:r>
              </w:p>
            </w:tc>
          </w:sdtContent>
        </w:sdt>
      </w:tr>
      <w:bookmarkEnd w:id="2"/>
      <w:tr w:rsidR="0066234A" w:rsidRPr="00216C0D" w14:paraId="3128FFFB" w14:textId="77777777" w:rsidTr="0066234A">
        <w:trPr>
          <w:trHeight w:val="267"/>
        </w:trPr>
        <w:tc>
          <w:tcPr>
            <w:tcW w:w="2469" w:type="dxa"/>
            <w:shd w:val="clear" w:color="auto" w:fill="auto"/>
          </w:tcPr>
          <w:p w14:paraId="0CBC37DA" w14:textId="77777777" w:rsidR="0066234A" w:rsidRPr="00216C0D" w:rsidRDefault="0066234A" w:rsidP="00620AC4">
            <w:pPr>
              <w:rPr>
                <w:sz w:val="22"/>
                <w:szCs w:val="22"/>
              </w:rPr>
            </w:pPr>
            <w:r w:rsidRPr="00395EF2">
              <w:rPr>
                <w:sz w:val="22"/>
                <w:szCs w:val="22"/>
              </w:rPr>
              <w:t>Umsatzsteuer-ID</w:t>
            </w:r>
            <w:r w:rsidRPr="00216C0D">
              <w:rPr>
                <w:sz w:val="22"/>
                <w:szCs w:val="22"/>
              </w:rPr>
              <w:t>:</w:t>
            </w:r>
          </w:p>
        </w:tc>
        <w:sdt>
          <w:sdtPr>
            <w:rPr>
              <w:bCs/>
              <w:sz w:val="22"/>
              <w:szCs w:val="22"/>
            </w:rPr>
            <w:id w:val="-1282497439"/>
            <w:lock w:val="sdtLocked"/>
            <w:placeholder>
              <w:docPart w:val="F2A990D3A3F84A55B1C6347DF5FBD94E"/>
            </w:placeholder>
            <w:showingPlcHdr/>
          </w:sdtPr>
          <w:sdtEndPr/>
          <w:sdtContent>
            <w:tc>
              <w:tcPr>
                <w:tcW w:w="7062" w:type="dxa"/>
                <w:shd w:val="clear" w:color="auto" w:fill="auto"/>
              </w:tcPr>
              <w:p w14:paraId="3725688F" w14:textId="64669845" w:rsidR="0066234A" w:rsidRPr="00BB2418" w:rsidRDefault="005958ED" w:rsidP="00620AC4">
                <w:pPr>
                  <w:rPr>
                    <w:bCs/>
                    <w:sz w:val="22"/>
                    <w:szCs w:val="22"/>
                  </w:rPr>
                </w:pPr>
                <w:r w:rsidRPr="00827D9C">
                  <w:rPr>
                    <w:rStyle w:val="Platzhaltertext"/>
                    <w:shd w:val="clear" w:color="auto" w:fill="D9D9D9" w:themeFill="background1" w:themeFillShade="D9"/>
                  </w:rPr>
                  <w:t>Klicken oder tippen Sie hier, um Text einzugeben.</w:t>
                </w:r>
              </w:p>
            </w:tc>
          </w:sdtContent>
        </w:sdt>
      </w:tr>
      <w:tr w:rsidR="0066234A" w:rsidRPr="00216C0D" w14:paraId="1FE2F5C2" w14:textId="77777777" w:rsidTr="0066234A">
        <w:trPr>
          <w:trHeight w:val="757"/>
        </w:trPr>
        <w:tc>
          <w:tcPr>
            <w:tcW w:w="2469" w:type="dxa"/>
            <w:shd w:val="clear" w:color="auto" w:fill="auto"/>
          </w:tcPr>
          <w:p w14:paraId="1566CD8C" w14:textId="3FECD49B" w:rsidR="0066234A" w:rsidRPr="00216C0D" w:rsidRDefault="0066234A" w:rsidP="00620AC4">
            <w:pPr>
              <w:rPr>
                <w:sz w:val="22"/>
                <w:szCs w:val="22"/>
              </w:rPr>
            </w:pPr>
            <w:r>
              <w:rPr>
                <w:sz w:val="22"/>
                <w:szCs w:val="22"/>
              </w:rPr>
              <w:t>Handelsregister-abteilung</w:t>
            </w:r>
            <w:r w:rsidR="00AE4DF9">
              <w:rPr>
                <w:sz w:val="22"/>
                <w:szCs w:val="22"/>
                <w:vertAlign w:val="superscript"/>
              </w:rPr>
              <w:t>1</w:t>
            </w:r>
            <w:r>
              <w:rPr>
                <w:sz w:val="22"/>
                <w:szCs w:val="22"/>
              </w:rPr>
              <w:t>:</w:t>
            </w:r>
          </w:p>
        </w:tc>
        <w:sdt>
          <w:sdtPr>
            <w:rPr>
              <w:bCs/>
              <w:sz w:val="22"/>
              <w:szCs w:val="22"/>
            </w:rPr>
            <w:id w:val="-919397986"/>
            <w:lock w:val="sdtLocked"/>
            <w:placeholder>
              <w:docPart w:val="F2A990D3A3F84A55B1C6347DF5FBD94E"/>
            </w:placeholder>
            <w:showingPlcHdr/>
          </w:sdtPr>
          <w:sdtEndPr/>
          <w:sdtContent>
            <w:tc>
              <w:tcPr>
                <w:tcW w:w="7062" w:type="dxa"/>
                <w:shd w:val="clear" w:color="auto" w:fill="auto"/>
              </w:tcPr>
              <w:p w14:paraId="23E83FC4" w14:textId="5F6473BC" w:rsidR="0066234A" w:rsidRPr="00BB2418" w:rsidRDefault="005958ED" w:rsidP="00620AC4">
                <w:pPr>
                  <w:rPr>
                    <w:bCs/>
                    <w:sz w:val="22"/>
                    <w:szCs w:val="22"/>
                  </w:rPr>
                </w:pPr>
                <w:r w:rsidRPr="00827D9C">
                  <w:rPr>
                    <w:rStyle w:val="Platzhaltertext"/>
                    <w:shd w:val="clear" w:color="auto" w:fill="D9D9D9" w:themeFill="background1" w:themeFillShade="D9"/>
                  </w:rPr>
                  <w:t>Klicken oder tippen Sie hier, um Text einzugeben.</w:t>
                </w:r>
              </w:p>
            </w:tc>
          </w:sdtContent>
        </w:sdt>
      </w:tr>
      <w:tr w:rsidR="0066234A" w:rsidRPr="00216C0D" w14:paraId="5CD8BB1F" w14:textId="77777777" w:rsidTr="0066234A">
        <w:trPr>
          <w:trHeight w:val="456"/>
        </w:trPr>
        <w:tc>
          <w:tcPr>
            <w:tcW w:w="2469" w:type="dxa"/>
            <w:shd w:val="clear" w:color="auto" w:fill="auto"/>
          </w:tcPr>
          <w:p w14:paraId="0F815263" w14:textId="2D6B1EC0" w:rsidR="0066234A" w:rsidRDefault="0066234A" w:rsidP="00620AC4">
            <w:pPr>
              <w:rPr>
                <w:sz w:val="22"/>
                <w:szCs w:val="22"/>
              </w:rPr>
            </w:pPr>
            <w:r>
              <w:rPr>
                <w:sz w:val="22"/>
                <w:szCs w:val="22"/>
              </w:rPr>
              <w:t>Handelsregistergericht</w:t>
            </w:r>
            <w:r w:rsidR="00AE4DF9">
              <w:rPr>
                <w:sz w:val="22"/>
                <w:szCs w:val="22"/>
                <w:vertAlign w:val="superscript"/>
              </w:rPr>
              <w:t>1</w:t>
            </w:r>
            <w:r>
              <w:rPr>
                <w:sz w:val="22"/>
                <w:szCs w:val="22"/>
              </w:rPr>
              <w:t>:</w:t>
            </w:r>
          </w:p>
        </w:tc>
        <w:sdt>
          <w:sdtPr>
            <w:rPr>
              <w:bCs/>
              <w:sz w:val="22"/>
              <w:szCs w:val="22"/>
            </w:rPr>
            <w:id w:val="1807748060"/>
            <w:lock w:val="sdtLocked"/>
            <w:placeholder>
              <w:docPart w:val="F2A990D3A3F84A55B1C6347DF5FBD94E"/>
            </w:placeholder>
            <w:showingPlcHdr/>
          </w:sdtPr>
          <w:sdtEndPr/>
          <w:sdtContent>
            <w:tc>
              <w:tcPr>
                <w:tcW w:w="7062" w:type="dxa"/>
                <w:shd w:val="clear" w:color="auto" w:fill="auto"/>
              </w:tcPr>
              <w:p w14:paraId="6F424833" w14:textId="6E854826" w:rsidR="0066234A" w:rsidRPr="00604978" w:rsidRDefault="005958ED" w:rsidP="0066234A">
                <w:pPr>
                  <w:rPr>
                    <w:bCs/>
                    <w:sz w:val="22"/>
                    <w:szCs w:val="22"/>
                  </w:rPr>
                </w:pPr>
                <w:r w:rsidRPr="00827D9C">
                  <w:rPr>
                    <w:rStyle w:val="Platzhaltertext"/>
                    <w:shd w:val="clear" w:color="auto" w:fill="D9D9D9" w:themeFill="background1" w:themeFillShade="D9"/>
                  </w:rPr>
                  <w:t>Klicken oder tippen Sie hier, um Text einzugeben.</w:t>
                </w:r>
              </w:p>
            </w:tc>
          </w:sdtContent>
        </w:sdt>
      </w:tr>
      <w:tr w:rsidR="0066234A" w:rsidRPr="00216C0D" w14:paraId="0EED0845" w14:textId="77777777" w:rsidTr="0066234A">
        <w:trPr>
          <w:trHeight w:val="973"/>
        </w:trPr>
        <w:tc>
          <w:tcPr>
            <w:tcW w:w="2469" w:type="dxa"/>
            <w:shd w:val="clear" w:color="auto" w:fill="auto"/>
          </w:tcPr>
          <w:p w14:paraId="4AA02635" w14:textId="01876FDD" w:rsidR="0066234A" w:rsidRDefault="0066234A" w:rsidP="00620AC4">
            <w:pPr>
              <w:rPr>
                <w:sz w:val="22"/>
                <w:szCs w:val="22"/>
              </w:rPr>
            </w:pPr>
            <w:r>
              <w:rPr>
                <w:sz w:val="22"/>
                <w:szCs w:val="22"/>
              </w:rPr>
              <w:t>Nummer Handelsregister-eintragung</w:t>
            </w:r>
            <w:r w:rsidR="00AE4DF9">
              <w:rPr>
                <w:sz w:val="22"/>
                <w:szCs w:val="22"/>
                <w:vertAlign w:val="superscript"/>
              </w:rPr>
              <w:t>1</w:t>
            </w:r>
            <w:r>
              <w:rPr>
                <w:sz w:val="22"/>
                <w:szCs w:val="22"/>
              </w:rPr>
              <w:t>:</w:t>
            </w:r>
          </w:p>
          <w:p w14:paraId="77152664" w14:textId="5D8D264B" w:rsidR="003004A0" w:rsidRPr="003004A0" w:rsidRDefault="003004A0" w:rsidP="00624F29">
            <w:pPr>
              <w:rPr>
                <w:sz w:val="22"/>
                <w:szCs w:val="22"/>
              </w:rPr>
            </w:pPr>
          </w:p>
        </w:tc>
        <w:sdt>
          <w:sdtPr>
            <w:rPr>
              <w:bCs/>
              <w:sz w:val="22"/>
              <w:szCs w:val="22"/>
            </w:rPr>
            <w:id w:val="1697126819"/>
            <w:lock w:val="sdtLocked"/>
            <w:placeholder>
              <w:docPart w:val="F2A990D3A3F84A55B1C6347DF5FBD94E"/>
            </w:placeholder>
            <w:showingPlcHdr/>
          </w:sdtPr>
          <w:sdtEndPr/>
          <w:sdtContent>
            <w:tc>
              <w:tcPr>
                <w:tcW w:w="7062" w:type="dxa"/>
                <w:shd w:val="clear" w:color="auto" w:fill="auto"/>
              </w:tcPr>
              <w:p w14:paraId="1C7F46BA" w14:textId="77777777" w:rsidR="0066234A" w:rsidRDefault="003004A0" w:rsidP="00620AC4">
                <w:pPr>
                  <w:rPr>
                    <w:bCs/>
                    <w:sz w:val="22"/>
                    <w:szCs w:val="22"/>
                  </w:rPr>
                </w:pPr>
                <w:r w:rsidRPr="00827D9C">
                  <w:rPr>
                    <w:rStyle w:val="Platzhaltertext"/>
                    <w:shd w:val="clear" w:color="auto" w:fill="D9D9D9" w:themeFill="background1" w:themeFillShade="D9"/>
                  </w:rPr>
                  <w:t>Klicken oder tippen Sie hier, um Text einzugeben.</w:t>
                </w:r>
              </w:p>
              <w:p w14:paraId="10FD46BB" w14:textId="77777777" w:rsidR="003004A0" w:rsidRPr="003004A0" w:rsidRDefault="003004A0" w:rsidP="003004A0">
                <w:pPr>
                  <w:rPr>
                    <w:sz w:val="22"/>
                    <w:szCs w:val="22"/>
                  </w:rPr>
                </w:pPr>
              </w:p>
              <w:p w14:paraId="129CD0AC" w14:textId="77777777" w:rsidR="003004A0" w:rsidRPr="003004A0" w:rsidRDefault="003004A0" w:rsidP="003004A0">
                <w:pPr>
                  <w:rPr>
                    <w:sz w:val="22"/>
                    <w:szCs w:val="22"/>
                  </w:rPr>
                </w:pPr>
              </w:p>
              <w:p w14:paraId="4215C56D" w14:textId="77777777" w:rsidR="003004A0" w:rsidRPr="003004A0" w:rsidRDefault="003004A0" w:rsidP="003004A0">
                <w:pPr>
                  <w:rPr>
                    <w:sz w:val="22"/>
                    <w:szCs w:val="22"/>
                  </w:rPr>
                </w:pPr>
              </w:p>
              <w:p w14:paraId="016EB39C" w14:textId="61643D36" w:rsidR="003004A0" w:rsidRPr="003004A0" w:rsidRDefault="003004A0" w:rsidP="003004A0">
                <w:pPr>
                  <w:rPr>
                    <w:bCs/>
                    <w:sz w:val="22"/>
                    <w:szCs w:val="22"/>
                  </w:rPr>
                </w:pPr>
              </w:p>
            </w:tc>
          </w:sdtContent>
        </w:sdt>
      </w:tr>
    </w:tbl>
    <w:p w14:paraId="283554A3" w14:textId="4C84B0A3" w:rsidR="006F6496" w:rsidRDefault="006F6496" w:rsidP="006F6496"/>
    <w:p w14:paraId="19792CB7" w14:textId="58B5379B" w:rsidR="00AE4DF9" w:rsidRDefault="00AE4DF9" w:rsidP="006F6496"/>
    <w:p w14:paraId="3B2307F5" w14:textId="49F502E4" w:rsidR="00AE4DF9" w:rsidRDefault="00AE4DF9" w:rsidP="006F6496"/>
    <w:p w14:paraId="577CCA34" w14:textId="696623E0" w:rsidR="00AE4DF9" w:rsidRDefault="00AE4DF9" w:rsidP="006F6496"/>
    <w:p w14:paraId="0E7B334D" w14:textId="276BCC2B" w:rsidR="00AE4DF9" w:rsidRDefault="00AE4DF9" w:rsidP="006F6496"/>
    <w:p w14:paraId="6D845420" w14:textId="089C4CE9" w:rsidR="00AE4DF9" w:rsidRDefault="00AE4DF9" w:rsidP="006F6496"/>
    <w:p w14:paraId="6F3F2EBB" w14:textId="65F09C97" w:rsidR="00AE4DF9" w:rsidRDefault="00AE4DF9" w:rsidP="006F6496"/>
    <w:p w14:paraId="5AB432FB" w14:textId="4E14B720" w:rsidR="00AE4DF9" w:rsidRDefault="00AE4DF9" w:rsidP="006F6496"/>
    <w:p w14:paraId="0BC22EB4" w14:textId="33866E55" w:rsidR="00AE4DF9" w:rsidRDefault="00AE4DF9" w:rsidP="006F6496"/>
    <w:p w14:paraId="47437C89" w14:textId="030D5C74" w:rsidR="00AE4DF9" w:rsidRDefault="00AE4DF9" w:rsidP="006F6496"/>
    <w:p w14:paraId="32A088F6" w14:textId="53B30F66" w:rsidR="00AE4DF9" w:rsidRDefault="00AE4DF9" w:rsidP="006F6496"/>
    <w:p w14:paraId="17629838" w14:textId="3C765FDB" w:rsidR="00AE4DF9" w:rsidRDefault="00AE4DF9" w:rsidP="006F6496"/>
    <w:p w14:paraId="2448214A" w14:textId="7E31C75B" w:rsidR="00AE4DF9" w:rsidRDefault="00AE4DF9" w:rsidP="006F6496"/>
    <w:p w14:paraId="56B9E618" w14:textId="34BD0042" w:rsidR="00AE4DF9" w:rsidRDefault="00AE4DF9" w:rsidP="006F6496"/>
    <w:p w14:paraId="51BFC023" w14:textId="77777777" w:rsidR="00AE4DF9" w:rsidRDefault="00AE4DF9" w:rsidP="006F6496"/>
    <w:p w14:paraId="71A46020" w14:textId="78068A8E" w:rsidR="00434A96" w:rsidRDefault="00434A96" w:rsidP="00434A96"/>
    <w:p w14:paraId="2DFE73D4" w14:textId="15AE6ACE" w:rsidR="00B62340" w:rsidRDefault="00B62340" w:rsidP="00434A96"/>
    <w:p w14:paraId="5F440BB1" w14:textId="66760858" w:rsidR="00B62340" w:rsidRDefault="00B62340" w:rsidP="00434A96"/>
    <w:p w14:paraId="592AFFBE" w14:textId="61A20BD1" w:rsidR="00624F29" w:rsidRDefault="00624F29" w:rsidP="00434A96"/>
    <w:p w14:paraId="20AC2B11" w14:textId="07FCF25D" w:rsidR="00624F29" w:rsidRDefault="00624F29" w:rsidP="00434A96"/>
    <w:p w14:paraId="0DEA7C55" w14:textId="77B0723C" w:rsidR="00624F29" w:rsidRDefault="00624F29" w:rsidP="00434A96"/>
    <w:p w14:paraId="471B7230" w14:textId="02F8882A" w:rsidR="00624F29" w:rsidRDefault="00624F29" w:rsidP="00434A96"/>
    <w:p w14:paraId="138C55E1" w14:textId="09C74913" w:rsidR="00624F29" w:rsidRDefault="00624F29" w:rsidP="00434A96"/>
    <w:p w14:paraId="3D4B0816" w14:textId="028217F3" w:rsidR="00624F29" w:rsidRDefault="00624F29" w:rsidP="00434A96"/>
    <w:p w14:paraId="53DD8497" w14:textId="77777777" w:rsidR="00624F29" w:rsidRPr="00434A96" w:rsidRDefault="00624F29" w:rsidP="00434A96"/>
    <w:p w14:paraId="4522CA53" w14:textId="62B8A0D3" w:rsidR="00434A96" w:rsidRPr="00434A96" w:rsidRDefault="00434A96" w:rsidP="00434A96"/>
    <w:p w14:paraId="2FA1EAEB" w14:textId="43DB2908" w:rsidR="00AE4DF9" w:rsidRPr="004F02C8" w:rsidRDefault="00AE4DF9" w:rsidP="00AE4DF9">
      <w:pPr>
        <w:spacing w:line="276" w:lineRule="auto"/>
        <w:jc w:val="both"/>
        <w:rPr>
          <w:rFonts w:eastAsiaTheme="minorHAnsi"/>
          <w:sz w:val="20"/>
          <w:szCs w:val="20"/>
          <w:lang w:eastAsia="en-US"/>
        </w:rPr>
      </w:pPr>
      <w:r w:rsidRPr="004F02C8">
        <w:rPr>
          <w:rFonts w:eastAsiaTheme="minorHAnsi"/>
          <w:sz w:val="20"/>
          <w:szCs w:val="20"/>
          <w:vertAlign w:val="superscript"/>
          <w:lang w:eastAsia="en-US"/>
        </w:rPr>
        <w:t>1</w:t>
      </w:r>
      <w:r w:rsidRPr="004F02C8">
        <w:rPr>
          <w:rFonts w:eastAsiaTheme="minorHAnsi"/>
          <w:sz w:val="20"/>
          <w:szCs w:val="20"/>
          <w:lang w:eastAsia="en-US"/>
        </w:rPr>
        <w:t>Die erlaubte Berufsausübung kann auch auf andere Weise belegt werden.</w:t>
      </w:r>
    </w:p>
    <w:p w14:paraId="093CAF82" w14:textId="5081819B" w:rsidR="00434A96" w:rsidRPr="00B62340" w:rsidRDefault="00AE4DF9" w:rsidP="00B62340">
      <w:pPr>
        <w:spacing w:line="276" w:lineRule="auto"/>
        <w:jc w:val="both"/>
        <w:rPr>
          <w:rFonts w:eastAsiaTheme="minorHAnsi"/>
          <w:sz w:val="20"/>
          <w:szCs w:val="20"/>
          <w:lang w:eastAsia="en-US"/>
        </w:rPr>
      </w:pPr>
      <w:r w:rsidRPr="004F02C8">
        <w:rPr>
          <w:rFonts w:eastAsiaTheme="minorHAnsi"/>
          <w:sz w:val="20"/>
          <w:szCs w:val="20"/>
          <w:lang w:eastAsia="en-US"/>
        </w:rPr>
        <w:t>Um welche Registereintragungen bzw. Bescheinigungen oder Erklärungen es sich handelt, ergibt sich für die Mitgliedstaaten der Europäischen Union im Einzelnen aus Anhang XI RL 2014/24/EU, auf die in § 44 Abs. 1 S. 2 VgV verwiesen wird.</w:t>
      </w:r>
      <w:r w:rsidR="00B62340" w:rsidRPr="004F02C8">
        <w:rPr>
          <w:rFonts w:eastAsiaTheme="minorHAnsi"/>
          <w:sz w:val="20"/>
          <w:szCs w:val="20"/>
          <w:lang w:eastAsia="en-US"/>
        </w:rPr>
        <w:t xml:space="preserve"> </w:t>
      </w:r>
      <w:r w:rsidRPr="004F02C8">
        <w:rPr>
          <w:rFonts w:eastAsiaTheme="minorHAnsi"/>
          <w:sz w:val="20"/>
          <w:szCs w:val="20"/>
          <w:lang w:eastAsia="en-US"/>
        </w:rPr>
        <w:t>Nach dem in Bezug genommenen Anhang XI RL 2014/24/EU handelt es sich bei den Berufs- oder Handelsregistern für die Bundesrepublik Deutschland um das Handelsregister, die Handwerksrolle und – bei Dienstleistungsaufträgen – um das Vereinsregister, das Partnerschaftsregister und die Mitgliederverzeichnisse der Berufskammern der Länder.</w:t>
      </w:r>
    </w:p>
    <w:sectPr w:rsidR="00434A96" w:rsidRPr="00B62340" w:rsidSect="009E67B7">
      <w:headerReference w:type="default" r:id="rId8"/>
      <w:footerReference w:type="default" r:id="rId9"/>
      <w:headerReference w:type="first" r:id="rId10"/>
      <w:footerReference w:type="first" r:id="rId11"/>
      <w:type w:val="continuous"/>
      <w:pgSz w:w="11906" w:h="16838" w:code="9"/>
      <w:pgMar w:top="1389" w:right="1134" w:bottom="301" w:left="1366" w:header="958" w:footer="12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9E1F9" w14:textId="77777777" w:rsidR="00216C0D" w:rsidRDefault="00216C0D">
      <w:r>
        <w:separator/>
      </w:r>
    </w:p>
  </w:endnote>
  <w:endnote w:type="continuationSeparator" w:id="0">
    <w:p w14:paraId="7CE96184" w14:textId="77777777" w:rsidR="00216C0D" w:rsidRDefault="0021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0CE8" w14:textId="77777777" w:rsidR="003035C6" w:rsidRDefault="0037787C" w:rsidP="001651FF">
    <w:pPr>
      <w:pStyle w:val="Fuzeile"/>
      <w:spacing w:before="120"/>
    </w:pPr>
    <w:r>
      <w:rPr>
        <w:noProof/>
      </w:rPr>
      <w:drawing>
        <wp:anchor distT="0" distB="0" distL="114300" distR="114300" simplePos="0" relativeHeight="251661312" behindDoc="1" locked="0" layoutInCell="1" allowOverlap="1" wp14:anchorId="0B07EDD9" wp14:editId="4A3C4997">
          <wp:simplePos x="0" y="0"/>
          <wp:positionH relativeFrom="column">
            <wp:posOffset>5795645</wp:posOffset>
          </wp:positionH>
          <wp:positionV relativeFrom="paragraph">
            <wp:posOffset>334010</wp:posOffset>
          </wp:positionV>
          <wp:extent cx="666750" cy="295275"/>
          <wp:effectExtent l="0" t="0" r="0" b="9525"/>
          <wp:wrapTight wrapText="bothSides">
            <wp:wrapPolygon edited="0">
              <wp:start x="0" y="0"/>
              <wp:lineTo x="0" y="20903"/>
              <wp:lineTo x="20983" y="20903"/>
              <wp:lineTo x="20983" y="0"/>
              <wp:lineTo x="0" y="0"/>
            </wp:wrapPolygon>
          </wp:wrapTight>
          <wp:docPr id="51" name="Bild 5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1-1-s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295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1" locked="0" layoutInCell="1" allowOverlap="1" wp14:anchorId="05E002B2" wp14:editId="7DD41C29">
              <wp:simplePos x="0" y="0"/>
              <wp:positionH relativeFrom="column">
                <wp:posOffset>-193040</wp:posOffset>
              </wp:positionH>
              <wp:positionV relativeFrom="paragraph">
                <wp:posOffset>91440</wp:posOffset>
              </wp:positionV>
              <wp:extent cx="3490595" cy="685800"/>
              <wp:effectExtent l="6985" t="5715" r="762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685800"/>
                      </a:xfrm>
                      <a:prstGeom prst="rect">
                        <a:avLst/>
                      </a:prstGeom>
                      <a:solidFill>
                        <a:srgbClr val="FFFFFF"/>
                      </a:solidFill>
                      <a:ln w="9525">
                        <a:solidFill>
                          <a:srgbClr val="C0C0C0"/>
                        </a:solidFill>
                        <a:miter lim="800000"/>
                        <a:headEnd/>
                        <a:tailEnd/>
                      </a:ln>
                    </wps:spPr>
                    <wps:txbx>
                      <w:txbxContent>
                        <w:p w14:paraId="44214727" w14:textId="77777777" w:rsidR="003035C6" w:rsidRPr="0037787C" w:rsidRDefault="003035C6" w:rsidP="001651FF">
                          <w:pPr>
                            <w:tabs>
                              <w:tab w:val="left" w:pos="142"/>
                            </w:tabs>
                            <w:ind w:left="142"/>
                            <w:rPr>
                              <w:rFonts w:ascii="Arial" w:hAnsi="Arial" w:cs="Arial"/>
                              <w:sz w:val="12"/>
                              <w:szCs w:val="12"/>
                            </w:rPr>
                          </w:pPr>
                        </w:p>
                        <w:p w14:paraId="4BB37A29" w14:textId="77777777" w:rsidR="003035C6" w:rsidRPr="0037787C" w:rsidRDefault="003035C6" w:rsidP="001651FF">
                          <w:pPr>
                            <w:tabs>
                              <w:tab w:val="left" w:pos="142"/>
                            </w:tabs>
                            <w:ind w:left="142"/>
                            <w:rPr>
                              <w:rFonts w:ascii="Arial" w:hAnsi="Arial" w:cs="Arial"/>
                              <w:sz w:val="12"/>
                              <w:szCs w:val="12"/>
                            </w:rPr>
                          </w:pPr>
                        </w:p>
                        <w:p w14:paraId="3F624C50" w14:textId="77777777" w:rsidR="003035C6" w:rsidRPr="0037787C" w:rsidRDefault="003035C6" w:rsidP="001651FF">
                          <w:pPr>
                            <w:tabs>
                              <w:tab w:val="left" w:pos="142"/>
                            </w:tabs>
                            <w:ind w:left="142"/>
                            <w:rPr>
                              <w:rFonts w:ascii="Arial" w:hAnsi="Arial" w:cs="Arial"/>
                              <w:sz w:val="12"/>
                              <w:szCs w:val="12"/>
                            </w:rPr>
                          </w:pPr>
                        </w:p>
                        <w:p w14:paraId="3916759A" w14:textId="008FE9DB" w:rsidR="003035C6" w:rsidRPr="0037787C" w:rsidRDefault="003035C6" w:rsidP="001651FF">
                          <w:pPr>
                            <w:tabs>
                              <w:tab w:val="left" w:pos="142"/>
                            </w:tabs>
                            <w:ind w:left="142"/>
                            <w:rPr>
                              <w:rFonts w:ascii="Arial" w:hAnsi="Arial" w:cs="Arial"/>
                              <w:sz w:val="12"/>
                              <w:szCs w:val="12"/>
                            </w:rPr>
                          </w:pPr>
                          <w:r w:rsidRPr="00824894">
                            <w:rPr>
                              <w:rFonts w:ascii="Arial" w:hAnsi="Arial" w:cs="Arial"/>
                              <w:sz w:val="12"/>
                              <w:szCs w:val="12"/>
                            </w:rPr>
                            <w:t>Datum:</w:t>
                          </w:r>
                          <w:r w:rsidR="00216C0D" w:rsidRPr="00824894">
                            <w:rPr>
                              <w:rFonts w:ascii="Arial" w:hAnsi="Arial" w:cs="Arial"/>
                              <w:sz w:val="12"/>
                              <w:szCs w:val="12"/>
                            </w:rPr>
                            <w:t xml:space="preserve"> </w:t>
                          </w:r>
                          <w:r w:rsidR="00DF2DBF">
                            <w:rPr>
                              <w:rFonts w:ascii="Arial" w:hAnsi="Arial" w:cs="Arial"/>
                              <w:sz w:val="12"/>
                              <w:szCs w:val="12"/>
                            </w:rPr>
                            <w:t>03.02</w:t>
                          </w:r>
                          <w:r w:rsidR="00801964">
                            <w:rPr>
                              <w:rFonts w:ascii="Arial" w:hAnsi="Arial" w:cs="Arial"/>
                              <w:sz w:val="12"/>
                              <w:szCs w:val="12"/>
                            </w:rPr>
                            <w:t>.2025</w:t>
                          </w:r>
                        </w:p>
                        <w:p w14:paraId="2DAA54EF" w14:textId="77777777" w:rsidR="003035C6" w:rsidRPr="0037787C" w:rsidRDefault="003035C6" w:rsidP="001651FF">
                          <w:pPr>
                            <w:tabs>
                              <w:tab w:val="left" w:pos="142"/>
                            </w:tabs>
                            <w:ind w:left="142"/>
                            <w:rPr>
                              <w:rFonts w:ascii="Arial" w:hAnsi="Arial" w:cs="Arial"/>
                              <w:sz w:val="12"/>
                              <w:szCs w:val="12"/>
                            </w:rPr>
                          </w:pPr>
                        </w:p>
                        <w:p w14:paraId="7A89334E" w14:textId="77777777" w:rsidR="003035C6" w:rsidRPr="0037787C" w:rsidRDefault="003035C6" w:rsidP="001651FF">
                          <w:pPr>
                            <w:ind w:left="142"/>
                            <w:rPr>
                              <w:rFonts w:ascii="Arial" w:hAnsi="Arial" w:cs="Arial"/>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5B6DF9">
                            <w:rPr>
                              <w:rFonts w:ascii="Arial" w:hAnsi="Arial" w:cs="Arial"/>
                              <w:noProof/>
                              <w:sz w:val="12"/>
                              <w:szCs w:val="12"/>
                            </w:rPr>
                            <w:t>2</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5B6DF9">
                            <w:rPr>
                              <w:rFonts w:ascii="Arial" w:hAnsi="Arial" w:cs="Arial"/>
                              <w:noProof/>
                              <w:sz w:val="12"/>
                              <w:szCs w:val="12"/>
                            </w:rPr>
                            <w:t>2</w:t>
                          </w:r>
                          <w:r w:rsidRPr="0037787C">
                            <w:rPr>
                              <w:rFonts w:ascii="Arial" w:hAnsi="Arial" w:cs="Arial"/>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002B2" id="_x0000_t202" coordsize="21600,21600" o:spt="202" path="m,l,21600r21600,l21600,xe">
              <v:stroke joinstyle="miter"/>
              <v:path gradientshapeok="t" o:connecttype="rect"/>
            </v:shapetype>
            <v:shape id="Text Box 17" o:spid="_x0000_s1026" type="#_x0000_t202" style="position:absolute;margin-left:-15.2pt;margin-top:7.2pt;width:274.8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" strokecolor="silver">
              <v:textbox>
                <w:txbxContent>
                  <w:p w14:paraId="44214727" w14:textId="77777777" w:rsidR="003035C6" w:rsidRPr="0037787C" w:rsidRDefault="003035C6" w:rsidP="001651FF">
                    <w:pPr>
                      <w:tabs>
                        <w:tab w:val="left" w:pos="142"/>
                      </w:tabs>
                      <w:ind w:left="142"/>
                      <w:rPr>
                        <w:rFonts w:ascii="Arial" w:hAnsi="Arial" w:cs="Arial"/>
                        <w:sz w:val="12"/>
                        <w:szCs w:val="12"/>
                      </w:rPr>
                    </w:pPr>
                  </w:p>
                  <w:p w14:paraId="4BB37A29" w14:textId="77777777" w:rsidR="003035C6" w:rsidRPr="0037787C" w:rsidRDefault="003035C6" w:rsidP="001651FF">
                    <w:pPr>
                      <w:tabs>
                        <w:tab w:val="left" w:pos="142"/>
                      </w:tabs>
                      <w:ind w:left="142"/>
                      <w:rPr>
                        <w:rFonts w:ascii="Arial" w:hAnsi="Arial" w:cs="Arial"/>
                        <w:sz w:val="12"/>
                        <w:szCs w:val="12"/>
                      </w:rPr>
                    </w:pPr>
                  </w:p>
                  <w:p w14:paraId="3F624C50" w14:textId="77777777" w:rsidR="003035C6" w:rsidRPr="0037787C" w:rsidRDefault="003035C6" w:rsidP="001651FF">
                    <w:pPr>
                      <w:tabs>
                        <w:tab w:val="left" w:pos="142"/>
                      </w:tabs>
                      <w:ind w:left="142"/>
                      <w:rPr>
                        <w:rFonts w:ascii="Arial" w:hAnsi="Arial" w:cs="Arial"/>
                        <w:sz w:val="12"/>
                        <w:szCs w:val="12"/>
                      </w:rPr>
                    </w:pPr>
                  </w:p>
                  <w:p w14:paraId="3916759A" w14:textId="008FE9DB" w:rsidR="003035C6" w:rsidRPr="0037787C" w:rsidRDefault="003035C6" w:rsidP="001651FF">
                    <w:pPr>
                      <w:tabs>
                        <w:tab w:val="left" w:pos="142"/>
                      </w:tabs>
                      <w:ind w:left="142"/>
                      <w:rPr>
                        <w:rFonts w:ascii="Arial" w:hAnsi="Arial" w:cs="Arial"/>
                        <w:sz w:val="12"/>
                        <w:szCs w:val="12"/>
                      </w:rPr>
                    </w:pPr>
                    <w:r w:rsidRPr="00824894">
                      <w:rPr>
                        <w:rFonts w:ascii="Arial" w:hAnsi="Arial" w:cs="Arial"/>
                        <w:sz w:val="12"/>
                        <w:szCs w:val="12"/>
                      </w:rPr>
                      <w:t>Datum:</w:t>
                    </w:r>
                    <w:r w:rsidR="00216C0D" w:rsidRPr="00824894">
                      <w:rPr>
                        <w:rFonts w:ascii="Arial" w:hAnsi="Arial" w:cs="Arial"/>
                        <w:sz w:val="12"/>
                        <w:szCs w:val="12"/>
                      </w:rPr>
                      <w:t xml:space="preserve"> </w:t>
                    </w:r>
                    <w:r w:rsidR="00DF2DBF">
                      <w:rPr>
                        <w:rFonts w:ascii="Arial" w:hAnsi="Arial" w:cs="Arial"/>
                        <w:sz w:val="12"/>
                        <w:szCs w:val="12"/>
                      </w:rPr>
                      <w:t>03.02</w:t>
                    </w:r>
                    <w:r w:rsidR="00801964">
                      <w:rPr>
                        <w:rFonts w:ascii="Arial" w:hAnsi="Arial" w:cs="Arial"/>
                        <w:sz w:val="12"/>
                        <w:szCs w:val="12"/>
                      </w:rPr>
                      <w:t>.2025</w:t>
                    </w:r>
                  </w:p>
                  <w:p w14:paraId="2DAA54EF" w14:textId="77777777" w:rsidR="003035C6" w:rsidRPr="0037787C" w:rsidRDefault="003035C6" w:rsidP="001651FF">
                    <w:pPr>
                      <w:tabs>
                        <w:tab w:val="left" w:pos="142"/>
                      </w:tabs>
                      <w:ind w:left="142"/>
                      <w:rPr>
                        <w:rFonts w:ascii="Arial" w:hAnsi="Arial" w:cs="Arial"/>
                        <w:sz w:val="12"/>
                        <w:szCs w:val="12"/>
                      </w:rPr>
                    </w:pPr>
                  </w:p>
                  <w:p w14:paraId="7A89334E" w14:textId="77777777" w:rsidR="003035C6" w:rsidRPr="0037787C" w:rsidRDefault="003035C6" w:rsidP="001651FF">
                    <w:pPr>
                      <w:ind w:left="142"/>
                      <w:rPr>
                        <w:rFonts w:ascii="Arial" w:hAnsi="Arial" w:cs="Arial"/>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5B6DF9">
                      <w:rPr>
                        <w:rFonts w:ascii="Arial" w:hAnsi="Arial" w:cs="Arial"/>
                        <w:noProof/>
                        <w:sz w:val="12"/>
                        <w:szCs w:val="12"/>
                      </w:rPr>
                      <w:t>2</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5B6DF9">
                      <w:rPr>
                        <w:rFonts w:ascii="Arial" w:hAnsi="Arial" w:cs="Arial"/>
                        <w:noProof/>
                        <w:sz w:val="12"/>
                        <w:szCs w:val="12"/>
                      </w:rPr>
                      <w:t>2</w:t>
                    </w:r>
                    <w:r w:rsidRPr="0037787C">
                      <w:rPr>
                        <w:rFonts w:ascii="Arial" w:hAnsi="Arial" w:cs="Arial"/>
                        <w:sz w:val="12"/>
                        <w:szCs w:val="12"/>
                      </w:rPr>
                      <w:fldChar w:fldCharType="end"/>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D494542" wp14:editId="0EF2D244">
              <wp:simplePos x="0" y="0"/>
              <wp:positionH relativeFrom="column">
                <wp:posOffset>3543300</wp:posOffset>
              </wp:positionH>
              <wp:positionV relativeFrom="paragraph">
                <wp:posOffset>91440</wp:posOffset>
              </wp:positionV>
              <wp:extent cx="2057400" cy="685800"/>
              <wp:effectExtent l="0" t="0" r="0" b="381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15793" w14:textId="77777777" w:rsidR="003035C6" w:rsidRPr="0037787C" w:rsidRDefault="003035C6" w:rsidP="001B4678">
                          <w:pPr>
                            <w:rPr>
                              <w:rFonts w:ascii="Arial" w:hAnsi="Arial" w:cs="Arial"/>
                              <w:b/>
                              <w:spacing w:val="2"/>
                              <w:sz w:val="12"/>
                              <w:szCs w:val="12"/>
                            </w:rPr>
                          </w:pPr>
                          <w:r w:rsidRPr="0037787C">
                            <w:rPr>
                              <w:rFonts w:ascii="Arial" w:hAnsi="Arial" w:cs="Arial"/>
                              <w:b/>
                              <w:spacing w:val="2"/>
                              <w:sz w:val="12"/>
                              <w:szCs w:val="12"/>
                            </w:rPr>
                            <w:t>Kassenärztliche Vereinigung Sachsen</w:t>
                          </w:r>
                        </w:p>
                        <w:p w14:paraId="21E96192" w14:textId="77777777" w:rsidR="003035C6" w:rsidRPr="0037787C" w:rsidRDefault="003035C6" w:rsidP="001B4678">
                          <w:pPr>
                            <w:rPr>
                              <w:rFonts w:ascii="Arial" w:hAnsi="Arial" w:cs="Arial"/>
                              <w:sz w:val="12"/>
                              <w:szCs w:val="12"/>
                            </w:rPr>
                          </w:pPr>
                          <w:r w:rsidRPr="0037787C">
                            <w:rPr>
                              <w:rFonts w:ascii="Arial" w:hAnsi="Arial" w:cs="Arial"/>
                              <w:sz w:val="12"/>
                              <w:szCs w:val="12"/>
                            </w:rPr>
                            <w:t>Körperschaft des öffentlichen Rechts</w:t>
                          </w:r>
                        </w:p>
                        <w:p w14:paraId="1150D63D" w14:textId="77777777" w:rsidR="005100D0" w:rsidRPr="0037787C" w:rsidRDefault="005100D0" w:rsidP="001B4678">
                          <w:pPr>
                            <w:rPr>
                              <w:rFonts w:ascii="Arial" w:hAnsi="Arial" w:cs="Arial"/>
                              <w:sz w:val="12"/>
                              <w:szCs w:val="12"/>
                            </w:rPr>
                          </w:pPr>
                        </w:p>
                        <w:p w14:paraId="21C790A1" w14:textId="77777777" w:rsidR="003035C6" w:rsidRPr="0037787C" w:rsidRDefault="003035C6" w:rsidP="001B4678">
                          <w:pPr>
                            <w:rPr>
                              <w:rFonts w:ascii="Arial" w:hAnsi="Arial" w:cs="Arial"/>
                              <w:sz w:val="12"/>
                              <w:szCs w:val="12"/>
                            </w:rPr>
                          </w:pPr>
                        </w:p>
                        <w:p w14:paraId="00042FF5" w14:textId="77777777" w:rsidR="003035C6" w:rsidRPr="0037787C" w:rsidRDefault="003035C6" w:rsidP="001B4678">
                          <w:pPr>
                            <w:rPr>
                              <w:rFonts w:ascii="Arial" w:hAnsi="Arial" w:cs="Arial"/>
                              <w:szCs w:val="12"/>
                            </w:rPr>
                          </w:pPr>
                        </w:p>
                        <w:p w14:paraId="3BB077B6" w14:textId="77777777" w:rsidR="00E01640" w:rsidRPr="0037787C" w:rsidRDefault="00E0164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94542" id="Text Box 18" o:spid="_x0000_s1027" type="#_x0000_t202" style="position:absolute;margin-left:279pt;margin-top:7.2pt;width:162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" filled="f" stroked="f">
              <v:textbox>
                <w:txbxContent>
                  <w:p w14:paraId="2AE15793" w14:textId="77777777" w:rsidR="003035C6" w:rsidRPr="0037787C" w:rsidRDefault="003035C6" w:rsidP="001B4678">
                    <w:pPr>
                      <w:rPr>
                        <w:rFonts w:ascii="Arial" w:hAnsi="Arial" w:cs="Arial"/>
                        <w:b/>
                        <w:spacing w:val="2"/>
                        <w:sz w:val="12"/>
                        <w:szCs w:val="12"/>
                      </w:rPr>
                    </w:pPr>
                    <w:r w:rsidRPr="0037787C">
                      <w:rPr>
                        <w:rFonts w:ascii="Arial" w:hAnsi="Arial" w:cs="Arial"/>
                        <w:b/>
                        <w:spacing w:val="2"/>
                        <w:sz w:val="12"/>
                        <w:szCs w:val="12"/>
                      </w:rPr>
                      <w:t>Kassenärztliche Vereinigung Sachsen</w:t>
                    </w:r>
                  </w:p>
                  <w:p w14:paraId="21E96192" w14:textId="77777777" w:rsidR="003035C6" w:rsidRPr="0037787C" w:rsidRDefault="003035C6" w:rsidP="001B4678">
                    <w:pPr>
                      <w:rPr>
                        <w:rFonts w:ascii="Arial" w:hAnsi="Arial" w:cs="Arial"/>
                        <w:sz w:val="12"/>
                        <w:szCs w:val="12"/>
                      </w:rPr>
                    </w:pPr>
                    <w:r w:rsidRPr="0037787C">
                      <w:rPr>
                        <w:rFonts w:ascii="Arial" w:hAnsi="Arial" w:cs="Arial"/>
                        <w:sz w:val="12"/>
                        <w:szCs w:val="12"/>
                      </w:rPr>
                      <w:t>Körperschaft des öffentlichen Rechts</w:t>
                    </w:r>
                  </w:p>
                  <w:p w14:paraId="1150D63D" w14:textId="77777777" w:rsidR="005100D0" w:rsidRPr="0037787C" w:rsidRDefault="005100D0" w:rsidP="001B4678">
                    <w:pPr>
                      <w:rPr>
                        <w:rFonts w:ascii="Arial" w:hAnsi="Arial" w:cs="Arial"/>
                        <w:sz w:val="12"/>
                        <w:szCs w:val="12"/>
                      </w:rPr>
                    </w:pPr>
                  </w:p>
                  <w:p w14:paraId="21C790A1" w14:textId="77777777" w:rsidR="003035C6" w:rsidRPr="0037787C" w:rsidRDefault="003035C6" w:rsidP="001B4678">
                    <w:pPr>
                      <w:rPr>
                        <w:rFonts w:ascii="Arial" w:hAnsi="Arial" w:cs="Arial"/>
                        <w:sz w:val="12"/>
                        <w:szCs w:val="12"/>
                      </w:rPr>
                    </w:pPr>
                  </w:p>
                  <w:p w14:paraId="00042FF5" w14:textId="77777777" w:rsidR="003035C6" w:rsidRPr="0037787C" w:rsidRDefault="003035C6" w:rsidP="001B4678">
                    <w:pPr>
                      <w:rPr>
                        <w:rFonts w:ascii="Arial" w:hAnsi="Arial" w:cs="Arial"/>
                        <w:szCs w:val="12"/>
                      </w:rPr>
                    </w:pPr>
                  </w:p>
                  <w:p w14:paraId="3BB077B6" w14:textId="77777777" w:rsidR="00E01640" w:rsidRPr="0037787C" w:rsidRDefault="00E01640">
                    <w:pPr>
                      <w:rPr>
                        <w:rFonts w:ascii="Arial" w:hAnsi="Arial" w:cs="Arial"/>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915D" w14:textId="77777777" w:rsidR="003035C6" w:rsidRDefault="0037787C" w:rsidP="001651FF">
    <w:pPr>
      <w:pStyle w:val="Fuzeile"/>
      <w:spacing w:before="120"/>
    </w:pPr>
    <w:r>
      <w:rPr>
        <w:noProof/>
      </w:rPr>
      <mc:AlternateContent>
        <mc:Choice Requires="wps">
          <w:drawing>
            <wp:anchor distT="0" distB="0" distL="114300" distR="114300" simplePos="0" relativeHeight="251658240" behindDoc="0" locked="0" layoutInCell="1" allowOverlap="1" wp14:anchorId="2974EE31" wp14:editId="05E291C4">
              <wp:simplePos x="0" y="0"/>
              <wp:positionH relativeFrom="column">
                <wp:posOffset>3543300</wp:posOffset>
              </wp:positionH>
              <wp:positionV relativeFrom="paragraph">
                <wp:posOffset>116205</wp:posOffset>
              </wp:positionV>
              <wp:extent cx="2057400" cy="662305"/>
              <wp:effectExtent l="0" t="1905" r="0" b="254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5AA215BA" w14:textId="77777777" w:rsidR="00374CE3" w:rsidRPr="0037787C" w:rsidRDefault="00374CE3" w:rsidP="00374CE3">
                          <w:pPr>
                            <w:rPr>
                              <w:rFonts w:ascii="Arial" w:hAnsi="Arial" w:cs="Arial"/>
                              <w:sz w:val="12"/>
                              <w:szCs w:val="12"/>
                            </w:rPr>
                          </w:pPr>
                          <w:r w:rsidRPr="0037787C">
                            <w:rPr>
                              <w:rFonts w:ascii="Arial" w:hAnsi="Arial" w:cs="Arial"/>
                              <w:sz w:val="12"/>
                              <w:szCs w:val="12"/>
                            </w:rPr>
                            <w:t>Deutsche Apotheker- und Ärztebank eG Dresden</w:t>
                          </w:r>
                        </w:p>
                        <w:p w14:paraId="17286F8B" w14:textId="77777777" w:rsidR="00374CE3" w:rsidRPr="0037787C" w:rsidRDefault="00374CE3" w:rsidP="00374CE3">
                          <w:pPr>
                            <w:rPr>
                              <w:rFonts w:ascii="Arial" w:hAnsi="Arial" w:cs="Arial"/>
                              <w:sz w:val="12"/>
                              <w:szCs w:val="12"/>
                            </w:rPr>
                          </w:pPr>
                          <w:r w:rsidRPr="0037787C">
                            <w:rPr>
                              <w:rFonts w:ascii="Arial" w:hAnsi="Arial" w:cs="Arial"/>
                              <w:sz w:val="12"/>
                              <w:szCs w:val="12"/>
                            </w:rPr>
                            <w:t>IBAN DE37 3006 0601 0003 1272 57</w:t>
                          </w:r>
                        </w:p>
                        <w:p w14:paraId="054BDB5A" w14:textId="77777777" w:rsidR="00374CE3" w:rsidRPr="0037787C" w:rsidRDefault="00374CE3" w:rsidP="00374CE3">
                          <w:pPr>
                            <w:rPr>
                              <w:rFonts w:ascii="Arial" w:hAnsi="Arial" w:cs="Arial"/>
                              <w:sz w:val="12"/>
                              <w:szCs w:val="12"/>
                            </w:rPr>
                          </w:pPr>
                          <w:r w:rsidRPr="0037787C">
                            <w:rPr>
                              <w:rFonts w:ascii="Arial" w:hAnsi="Arial" w:cs="Arial"/>
                              <w:sz w:val="12"/>
                              <w:szCs w:val="12"/>
                            </w:rPr>
                            <w:t>BIC DAAEDEDDXXX</w:t>
                          </w:r>
                        </w:p>
                        <w:p w14:paraId="4A2AB37B" w14:textId="77777777" w:rsidR="00374CE3" w:rsidRPr="0037787C" w:rsidRDefault="00374CE3" w:rsidP="00374CE3">
                          <w:pPr>
                            <w:rPr>
                              <w:rFonts w:ascii="Arial" w:hAnsi="Arial" w:cs="Arial"/>
                              <w:sz w:val="12"/>
                              <w:szCs w:val="12"/>
                            </w:rPr>
                          </w:pPr>
                          <w:r w:rsidRPr="0037787C">
                            <w:rPr>
                              <w:rFonts w:ascii="Arial" w:hAnsi="Arial" w:cs="Arial"/>
                              <w:sz w:val="12"/>
                              <w:szCs w:val="12"/>
                            </w:rPr>
                            <w:t>IK 207904758</w:t>
                          </w:r>
                        </w:p>
                        <w:p w14:paraId="4F96F8AB" w14:textId="77777777" w:rsidR="00D410A3" w:rsidRDefault="00D410A3" w:rsidP="00D410A3">
                          <w:pPr>
                            <w:rPr>
                              <w:rFonts w:ascii="Arial" w:hAnsi="Arial" w:cs="Arial"/>
                            </w:rPr>
                          </w:pPr>
                          <w:r>
                            <w:rPr>
                              <w:rFonts w:ascii="Arial" w:hAnsi="Arial" w:cs="Arial"/>
                              <w:sz w:val="12"/>
                              <w:szCs w:val="12"/>
                            </w:rPr>
                            <w:t>Stellv. Vorstandsvorsitzende:</w:t>
                          </w:r>
                          <w:r>
                            <w:rPr>
                              <w:rFonts w:ascii="Arial" w:hAnsi="Arial" w:cs="Arial"/>
                              <w:sz w:val="12"/>
                              <w:szCs w:val="12"/>
                            </w:rPr>
                            <w:br/>
                            <w:t xml:space="preserve">Dr. med. Sylvia Krug </w:t>
                          </w:r>
                        </w:p>
                        <w:p w14:paraId="633460D4" w14:textId="6E01A154" w:rsidR="004530C0" w:rsidRPr="0037787C" w:rsidRDefault="004530C0" w:rsidP="00D410A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4EE31" id="_x0000_t202" coordsize="21600,21600" o:spt="202" path="m,l,21600r21600,l21600,xe">
              <v:stroke joinstyle="miter"/>
              <v:path gradientshapeok="t" o:connecttype="rect"/>
            </v:shapetype>
            <v:shape id="Text Box 24" o:spid="_x0000_s1028" type="#_x0000_t202" style="position:absolute;margin-left:279pt;margin-top:9.15pt;width:162pt;height:5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" filled="f" stroked="f" strokecolor="silver">
              <v:textbox>
                <w:txbxContent>
                  <w:p w14:paraId="5AA215BA" w14:textId="77777777" w:rsidR="00374CE3" w:rsidRPr="0037787C" w:rsidRDefault="00374CE3" w:rsidP="00374CE3">
                    <w:pPr>
                      <w:rPr>
                        <w:rFonts w:ascii="Arial" w:hAnsi="Arial" w:cs="Arial"/>
                        <w:sz w:val="12"/>
                        <w:szCs w:val="12"/>
                      </w:rPr>
                    </w:pPr>
                    <w:r w:rsidRPr="0037787C">
                      <w:rPr>
                        <w:rFonts w:ascii="Arial" w:hAnsi="Arial" w:cs="Arial"/>
                        <w:sz w:val="12"/>
                        <w:szCs w:val="12"/>
                      </w:rPr>
                      <w:t>Deutsche Apotheker- und Ärztebank eG Dresden</w:t>
                    </w:r>
                  </w:p>
                  <w:p w14:paraId="17286F8B" w14:textId="77777777" w:rsidR="00374CE3" w:rsidRPr="0037787C" w:rsidRDefault="00374CE3" w:rsidP="00374CE3">
                    <w:pPr>
                      <w:rPr>
                        <w:rFonts w:ascii="Arial" w:hAnsi="Arial" w:cs="Arial"/>
                        <w:sz w:val="12"/>
                        <w:szCs w:val="12"/>
                      </w:rPr>
                    </w:pPr>
                    <w:r w:rsidRPr="0037787C">
                      <w:rPr>
                        <w:rFonts w:ascii="Arial" w:hAnsi="Arial" w:cs="Arial"/>
                        <w:sz w:val="12"/>
                        <w:szCs w:val="12"/>
                      </w:rPr>
                      <w:t>IBAN DE37 3006 0601 0003 1272 57</w:t>
                    </w:r>
                  </w:p>
                  <w:p w14:paraId="054BDB5A" w14:textId="77777777" w:rsidR="00374CE3" w:rsidRPr="0037787C" w:rsidRDefault="00374CE3" w:rsidP="00374CE3">
                    <w:pPr>
                      <w:rPr>
                        <w:rFonts w:ascii="Arial" w:hAnsi="Arial" w:cs="Arial"/>
                        <w:sz w:val="12"/>
                        <w:szCs w:val="12"/>
                      </w:rPr>
                    </w:pPr>
                    <w:r w:rsidRPr="0037787C">
                      <w:rPr>
                        <w:rFonts w:ascii="Arial" w:hAnsi="Arial" w:cs="Arial"/>
                        <w:sz w:val="12"/>
                        <w:szCs w:val="12"/>
                      </w:rPr>
                      <w:t>BIC DAAEDEDDXXX</w:t>
                    </w:r>
                  </w:p>
                  <w:p w14:paraId="4A2AB37B" w14:textId="77777777" w:rsidR="00374CE3" w:rsidRPr="0037787C" w:rsidRDefault="00374CE3" w:rsidP="00374CE3">
                    <w:pPr>
                      <w:rPr>
                        <w:rFonts w:ascii="Arial" w:hAnsi="Arial" w:cs="Arial"/>
                        <w:sz w:val="12"/>
                        <w:szCs w:val="12"/>
                      </w:rPr>
                    </w:pPr>
                    <w:r w:rsidRPr="0037787C">
                      <w:rPr>
                        <w:rFonts w:ascii="Arial" w:hAnsi="Arial" w:cs="Arial"/>
                        <w:sz w:val="12"/>
                        <w:szCs w:val="12"/>
                      </w:rPr>
                      <w:t>IK 207904758</w:t>
                    </w:r>
                  </w:p>
                  <w:p w14:paraId="4F96F8AB" w14:textId="77777777" w:rsidR="00D410A3" w:rsidRDefault="00D410A3" w:rsidP="00D410A3">
                    <w:pPr>
                      <w:rPr>
                        <w:rFonts w:ascii="Arial" w:hAnsi="Arial" w:cs="Arial"/>
                      </w:rPr>
                    </w:pPr>
                    <w:r>
                      <w:rPr>
                        <w:rFonts w:ascii="Arial" w:hAnsi="Arial" w:cs="Arial"/>
                        <w:sz w:val="12"/>
                        <w:szCs w:val="12"/>
                      </w:rPr>
                      <w:t>Stellv. Vorstandsvorsitzende:</w:t>
                    </w:r>
                    <w:r>
                      <w:rPr>
                        <w:rFonts w:ascii="Arial" w:hAnsi="Arial" w:cs="Arial"/>
                        <w:sz w:val="12"/>
                        <w:szCs w:val="12"/>
                      </w:rPr>
                      <w:br/>
                      <w:t xml:space="preserve">Dr. med. Sylvia Krug </w:t>
                    </w:r>
                  </w:p>
                  <w:p w14:paraId="633460D4" w14:textId="6E01A154" w:rsidR="004530C0" w:rsidRPr="0037787C" w:rsidRDefault="004530C0" w:rsidP="00D410A3">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FFEB603" wp14:editId="49997891">
              <wp:simplePos x="0" y="0"/>
              <wp:positionH relativeFrom="column">
                <wp:posOffset>5546725</wp:posOffset>
              </wp:positionH>
              <wp:positionV relativeFrom="paragraph">
                <wp:posOffset>373380</wp:posOffset>
              </wp:positionV>
              <wp:extent cx="850265" cy="386715"/>
              <wp:effectExtent l="3175" t="1905" r="3810" b="127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4D2077D4" w14:textId="77777777" w:rsidR="003035C6" w:rsidRDefault="0037787C" w:rsidP="005617EB">
                          <w:r>
                            <w:rPr>
                              <w:noProof/>
                            </w:rPr>
                            <w:drawing>
                              <wp:inline distT="0" distB="0" distL="0" distR="0" wp14:anchorId="643C8477" wp14:editId="00B2AACB">
                                <wp:extent cx="668020" cy="299085"/>
                                <wp:effectExtent l="0" t="0" r="0" b="5715"/>
                                <wp:docPr id="8" name="Bild 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s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2990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FEB603" id="Text Box 25" o:spid="_x0000_s1029" type="#_x0000_t202" style="position:absolute;margin-left:436.75pt;margin-top:29.4pt;width:66.95pt;height:30.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" filled="f" stroked="f" strokecolor="silver">
              <v:textbox style="mso-fit-shape-to-text:t">
                <w:txbxContent>
                  <w:p w14:paraId="4D2077D4" w14:textId="77777777" w:rsidR="003035C6" w:rsidRDefault="0037787C" w:rsidP="005617EB">
                    <w:r>
                      <w:rPr>
                        <w:noProof/>
                      </w:rPr>
                      <w:drawing>
                        <wp:inline distT="0" distB="0" distL="0" distR="0" wp14:anchorId="643C8477" wp14:editId="00B2AACB">
                          <wp:extent cx="668020" cy="299085"/>
                          <wp:effectExtent l="0" t="0" r="0" b="5715"/>
                          <wp:docPr id="8" name="Bild 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sw-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020" cy="299085"/>
                                  </a:xfrm>
                                  <a:prstGeom prst="rect">
                                    <a:avLst/>
                                  </a:prstGeom>
                                  <a:noFill/>
                                  <a:ln>
                                    <a:noFill/>
                                  </a:ln>
                                </pic:spPr>
                              </pic:pic>
                            </a:graphicData>
                          </a:graphic>
                        </wp:inline>
                      </w:drawing>
                    </w:r>
                  </w:p>
                </w:txbxContent>
              </v:textbox>
            </v:shape>
          </w:pict>
        </mc:Fallback>
      </mc:AlternateContent>
    </w:r>
    <w:r>
      <w:rPr>
        <w:noProof/>
      </w:rPr>
      <mc:AlternateContent>
        <mc:Choice Requires="wpg">
          <w:drawing>
            <wp:anchor distT="0" distB="0" distL="114300" distR="114300" simplePos="0" relativeHeight="251656192" behindDoc="0" locked="0" layoutInCell="1" allowOverlap="1" wp14:anchorId="1FB32699" wp14:editId="36DC7FD8">
              <wp:simplePos x="0" y="0"/>
              <wp:positionH relativeFrom="column">
                <wp:posOffset>-193040</wp:posOffset>
              </wp:positionH>
              <wp:positionV relativeFrom="paragraph">
                <wp:posOffset>92710</wp:posOffset>
              </wp:positionV>
              <wp:extent cx="3490595" cy="685800"/>
              <wp:effectExtent l="6985" t="6985" r="7620" b="12065"/>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0595" cy="685800"/>
                        <a:chOff x="1019" y="15421"/>
                        <a:chExt cx="5497" cy="1080"/>
                      </a:xfrm>
                    </wpg:grpSpPr>
                    <wps:wsp>
                      <wps:cNvPr id="2" name="Text Box 23"/>
                      <wps:cNvSpPr txBox="1">
                        <a:spLocks noChangeArrowheads="1"/>
                      </wps:cNvSpPr>
                      <wps:spPr bwMode="auto">
                        <a:xfrm>
                          <a:off x="1019" y="15421"/>
                          <a:ext cx="5497" cy="1080"/>
                        </a:xfrm>
                        <a:prstGeom prst="rect">
                          <a:avLst/>
                        </a:prstGeom>
                        <a:solidFill>
                          <a:srgbClr val="FFFFFF"/>
                        </a:solidFill>
                        <a:ln w="9525">
                          <a:solidFill>
                            <a:srgbClr val="C0C0C0"/>
                          </a:solidFill>
                          <a:miter lim="800000"/>
                          <a:headEnd/>
                          <a:tailEnd/>
                        </a:ln>
                      </wps:spPr>
                      <wps:txbx>
                        <w:txbxContent>
                          <w:p w14:paraId="68EA7B55" w14:textId="77777777" w:rsidR="004530C0" w:rsidRPr="0037787C" w:rsidRDefault="004530C0" w:rsidP="004530C0">
                            <w:pPr>
                              <w:ind w:firstLine="142"/>
                              <w:rPr>
                                <w:rFonts w:ascii="Arial" w:hAnsi="Arial" w:cs="Arial"/>
                                <w:sz w:val="12"/>
                                <w:szCs w:val="12"/>
                              </w:rPr>
                            </w:pPr>
                          </w:p>
                          <w:p w14:paraId="068A5B9A" w14:textId="77777777" w:rsidR="00EE76BA" w:rsidRDefault="00EE76BA" w:rsidP="00EE76BA">
                            <w:pPr>
                              <w:tabs>
                                <w:tab w:val="left" w:pos="142"/>
                              </w:tabs>
                              <w:ind w:left="142"/>
                              <w:rPr>
                                <w:rFonts w:ascii="Arial" w:hAnsi="Arial" w:cs="Arial"/>
                                <w:sz w:val="12"/>
                                <w:szCs w:val="12"/>
                              </w:rPr>
                            </w:pPr>
                          </w:p>
                          <w:p w14:paraId="04E8CFC2" w14:textId="4B738531" w:rsidR="00EE76BA" w:rsidRPr="0037787C" w:rsidRDefault="00EE76BA" w:rsidP="00EE76BA">
                            <w:pPr>
                              <w:tabs>
                                <w:tab w:val="left" w:pos="142"/>
                              </w:tabs>
                              <w:ind w:left="142"/>
                              <w:rPr>
                                <w:rFonts w:ascii="Arial" w:hAnsi="Arial" w:cs="Arial"/>
                                <w:sz w:val="12"/>
                                <w:szCs w:val="12"/>
                              </w:rPr>
                            </w:pPr>
                            <w:r w:rsidRPr="00C62BAB">
                              <w:rPr>
                                <w:rFonts w:ascii="Arial" w:hAnsi="Arial" w:cs="Arial"/>
                                <w:sz w:val="12"/>
                                <w:szCs w:val="12"/>
                              </w:rPr>
                              <w:t>Datum</w:t>
                            </w:r>
                            <w:r w:rsidR="00FE158A" w:rsidRPr="00C62BAB">
                              <w:rPr>
                                <w:rFonts w:ascii="Arial" w:hAnsi="Arial" w:cs="Arial"/>
                                <w:sz w:val="12"/>
                                <w:szCs w:val="12"/>
                              </w:rPr>
                              <w:t xml:space="preserve">: </w:t>
                            </w:r>
                            <w:r w:rsidR="00DF2DBF">
                              <w:rPr>
                                <w:rFonts w:ascii="Arial" w:hAnsi="Arial" w:cs="Arial"/>
                                <w:sz w:val="12"/>
                                <w:szCs w:val="12"/>
                              </w:rPr>
                              <w:t>03.02.</w:t>
                            </w:r>
                            <w:r w:rsidR="00801964">
                              <w:rPr>
                                <w:rFonts w:ascii="Arial" w:hAnsi="Arial" w:cs="Arial"/>
                                <w:sz w:val="12"/>
                                <w:szCs w:val="12"/>
                              </w:rPr>
                              <w:t>2025</w:t>
                            </w:r>
                          </w:p>
                          <w:p w14:paraId="7276EA6A" w14:textId="77777777" w:rsidR="003035C6" w:rsidRPr="0037787C" w:rsidRDefault="003035C6" w:rsidP="001651FF">
                            <w:pPr>
                              <w:pStyle w:val="Fuzeile"/>
                              <w:tabs>
                                <w:tab w:val="left" w:pos="142"/>
                                <w:tab w:val="left" w:pos="1134"/>
                              </w:tabs>
                              <w:spacing w:before="160"/>
                              <w:ind w:left="142"/>
                              <w:rPr>
                                <w:rFonts w:ascii="Arial" w:hAnsi="Arial" w:cs="Arial"/>
                                <w:sz w:val="12"/>
                                <w:szCs w:val="12"/>
                              </w:rPr>
                            </w:pPr>
                            <w:r w:rsidRPr="00483C3E">
                              <w:rPr>
                                <w:rFonts w:ascii="Arial" w:hAnsi="Arial" w:cs="Arial"/>
                                <w:sz w:val="12"/>
                                <w:szCs w:val="12"/>
                              </w:rPr>
                              <w:t xml:space="preserve">Seite </w:t>
                            </w:r>
                            <w:r w:rsidRPr="00483C3E">
                              <w:rPr>
                                <w:rFonts w:ascii="Arial" w:hAnsi="Arial" w:cs="Arial"/>
                                <w:sz w:val="12"/>
                                <w:szCs w:val="12"/>
                              </w:rPr>
                              <w:fldChar w:fldCharType="begin"/>
                            </w:r>
                            <w:r w:rsidRPr="00483C3E">
                              <w:rPr>
                                <w:rFonts w:ascii="Arial" w:hAnsi="Arial" w:cs="Arial"/>
                                <w:sz w:val="12"/>
                                <w:szCs w:val="12"/>
                              </w:rPr>
                              <w:instrText xml:space="preserve"> PAGE </w:instrText>
                            </w:r>
                            <w:r w:rsidRPr="00483C3E">
                              <w:rPr>
                                <w:rFonts w:ascii="Arial" w:hAnsi="Arial" w:cs="Arial"/>
                                <w:sz w:val="12"/>
                                <w:szCs w:val="12"/>
                              </w:rPr>
                              <w:fldChar w:fldCharType="separate"/>
                            </w:r>
                            <w:r w:rsidR="005B6DF9">
                              <w:rPr>
                                <w:rFonts w:ascii="Arial" w:hAnsi="Arial" w:cs="Arial"/>
                                <w:noProof/>
                                <w:sz w:val="12"/>
                                <w:szCs w:val="12"/>
                              </w:rPr>
                              <w:t>1</w:t>
                            </w:r>
                            <w:r w:rsidRPr="00483C3E">
                              <w:rPr>
                                <w:rFonts w:ascii="Arial" w:hAnsi="Arial" w:cs="Arial"/>
                                <w:sz w:val="12"/>
                                <w:szCs w:val="12"/>
                              </w:rPr>
                              <w:fldChar w:fldCharType="end"/>
                            </w:r>
                            <w:r w:rsidRPr="00483C3E">
                              <w:rPr>
                                <w:rFonts w:ascii="Arial" w:hAnsi="Arial" w:cs="Arial"/>
                                <w:sz w:val="12"/>
                                <w:szCs w:val="12"/>
                              </w:rPr>
                              <w:t xml:space="preserve"> von </w:t>
                            </w:r>
                            <w:r w:rsidRPr="00483C3E">
                              <w:rPr>
                                <w:rFonts w:ascii="Arial" w:hAnsi="Arial" w:cs="Arial"/>
                                <w:sz w:val="12"/>
                                <w:szCs w:val="12"/>
                              </w:rPr>
                              <w:fldChar w:fldCharType="begin"/>
                            </w:r>
                            <w:r w:rsidRPr="00483C3E">
                              <w:rPr>
                                <w:rFonts w:ascii="Arial" w:hAnsi="Arial" w:cs="Arial"/>
                                <w:sz w:val="12"/>
                                <w:szCs w:val="12"/>
                              </w:rPr>
                              <w:instrText xml:space="preserve"> NUMPAGES </w:instrText>
                            </w:r>
                            <w:r w:rsidRPr="00483C3E">
                              <w:rPr>
                                <w:rFonts w:ascii="Arial" w:hAnsi="Arial" w:cs="Arial"/>
                                <w:sz w:val="12"/>
                                <w:szCs w:val="12"/>
                              </w:rPr>
                              <w:fldChar w:fldCharType="separate"/>
                            </w:r>
                            <w:r w:rsidR="005B6DF9">
                              <w:rPr>
                                <w:rFonts w:ascii="Arial" w:hAnsi="Arial" w:cs="Arial"/>
                                <w:noProof/>
                                <w:sz w:val="12"/>
                                <w:szCs w:val="12"/>
                              </w:rPr>
                              <w:t>2</w:t>
                            </w:r>
                            <w:r w:rsidRPr="00483C3E">
                              <w:rPr>
                                <w:rFonts w:ascii="Arial" w:hAnsi="Arial" w:cs="Arial"/>
                                <w:sz w:val="12"/>
                                <w:szCs w:val="12"/>
                              </w:rPr>
                              <w:fldChar w:fldCharType="end"/>
                            </w:r>
                          </w:p>
                          <w:p w14:paraId="570BD367" w14:textId="77777777" w:rsidR="003035C6" w:rsidRPr="00A40DB7" w:rsidRDefault="003035C6" w:rsidP="00720C3E">
                            <w:pPr>
                              <w:pStyle w:val="Fuzeile"/>
                              <w:tabs>
                                <w:tab w:val="left" w:pos="1134"/>
                              </w:tabs>
                              <w:spacing w:before="200"/>
                              <w:rPr>
                                <w:rFonts w:ascii="Arial" w:hAnsi="Arial"/>
                                <w:sz w:val="12"/>
                                <w:szCs w:val="1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32699" id="Group 42" o:spid="_x0000_s1030" style="position:absolute;margin-left:-15.2pt;margin-top:7.3pt;width:274.85pt;height:54pt;z-index:251656192" coordorigin="1019,15421" coordsize="5497,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">
              <v:shape id="Text Box 23" o:spid="_x0000_s1031" type="#_x0000_t202" style="position:absolute;left:1019;top:15421;width:549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" strokecolor="silver">
                <v:textbox>
                  <w:txbxContent>
                    <w:p w14:paraId="68EA7B55" w14:textId="77777777" w:rsidR="004530C0" w:rsidRPr="0037787C" w:rsidRDefault="004530C0" w:rsidP="004530C0">
                      <w:pPr>
                        <w:ind w:firstLine="142"/>
                        <w:rPr>
                          <w:rFonts w:ascii="Arial" w:hAnsi="Arial" w:cs="Arial"/>
                          <w:sz w:val="12"/>
                          <w:szCs w:val="12"/>
                        </w:rPr>
                      </w:pPr>
                    </w:p>
                    <w:p w14:paraId="068A5B9A" w14:textId="77777777" w:rsidR="00EE76BA" w:rsidRDefault="00EE76BA" w:rsidP="00EE76BA">
                      <w:pPr>
                        <w:tabs>
                          <w:tab w:val="left" w:pos="142"/>
                        </w:tabs>
                        <w:ind w:left="142"/>
                        <w:rPr>
                          <w:rFonts w:ascii="Arial" w:hAnsi="Arial" w:cs="Arial"/>
                          <w:sz w:val="12"/>
                          <w:szCs w:val="12"/>
                        </w:rPr>
                      </w:pPr>
                    </w:p>
                    <w:p w14:paraId="04E8CFC2" w14:textId="4B738531" w:rsidR="00EE76BA" w:rsidRPr="0037787C" w:rsidRDefault="00EE76BA" w:rsidP="00EE76BA">
                      <w:pPr>
                        <w:tabs>
                          <w:tab w:val="left" w:pos="142"/>
                        </w:tabs>
                        <w:ind w:left="142"/>
                        <w:rPr>
                          <w:rFonts w:ascii="Arial" w:hAnsi="Arial" w:cs="Arial"/>
                          <w:sz w:val="12"/>
                          <w:szCs w:val="12"/>
                        </w:rPr>
                      </w:pPr>
                      <w:r w:rsidRPr="00C62BAB">
                        <w:rPr>
                          <w:rFonts w:ascii="Arial" w:hAnsi="Arial" w:cs="Arial"/>
                          <w:sz w:val="12"/>
                          <w:szCs w:val="12"/>
                        </w:rPr>
                        <w:t>Datum</w:t>
                      </w:r>
                      <w:r w:rsidR="00FE158A" w:rsidRPr="00C62BAB">
                        <w:rPr>
                          <w:rFonts w:ascii="Arial" w:hAnsi="Arial" w:cs="Arial"/>
                          <w:sz w:val="12"/>
                          <w:szCs w:val="12"/>
                        </w:rPr>
                        <w:t xml:space="preserve">: </w:t>
                      </w:r>
                      <w:r w:rsidR="00DF2DBF">
                        <w:rPr>
                          <w:rFonts w:ascii="Arial" w:hAnsi="Arial" w:cs="Arial"/>
                          <w:sz w:val="12"/>
                          <w:szCs w:val="12"/>
                        </w:rPr>
                        <w:t>03.02.</w:t>
                      </w:r>
                      <w:r w:rsidR="00801964">
                        <w:rPr>
                          <w:rFonts w:ascii="Arial" w:hAnsi="Arial" w:cs="Arial"/>
                          <w:sz w:val="12"/>
                          <w:szCs w:val="12"/>
                        </w:rPr>
                        <w:t>2025</w:t>
                      </w:r>
                    </w:p>
                    <w:p w14:paraId="7276EA6A" w14:textId="77777777" w:rsidR="003035C6" w:rsidRPr="0037787C" w:rsidRDefault="003035C6" w:rsidP="001651FF">
                      <w:pPr>
                        <w:pStyle w:val="Fuzeile"/>
                        <w:tabs>
                          <w:tab w:val="left" w:pos="142"/>
                          <w:tab w:val="left" w:pos="1134"/>
                        </w:tabs>
                        <w:spacing w:before="160"/>
                        <w:ind w:left="142"/>
                        <w:rPr>
                          <w:rFonts w:ascii="Arial" w:hAnsi="Arial" w:cs="Arial"/>
                          <w:sz w:val="12"/>
                          <w:szCs w:val="12"/>
                        </w:rPr>
                      </w:pPr>
                      <w:r w:rsidRPr="00483C3E">
                        <w:rPr>
                          <w:rFonts w:ascii="Arial" w:hAnsi="Arial" w:cs="Arial"/>
                          <w:sz w:val="12"/>
                          <w:szCs w:val="12"/>
                        </w:rPr>
                        <w:t xml:space="preserve">Seite </w:t>
                      </w:r>
                      <w:r w:rsidRPr="00483C3E">
                        <w:rPr>
                          <w:rFonts w:ascii="Arial" w:hAnsi="Arial" w:cs="Arial"/>
                          <w:sz w:val="12"/>
                          <w:szCs w:val="12"/>
                        </w:rPr>
                        <w:fldChar w:fldCharType="begin"/>
                      </w:r>
                      <w:r w:rsidRPr="00483C3E">
                        <w:rPr>
                          <w:rFonts w:ascii="Arial" w:hAnsi="Arial" w:cs="Arial"/>
                          <w:sz w:val="12"/>
                          <w:szCs w:val="12"/>
                        </w:rPr>
                        <w:instrText xml:space="preserve"> PAGE </w:instrText>
                      </w:r>
                      <w:r w:rsidRPr="00483C3E">
                        <w:rPr>
                          <w:rFonts w:ascii="Arial" w:hAnsi="Arial" w:cs="Arial"/>
                          <w:sz w:val="12"/>
                          <w:szCs w:val="12"/>
                        </w:rPr>
                        <w:fldChar w:fldCharType="separate"/>
                      </w:r>
                      <w:r w:rsidR="005B6DF9">
                        <w:rPr>
                          <w:rFonts w:ascii="Arial" w:hAnsi="Arial" w:cs="Arial"/>
                          <w:noProof/>
                          <w:sz w:val="12"/>
                          <w:szCs w:val="12"/>
                        </w:rPr>
                        <w:t>1</w:t>
                      </w:r>
                      <w:r w:rsidRPr="00483C3E">
                        <w:rPr>
                          <w:rFonts w:ascii="Arial" w:hAnsi="Arial" w:cs="Arial"/>
                          <w:sz w:val="12"/>
                          <w:szCs w:val="12"/>
                        </w:rPr>
                        <w:fldChar w:fldCharType="end"/>
                      </w:r>
                      <w:r w:rsidRPr="00483C3E">
                        <w:rPr>
                          <w:rFonts w:ascii="Arial" w:hAnsi="Arial" w:cs="Arial"/>
                          <w:sz w:val="12"/>
                          <w:szCs w:val="12"/>
                        </w:rPr>
                        <w:t xml:space="preserve"> von </w:t>
                      </w:r>
                      <w:r w:rsidRPr="00483C3E">
                        <w:rPr>
                          <w:rFonts w:ascii="Arial" w:hAnsi="Arial" w:cs="Arial"/>
                          <w:sz w:val="12"/>
                          <w:szCs w:val="12"/>
                        </w:rPr>
                        <w:fldChar w:fldCharType="begin"/>
                      </w:r>
                      <w:r w:rsidRPr="00483C3E">
                        <w:rPr>
                          <w:rFonts w:ascii="Arial" w:hAnsi="Arial" w:cs="Arial"/>
                          <w:sz w:val="12"/>
                          <w:szCs w:val="12"/>
                        </w:rPr>
                        <w:instrText xml:space="preserve"> NUMPAGES </w:instrText>
                      </w:r>
                      <w:r w:rsidRPr="00483C3E">
                        <w:rPr>
                          <w:rFonts w:ascii="Arial" w:hAnsi="Arial" w:cs="Arial"/>
                          <w:sz w:val="12"/>
                          <w:szCs w:val="12"/>
                        </w:rPr>
                        <w:fldChar w:fldCharType="separate"/>
                      </w:r>
                      <w:r w:rsidR="005B6DF9">
                        <w:rPr>
                          <w:rFonts w:ascii="Arial" w:hAnsi="Arial" w:cs="Arial"/>
                          <w:noProof/>
                          <w:sz w:val="12"/>
                          <w:szCs w:val="12"/>
                        </w:rPr>
                        <w:t>2</w:t>
                      </w:r>
                      <w:r w:rsidRPr="00483C3E">
                        <w:rPr>
                          <w:rFonts w:ascii="Arial" w:hAnsi="Arial" w:cs="Arial"/>
                          <w:sz w:val="12"/>
                          <w:szCs w:val="12"/>
                        </w:rPr>
                        <w:fldChar w:fldCharType="end"/>
                      </w:r>
                    </w:p>
                    <w:p w14:paraId="570BD367" w14:textId="77777777" w:rsidR="003035C6" w:rsidRPr="00A40DB7" w:rsidRDefault="003035C6" w:rsidP="00720C3E">
                      <w:pPr>
                        <w:pStyle w:val="Fuzeile"/>
                        <w:tabs>
                          <w:tab w:val="left" w:pos="1134"/>
                        </w:tabs>
                        <w:spacing w:before="200"/>
                        <w:rPr>
                          <w:rFonts w:ascii="Arial" w:hAnsi="Arial"/>
                          <w:sz w:val="12"/>
                          <w:szCs w:val="12"/>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30A2" w14:textId="77777777" w:rsidR="00216C0D" w:rsidRDefault="00216C0D">
      <w:r>
        <w:separator/>
      </w:r>
    </w:p>
  </w:footnote>
  <w:footnote w:type="continuationSeparator" w:id="0">
    <w:p w14:paraId="77BDF6C5" w14:textId="77777777" w:rsidR="00216C0D" w:rsidRDefault="00216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BB69" w14:textId="4297635E" w:rsidR="003035C6" w:rsidRPr="00216C0D" w:rsidRDefault="00216C0D" w:rsidP="00403C85">
    <w:pPr>
      <w:pStyle w:val="Kopfzeile"/>
      <w:pBdr>
        <w:bottom w:val="single" w:sz="4" w:space="1" w:color="auto"/>
      </w:pBdr>
      <w:tabs>
        <w:tab w:val="clear" w:pos="9072"/>
        <w:tab w:val="right" w:pos="8820"/>
      </w:tabs>
      <w:ind w:right="180"/>
      <w:rPr>
        <w:sz w:val="16"/>
        <w:szCs w:val="16"/>
      </w:rPr>
    </w:pPr>
    <w:r w:rsidRPr="009526F3">
      <w:rPr>
        <w:sz w:val="16"/>
        <w:szCs w:val="16"/>
      </w:rPr>
      <w:t>K</w:t>
    </w:r>
    <w:r w:rsidR="002D387B" w:rsidRPr="009526F3">
      <w:rPr>
        <w:sz w:val="16"/>
        <w:szCs w:val="16"/>
      </w:rPr>
      <w:t>VS-</w:t>
    </w:r>
    <w:r w:rsidR="00D73D6F">
      <w:rPr>
        <w:sz w:val="16"/>
        <w:szCs w:val="16"/>
      </w:rPr>
      <w:t>BVV</w:t>
    </w:r>
    <w:r w:rsidR="002D387B" w:rsidRPr="009526F3">
      <w:rPr>
        <w:sz w:val="16"/>
        <w:szCs w:val="16"/>
      </w:rPr>
      <w:t>-</w:t>
    </w:r>
    <w:r w:rsidR="00F12706" w:rsidRPr="009526F3">
      <w:rPr>
        <w:sz w:val="16"/>
        <w:szCs w:val="16"/>
      </w:rPr>
      <w:t>202</w:t>
    </w:r>
    <w:r w:rsidR="00801964">
      <w:rPr>
        <w:sz w:val="16"/>
        <w:szCs w:val="16"/>
      </w:rPr>
      <w:t>5</w:t>
    </w:r>
    <w:r w:rsidR="00F12706" w:rsidRPr="009526F3">
      <w:rPr>
        <w:sz w:val="16"/>
        <w:szCs w:val="16"/>
      </w:rPr>
      <w:t>-</w:t>
    </w:r>
    <w:r w:rsidR="00801964">
      <w:rPr>
        <w:sz w:val="16"/>
        <w:szCs w:val="16"/>
      </w:rPr>
      <w:t>1</w:t>
    </w:r>
    <w:r w:rsidRPr="009526F3">
      <w:rPr>
        <w:sz w:val="16"/>
        <w:szCs w:val="16"/>
      </w:rPr>
      <w:t>_</w:t>
    </w:r>
    <w:r w:rsidR="00A92E7B" w:rsidRPr="009526F3">
      <w:rPr>
        <w:sz w:val="16"/>
        <w:szCs w:val="16"/>
      </w:rPr>
      <w:t>Anlage</w:t>
    </w:r>
    <w:r w:rsidR="006315F6" w:rsidRPr="009526F3">
      <w:rPr>
        <w:sz w:val="16"/>
        <w:szCs w:val="16"/>
      </w:rPr>
      <w:t xml:space="preserve"> </w:t>
    </w:r>
    <w:r w:rsidR="003004A0">
      <w:rPr>
        <w:sz w:val="16"/>
        <w:szCs w:val="16"/>
      </w:rPr>
      <w:t>9</w:t>
    </w:r>
    <w:r w:rsidR="006F6496" w:rsidRPr="009526F3">
      <w:rPr>
        <w:sz w:val="16"/>
        <w:szCs w:val="16"/>
      </w:rPr>
      <w:t>_</w:t>
    </w:r>
    <w:r w:rsidR="0088632F" w:rsidRPr="009526F3">
      <w:rPr>
        <w:sz w:val="16"/>
        <w:szCs w:val="16"/>
      </w:rPr>
      <w:t>einzureichende Unterlagen/Nachweise und Bieterangaben</w:t>
    </w:r>
    <w:r w:rsidR="003035C6" w:rsidRPr="00216C0D">
      <w:rPr>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61D1" w14:textId="1510AB92" w:rsidR="003035C6" w:rsidRDefault="00216C0D">
    <w:pPr>
      <w:pStyle w:val="Kopfzeile"/>
    </w:pPr>
    <w:r>
      <w:rPr>
        <w:noProof/>
      </w:rPr>
      <mc:AlternateContent>
        <mc:Choice Requires="wps">
          <w:drawing>
            <wp:anchor distT="0" distB="0" distL="114300" distR="114300" simplePos="0" relativeHeight="251662336" behindDoc="0" locked="0" layoutInCell="1" allowOverlap="1" wp14:anchorId="147933A7" wp14:editId="3B92CAAB">
              <wp:simplePos x="0" y="0"/>
              <wp:positionH relativeFrom="column">
                <wp:posOffset>-64105</wp:posOffset>
              </wp:positionH>
              <wp:positionV relativeFrom="paragraph">
                <wp:posOffset>878638</wp:posOffset>
              </wp:positionV>
              <wp:extent cx="6041876" cy="0"/>
              <wp:effectExtent l="0" t="0" r="16510" b="19050"/>
              <wp:wrapNone/>
              <wp:docPr id="9" name="Gerade Verbindung 9"/>
              <wp:cNvGraphicFramePr/>
              <a:graphic xmlns:a="http://schemas.openxmlformats.org/drawingml/2006/main">
                <a:graphicData uri="http://schemas.microsoft.com/office/word/2010/wordprocessingShape">
                  <wps:wsp>
                    <wps:cNvCnPr/>
                    <wps:spPr>
                      <a:xfrm>
                        <a:off x="0" y="0"/>
                        <a:ext cx="60418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870B05" id="Gerade Verbindung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05pt,69.2pt" to="470.7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" strokecolor="black [3213]"/>
          </w:pict>
        </mc:Fallback>
      </mc:AlternateContent>
    </w:r>
    <w:r w:rsidR="0037787C">
      <w:rPr>
        <w:noProof/>
      </w:rPr>
      <w:drawing>
        <wp:anchor distT="0" distB="0" distL="114300" distR="114300" simplePos="0" relativeHeight="251660288" behindDoc="0" locked="0" layoutInCell="1" allowOverlap="1" wp14:anchorId="2C77F703" wp14:editId="114BF14E">
          <wp:simplePos x="0" y="0"/>
          <wp:positionH relativeFrom="column">
            <wp:posOffset>-60960</wp:posOffset>
          </wp:positionH>
          <wp:positionV relativeFrom="paragraph">
            <wp:posOffset>196850</wp:posOffset>
          </wp:positionV>
          <wp:extent cx="2900680" cy="514350"/>
          <wp:effectExtent l="0" t="0" r="0" b="0"/>
          <wp:wrapSquare wrapText="bothSides"/>
          <wp:docPr id="47" name="Bild 47" descr="1-3_logo-sw-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3_logo-sw-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68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1080" w:hanging="360"/>
      </w:pPr>
      <w:rPr>
        <w:rFonts w:hint="default"/>
        <w:i w:val="0"/>
      </w:rPr>
    </w:lvl>
  </w:abstractNum>
  <w:abstractNum w:abstractNumId="1" w15:restartNumberingAfterBreak="0">
    <w:nsid w:val="12AE42A4"/>
    <w:multiLevelType w:val="hybridMultilevel"/>
    <w:tmpl w:val="846C8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453ADF"/>
    <w:multiLevelType w:val="hybridMultilevel"/>
    <w:tmpl w:val="67464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94589A"/>
    <w:multiLevelType w:val="hybridMultilevel"/>
    <w:tmpl w:val="8CF4F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7A3D9F"/>
    <w:multiLevelType w:val="multilevel"/>
    <w:tmpl w:val="5880B57E"/>
    <w:lvl w:ilvl="0">
      <w:start w:val="1"/>
      <w:numFmt w:val="bullet"/>
      <w:lvlText w:val=""/>
      <w:lvlJc w:val="left"/>
      <w:pPr>
        <w:ind w:left="1169" w:hanging="360"/>
      </w:pPr>
      <w:rPr>
        <w:rFonts w:ascii="Wingdings" w:hAnsi="Wingdings" w:cs="Wingdings" w:hint="default"/>
      </w:rPr>
    </w:lvl>
    <w:lvl w:ilvl="1">
      <w:start w:val="1"/>
      <w:numFmt w:val="bullet"/>
      <w:lvlText w:val="o"/>
      <w:lvlJc w:val="left"/>
      <w:pPr>
        <w:ind w:left="1889" w:hanging="360"/>
      </w:pPr>
      <w:rPr>
        <w:rFonts w:ascii="Courier New" w:hAnsi="Courier New" w:cs="Courier New" w:hint="default"/>
      </w:rPr>
    </w:lvl>
    <w:lvl w:ilvl="2">
      <w:start w:val="1"/>
      <w:numFmt w:val="bullet"/>
      <w:lvlText w:val=""/>
      <w:lvlJc w:val="left"/>
      <w:pPr>
        <w:ind w:left="2609" w:hanging="360"/>
      </w:pPr>
      <w:rPr>
        <w:rFonts w:ascii="Wingdings" w:hAnsi="Wingdings" w:cs="Wingdings" w:hint="default"/>
      </w:rPr>
    </w:lvl>
    <w:lvl w:ilvl="3">
      <w:start w:val="1"/>
      <w:numFmt w:val="bullet"/>
      <w:lvlText w:val=""/>
      <w:lvlJc w:val="left"/>
      <w:pPr>
        <w:ind w:left="3329" w:hanging="360"/>
      </w:pPr>
      <w:rPr>
        <w:rFonts w:ascii="Symbol" w:hAnsi="Symbol" w:cs="Symbol" w:hint="default"/>
      </w:rPr>
    </w:lvl>
    <w:lvl w:ilvl="4">
      <w:start w:val="1"/>
      <w:numFmt w:val="bullet"/>
      <w:lvlText w:val="o"/>
      <w:lvlJc w:val="left"/>
      <w:pPr>
        <w:ind w:left="4049" w:hanging="360"/>
      </w:pPr>
      <w:rPr>
        <w:rFonts w:ascii="Courier New" w:hAnsi="Courier New" w:cs="Courier New" w:hint="default"/>
      </w:rPr>
    </w:lvl>
    <w:lvl w:ilvl="5">
      <w:start w:val="1"/>
      <w:numFmt w:val="bullet"/>
      <w:lvlText w:val=""/>
      <w:lvlJc w:val="left"/>
      <w:pPr>
        <w:ind w:left="4769" w:hanging="360"/>
      </w:pPr>
      <w:rPr>
        <w:rFonts w:ascii="Wingdings" w:hAnsi="Wingdings" w:cs="Wingdings" w:hint="default"/>
      </w:rPr>
    </w:lvl>
    <w:lvl w:ilvl="6">
      <w:start w:val="1"/>
      <w:numFmt w:val="bullet"/>
      <w:lvlText w:val=""/>
      <w:lvlJc w:val="left"/>
      <w:pPr>
        <w:ind w:left="5489" w:hanging="360"/>
      </w:pPr>
      <w:rPr>
        <w:rFonts w:ascii="Symbol" w:hAnsi="Symbol" w:cs="Symbol" w:hint="default"/>
      </w:rPr>
    </w:lvl>
    <w:lvl w:ilvl="7">
      <w:start w:val="1"/>
      <w:numFmt w:val="bullet"/>
      <w:lvlText w:val="o"/>
      <w:lvlJc w:val="left"/>
      <w:pPr>
        <w:ind w:left="6209" w:hanging="360"/>
      </w:pPr>
      <w:rPr>
        <w:rFonts w:ascii="Courier New" w:hAnsi="Courier New" w:cs="Courier New" w:hint="default"/>
      </w:rPr>
    </w:lvl>
    <w:lvl w:ilvl="8">
      <w:start w:val="1"/>
      <w:numFmt w:val="bullet"/>
      <w:lvlText w:val=""/>
      <w:lvlJc w:val="left"/>
      <w:pPr>
        <w:ind w:left="6929" w:hanging="360"/>
      </w:pPr>
      <w:rPr>
        <w:rFonts w:ascii="Wingdings" w:hAnsi="Wingdings" w:cs="Wingdings" w:hint="default"/>
      </w:rPr>
    </w:lvl>
  </w:abstractNum>
  <w:abstractNum w:abstractNumId="5" w15:restartNumberingAfterBreak="0">
    <w:nsid w:val="26426AD3"/>
    <w:multiLevelType w:val="hybridMultilevel"/>
    <w:tmpl w:val="75FA6E7E"/>
    <w:lvl w:ilvl="0" w:tplc="75883D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9AC59E8"/>
    <w:multiLevelType w:val="hybridMultilevel"/>
    <w:tmpl w:val="D7EAE6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912CB4"/>
    <w:multiLevelType w:val="multilevel"/>
    <w:tmpl w:val="543E38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32617A"/>
    <w:multiLevelType w:val="multilevel"/>
    <w:tmpl w:val="AE4400D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38444E"/>
    <w:multiLevelType w:val="hybridMultilevel"/>
    <w:tmpl w:val="780CD4D8"/>
    <w:lvl w:ilvl="0" w:tplc="6B0296BE">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1AA4DBA"/>
    <w:multiLevelType w:val="hybridMultilevel"/>
    <w:tmpl w:val="3B5A71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03697E"/>
    <w:multiLevelType w:val="hybridMultilevel"/>
    <w:tmpl w:val="D93C7E4E"/>
    <w:lvl w:ilvl="0" w:tplc="AF5835CA">
      <w:start w:val="2"/>
      <w:numFmt w:val="bullet"/>
      <w:lvlText w:val="-"/>
      <w:lvlJc w:val="left"/>
      <w:pPr>
        <w:ind w:left="1369" w:hanging="360"/>
      </w:pPr>
      <w:rPr>
        <w:rFonts w:ascii="Times New Roman" w:eastAsia="Times New Roman" w:hAnsi="Times New Roman" w:cs="Times New Roman" w:hint="default"/>
      </w:rPr>
    </w:lvl>
    <w:lvl w:ilvl="1" w:tplc="04070003" w:tentative="1">
      <w:start w:val="1"/>
      <w:numFmt w:val="bullet"/>
      <w:lvlText w:val="o"/>
      <w:lvlJc w:val="left"/>
      <w:pPr>
        <w:ind w:left="2089" w:hanging="360"/>
      </w:pPr>
      <w:rPr>
        <w:rFonts w:ascii="Courier New" w:hAnsi="Courier New" w:cs="Courier New" w:hint="default"/>
      </w:rPr>
    </w:lvl>
    <w:lvl w:ilvl="2" w:tplc="04070005" w:tentative="1">
      <w:start w:val="1"/>
      <w:numFmt w:val="bullet"/>
      <w:lvlText w:val=""/>
      <w:lvlJc w:val="left"/>
      <w:pPr>
        <w:ind w:left="2809" w:hanging="360"/>
      </w:pPr>
      <w:rPr>
        <w:rFonts w:ascii="Wingdings" w:hAnsi="Wingdings" w:hint="default"/>
      </w:rPr>
    </w:lvl>
    <w:lvl w:ilvl="3" w:tplc="04070001" w:tentative="1">
      <w:start w:val="1"/>
      <w:numFmt w:val="bullet"/>
      <w:lvlText w:val=""/>
      <w:lvlJc w:val="left"/>
      <w:pPr>
        <w:ind w:left="3529" w:hanging="360"/>
      </w:pPr>
      <w:rPr>
        <w:rFonts w:ascii="Symbol" w:hAnsi="Symbol" w:hint="default"/>
      </w:rPr>
    </w:lvl>
    <w:lvl w:ilvl="4" w:tplc="04070003" w:tentative="1">
      <w:start w:val="1"/>
      <w:numFmt w:val="bullet"/>
      <w:lvlText w:val="o"/>
      <w:lvlJc w:val="left"/>
      <w:pPr>
        <w:ind w:left="4249" w:hanging="360"/>
      </w:pPr>
      <w:rPr>
        <w:rFonts w:ascii="Courier New" w:hAnsi="Courier New" w:cs="Courier New" w:hint="default"/>
      </w:rPr>
    </w:lvl>
    <w:lvl w:ilvl="5" w:tplc="04070005" w:tentative="1">
      <w:start w:val="1"/>
      <w:numFmt w:val="bullet"/>
      <w:lvlText w:val=""/>
      <w:lvlJc w:val="left"/>
      <w:pPr>
        <w:ind w:left="4969" w:hanging="360"/>
      </w:pPr>
      <w:rPr>
        <w:rFonts w:ascii="Wingdings" w:hAnsi="Wingdings" w:hint="default"/>
      </w:rPr>
    </w:lvl>
    <w:lvl w:ilvl="6" w:tplc="04070001" w:tentative="1">
      <w:start w:val="1"/>
      <w:numFmt w:val="bullet"/>
      <w:lvlText w:val=""/>
      <w:lvlJc w:val="left"/>
      <w:pPr>
        <w:ind w:left="5689" w:hanging="360"/>
      </w:pPr>
      <w:rPr>
        <w:rFonts w:ascii="Symbol" w:hAnsi="Symbol" w:hint="default"/>
      </w:rPr>
    </w:lvl>
    <w:lvl w:ilvl="7" w:tplc="04070003" w:tentative="1">
      <w:start w:val="1"/>
      <w:numFmt w:val="bullet"/>
      <w:lvlText w:val="o"/>
      <w:lvlJc w:val="left"/>
      <w:pPr>
        <w:ind w:left="6409" w:hanging="360"/>
      </w:pPr>
      <w:rPr>
        <w:rFonts w:ascii="Courier New" w:hAnsi="Courier New" w:cs="Courier New" w:hint="default"/>
      </w:rPr>
    </w:lvl>
    <w:lvl w:ilvl="8" w:tplc="04070005" w:tentative="1">
      <w:start w:val="1"/>
      <w:numFmt w:val="bullet"/>
      <w:lvlText w:val=""/>
      <w:lvlJc w:val="left"/>
      <w:pPr>
        <w:ind w:left="7129" w:hanging="360"/>
      </w:pPr>
      <w:rPr>
        <w:rFonts w:ascii="Wingdings" w:hAnsi="Wingdings" w:hint="default"/>
      </w:rPr>
    </w:lvl>
  </w:abstractNum>
  <w:num w:numId="1">
    <w:abstractNumId w:val="1"/>
  </w:num>
  <w:num w:numId="2">
    <w:abstractNumId w:val="10"/>
  </w:num>
  <w:num w:numId="3">
    <w:abstractNumId w:val="3"/>
  </w:num>
  <w:num w:numId="4">
    <w:abstractNumId w:val="2"/>
  </w:num>
  <w:num w:numId="5">
    <w:abstractNumId w:val="6"/>
  </w:num>
  <w:num w:numId="6">
    <w:abstractNumId w:val="8"/>
  </w:num>
  <w:num w:numId="7">
    <w:abstractNumId w:val="11"/>
  </w:num>
  <w:num w:numId="8">
    <w:abstractNumId w:val="7"/>
  </w:num>
  <w:num w:numId="9">
    <w:abstractNumId w:val="9"/>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lFl9zTDtFXu14/7u4VgxGEZacM9c09ExnioiX/3u9XwBTvG7jM93AZOyErbyRs5wD/SjiIpSqJOGuYburCEGIg==" w:saltValue="wXlRIR5c2SXNaoWaG7oAjg==" w:algorithmName="SHA-512"/>
  <w:defaultTabStop w:val="709"/>
  <w:hyphenationZone w:val="425"/>
  <w:drawingGridHorizontalSpacing w:val="181"/>
  <w:drawingGridVerticalSpacing w:val="181"/>
  <w:doNotUseMarginsForDrawingGridOrigin/>
  <w:drawingGridHorizontalOrigin w:val="1366"/>
  <w:drawingGridVerticalOrigin w:val="1202"/>
  <w:noPunctuationKerning/>
  <w:characterSpacingControl w:val="doNotCompress"/>
  <w:hdrShapeDefaults>
    <o:shapedefaults v:ext="edit" spidmax="235521">
      <o:colormru v:ext="edit" colors="#eaeaea,#f4f4f4,#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0D"/>
    <w:rsid w:val="00002FA8"/>
    <w:rsid w:val="0000505B"/>
    <w:rsid w:val="0001188F"/>
    <w:rsid w:val="000202B0"/>
    <w:rsid w:val="000203FE"/>
    <w:rsid w:val="00020442"/>
    <w:rsid w:val="00020DE3"/>
    <w:rsid w:val="000224DA"/>
    <w:rsid w:val="00026DF4"/>
    <w:rsid w:val="000364D2"/>
    <w:rsid w:val="00053BFC"/>
    <w:rsid w:val="00064C13"/>
    <w:rsid w:val="00073553"/>
    <w:rsid w:val="00074DE0"/>
    <w:rsid w:val="00083D52"/>
    <w:rsid w:val="000978B9"/>
    <w:rsid w:val="000A77D4"/>
    <w:rsid w:val="000B5EA7"/>
    <w:rsid w:val="000D0B0C"/>
    <w:rsid w:val="000D0FE6"/>
    <w:rsid w:val="000D6728"/>
    <w:rsid w:val="000E3857"/>
    <w:rsid w:val="000F6F54"/>
    <w:rsid w:val="000F7171"/>
    <w:rsid w:val="0010132A"/>
    <w:rsid w:val="00101C70"/>
    <w:rsid w:val="001029E1"/>
    <w:rsid w:val="0010560E"/>
    <w:rsid w:val="00106B01"/>
    <w:rsid w:val="001076BE"/>
    <w:rsid w:val="001241B4"/>
    <w:rsid w:val="0012443E"/>
    <w:rsid w:val="0013106D"/>
    <w:rsid w:val="001325AD"/>
    <w:rsid w:val="00135ADA"/>
    <w:rsid w:val="00140601"/>
    <w:rsid w:val="00141F2D"/>
    <w:rsid w:val="00147948"/>
    <w:rsid w:val="00154EB6"/>
    <w:rsid w:val="00155122"/>
    <w:rsid w:val="00155E73"/>
    <w:rsid w:val="00161A04"/>
    <w:rsid w:val="001651FF"/>
    <w:rsid w:val="00171BE1"/>
    <w:rsid w:val="001759AE"/>
    <w:rsid w:val="00176DBE"/>
    <w:rsid w:val="00182AD3"/>
    <w:rsid w:val="00182FEC"/>
    <w:rsid w:val="00183C8A"/>
    <w:rsid w:val="00186329"/>
    <w:rsid w:val="0018706A"/>
    <w:rsid w:val="00193283"/>
    <w:rsid w:val="001B4678"/>
    <w:rsid w:val="001B68F4"/>
    <w:rsid w:val="001B775C"/>
    <w:rsid w:val="001D7E09"/>
    <w:rsid w:val="001E006A"/>
    <w:rsid w:val="001E4CAC"/>
    <w:rsid w:val="001F4C52"/>
    <w:rsid w:val="001F501B"/>
    <w:rsid w:val="00200788"/>
    <w:rsid w:val="00206C93"/>
    <w:rsid w:val="002135C6"/>
    <w:rsid w:val="002139D3"/>
    <w:rsid w:val="00215EF1"/>
    <w:rsid w:val="00216C0D"/>
    <w:rsid w:val="00234E24"/>
    <w:rsid w:val="00235D47"/>
    <w:rsid w:val="00241F1D"/>
    <w:rsid w:val="00244226"/>
    <w:rsid w:val="00245A3F"/>
    <w:rsid w:val="00246A62"/>
    <w:rsid w:val="00247636"/>
    <w:rsid w:val="00247D75"/>
    <w:rsid w:val="00247EB9"/>
    <w:rsid w:val="0025522C"/>
    <w:rsid w:val="00256CF3"/>
    <w:rsid w:val="00261F73"/>
    <w:rsid w:val="00261FE6"/>
    <w:rsid w:val="002639D2"/>
    <w:rsid w:val="00264BF3"/>
    <w:rsid w:val="00273B92"/>
    <w:rsid w:val="00280C31"/>
    <w:rsid w:val="002832A6"/>
    <w:rsid w:val="0028610E"/>
    <w:rsid w:val="00286477"/>
    <w:rsid w:val="002944A4"/>
    <w:rsid w:val="002953B9"/>
    <w:rsid w:val="002975DC"/>
    <w:rsid w:val="002A385E"/>
    <w:rsid w:val="002A7AD5"/>
    <w:rsid w:val="002B6502"/>
    <w:rsid w:val="002D066A"/>
    <w:rsid w:val="002D387B"/>
    <w:rsid w:val="002D6571"/>
    <w:rsid w:val="002E0EA5"/>
    <w:rsid w:val="002E7FEB"/>
    <w:rsid w:val="002F0B31"/>
    <w:rsid w:val="002F1594"/>
    <w:rsid w:val="002F34C4"/>
    <w:rsid w:val="002F5FBC"/>
    <w:rsid w:val="003004A0"/>
    <w:rsid w:val="003035C6"/>
    <w:rsid w:val="00307156"/>
    <w:rsid w:val="00312CF4"/>
    <w:rsid w:val="003255EC"/>
    <w:rsid w:val="00326D77"/>
    <w:rsid w:val="00333D99"/>
    <w:rsid w:val="00334885"/>
    <w:rsid w:val="003374EF"/>
    <w:rsid w:val="00346C0D"/>
    <w:rsid w:val="0035130E"/>
    <w:rsid w:val="00351780"/>
    <w:rsid w:val="00354EE4"/>
    <w:rsid w:val="00367CF2"/>
    <w:rsid w:val="00371895"/>
    <w:rsid w:val="00374CE3"/>
    <w:rsid w:val="0037787C"/>
    <w:rsid w:val="003838E7"/>
    <w:rsid w:val="00390105"/>
    <w:rsid w:val="00394A9F"/>
    <w:rsid w:val="003A01A2"/>
    <w:rsid w:val="003A3A2C"/>
    <w:rsid w:val="003B4E5E"/>
    <w:rsid w:val="003C0B0B"/>
    <w:rsid w:val="003D3DD9"/>
    <w:rsid w:val="003D756D"/>
    <w:rsid w:val="003E2EDD"/>
    <w:rsid w:val="00400643"/>
    <w:rsid w:val="00402D12"/>
    <w:rsid w:val="00403C85"/>
    <w:rsid w:val="00404684"/>
    <w:rsid w:val="00411E7A"/>
    <w:rsid w:val="004163D4"/>
    <w:rsid w:val="00417A6A"/>
    <w:rsid w:val="004210BC"/>
    <w:rsid w:val="00422865"/>
    <w:rsid w:val="00423A0A"/>
    <w:rsid w:val="00430EE2"/>
    <w:rsid w:val="00430F8E"/>
    <w:rsid w:val="00433C1E"/>
    <w:rsid w:val="00434A96"/>
    <w:rsid w:val="00447114"/>
    <w:rsid w:val="00451F70"/>
    <w:rsid w:val="004530C0"/>
    <w:rsid w:val="0045583C"/>
    <w:rsid w:val="00457735"/>
    <w:rsid w:val="00460265"/>
    <w:rsid w:val="0046035E"/>
    <w:rsid w:val="0046732F"/>
    <w:rsid w:val="00474B44"/>
    <w:rsid w:val="00483C3E"/>
    <w:rsid w:val="004847E2"/>
    <w:rsid w:val="004879BF"/>
    <w:rsid w:val="00492CB6"/>
    <w:rsid w:val="00495E29"/>
    <w:rsid w:val="004966CF"/>
    <w:rsid w:val="004A1E30"/>
    <w:rsid w:val="004A3FC8"/>
    <w:rsid w:val="004A5843"/>
    <w:rsid w:val="004A789D"/>
    <w:rsid w:val="004B082F"/>
    <w:rsid w:val="004B395F"/>
    <w:rsid w:val="004B4D37"/>
    <w:rsid w:val="004B5BD1"/>
    <w:rsid w:val="004C4A0F"/>
    <w:rsid w:val="004C6607"/>
    <w:rsid w:val="004D29DE"/>
    <w:rsid w:val="004D2CF1"/>
    <w:rsid w:val="004F02C8"/>
    <w:rsid w:val="004F307A"/>
    <w:rsid w:val="004F50CB"/>
    <w:rsid w:val="004F7925"/>
    <w:rsid w:val="00502F9F"/>
    <w:rsid w:val="00505093"/>
    <w:rsid w:val="005100D0"/>
    <w:rsid w:val="00514B79"/>
    <w:rsid w:val="00525598"/>
    <w:rsid w:val="00527BF2"/>
    <w:rsid w:val="0053210E"/>
    <w:rsid w:val="00537356"/>
    <w:rsid w:val="0053756D"/>
    <w:rsid w:val="0054251C"/>
    <w:rsid w:val="005477E1"/>
    <w:rsid w:val="00556FEE"/>
    <w:rsid w:val="005605E7"/>
    <w:rsid w:val="005617EB"/>
    <w:rsid w:val="00566097"/>
    <w:rsid w:val="00566CC4"/>
    <w:rsid w:val="0057056D"/>
    <w:rsid w:val="0057091A"/>
    <w:rsid w:val="00571C2C"/>
    <w:rsid w:val="00572925"/>
    <w:rsid w:val="0057483A"/>
    <w:rsid w:val="00574BF0"/>
    <w:rsid w:val="005813BE"/>
    <w:rsid w:val="0058447E"/>
    <w:rsid w:val="00584487"/>
    <w:rsid w:val="00584E8B"/>
    <w:rsid w:val="0058571B"/>
    <w:rsid w:val="00591AFF"/>
    <w:rsid w:val="0059458F"/>
    <w:rsid w:val="00594E83"/>
    <w:rsid w:val="005958ED"/>
    <w:rsid w:val="005B1BFB"/>
    <w:rsid w:val="005B6DF9"/>
    <w:rsid w:val="005B732C"/>
    <w:rsid w:val="005B7E88"/>
    <w:rsid w:val="005C65B4"/>
    <w:rsid w:val="005D3F33"/>
    <w:rsid w:val="005F32F5"/>
    <w:rsid w:val="005F6358"/>
    <w:rsid w:val="00601FD1"/>
    <w:rsid w:val="00603A29"/>
    <w:rsid w:val="00604978"/>
    <w:rsid w:val="0060508B"/>
    <w:rsid w:val="00621F3A"/>
    <w:rsid w:val="00623E70"/>
    <w:rsid w:val="0062488B"/>
    <w:rsid w:val="00624F29"/>
    <w:rsid w:val="00625EC3"/>
    <w:rsid w:val="006315F6"/>
    <w:rsid w:val="00645DF9"/>
    <w:rsid w:val="006538A3"/>
    <w:rsid w:val="00653B10"/>
    <w:rsid w:val="0066234A"/>
    <w:rsid w:val="00665BF2"/>
    <w:rsid w:val="006665CB"/>
    <w:rsid w:val="006743BF"/>
    <w:rsid w:val="006860F5"/>
    <w:rsid w:val="00686EE5"/>
    <w:rsid w:val="0069175B"/>
    <w:rsid w:val="00694EC8"/>
    <w:rsid w:val="00695DFD"/>
    <w:rsid w:val="006A3DDD"/>
    <w:rsid w:val="006A6FDF"/>
    <w:rsid w:val="006B5472"/>
    <w:rsid w:val="006B6090"/>
    <w:rsid w:val="006C05E4"/>
    <w:rsid w:val="006D6580"/>
    <w:rsid w:val="006E2735"/>
    <w:rsid w:val="006E2E29"/>
    <w:rsid w:val="006E3297"/>
    <w:rsid w:val="006F4595"/>
    <w:rsid w:val="006F6496"/>
    <w:rsid w:val="006F64A5"/>
    <w:rsid w:val="006F79AF"/>
    <w:rsid w:val="007004B8"/>
    <w:rsid w:val="00703BE6"/>
    <w:rsid w:val="00710E11"/>
    <w:rsid w:val="007138AD"/>
    <w:rsid w:val="00716586"/>
    <w:rsid w:val="0072007F"/>
    <w:rsid w:val="00720C3E"/>
    <w:rsid w:val="0072128E"/>
    <w:rsid w:val="00722D01"/>
    <w:rsid w:val="007241FB"/>
    <w:rsid w:val="00727A4E"/>
    <w:rsid w:val="00730219"/>
    <w:rsid w:val="00730F6C"/>
    <w:rsid w:val="00731BD5"/>
    <w:rsid w:val="007358BC"/>
    <w:rsid w:val="00741181"/>
    <w:rsid w:val="00743D1B"/>
    <w:rsid w:val="00745F87"/>
    <w:rsid w:val="007602D2"/>
    <w:rsid w:val="007708F1"/>
    <w:rsid w:val="0077094B"/>
    <w:rsid w:val="007731D4"/>
    <w:rsid w:val="00784BCF"/>
    <w:rsid w:val="00785F32"/>
    <w:rsid w:val="007878A1"/>
    <w:rsid w:val="00791587"/>
    <w:rsid w:val="00793760"/>
    <w:rsid w:val="00794B7D"/>
    <w:rsid w:val="00795D1F"/>
    <w:rsid w:val="00795DB4"/>
    <w:rsid w:val="00795EB4"/>
    <w:rsid w:val="0079628C"/>
    <w:rsid w:val="007A19BD"/>
    <w:rsid w:val="007A3390"/>
    <w:rsid w:val="007A3B2F"/>
    <w:rsid w:val="007A4BAF"/>
    <w:rsid w:val="007A7E56"/>
    <w:rsid w:val="007B0015"/>
    <w:rsid w:val="007C345F"/>
    <w:rsid w:val="007C3DA2"/>
    <w:rsid w:val="007D0C0F"/>
    <w:rsid w:val="007D0DAB"/>
    <w:rsid w:val="007D4691"/>
    <w:rsid w:val="007D4920"/>
    <w:rsid w:val="007E07F5"/>
    <w:rsid w:val="007E1E83"/>
    <w:rsid w:val="007F27D8"/>
    <w:rsid w:val="007F7338"/>
    <w:rsid w:val="00801964"/>
    <w:rsid w:val="00801CDB"/>
    <w:rsid w:val="008050EE"/>
    <w:rsid w:val="00810E6F"/>
    <w:rsid w:val="00811975"/>
    <w:rsid w:val="0081234D"/>
    <w:rsid w:val="0082367A"/>
    <w:rsid w:val="00823E78"/>
    <w:rsid w:val="00824894"/>
    <w:rsid w:val="00827655"/>
    <w:rsid w:val="008279D9"/>
    <w:rsid w:val="00827D9C"/>
    <w:rsid w:val="008320DB"/>
    <w:rsid w:val="008443D2"/>
    <w:rsid w:val="0084547A"/>
    <w:rsid w:val="00850566"/>
    <w:rsid w:val="00851001"/>
    <w:rsid w:val="008565AA"/>
    <w:rsid w:val="0086539A"/>
    <w:rsid w:val="00867B42"/>
    <w:rsid w:val="00872AA1"/>
    <w:rsid w:val="008773DE"/>
    <w:rsid w:val="00877A38"/>
    <w:rsid w:val="00877B62"/>
    <w:rsid w:val="00877D11"/>
    <w:rsid w:val="00877E70"/>
    <w:rsid w:val="00881A76"/>
    <w:rsid w:val="008859D8"/>
    <w:rsid w:val="0088632F"/>
    <w:rsid w:val="008870D9"/>
    <w:rsid w:val="008930DD"/>
    <w:rsid w:val="00897605"/>
    <w:rsid w:val="008A073B"/>
    <w:rsid w:val="008A172B"/>
    <w:rsid w:val="008A1DF6"/>
    <w:rsid w:val="008C64A7"/>
    <w:rsid w:val="008D6770"/>
    <w:rsid w:val="008D7ECD"/>
    <w:rsid w:val="008E0D5E"/>
    <w:rsid w:val="008F0637"/>
    <w:rsid w:val="008F1F74"/>
    <w:rsid w:val="008F2172"/>
    <w:rsid w:val="008F3AA3"/>
    <w:rsid w:val="008F72DA"/>
    <w:rsid w:val="00907DF8"/>
    <w:rsid w:val="009162F3"/>
    <w:rsid w:val="009230C0"/>
    <w:rsid w:val="0092406C"/>
    <w:rsid w:val="009374B3"/>
    <w:rsid w:val="00940DAF"/>
    <w:rsid w:val="009417CF"/>
    <w:rsid w:val="00946D56"/>
    <w:rsid w:val="009526F3"/>
    <w:rsid w:val="00955277"/>
    <w:rsid w:val="00956D1E"/>
    <w:rsid w:val="0096773B"/>
    <w:rsid w:val="00972BC9"/>
    <w:rsid w:val="00973D6F"/>
    <w:rsid w:val="00983436"/>
    <w:rsid w:val="00985F51"/>
    <w:rsid w:val="009871A0"/>
    <w:rsid w:val="00994627"/>
    <w:rsid w:val="009A035C"/>
    <w:rsid w:val="009A1295"/>
    <w:rsid w:val="009A7BC0"/>
    <w:rsid w:val="009B4386"/>
    <w:rsid w:val="009B5633"/>
    <w:rsid w:val="009C7695"/>
    <w:rsid w:val="009C781E"/>
    <w:rsid w:val="009D0C84"/>
    <w:rsid w:val="009D0F25"/>
    <w:rsid w:val="009D1662"/>
    <w:rsid w:val="009D217A"/>
    <w:rsid w:val="009D4E08"/>
    <w:rsid w:val="009E3975"/>
    <w:rsid w:val="009E67B7"/>
    <w:rsid w:val="009F042E"/>
    <w:rsid w:val="009F7095"/>
    <w:rsid w:val="00A04ECE"/>
    <w:rsid w:val="00A072BD"/>
    <w:rsid w:val="00A20EE8"/>
    <w:rsid w:val="00A2559F"/>
    <w:rsid w:val="00A40DB7"/>
    <w:rsid w:val="00A43837"/>
    <w:rsid w:val="00A54AEF"/>
    <w:rsid w:val="00A6106F"/>
    <w:rsid w:val="00A65133"/>
    <w:rsid w:val="00A72061"/>
    <w:rsid w:val="00A75B18"/>
    <w:rsid w:val="00A92E7B"/>
    <w:rsid w:val="00A931AF"/>
    <w:rsid w:val="00A9773D"/>
    <w:rsid w:val="00AB7F91"/>
    <w:rsid w:val="00AC429F"/>
    <w:rsid w:val="00AE4DF9"/>
    <w:rsid w:val="00AE6983"/>
    <w:rsid w:val="00AE7E52"/>
    <w:rsid w:val="00B00B69"/>
    <w:rsid w:val="00B12B19"/>
    <w:rsid w:val="00B163CC"/>
    <w:rsid w:val="00B1689D"/>
    <w:rsid w:val="00B170A7"/>
    <w:rsid w:val="00B179C4"/>
    <w:rsid w:val="00B2360F"/>
    <w:rsid w:val="00B23B2D"/>
    <w:rsid w:val="00B23F11"/>
    <w:rsid w:val="00B25650"/>
    <w:rsid w:val="00B263E6"/>
    <w:rsid w:val="00B37A0E"/>
    <w:rsid w:val="00B41966"/>
    <w:rsid w:val="00B44EA2"/>
    <w:rsid w:val="00B62340"/>
    <w:rsid w:val="00B80156"/>
    <w:rsid w:val="00B80716"/>
    <w:rsid w:val="00B81B77"/>
    <w:rsid w:val="00B86647"/>
    <w:rsid w:val="00B959F3"/>
    <w:rsid w:val="00BA00A3"/>
    <w:rsid w:val="00BA139C"/>
    <w:rsid w:val="00BA6EFC"/>
    <w:rsid w:val="00BB1533"/>
    <w:rsid w:val="00BB1788"/>
    <w:rsid w:val="00BB2418"/>
    <w:rsid w:val="00BB7C71"/>
    <w:rsid w:val="00BC0A76"/>
    <w:rsid w:val="00BC3951"/>
    <w:rsid w:val="00BC4610"/>
    <w:rsid w:val="00BE6443"/>
    <w:rsid w:val="00BE66B0"/>
    <w:rsid w:val="00BE6ADC"/>
    <w:rsid w:val="00BE7E98"/>
    <w:rsid w:val="00BF1715"/>
    <w:rsid w:val="00BF2B66"/>
    <w:rsid w:val="00BF3379"/>
    <w:rsid w:val="00BF3EB4"/>
    <w:rsid w:val="00BF5549"/>
    <w:rsid w:val="00C02E6C"/>
    <w:rsid w:val="00C1529B"/>
    <w:rsid w:val="00C15C87"/>
    <w:rsid w:val="00C15DAE"/>
    <w:rsid w:val="00C238B7"/>
    <w:rsid w:val="00C23F41"/>
    <w:rsid w:val="00C25F6D"/>
    <w:rsid w:val="00C31E72"/>
    <w:rsid w:val="00C42A0B"/>
    <w:rsid w:val="00C61328"/>
    <w:rsid w:val="00C61792"/>
    <w:rsid w:val="00C6291A"/>
    <w:rsid w:val="00C62BAB"/>
    <w:rsid w:val="00C6398D"/>
    <w:rsid w:val="00C650C4"/>
    <w:rsid w:val="00C85D2A"/>
    <w:rsid w:val="00C85DF5"/>
    <w:rsid w:val="00C9078C"/>
    <w:rsid w:val="00CA3C30"/>
    <w:rsid w:val="00CA6B4D"/>
    <w:rsid w:val="00CB0123"/>
    <w:rsid w:val="00CC0578"/>
    <w:rsid w:val="00CC11C5"/>
    <w:rsid w:val="00CD6298"/>
    <w:rsid w:val="00CD68CE"/>
    <w:rsid w:val="00CE5F03"/>
    <w:rsid w:val="00CF2A4F"/>
    <w:rsid w:val="00CF63D2"/>
    <w:rsid w:val="00CF7B50"/>
    <w:rsid w:val="00D05944"/>
    <w:rsid w:val="00D071C4"/>
    <w:rsid w:val="00D13364"/>
    <w:rsid w:val="00D15B7F"/>
    <w:rsid w:val="00D16C02"/>
    <w:rsid w:val="00D32C82"/>
    <w:rsid w:val="00D363F2"/>
    <w:rsid w:val="00D36839"/>
    <w:rsid w:val="00D36DCF"/>
    <w:rsid w:val="00D410A3"/>
    <w:rsid w:val="00D43558"/>
    <w:rsid w:val="00D44319"/>
    <w:rsid w:val="00D455F4"/>
    <w:rsid w:val="00D46DEA"/>
    <w:rsid w:val="00D572B8"/>
    <w:rsid w:val="00D61285"/>
    <w:rsid w:val="00D70705"/>
    <w:rsid w:val="00D73D6F"/>
    <w:rsid w:val="00D74DE3"/>
    <w:rsid w:val="00D77429"/>
    <w:rsid w:val="00D8117A"/>
    <w:rsid w:val="00D81715"/>
    <w:rsid w:val="00D8556F"/>
    <w:rsid w:val="00D91F70"/>
    <w:rsid w:val="00D922FA"/>
    <w:rsid w:val="00D92DD3"/>
    <w:rsid w:val="00D96FE4"/>
    <w:rsid w:val="00D976FC"/>
    <w:rsid w:val="00DA1003"/>
    <w:rsid w:val="00DA2071"/>
    <w:rsid w:val="00DA212E"/>
    <w:rsid w:val="00DA56DD"/>
    <w:rsid w:val="00DA645D"/>
    <w:rsid w:val="00DB07BE"/>
    <w:rsid w:val="00DB288B"/>
    <w:rsid w:val="00DB59CA"/>
    <w:rsid w:val="00DB6974"/>
    <w:rsid w:val="00DC1A00"/>
    <w:rsid w:val="00DC6AD0"/>
    <w:rsid w:val="00DD2202"/>
    <w:rsid w:val="00DE3833"/>
    <w:rsid w:val="00DE6F76"/>
    <w:rsid w:val="00DE77B2"/>
    <w:rsid w:val="00DF2DBF"/>
    <w:rsid w:val="00E01016"/>
    <w:rsid w:val="00E01640"/>
    <w:rsid w:val="00E02CF5"/>
    <w:rsid w:val="00E12888"/>
    <w:rsid w:val="00E214A5"/>
    <w:rsid w:val="00E21F87"/>
    <w:rsid w:val="00E4079B"/>
    <w:rsid w:val="00E44F6F"/>
    <w:rsid w:val="00E476C8"/>
    <w:rsid w:val="00E5570E"/>
    <w:rsid w:val="00E56427"/>
    <w:rsid w:val="00E61681"/>
    <w:rsid w:val="00E653AF"/>
    <w:rsid w:val="00E65D85"/>
    <w:rsid w:val="00E6710A"/>
    <w:rsid w:val="00E771C6"/>
    <w:rsid w:val="00E7750F"/>
    <w:rsid w:val="00E776DE"/>
    <w:rsid w:val="00E82EDA"/>
    <w:rsid w:val="00E86A54"/>
    <w:rsid w:val="00E93949"/>
    <w:rsid w:val="00E95767"/>
    <w:rsid w:val="00E96AEA"/>
    <w:rsid w:val="00E974A7"/>
    <w:rsid w:val="00EB2167"/>
    <w:rsid w:val="00EB3CA7"/>
    <w:rsid w:val="00EB45B5"/>
    <w:rsid w:val="00EC2F59"/>
    <w:rsid w:val="00ED0334"/>
    <w:rsid w:val="00ED6FFE"/>
    <w:rsid w:val="00EE76BA"/>
    <w:rsid w:val="00EF5AC0"/>
    <w:rsid w:val="00EF61FB"/>
    <w:rsid w:val="00F013E6"/>
    <w:rsid w:val="00F03FA5"/>
    <w:rsid w:val="00F06C4E"/>
    <w:rsid w:val="00F0743D"/>
    <w:rsid w:val="00F076BD"/>
    <w:rsid w:val="00F12706"/>
    <w:rsid w:val="00F2725A"/>
    <w:rsid w:val="00F31B46"/>
    <w:rsid w:val="00F400ED"/>
    <w:rsid w:val="00F400FD"/>
    <w:rsid w:val="00F42398"/>
    <w:rsid w:val="00F5042C"/>
    <w:rsid w:val="00F53D95"/>
    <w:rsid w:val="00F608F8"/>
    <w:rsid w:val="00F6531A"/>
    <w:rsid w:val="00F66064"/>
    <w:rsid w:val="00F7082D"/>
    <w:rsid w:val="00F74CDF"/>
    <w:rsid w:val="00F80280"/>
    <w:rsid w:val="00F82A2C"/>
    <w:rsid w:val="00F830E4"/>
    <w:rsid w:val="00F86E6B"/>
    <w:rsid w:val="00F915BD"/>
    <w:rsid w:val="00F91B96"/>
    <w:rsid w:val="00F92D63"/>
    <w:rsid w:val="00F95601"/>
    <w:rsid w:val="00FA33F6"/>
    <w:rsid w:val="00FB25A3"/>
    <w:rsid w:val="00FC11E7"/>
    <w:rsid w:val="00FC126C"/>
    <w:rsid w:val="00FC3174"/>
    <w:rsid w:val="00FC45BA"/>
    <w:rsid w:val="00FC6228"/>
    <w:rsid w:val="00FD5B4C"/>
    <w:rsid w:val="00FE158A"/>
    <w:rsid w:val="00FE3C18"/>
    <w:rsid w:val="00FF2F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colormru v:ext="edit" colors="#eaeaea,#f4f4f4,#ddd"/>
    </o:shapedefaults>
    <o:shapelayout v:ext="edit">
      <o:idmap v:ext="edit" data="1"/>
    </o:shapelayout>
  </w:shapeDefaults>
  <w:decimalSymbol w:val=","/>
  <w:listSeparator w:val=";"/>
  <w14:docId w14:val="273D7ABF"/>
  <w15:docId w15:val="{1918212B-7F22-4529-BAC0-7ACB0583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04A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F7B50"/>
    <w:pPr>
      <w:tabs>
        <w:tab w:val="center" w:pos="4536"/>
        <w:tab w:val="right" w:pos="9072"/>
      </w:tabs>
    </w:pPr>
  </w:style>
  <w:style w:type="paragraph" w:styleId="Fuzeile">
    <w:name w:val="footer"/>
    <w:basedOn w:val="Standard"/>
    <w:rsid w:val="00CF7B50"/>
    <w:pPr>
      <w:tabs>
        <w:tab w:val="center" w:pos="4536"/>
        <w:tab w:val="right" w:pos="9072"/>
      </w:tabs>
    </w:pPr>
  </w:style>
  <w:style w:type="character" w:styleId="Hyperlink">
    <w:name w:val="Hyperlink"/>
    <w:rsid w:val="00D92DD3"/>
    <w:rPr>
      <w:color w:val="0000FF"/>
      <w:u w:val="single"/>
    </w:rPr>
  </w:style>
  <w:style w:type="paragraph" w:customStyle="1" w:styleId="Briefkopf">
    <w:name w:val="Briefkopf"/>
    <w:rsid w:val="008A073B"/>
    <w:pPr>
      <w:framePr w:w="4803" w:h="4338" w:hSpace="142" w:wrap="notBeside" w:vAnchor="text" w:hAnchor="page" w:x="3192" w:y="257"/>
      <w:overflowPunct w:val="0"/>
      <w:autoSpaceDE w:val="0"/>
      <w:autoSpaceDN w:val="0"/>
      <w:adjustRightInd w:val="0"/>
      <w:textAlignment w:val="baseline"/>
    </w:pPr>
    <w:rPr>
      <w:rFonts w:ascii="TimesNewRomanPS" w:hAnsi="TimesNewRomanPS"/>
      <w:caps/>
      <w:spacing w:val="10"/>
      <w:sz w:val="24"/>
    </w:rPr>
  </w:style>
  <w:style w:type="character" w:styleId="Seitenzahl">
    <w:name w:val="page number"/>
    <w:basedOn w:val="Absatz-Standardschriftart"/>
    <w:rsid w:val="0012443E"/>
  </w:style>
  <w:style w:type="paragraph" w:styleId="Sprechblasentext">
    <w:name w:val="Balloon Text"/>
    <w:basedOn w:val="Standard"/>
    <w:semiHidden/>
    <w:rsid w:val="00A6106F"/>
    <w:rPr>
      <w:rFonts w:ascii="Tahoma" w:hAnsi="Tahoma" w:cs="Tahoma"/>
      <w:sz w:val="16"/>
      <w:szCs w:val="16"/>
    </w:rPr>
  </w:style>
  <w:style w:type="paragraph" w:customStyle="1" w:styleId="Links">
    <w:name w:val="Links"/>
    <w:basedOn w:val="Standard"/>
    <w:rsid w:val="00F915BD"/>
    <w:pPr>
      <w:overflowPunct w:val="0"/>
      <w:autoSpaceDE w:val="0"/>
      <w:autoSpaceDN w:val="0"/>
      <w:adjustRightInd w:val="0"/>
      <w:textAlignment w:val="baseline"/>
    </w:pPr>
    <w:rPr>
      <w:rFonts w:ascii="Arial" w:hAnsi="Arial"/>
      <w:sz w:val="20"/>
      <w:szCs w:val="20"/>
    </w:rPr>
  </w:style>
  <w:style w:type="character" w:customStyle="1" w:styleId="KopfzeileZchn">
    <w:name w:val="Kopfzeile Zchn"/>
    <w:link w:val="Kopfzeile"/>
    <w:rsid w:val="00216C0D"/>
    <w:rPr>
      <w:sz w:val="24"/>
      <w:szCs w:val="24"/>
    </w:rPr>
  </w:style>
  <w:style w:type="paragraph" w:styleId="Listenabsatz">
    <w:name w:val="List Paragraph"/>
    <w:basedOn w:val="Standard"/>
    <w:uiPriority w:val="34"/>
    <w:qFormat/>
    <w:rsid w:val="006538A3"/>
    <w:pPr>
      <w:spacing w:after="160" w:line="259" w:lineRule="auto"/>
      <w:ind w:left="720"/>
      <w:contextualSpacing/>
    </w:pPr>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B86647"/>
    <w:rPr>
      <w:sz w:val="16"/>
      <w:szCs w:val="16"/>
    </w:rPr>
  </w:style>
  <w:style w:type="paragraph" w:styleId="Kommentartext">
    <w:name w:val="annotation text"/>
    <w:basedOn w:val="Standard"/>
    <w:link w:val="KommentartextZchn"/>
    <w:uiPriority w:val="99"/>
    <w:semiHidden/>
    <w:unhideWhenUsed/>
    <w:rsid w:val="00B86647"/>
    <w:rPr>
      <w:sz w:val="20"/>
      <w:szCs w:val="20"/>
    </w:rPr>
  </w:style>
  <w:style w:type="character" w:customStyle="1" w:styleId="KommentartextZchn">
    <w:name w:val="Kommentartext Zchn"/>
    <w:basedOn w:val="Absatz-Standardschriftart"/>
    <w:link w:val="Kommentartext"/>
    <w:uiPriority w:val="99"/>
    <w:semiHidden/>
    <w:rsid w:val="00B86647"/>
  </w:style>
  <w:style w:type="paragraph" w:styleId="Kommentarthema">
    <w:name w:val="annotation subject"/>
    <w:basedOn w:val="Kommentartext"/>
    <w:next w:val="Kommentartext"/>
    <w:link w:val="KommentarthemaZchn"/>
    <w:uiPriority w:val="99"/>
    <w:semiHidden/>
    <w:unhideWhenUsed/>
    <w:rsid w:val="00B86647"/>
    <w:rPr>
      <w:b/>
      <w:bCs/>
    </w:rPr>
  </w:style>
  <w:style w:type="character" w:customStyle="1" w:styleId="KommentarthemaZchn">
    <w:name w:val="Kommentarthema Zchn"/>
    <w:basedOn w:val="KommentartextZchn"/>
    <w:link w:val="Kommentarthema"/>
    <w:uiPriority w:val="99"/>
    <w:semiHidden/>
    <w:rsid w:val="00B86647"/>
    <w:rPr>
      <w:b/>
      <w:bCs/>
    </w:rPr>
  </w:style>
  <w:style w:type="table" w:styleId="Tabellenraster">
    <w:name w:val="Table Grid"/>
    <w:basedOn w:val="NormaleTabelle"/>
    <w:rsid w:val="00036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F6496"/>
    <w:rPr>
      <w:color w:val="808080"/>
    </w:rPr>
  </w:style>
  <w:style w:type="paragraph" w:styleId="Textkrper">
    <w:name w:val="Body Text"/>
    <w:basedOn w:val="Standard"/>
    <w:link w:val="TextkrperZchn"/>
    <w:rsid w:val="00DD2202"/>
    <w:pPr>
      <w:spacing w:after="140" w:line="276" w:lineRule="auto"/>
    </w:pPr>
  </w:style>
  <w:style w:type="character" w:customStyle="1" w:styleId="TextkrperZchn">
    <w:name w:val="Textkörper Zchn"/>
    <w:basedOn w:val="Absatz-Standardschriftart"/>
    <w:link w:val="Textkrper"/>
    <w:rsid w:val="00DD22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0720">
      <w:bodyDiv w:val="1"/>
      <w:marLeft w:val="0"/>
      <w:marRight w:val="0"/>
      <w:marTop w:val="0"/>
      <w:marBottom w:val="0"/>
      <w:divBdr>
        <w:top w:val="none" w:sz="0" w:space="0" w:color="auto"/>
        <w:left w:val="none" w:sz="0" w:space="0" w:color="auto"/>
        <w:bottom w:val="none" w:sz="0" w:space="0" w:color="auto"/>
        <w:right w:val="none" w:sz="0" w:space="0" w:color="auto"/>
      </w:divBdr>
    </w:div>
    <w:div w:id="94641445">
      <w:bodyDiv w:val="1"/>
      <w:marLeft w:val="0"/>
      <w:marRight w:val="0"/>
      <w:marTop w:val="0"/>
      <w:marBottom w:val="0"/>
      <w:divBdr>
        <w:top w:val="none" w:sz="0" w:space="0" w:color="auto"/>
        <w:left w:val="none" w:sz="0" w:space="0" w:color="auto"/>
        <w:bottom w:val="none" w:sz="0" w:space="0" w:color="auto"/>
        <w:right w:val="none" w:sz="0" w:space="0" w:color="auto"/>
      </w:divBdr>
    </w:div>
    <w:div w:id="130905127">
      <w:bodyDiv w:val="1"/>
      <w:marLeft w:val="0"/>
      <w:marRight w:val="0"/>
      <w:marTop w:val="0"/>
      <w:marBottom w:val="0"/>
      <w:divBdr>
        <w:top w:val="none" w:sz="0" w:space="0" w:color="auto"/>
        <w:left w:val="none" w:sz="0" w:space="0" w:color="auto"/>
        <w:bottom w:val="none" w:sz="0" w:space="0" w:color="auto"/>
        <w:right w:val="none" w:sz="0" w:space="0" w:color="auto"/>
      </w:divBdr>
    </w:div>
    <w:div w:id="368336767">
      <w:bodyDiv w:val="1"/>
      <w:marLeft w:val="0"/>
      <w:marRight w:val="0"/>
      <w:marTop w:val="0"/>
      <w:marBottom w:val="0"/>
      <w:divBdr>
        <w:top w:val="none" w:sz="0" w:space="0" w:color="auto"/>
        <w:left w:val="none" w:sz="0" w:space="0" w:color="auto"/>
        <w:bottom w:val="none" w:sz="0" w:space="0" w:color="auto"/>
        <w:right w:val="none" w:sz="0" w:space="0" w:color="auto"/>
      </w:divBdr>
    </w:div>
    <w:div w:id="508788717">
      <w:bodyDiv w:val="1"/>
      <w:marLeft w:val="0"/>
      <w:marRight w:val="0"/>
      <w:marTop w:val="0"/>
      <w:marBottom w:val="0"/>
      <w:divBdr>
        <w:top w:val="none" w:sz="0" w:space="0" w:color="auto"/>
        <w:left w:val="none" w:sz="0" w:space="0" w:color="auto"/>
        <w:bottom w:val="none" w:sz="0" w:space="0" w:color="auto"/>
        <w:right w:val="none" w:sz="0" w:space="0" w:color="auto"/>
      </w:divBdr>
    </w:div>
    <w:div w:id="574975386">
      <w:bodyDiv w:val="1"/>
      <w:marLeft w:val="0"/>
      <w:marRight w:val="0"/>
      <w:marTop w:val="0"/>
      <w:marBottom w:val="0"/>
      <w:divBdr>
        <w:top w:val="none" w:sz="0" w:space="0" w:color="auto"/>
        <w:left w:val="none" w:sz="0" w:space="0" w:color="auto"/>
        <w:bottom w:val="none" w:sz="0" w:space="0" w:color="auto"/>
        <w:right w:val="none" w:sz="0" w:space="0" w:color="auto"/>
      </w:divBdr>
    </w:div>
    <w:div w:id="1145660841">
      <w:bodyDiv w:val="1"/>
      <w:marLeft w:val="0"/>
      <w:marRight w:val="0"/>
      <w:marTop w:val="0"/>
      <w:marBottom w:val="0"/>
      <w:divBdr>
        <w:top w:val="none" w:sz="0" w:space="0" w:color="auto"/>
        <w:left w:val="none" w:sz="0" w:space="0" w:color="auto"/>
        <w:bottom w:val="none" w:sz="0" w:space="0" w:color="auto"/>
        <w:right w:val="none" w:sz="0" w:space="0" w:color="auto"/>
      </w:divBdr>
    </w:div>
    <w:div w:id="1214000640">
      <w:bodyDiv w:val="1"/>
      <w:marLeft w:val="0"/>
      <w:marRight w:val="0"/>
      <w:marTop w:val="0"/>
      <w:marBottom w:val="0"/>
      <w:divBdr>
        <w:top w:val="none" w:sz="0" w:space="0" w:color="auto"/>
        <w:left w:val="none" w:sz="0" w:space="0" w:color="auto"/>
        <w:bottom w:val="none" w:sz="0" w:space="0" w:color="auto"/>
        <w:right w:val="none" w:sz="0" w:space="0" w:color="auto"/>
      </w:divBdr>
    </w:div>
    <w:div w:id="1216694490">
      <w:bodyDiv w:val="1"/>
      <w:marLeft w:val="0"/>
      <w:marRight w:val="0"/>
      <w:marTop w:val="0"/>
      <w:marBottom w:val="0"/>
      <w:divBdr>
        <w:top w:val="none" w:sz="0" w:space="0" w:color="auto"/>
        <w:left w:val="none" w:sz="0" w:space="0" w:color="auto"/>
        <w:bottom w:val="none" w:sz="0" w:space="0" w:color="auto"/>
        <w:right w:val="none" w:sz="0" w:space="0" w:color="auto"/>
      </w:divBdr>
      <w:divsChild>
        <w:div w:id="175071962">
          <w:marLeft w:val="0"/>
          <w:marRight w:val="0"/>
          <w:marTop w:val="0"/>
          <w:marBottom w:val="0"/>
          <w:divBdr>
            <w:top w:val="none" w:sz="0" w:space="0" w:color="auto"/>
            <w:left w:val="none" w:sz="0" w:space="0" w:color="auto"/>
            <w:bottom w:val="none" w:sz="0" w:space="0" w:color="auto"/>
            <w:right w:val="none" w:sz="0" w:space="0" w:color="auto"/>
          </w:divBdr>
        </w:div>
        <w:div w:id="1596091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kvsdocs\Vorlagen\externer%20Schriftverkehr\Brief-LG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A990D3A3F84A55B1C6347DF5FBD94E"/>
        <w:category>
          <w:name w:val="Allgemein"/>
          <w:gallery w:val="placeholder"/>
        </w:category>
        <w:types>
          <w:type w:val="bbPlcHdr"/>
        </w:types>
        <w:behaviors>
          <w:behavior w:val="content"/>
        </w:behaviors>
        <w:guid w:val="{A301EDE7-D19E-4445-BBB7-F0EF7FB4B73D}"/>
      </w:docPartPr>
      <w:docPartBody>
        <w:p w:rsidR="00303598" w:rsidRDefault="00C37ADA" w:rsidP="00C37ADA">
          <w:pPr>
            <w:pStyle w:val="F2A990D3A3F84A55B1C6347DF5FBD94E"/>
          </w:pPr>
          <w:r w:rsidRPr="00827D9C">
            <w:rPr>
              <w:rStyle w:val="Platzhaltertext"/>
              <w:shd w:val="clear" w:color="auto" w:fill="D9D9D9" w:themeFill="background1" w:themeFillShade="D9"/>
            </w:rPr>
            <w:t>Klicken oder tippen Sie hier, um Text einzugeben.</w:t>
          </w:r>
        </w:p>
      </w:docPartBody>
    </w:docPart>
    <w:docPart>
      <w:docPartPr>
        <w:name w:val="75E65EFB7E864D2DA0B9ECFDC2050B18"/>
        <w:category>
          <w:name w:val="Allgemein"/>
          <w:gallery w:val="placeholder"/>
        </w:category>
        <w:types>
          <w:type w:val="bbPlcHdr"/>
        </w:types>
        <w:behaviors>
          <w:behavior w:val="content"/>
        </w:behaviors>
        <w:guid w:val="{E864917A-F3E1-4D7F-9915-394E000FA222}"/>
      </w:docPartPr>
      <w:docPartBody>
        <w:p w:rsidR="004308E2" w:rsidRDefault="00C37ADA" w:rsidP="00C37ADA">
          <w:pPr>
            <w:pStyle w:val="75E65EFB7E864D2DA0B9ECFDC2050B18"/>
          </w:pPr>
          <w:r w:rsidRPr="00827D9C">
            <w:rPr>
              <w:rStyle w:val="Platzhaltertext"/>
              <w:shd w:val="clear" w:color="auto" w:fill="D9D9D9" w:themeFill="background1" w:themeFillShade="D9"/>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4B"/>
    <w:rsid w:val="00303598"/>
    <w:rsid w:val="004308E2"/>
    <w:rsid w:val="005F7B4B"/>
    <w:rsid w:val="007726AE"/>
    <w:rsid w:val="00840332"/>
    <w:rsid w:val="0084429C"/>
    <w:rsid w:val="00B249C3"/>
    <w:rsid w:val="00B510E5"/>
    <w:rsid w:val="00C37ADA"/>
    <w:rsid w:val="00CC53C3"/>
    <w:rsid w:val="00EF6906"/>
    <w:rsid w:val="00F413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F6906"/>
    <w:rPr>
      <w:color w:val="808080"/>
    </w:rPr>
  </w:style>
  <w:style w:type="paragraph" w:customStyle="1" w:styleId="75E65EFB7E864D2DA0B9ECFDC2050B18">
    <w:name w:val="75E65EFB7E864D2DA0B9ECFDC2050B18"/>
    <w:rsid w:val="00C37ADA"/>
    <w:pPr>
      <w:spacing w:after="0" w:line="240" w:lineRule="auto"/>
    </w:pPr>
    <w:rPr>
      <w:rFonts w:ascii="Times New Roman" w:eastAsia="Times New Roman" w:hAnsi="Times New Roman" w:cs="Times New Roman"/>
      <w:sz w:val="24"/>
      <w:szCs w:val="24"/>
    </w:rPr>
  </w:style>
  <w:style w:type="paragraph" w:customStyle="1" w:styleId="F2A990D3A3F84A55B1C6347DF5FBD94E">
    <w:name w:val="F2A990D3A3F84A55B1C6347DF5FBD94E"/>
    <w:rsid w:val="00C37AD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AF47C-6B8F-4368-BDB2-D5687EC8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Brief-LGST.dotx</Template>
  <TotalTime>0</TotalTime>
  <Pages>5</Pages>
  <Words>1061</Words>
  <Characters>7345</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Brief-BGST Dresden</vt:lpstr>
    </vt:vector>
  </TitlesOfParts>
  <Company>KVS</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Brief-BGST Dresden</dc:title>
  <dc:creator>Kerstan, Yvonne (AV)</dc:creator>
  <cp:keywords/>
  <cp:lastModifiedBy>Murr, Gina-Maria (FZB)</cp:lastModifiedBy>
  <cp:revision>2</cp:revision>
  <cp:lastPrinted>2024-10-14T13:34:00Z</cp:lastPrinted>
  <dcterms:created xsi:type="dcterms:W3CDTF">2025-01-31T10:20:00Z</dcterms:created>
  <dcterms:modified xsi:type="dcterms:W3CDTF">2025-01-31T10:20:00Z</dcterms:modified>
  <cp:category>externe Dokumente</cp:category>
  <cp:contentStatus>Vorlage ab 01.02.2013</cp:contentStatus>
</cp:coreProperties>
</file>