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4CE9" w14:textId="77777777" w:rsidR="00F8022E" w:rsidRPr="00120692" w:rsidRDefault="00120692" w:rsidP="00F8022E">
      <w:pPr>
        <w:jc w:val="right"/>
        <w:rPr>
          <w:rFonts w:ascii="GT America Light" w:hAnsi="GT America Light"/>
          <w:sz w:val="20"/>
          <w:szCs w:val="20"/>
        </w:rPr>
      </w:pPr>
      <w:r w:rsidRPr="00120692">
        <w:rPr>
          <w:rFonts w:ascii="GT America Light" w:hAnsi="GT America Light"/>
          <w:sz w:val="20"/>
          <w:szCs w:val="20"/>
        </w:rPr>
        <w:t>Verpflichtungserklärung</w:t>
      </w:r>
      <w:r w:rsidR="00B43255" w:rsidRPr="00120692">
        <w:rPr>
          <w:rFonts w:ascii="GT America Light" w:hAnsi="GT America Light"/>
          <w:sz w:val="20"/>
          <w:szCs w:val="20"/>
        </w:rPr>
        <w:t xml:space="preserve"> anderer Unternehmen</w:t>
      </w:r>
    </w:p>
    <w:p w14:paraId="2D5D5772" w14:textId="5B8AA815" w:rsidR="002865E5" w:rsidRPr="004449DE" w:rsidRDefault="002865E5" w:rsidP="002865E5">
      <w:pPr>
        <w:spacing w:before="0" w:after="0" w:line="240" w:lineRule="auto"/>
        <w:jc w:val="left"/>
        <w:rPr>
          <w:rFonts w:ascii="GT America Light" w:hAnsi="GT America Light" w:cs="Arial"/>
          <w:sz w:val="20"/>
          <w:szCs w:val="20"/>
        </w:rPr>
      </w:pPr>
      <w:r w:rsidRPr="004449DE">
        <w:rPr>
          <w:rFonts w:ascii="GT America Light" w:hAnsi="GT America Light" w:cs="Arial"/>
          <w:sz w:val="20"/>
          <w:szCs w:val="20"/>
          <w:u w:val="single"/>
        </w:rPr>
        <w:t>Maßnahme:</w:t>
      </w:r>
      <w:r w:rsidRPr="004449DE">
        <w:rPr>
          <w:rFonts w:ascii="GT America Light" w:hAnsi="GT America Light" w:cs="Arial"/>
          <w:sz w:val="20"/>
          <w:szCs w:val="20"/>
        </w:rPr>
        <w:t xml:space="preserve"> </w:t>
      </w:r>
      <w:r w:rsidR="003779BB">
        <w:rPr>
          <w:rFonts w:ascii="GT America Light" w:hAnsi="GT America Light" w:cs="Arial"/>
          <w:sz w:val="20"/>
          <w:szCs w:val="20"/>
        </w:rPr>
        <w:t>VERGABEVERFAHREN RECHTSBERATUNGSLEISTUNGEN</w:t>
      </w:r>
    </w:p>
    <w:p w14:paraId="70F074F9" w14:textId="77777777" w:rsidR="002865E5" w:rsidRPr="004449DE" w:rsidRDefault="002865E5" w:rsidP="002865E5">
      <w:pPr>
        <w:spacing w:before="0" w:after="0" w:line="240" w:lineRule="auto"/>
        <w:jc w:val="left"/>
        <w:rPr>
          <w:rFonts w:ascii="GT America Light" w:hAnsi="GT America Light" w:cs="Arial"/>
          <w:sz w:val="20"/>
          <w:szCs w:val="20"/>
        </w:rPr>
      </w:pPr>
    </w:p>
    <w:p w14:paraId="53C45603" w14:textId="30A7C6B6" w:rsidR="002865E5" w:rsidRPr="004449DE" w:rsidRDefault="002865E5" w:rsidP="002865E5">
      <w:pPr>
        <w:spacing w:before="0" w:after="0" w:line="240" w:lineRule="auto"/>
        <w:jc w:val="left"/>
        <w:rPr>
          <w:rFonts w:ascii="GT America Light" w:hAnsi="GT America Light" w:cs="Arial"/>
          <w:sz w:val="20"/>
          <w:szCs w:val="20"/>
          <w:u w:val="single"/>
        </w:rPr>
      </w:pPr>
      <w:r w:rsidRPr="004449DE">
        <w:rPr>
          <w:rFonts w:ascii="GT America Light" w:hAnsi="GT America Light" w:cs="Arial"/>
          <w:sz w:val="20"/>
          <w:szCs w:val="20"/>
          <w:u w:val="single"/>
        </w:rPr>
        <w:t xml:space="preserve">Vergabenummer: </w:t>
      </w:r>
      <w:r w:rsidR="000D4F20">
        <w:rPr>
          <w:rFonts w:ascii="GT America Extended" w:hAnsi="GT America Extended" w:cs="Arial"/>
          <w:sz w:val="22"/>
        </w:rPr>
        <w:t>EIN-</w:t>
      </w:r>
      <w:r w:rsidR="000D4F20" w:rsidRPr="00F667C1">
        <w:rPr>
          <w:rFonts w:ascii="GT America Extended" w:hAnsi="GT America Extended" w:cs="Arial"/>
          <w:sz w:val="22"/>
        </w:rPr>
        <w:t>742</w:t>
      </w:r>
    </w:p>
    <w:p w14:paraId="2E249DF6" w14:textId="27689426" w:rsidR="002865E5" w:rsidRPr="004449DE" w:rsidRDefault="003779BB" w:rsidP="002865E5">
      <w:pPr>
        <w:pStyle w:val="Style8"/>
        <w:spacing w:before="120" w:after="120" w:line="240" w:lineRule="atLeast"/>
        <w:rPr>
          <w:rStyle w:val="FontStyle15"/>
          <w:rFonts w:ascii="GT America Light" w:hAnsi="GT America Light" w:cs="Arial"/>
          <w:color w:val="FFFFFF" w:themeColor="background1"/>
          <w:sz w:val="20"/>
          <w:szCs w:val="20"/>
        </w:rPr>
      </w:pPr>
      <w:r>
        <w:rPr>
          <w:rFonts w:ascii="GT America Light" w:eastAsia="Times New Roman" w:hAnsi="GT America Light" w:cs="Arial"/>
          <w:b/>
          <w:bCs/>
          <w:sz w:val="22"/>
          <w:szCs w:val="22"/>
          <w:lang w:eastAsia="de-DE"/>
        </w:rPr>
        <w:t>Bewerber</w:t>
      </w:r>
      <w:r w:rsidR="002865E5" w:rsidRPr="004449DE">
        <w:rPr>
          <w:rFonts w:ascii="GT America Light" w:eastAsia="Times New Roman" w:hAnsi="GT America Light" w:cs="Arial"/>
          <w:b/>
          <w:bCs/>
          <w:sz w:val="22"/>
          <w:szCs w:val="22"/>
          <w:lang w:eastAsia="de-DE"/>
        </w:rPr>
        <w:t>/</w:t>
      </w:r>
      <w:r>
        <w:rPr>
          <w:rFonts w:ascii="GT America Light" w:eastAsia="Times New Roman" w:hAnsi="GT America Light" w:cs="Arial"/>
          <w:b/>
          <w:bCs/>
          <w:sz w:val="22"/>
          <w:szCs w:val="22"/>
          <w:lang w:eastAsia="de-DE"/>
        </w:rPr>
        <w:t>Bewerber</w:t>
      </w:r>
      <w:r w:rsidR="002865E5" w:rsidRPr="004449DE">
        <w:rPr>
          <w:rFonts w:ascii="GT America Light" w:eastAsia="Times New Roman" w:hAnsi="GT America Light" w:cs="Arial"/>
          <w:b/>
          <w:bCs/>
          <w:sz w:val="22"/>
          <w:szCs w:val="22"/>
          <w:lang w:eastAsia="de-DE"/>
        </w:rPr>
        <w:t xml:space="preserve">gemeinschaft: </w:t>
      </w:r>
      <w:sdt>
        <w:sdtPr>
          <w:rPr>
            <w:rStyle w:val="FontStyle15"/>
            <w:rFonts w:ascii="GT America Light" w:hAnsi="GT America Light" w:cs="Arial"/>
            <w:color w:val="FFFFFF" w:themeColor="background1"/>
            <w:sz w:val="28"/>
            <w:szCs w:val="28"/>
            <w:lang w:val="de-DE" w:eastAsia="de-DE"/>
          </w:rPr>
          <w:id w:val="-1991083372"/>
          <w:placeholder>
            <w:docPart w:val="549AE53B73380E41B6DA2D517208E862"/>
          </w:placeholder>
        </w:sdtPr>
        <w:sdtContent>
          <w:r w:rsidR="002865E5" w:rsidRPr="004449DE">
            <w:rPr>
              <w:rStyle w:val="FontStyle15"/>
              <w:rFonts w:ascii="GT America Light" w:hAnsi="GT America Light" w:cs="Arial"/>
              <w:color w:val="FFFFFF" w:themeColor="background1"/>
              <w:sz w:val="28"/>
              <w:szCs w:val="28"/>
              <w:lang w:val="de-DE" w:eastAsia="de-D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865E5" w:rsidRPr="004449DE">
            <w:rPr>
              <w:rStyle w:val="FontStyle15"/>
              <w:rFonts w:ascii="GT America Light" w:hAnsi="GT America Light" w:cs="Arial"/>
              <w:color w:val="FFFFFF" w:themeColor="background1"/>
              <w:sz w:val="28"/>
              <w:szCs w:val="28"/>
              <w:lang w:val="de-DE" w:eastAsia="de-DE"/>
            </w:rPr>
            <w:instrText xml:space="preserve"> FORMTEXT </w:instrText>
          </w:r>
          <w:r w:rsidR="002865E5" w:rsidRPr="004449DE">
            <w:rPr>
              <w:rStyle w:val="FontStyle15"/>
              <w:rFonts w:ascii="GT America Light" w:hAnsi="GT America Light" w:cs="Arial"/>
              <w:color w:val="FFFFFF" w:themeColor="background1"/>
              <w:sz w:val="28"/>
              <w:szCs w:val="28"/>
              <w:lang w:val="de-DE" w:eastAsia="de-DE"/>
            </w:rPr>
          </w:r>
          <w:r w:rsidR="002865E5" w:rsidRPr="004449DE">
            <w:rPr>
              <w:rStyle w:val="FontStyle15"/>
              <w:rFonts w:ascii="GT America Light" w:hAnsi="GT America Light" w:cs="Arial"/>
              <w:color w:val="FFFFFF" w:themeColor="background1"/>
              <w:sz w:val="28"/>
              <w:szCs w:val="28"/>
              <w:lang w:val="de-DE" w:eastAsia="de-DE"/>
            </w:rPr>
            <w:fldChar w:fldCharType="separate"/>
          </w:r>
          <w:r w:rsidR="00585F7C">
            <w:rPr>
              <w:rStyle w:val="FontStyle15"/>
              <w:rFonts w:ascii="GT America Light" w:hAnsi="GT America Light" w:cs="Arial"/>
              <w:noProof/>
              <w:color w:val="FFFFFF" w:themeColor="background1"/>
              <w:sz w:val="28"/>
              <w:szCs w:val="28"/>
              <w:lang w:val="de-DE" w:eastAsia="de-DE"/>
            </w:rPr>
            <w:t> </w:t>
          </w:r>
          <w:r w:rsidR="00585F7C">
            <w:rPr>
              <w:rStyle w:val="FontStyle15"/>
              <w:rFonts w:ascii="GT America Light" w:hAnsi="GT America Light" w:cs="Arial"/>
              <w:noProof/>
              <w:color w:val="FFFFFF" w:themeColor="background1"/>
              <w:sz w:val="28"/>
              <w:szCs w:val="28"/>
              <w:lang w:val="de-DE" w:eastAsia="de-DE"/>
            </w:rPr>
            <w:t> </w:t>
          </w:r>
          <w:r w:rsidR="00585F7C">
            <w:rPr>
              <w:rStyle w:val="FontStyle15"/>
              <w:rFonts w:ascii="GT America Light" w:hAnsi="GT America Light" w:cs="Arial"/>
              <w:noProof/>
              <w:color w:val="FFFFFF" w:themeColor="background1"/>
              <w:sz w:val="28"/>
              <w:szCs w:val="28"/>
              <w:lang w:val="de-DE" w:eastAsia="de-DE"/>
            </w:rPr>
            <w:t> </w:t>
          </w:r>
          <w:r w:rsidR="00585F7C">
            <w:rPr>
              <w:rStyle w:val="FontStyle15"/>
              <w:rFonts w:ascii="GT America Light" w:hAnsi="GT America Light" w:cs="Arial"/>
              <w:noProof/>
              <w:color w:val="FFFFFF" w:themeColor="background1"/>
              <w:sz w:val="28"/>
              <w:szCs w:val="28"/>
              <w:lang w:val="de-DE" w:eastAsia="de-DE"/>
            </w:rPr>
            <w:t> </w:t>
          </w:r>
          <w:r w:rsidR="00585F7C">
            <w:rPr>
              <w:rStyle w:val="FontStyle15"/>
              <w:rFonts w:ascii="GT America Light" w:hAnsi="GT America Light" w:cs="Arial"/>
              <w:noProof/>
              <w:color w:val="FFFFFF" w:themeColor="background1"/>
              <w:sz w:val="28"/>
              <w:szCs w:val="28"/>
              <w:lang w:val="de-DE" w:eastAsia="de-DE"/>
            </w:rPr>
            <w:t> </w:t>
          </w:r>
          <w:r w:rsidR="002865E5" w:rsidRPr="004449DE">
            <w:rPr>
              <w:rStyle w:val="FontStyle15"/>
              <w:rFonts w:ascii="GT America Light" w:hAnsi="GT America Light" w:cs="Arial"/>
              <w:color w:val="FFFFFF" w:themeColor="background1"/>
              <w:sz w:val="28"/>
              <w:szCs w:val="28"/>
              <w:lang w:val="de-DE" w:eastAsia="de-DE"/>
            </w:rPr>
            <w:fldChar w:fldCharType="end"/>
          </w:r>
        </w:sdtContent>
      </w:sdt>
    </w:p>
    <w:p w14:paraId="30F4F403" w14:textId="77777777" w:rsidR="00D802DD" w:rsidRPr="00120692" w:rsidRDefault="00120692" w:rsidP="0026134E">
      <w:pPr>
        <w:pStyle w:val="SPRIND-berschrift"/>
        <w:rPr>
          <w:rFonts w:ascii="GT America Light" w:hAnsi="GT America Light"/>
        </w:rPr>
      </w:pPr>
      <w:r w:rsidRPr="00120692">
        <w:rPr>
          <w:rFonts w:ascii="GT America Light" w:hAnsi="GT America Light"/>
        </w:rPr>
        <w:t>Verpflichtungserklärung</w:t>
      </w:r>
      <w:r w:rsidR="00B43255" w:rsidRPr="00120692">
        <w:rPr>
          <w:rFonts w:ascii="GT America Light" w:hAnsi="GT America Light"/>
        </w:rPr>
        <w:t xml:space="preserve"> anderer unternehmen</w:t>
      </w:r>
    </w:p>
    <w:p w14:paraId="4041DC40" w14:textId="77777777" w:rsidR="00120692" w:rsidRDefault="00120692" w:rsidP="00120692">
      <w:pPr>
        <w:pStyle w:val="Style8"/>
        <w:widowControl/>
        <w:spacing w:before="120" w:after="120" w:line="240" w:lineRule="atLeast"/>
        <w:jc w:val="both"/>
        <w:rPr>
          <w:rFonts w:ascii="GT America Light" w:eastAsia="PMingLiU" w:hAnsi="GT America Light" w:cs="Arial"/>
          <w:b/>
          <w:color w:val="000000" w:themeColor="text1"/>
          <w:sz w:val="20"/>
          <w:szCs w:val="20"/>
          <w:lang w:val="de-DE" w:eastAsia="de-DE"/>
        </w:rPr>
      </w:pPr>
      <w:r w:rsidRPr="00120692">
        <w:rPr>
          <w:rFonts w:ascii="GT America Light" w:eastAsia="PMingLiU" w:hAnsi="GT America Light" w:cs="Arial"/>
          <w:b/>
          <w:color w:val="000000" w:themeColor="text1"/>
          <w:sz w:val="20"/>
          <w:szCs w:val="20"/>
          <w:lang w:val="de-DE" w:eastAsia="de-DE"/>
        </w:rPr>
        <w:t>[Bei mehreren anderen Unternehmen (Dritten) bitte dieses Formblatt vervielfältigen und für jeden dieser Dritten verwenden.]</w:t>
      </w:r>
    </w:p>
    <w:p w14:paraId="63678345" w14:textId="77777777" w:rsidR="00C50D7C" w:rsidRPr="00120692" w:rsidRDefault="00C50D7C" w:rsidP="00120692">
      <w:pPr>
        <w:pStyle w:val="Style8"/>
        <w:widowControl/>
        <w:spacing w:before="120" w:after="120" w:line="240" w:lineRule="atLeast"/>
        <w:jc w:val="both"/>
        <w:rPr>
          <w:rStyle w:val="FontStyle15"/>
          <w:rFonts w:ascii="GT America Light" w:eastAsia="PMingLiU" w:hAnsi="GT America Light" w:cs="Arial"/>
          <w:b/>
          <w:color w:val="000000" w:themeColor="text1"/>
          <w:sz w:val="20"/>
          <w:szCs w:val="20"/>
          <w:lang w:val="de-DE" w:eastAsia="de-DE"/>
        </w:rPr>
      </w:pPr>
    </w:p>
    <w:p w14:paraId="39AB4FD4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  <w:r w:rsidRPr="00120692">
        <w:rPr>
          <w:rFonts w:ascii="GT America Light" w:eastAsia="Times New Roman" w:hAnsi="GT America Light" w:cs="Arial"/>
          <w:sz w:val="22"/>
          <w:lang w:eastAsia="de-DE"/>
        </w:rPr>
        <w:t>Wir,</w:t>
      </w:r>
    </w:p>
    <w:p w14:paraId="7C2243EA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</w:p>
    <w:tbl>
      <w:tblPr>
        <w:tblStyle w:val="Gitternetztabelle4Akz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6B9D" w:rsidRPr="000A6B9D" w14:paraId="68DAA729" w14:textId="77777777" w:rsidTr="000A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49946849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t>Angabe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5D719129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</w:pPr>
          </w:p>
        </w:tc>
      </w:tr>
      <w:tr w:rsidR="000A6B9D" w:rsidRPr="000A6B9D" w14:paraId="4B6259E7" w14:textId="77777777" w:rsidTr="000A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274BC4DC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  <w:t>Name des Unternehmens</w:t>
            </w:r>
          </w:p>
        </w:tc>
        <w:tc>
          <w:tcPr>
            <w:tcW w:w="4508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151726452"/>
              <w:placeholder>
                <w:docPart w:val="5A72FA81B747734682B1159C1A04A927"/>
              </w:placeholder>
            </w:sdtPr>
            <w:sdtContent>
              <w:p w14:paraId="20CBF428" w14:textId="03FD1028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</w:tr>
      <w:tr w:rsidR="000A6B9D" w:rsidRPr="000A6B9D" w14:paraId="4970C42F" w14:textId="77777777" w:rsidTr="000A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71FD5AD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  <w:t>Ansprechpartner/in</w:t>
            </w:r>
          </w:p>
        </w:tc>
        <w:tc>
          <w:tcPr>
            <w:tcW w:w="4508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366265056"/>
              <w:placeholder>
                <w:docPart w:val="5A72FA81B747734682B1159C1A04A927"/>
              </w:placeholder>
            </w:sdtPr>
            <w:sdtContent>
              <w:p w14:paraId="3B5510C2" w14:textId="6FC79952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b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</w:tr>
      <w:tr w:rsidR="000A6B9D" w:rsidRPr="000A6B9D" w14:paraId="35901679" w14:textId="77777777" w:rsidTr="000A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06231386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  <w:t>Anschrift</w:t>
            </w:r>
          </w:p>
        </w:tc>
        <w:tc>
          <w:tcPr>
            <w:tcW w:w="4508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-1038729990"/>
              <w:placeholder>
                <w:docPart w:val="5A72FA81B747734682B1159C1A04A927"/>
              </w:placeholder>
            </w:sdtPr>
            <w:sdtContent>
              <w:p w14:paraId="0AB0A3FF" w14:textId="085F0AE4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b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</w:tr>
      <w:tr w:rsidR="000A6B9D" w:rsidRPr="000A6B9D" w14:paraId="4E6F0C73" w14:textId="77777777" w:rsidTr="000A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73BAF992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  <w:t>Telefon</w:t>
            </w:r>
          </w:p>
        </w:tc>
        <w:tc>
          <w:tcPr>
            <w:tcW w:w="4508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463163211"/>
              <w:placeholder>
                <w:docPart w:val="5A72FA81B747734682B1159C1A04A927"/>
              </w:placeholder>
            </w:sdtPr>
            <w:sdtContent>
              <w:p w14:paraId="6705392B" w14:textId="1A19F2FE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b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</w:tr>
      <w:tr w:rsidR="000A6B9D" w:rsidRPr="000A6B9D" w14:paraId="0FA88E5A" w14:textId="77777777" w:rsidTr="000A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53D6BDA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  <w:t>Telefax</w:t>
            </w:r>
          </w:p>
        </w:tc>
        <w:tc>
          <w:tcPr>
            <w:tcW w:w="4508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601995171"/>
              <w:placeholder>
                <w:docPart w:val="5A72FA81B747734682B1159C1A04A927"/>
              </w:placeholder>
            </w:sdtPr>
            <w:sdtContent>
              <w:p w14:paraId="705F3607" w14:textId="2CAAEB04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b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</w:tr>
      <w:tr w:rsidR="000A6B9D" w:rsidRPr="000A6B9D" w14:paraId="37500C7C" w14:textId="77777777" w:rsidTr="000A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5069C413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b w:val="0"/>
                <w:sz w:val="22"/>
                <w:szCs w:val="22"/>
                <w:lang w:val="de-DE" w:eastAsia="de-DE"/>
              </w:rPr>
              <w:t>E-Mail-Adresse</w:t>
            </w:r>
          </w:p>
        </w:tc>
        <w:tc>
          <w:tcPr>
            <w:tcW w:w="4508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-2126536212"/>
              <w:placeholder>
                <w:docPart w:val="5A72FA81B747734682B1159C1A04A927"/>
              </w:placeholder>
            </w:sdtPr>
            <w:sdtContent>
              <w:p w14:paraId="0493DB48" w14:textId="6530CB81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b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</w:tr>
    </w:tbl>
    <w:p w14:paraId="14FBB4C9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</w:p>
    <w:p w14:paraId="17533E4A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  <w:r w:rsidRPr="00120692">
        <w:rPr>
          <w:rFonts w:ascii="GT America Light" w:eastAsia="Times New Roman" w:hAnsi="GT America Light" w:cs="Arial"/>
          <w:sz w:val="22"/>
          <w:lang w:eastAsia="de-DE"/>
        </w:rPr>
        <w:t xml:space="preserve">bestätigen, dass der / die o.g. Bieter / Bietergemeinschaft beabsichtigt, die nachfolgenden Teile des Auftrags (Leistungsteile) im Wege der Unterauftragsvergabe an uns zu vergeben. Soweit der / die o.g. Bieter / Bietergemeinschaft darüber hinaus unsere Kapazitäten auch im Hinblick auf seine / ihre Leistungsfähigkeit in Anspruch nimmt (Eignungsleihe), haben wir dies nachfolgend durch ein Kreuz („x“) in der rechten Spalte bestätigt. </w:t>
      </w:r>
    </w:p>
    <w:p w14:paraId="6F896A5B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</w:p>
    <w:tbl>
      <w:tblPr>
        <w:tblStyle w:val="Gitternetztabelle4Akz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7"/>
        <w:gridCol w:w="1720"/>
      </w:tblGrid>
      <w:tr w:rsidR="000A6B9D" w:rsidRPr="000A6B9D" w14:paraId="4EEB43A1" w14:textId="77777777" w:rsidTr="000A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shd w:val="clear" w:color="auto" w:fill="auto"/>
          </w:tcPr>
          <w:p w14:paraId="05C21E39" w14:textId="1D2CF963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t>Leistungsteile</w:t>
            </w:r>
            <w:r w:rsidR="000C73B5"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t xml:space="preserve"> (inkl. Angabe der Los-Nr.)</w:t>
            </w:r>
          </w:p>
        </w:tc>
        <w:tc>
          <w:tcPr>
            <w:tcW w:w="1720" w:type="dxa"/>
            <w:shd w:val="clear" w:color="auto" w:fill="auto"/>
          </w:tcPr>
          <w:p w14:paraId="030E193F" w14:textId="77777777" w:rsidR="00120692" w:rsidRPr="000A6B9D" w:rsidRDefault="00120692" w:rsidP="00186394">
            <w:pPr>
              <w:pStyle w:val="Style8"/>
              <w:widowControl/>
              <w:spacing w:before="120" w:after="120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</w:pPr>
            <w:r w:rsidRPr="000A6B9D"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t>Eignungsleihe</w:t>
            </w:r>
          </w:p>
        </w:tc>
      </w:tr>
      <w:tr w:rsidR="000A6B9D" w:rsidRPr="000A6B9D" w14:paraId="1086667F" w14:textId="77777777" w:rsidTr="000A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1398321697"/>
              <w:placeholder>
                <w:docPart w:val="5A72FA81B747734682B1159C1A04A927"/>
              </w:placeholder>
            </w:sdtPr>
            <w:sdtContent>
              <w:p w14:paraId="328E44BE" w14:textId="7D5F7E9C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  <w:tc>
          <w:tcPr>
            <w:tcW w:w="1720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-1443214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F001EC" w14:textId="77777777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pPr>
                <w:r w:rsidRPr="000A6B9D">
                  <w:rPr>
                    <w:rStyle w:val="FontStyle15"/>
                    <w:rFonts w:ascii="Segoe UI Symbol" w:eastAsia="MS Gothic" w:hAnsi="Segoe UI Symbol" w:cs="Segoe UI Symbol"/>
                    <w:sz w:val="22"/>
                    <w:szCs w:val="22"/>
                    <w:lang w:val="de-DE" w:eastAsia="de-DE"/>
                  </w:rPr>
                  <w:t>☐</w:t>
                </w:r>
              </w:p>
            </w:sdtContent>
          </w:sdt>
        </w:tc>
      </w:tr>
      <w:tr w:rsidR="000A6B9D" w:rsidRPr="000A6B9D" w14:paraId="39B54DC5" w14:textId="77777777" w:rsidTr="000A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-890034366"/>
              <w:placeholder>
                <w:docPart w:val="5A72FA81B747734682B1159C1A04A927"/>
              </w:placeholder>
            </w:sdtPr>
            <w:sdtContent>
              <w:p w14:paraId="0F16CC9D" w14:textId="3CDC4B50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rPr>
                    <w:rStyle w:val="FontStyle15"/>
                    <w:rFonts w:ascii="GT America Light" w:hAnsi="GT America Light" w:cs="Arial"/>
                    <w:b w:val="0"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b w:val="0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  <w:tc>
          <w:tcPr>
            <w:tcW w:w="1720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661522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45888" w14:textId="77777777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pPr>
                <w:r w:rsidRPr="000A6B9D">
                  <w:rPr>
                    <w:rStyle w:val="FontStyle15"/>
                    <w:rFonts w:ascii="Segoe UI Symbol" w:eastAsia="MS Gothic" w:hAnsi="Segoe UI Symbol" w:cs="Segoe UI Symbol"/>
                    <w:sz w:val="22"/>
                    <w:szCs w:val="22"/>
                    <w:lang w:val="de-DE" w:eastAsia="de-DE"/>
                  </w:rPr>
                  <w:t>☐</w:t>
                </w:r>
              </w:p>
            </w:sdtContent>
          </w:sdt>
        </w:tc>
      </w:tr>
      <w:tr w:rsidR="000A6B9D" w:rsidRPr="000A6B9D" w14:paraId="357AC580" w14:textId="77777777" w:rsidTr="000A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1513882474"/>
              <w:placeholder>
                <w:docPart w:val="5A72FA81B747734682B1159C1A04A927"/>
              </w:placeholder>
            </w:sdtPr>
            <w:sdtContent>
              <w:p w14:paraId="7B755BD9" w14:textId="4598D8BE" w:rsidR="00120692" w:rsidRPr="000A6B9D" w:rsidRDefault="00120692" w:rsidP="00186394">
                <w:pPr>
                  <w:pStyle w:val="Style8"/>
                  <w:widowControl/>
                  <w:spacing w:before="120" w:after="120" w:line="240" w:lineRule="atLeast"/>
                  <w:rPr>
                    <w:rStyle w:val="FontStyle15"/>
                    <w:rFonts w:ascii="GT America Light" w:hAnsi="GT America Light" w:cs="Arial"/>
                    <w:b w:val="0"/>
                    <w:sz w:val="22"/>
                    <w:szCs w:val="22"/>
                    <w:u w:val="single"/>
                    <w:lang w:val="de-DE" w:eastAsia="de-DE"/>
                  </w:rPr>
                </w:pP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A6B9D">
                  <w:rPr>
                    <w:rStyle w:val="FontStyle15"/>
                    <w:rFonts w:ascii="GT America Light" w:hAnsi="GT America Light" w:cs="Arial"/>
                    <w:b w:val="0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="00585F7C">
                  <w:rPr>
                    <w:rStyle w:val="FontStyle15"/>
                    <w:rFonts w:ascii="GT America Light" w:hAnsi="GT America Light" w:cs="Arial"/>
                    <w:noProof/>
                    <w:sz w:val="22"/>
                    <w:szCs w:val="22"/>
                    <w:lang w:val="de-DE" w:eastAsia="de-DE"/>
                  </w:rPr>
                  <w:t> </w:t>
                </w:r>
                <w:r w:rsidRPr="000A6B9D"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</w:tc>
        <w:tc>
          <w:tcPr>
            <w:tcW w:w="1720" w:type="dxa"/>
            <w:shd w:val="clear" w:color="auto" w:fill="auto"/>
          </w:tcPr>
          <w:sdt>
            <w:sdtPr>
              <w:rPr>
                <w:rStyle w:val="FontStyle15"/>
                <w:rFonts w:ascii="GT America Light" w:hAnsi="GT America Light" w:cs="Arial"/>
                <w:sz w:val="22"/>
                <w:szCs w:val="22"/>
                <w:lang w:val="de-DE" w:eastAsia="de-DE"/>
              </w:rPr>
              <w:id w:val="315150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19981" w14:textId="59CDDF2B" w:rsidR="00120692" w:rsidRPr="000A6B9D" w:rsidRDefault="00AC665F" w:rsidP="00186394">
                <w:pPr>
                  <w:pStyle w:val="Style8"/>
                  <w:widowControl/>
                  <w:spacing w:before="120" w:after="120" w:line="24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FontStyle15"/>
                    <w:rFonts w:ascii="GT America Light" w:hAnsi="GT America Light" w:cs="Arial"/>
                    <w:sz w:val="22"/>
                    <w:szCs w:val="22"/>
                    <w:lang w:val="de-DE" w:eastAsia="de-DE"/>
                  </w:rPr>
                </w:pPr>
                <w:r w:rsidRPr="000A6B9D">
                  <w:rPr>
                    <w:rStyle w:val="FontStyle15"/>
                    <w:rFonts w:ascii="MS Gothic" w:eastAsia="MS Gothic" w:hAnsi="MS Gothic" w:cs="Arial" w:hint="eastAsia"/>
                    <w:sz w:val="22"/>
                    <w:szCs w:val="22"/>
                    <w:lang w:val="de-DE" w:eastAsia="de-DE"/>
                  </w:rPr>
                  <w:t>☐</w:t>
                </w:r>
              </w:p>
            </w:sdtContent>
          </w:sdt>
        </w:tc>
      </w:tr>
    </w:tbl>
    <w:p w14:paraId="41F79EF5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</w:p>
    <w:p w14:paraId="37150781" w14:textId="77777777" w:rsidR="00AC665F" w:rsidRDefault="00AC665F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</w:p>
    <w:p w14:paraId="539A0694" w14:textId="6B40FC1E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  <w:r w:rsidRPr="00120692">
        <w:rPr>
          <w:rFonts w:ascii="GT America Light" w:eastAsia="Times New Roman" w:hAnsi="GT America Light" w:cs="Arial"/>
          <w:sz w:val="22"/>
          <w:lang w:eastAsia="de-DE"/>
        </w:rPr>
        <w:t xml:space="preserve">Wir erklären, dass dem / der o.g. Bieter / Bietergemeinschaft unsere für den Auftrag erforderlichen Mittel tatsächlich zur Verfügung stehen werden. Unsere nachstehende </w:t>
      </w:r>
      <w:r w:rsidRPr="00120692">
        <w:rPr>
          <w:rFonts w:ascii="GT America Light" w:eastAsia="Times New Roman" w:hAnsi="GT America Light" w:cs="Arial"/>
          <w:sz w:val="22"/>
          <w:lang w:eastAsia="de-DE"/>
        </w:rPr>
        <w:lastRenderedPageBreak/>
        <w:t xml:space="preserve">Unterschrift schließt weitere Erklärungen unseres Unternehmens im Vergabeverfahren ein (insbesondere etwaige Erklärungen zu Ausschlussgründen und Erklärungen zur Eignung). </w:t>
      </w:r>
    </w:p>
    <w:p w14:paraId="56FB32FB" w14:textId="77777777" w:rsidR="00120692" w:rsidRPr="00120692" w:rsidRDefault="00120692" w:rsidP="00120692">
      <w:pPr>
        <w:autoSpaceDE w:val="0"/>
        <w:autoSpaceDN w:val="0"/>
        <w:adjustRightInd w:val="0"/>
        <w:spacing w:before="0" w:after="0" w:line="240" w:lineRule="auto"/>
        <w:rPr>
          <w:rFonts w:ascii="GT America Light" w:eastAsia="Times New Roman" w:hAnsi="GT America Light" w:cs="Arial"/>
          <w:sz w:val="22"/>
          <w:lang w:eastAsia="de-DE"/>
        </w:rPr>
      </w:pPr>
    </w:p>
    <w:p w14:paraId="7DDFB181" w14:textId="77777777" w:rsidR="00120692" w:rsidRPr="00120692" w:rsidRDefault="00120692" w:rsidP="00120692">
      <w:pPr>
        <w:spacing w:before="0" w:after="0" w:line="240" w:lineRule="auto"/>
        <w:jc w:val="left"/>
        <w:rPr>
          <w:rFonts w:ascii="GT America Light" w:eastAsia="PMingLiU" w:hAnsi="GT America Light" w:cs="Arial"/>
          <w:color w:val="000000" w:themeColor="text1"/>
          <w:sz w:val="22"/>
          <w:lang w:eastAsia="de-DE"/>
        </w:rPr>
      </w:pPr>
    </w:p>
    <w:p w14:paraId="09A99867" w14:textId="77777777" w:rsidR="00120692" w:rsidRPr="00120692" w:rsidRDefault="00120692" w:rsidP="00120692">
      <w:pPr>
        <w:pBdr>
          <w:bottom w:val="single" w:sz="12" w:space="1" w:color="auto"/>
        </w:pBdr>
        <w:spacing w:before="0" w:after="0" w:line="240" w:lineRule="auto"/>
        <w:jc w:val="left"/>
        <w:rPr>
          <w:rFonts w:ascii="GT America Light" w:eastAsia="PMingLiU" w:hAnsi="GT America Light" w:cs="Arial"/>
          <w:color w:val="000000" w:themeColor="text1"/>
          <w:sz w:val="22"/>
          <w:lang w:eastAsia="de-DE"/>
        </w:rPr>
      </w:pPr>
    </w:p>
    <w:p w14:paraId="4A486888" w14:textId="54171AC8" w:rsidR="00120692" w:rsidRPr="00120692" w:rsidRDefault="00000000" w:rsidP="00120692">
      <w:pPr>
        <w:pBdr>
          <w:bottom w:val="single" w:sz="12" w:space="1" w:color="auto"/>
        </w:pBdr>
        <w:spacing w:before="0" w:after="0" w:line="240" w:lineRule="auto"/>
        <w:jc w:val="left"/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</w:pPr>
      <w:sdt>
        <w:sdtPr>
          <w:rPr>
            <w:rFonts w:ascii="GT America Light" w:eastAsia="PMingLiU" w:hAnsi="GT America Light" w:cs="Arial"/>
            <w:color w:val="000000" w:themeColor="text1"/>
            <w:sz w:val="18"/>
            <w:szCs w:val="18"/>
            <w:lang w:eastAsia="de-DE"/>
          </w:rPr>
          <w:id w:val="605002031"/>
          <w:placeholder>
            <w:docPart w:val="5A72FA81B747734682B1159C1A04A927"/>
          </w:placeholder>
        </w:sdtPr>
        <w:sdtContent>
          <w:bookmarkStart w:id="0" w:name="Text2"/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instrText xml:space="preserve"> FORMTEXT </w:instrText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fldChar w:fldCharType="separate"/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fldChar w:fldCharType="end"/>
          </w:r>
          <w:bookmarkEnd w:id="0"/>
        </w:sdtContent>
      </w:sdt>
      <w:r w:rsidR="00120692"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="00120692"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="00120692"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="00120692"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="00120692"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="00120692"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sdt>
        <w:sdtPr>
          <w:rPr>
            <w:rFonts w:ascii="GT America Light" w:eastAsia="PMingLiU" w:hAnsi="GT America Light" w:cs="Arial"/>
            <w:color w:val="000000" w:themeColor="text1"/>
            <w:sz w:val="18"/>
            <w:szCs w:val="18"/>
            <w:lang w:eastAsia="de-DE"/>
          </w:rPr>
          <w:id w:val="-1401906588"/>
          <w:placeholder>
            <w:docPart w:val="5A72FA81B747734682B1159C1A04A927"/>
          </w:placeholder>
        </w:sdtPr>
        <w:sdtContent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instrText xml:space="preserve"> FORMTEXT </w:instrText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fldChar w:fldCharType="separate"/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585F7C">
            <w:rPr>
              <w:rFonts w:ascii="GT America Light" w:eastAsia="PMingLiU" w:hAnsi="GT America Light" w:cs="Arial"/>
              <w:noProof/>
              <w:color w:val="000000" w:themeColor="text1"/>
              <w:sz w:val="18"/>
              <w:szCs w:val="18"/>
              <w:lang w:eastAsia="de-DE"/>
            </w:rPr>
            <w:t> </w:t>
          </w:r>
          <w:r w:rsidR="00120692" w:rsidRPr="00120692">
            <w:rPr>
              <w:rFonts w:ascii="GT America Light" w:eastAsia="PMingLiU" w:hAnsi="GT America Light" w:cs="Arial"/>
              <w:color w:val="000000" w:themeColor="text1"/>
              <w:sz w:val="18"/>
              <w:szCs w:val="18"/>
              <w:lang w:eastAsia="de-DE"/>
            </w:rPr>
            <w:fldChar w:fldCharType="end"/>
          </w:r>
        </w:sdtContent>
      </w:sdt>
    </w:p>
    <w:p w14:paraId="56DEFD53" w14:textId="77777777" w:rsidR="00120692" w:rsidRDefault="00120692" w:rsidP="00120692">
      <w:pPr>
        <w:spacing w:before="0" w:after="0" w:line="240" w:lineRule="auto"/>
        <w:jc w:val="left"/>
        <w:rPr>
          <w:rFonts w:ascii="GT America Light" w:eastAsia="PMingLiU" w:hAnsi="GT America Light" w:cs="Arial"/>
          <w:b/>
          <w:color w:val="000000" w:themeColor="text1"/>
          <w:sz w:val="18"/>
          <w:szCs w:val="18"/>
          <w:lang w:eastAsia="de-DE"/>
        </w:rPr>
      </w:pPr>
      <w:r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 xml:space="preserve">Ort, Datum </w:t>
      </w:r>
      <w:r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Pr="00120692"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  <w:tab/>
      </w:r>
      <w:r w:rsidRPr="00120692">
        <w:rPr>
          <w:rFonts w:ascii="GT America Light" w:eastAsia="PMingLiU" w:hAnsi="GT America Light" w:cs="Arial"/>
          <w:b/>
          <w:color w:val="000000" w:themeColor="text1"/>
          <w:sz w:val="18"/>
          <w:szCs w:val="18"/>
          <w:lang w:eastAsia="de-DE"/>
        </w:rPr>
        <w:t>Anderes Unternehmen / Dritter</w:t>
      </w:r>
    </w:p>
    <w:p w14:paraId="4ABAA0A0" w14:textId="77777777" w:rsidR="00682D36" w:rsidRPr="004449DE" w:rsidRDefault="00682D36" w:rsidP="00682D36">
      <w:pPr>
        <w:spacing w:before="0" w:after="0" w:line="240" w:lineRule="auto"/>
        <w:ind w:left="3600" w:firstLine="720"/>
        <w:jc w:val="left"/>
        <w:rPr>
          <w:rFonts w:ascii="GT America Light" w:hAnsi="GT America Light"/>
          <w:sz w:val="18"/>
          <w:szCs w:val="16"/>
        </w:rPr>
      </w:pPr>
      <w:r w:rsidRPr="004449DE">
        <w:rPr>
          <w:rFonts w:ascii="GT America Light" w:hAnsi="GT America Light"/>
          <w:b/>
          <w:sz w:val="18"/>
          <w:szCs w:val="16"/>
        </w:rPr>
        <w:t xml:space="preserve">(Textform </w:t>
      </w:r>
      <w:r>
        <w:rPr>
          <w:rFonts w:ascii="GT America Light" w:hAnsi="GT America Light"/>
          <w:b/>
          <w:sz w:val="18"/>
          <w:szCs w:val="16"/>
        </w:rPr>
        <w:t>n</w:t>
      </w:r>
      <w:r w:rsidRPr="004449DE">
        <w:rPr>
          <w:rFonts w:ascii="GT America Light" w:hAnsi="GT America Light"/>
          <w:b/>
          <w:sz w:val="18"/>
          <w:szCs w:val="16"/>
        </w:rPr>
        <w:t>ach § 126b BGB</w:t>
      </w:r>
      <w:r>
        <w:rPr>
          <w:rFonts w:ascii="GT America Light" w:hAnsi="GT America Light"/>
          <w:b/>
          <w:sz w:val="18"/>
          <w:szCs w:val="16"/>
        </w:rPr>
        <w:t xml:space="preserve"> </w:t>
      </w:r>
      <w:r w:rsidRPr="004449DE">
        <w:rPr>
          <w:rFonts w:ascii="GT America Light" w:hAnsi="GT America Light"/>
          <w:b/>
          <w:sz w:val="18"/>
          <w:szCs w:val="16"/>
        </w:rPr>
        <w:t>ausreichend)</w:t>
      </w:r>
    </w:p>
    <w:p w14:paraId="1CA2DFCD" w14:textId="16AB752B" w:rsidR="002865E5" w:rsidRPr="004449DE" w:rsidRDefault="002865E5" w:rsidP="002865E5">
      <w:pPr>
        <w:spacing w:before="0" w:after="0" w:line="240" w:lineRule="auto"/>
        <w:ind w:left="3600" w:firstLine="720"/>
        <w:jc w:val="left"/>
        <w:rPr>
          <w:rFonts w:ascii="GT America Light" w:hAnsi="GT America Light"/>
          <w:sz w:val="18"/>
          <w:szCs w:val="16"/>
        </w:rPr>
      </w:pPr>
    </w:p>
    <w:p w14:paraId="6F11E59E" w14:textId="77777777" w:rsidR="002865E5" w:rsidRPr="00120692" w:rsidRDefault="002865E5" w:rsidP="00120692">
      <w:pPr>
        <w:spacing w:before="0" w:after="0" w:line="240" w:lineRule="auto"/>
        <w:jc w:val="left"/>
        <w:rPr>
          <w:rFonts w:ascii="GT America Light" w:eastAsia="PMingLiU" w:hAnsi="GT America Light" w:cs="Arial"/>
          <w:color w:val="000000" w:themeColor="text1"/>
          <w:sz w:val="18"/>
          <w:szCs w:val="18"/>
          <w:lang w:eastAsia="de-DE"/>
        </w:rPr>
      </w:pPr>
    </w:p>
    <w:p w14:paraId="43A943C7" w14:textId="77777777" w:rsidR="005F3163" w:rsidRPr="002C01D6" w:rsidRDefault="005F3163" w:rsidP="00120692">
      <w:pPr>
        <w:spacing w:before="0" w:after="0" w:line="240" w:lineRule="auto"/>
      </w:pPr>
    </w:p>
    <w:sectPr w:rsidR="005F3163" w:rsidRPr="002C01D6" w:rsidSect="005F31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6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117E" w14:textId="77777777" w:rsidR="00785F2E" w:rsidRDefault="00785F2E" w:rsidP="006D062B">
      <w:r>
        <w:separator/>
      </w:r>
    </w:p>
  </w:endnote>
  <w:endnote w:type="continuationSeparator" w:id="0">
    <w:p w14:paraId="1B96F3C7" w14:textId="77777777" w:rsidR="00785F2E" w:rsidRDefault="00785F2E" w:rsidP="006D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T America 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T America Extende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767074819"/>
      <w:docPartObj>
        <w:docPartGallery w:val="Page Numbers (Bottom of Page)"/>
        <w:docPartUnique/>
      </w:docPartObj>
    </w:sdtPr>
    <w:sdtContent>
      <w:p w14:paraId="1B49BD06" w14:textId="77777777" w:rsidR="008A1AAC" w:rsidRDefault="008A1AAC" w:rsidP="00F3268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6E54B1F" w14:textId="77777777" w:rsidR="008A1AAC" w:rsidRDefault="008A1AAC" w:rsidP="008A1AA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A881" w14:textId="77777777" w:rsidR="008A1AAC" w:rsidRPr="004B707D" w:rsidRDefault="00132598" w:rsidP="004B707D">
    <w:pPr>
      <w:pStyle w:val="Fuzeile"/>
      <w:spacing w:before="360"/>
      <w:jc w:val="right"/>
    </w:pPr>
    <w:r w:rsidRPr="00132598">
      <w:t xml:space="preserve"> </w:t>
    </w:r>
    <w:r w:rsidRPr="00132598">
      <w:fldChar w:fldCharType="begin"/>
    </w:r>
    <w:r w:rsidRPr="00132598">
      <w:instrText xml:space="preserve"> PAGE  \* Arabic  \* MERGEFORMAT </w:instrText>
    </w:r>
    <w:r w:rsidRPr="00132598">
      <w:fldChar w:fldCharType="separate"/>
    </w:r>
    <w:r w:rsidRPr="00132598">
      <w:rPr>
        <w:noProof/>
      </w:rPr>
      <w:t>2</w:t>
    </w:r>
    <w:r w:rsidRPr="00132598">
      <w:fldChar w:fldCharType="end"/>
    </w:r>
    <w:r w:rsidRPr="00132598">
      <w:t xml:space="preserve"> </w:t>
    </w:r>
    <w:r>
      <w:t>(</w:t>
    </w:r>
    <w:fldSimple w:instr=" NUMPAGES  \* Arabic  \* MERGEFORMAT ">
      <w:r w:rsidRPr="00132598">
        <w:rPr>
          <w:noProof/>
        </w:rPr>
        <w:t>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379" w14:textId="77777777" w:rsidR="005644AE" w:rsidRPr="004B707D" w:rsidRDefault="004B707D" w:rsidP="004B707D">
    <w:pPr>
      <w:pStyle w:val="Fuzeile"/>
      <w:spacing w:before="360"/>
      <w:jc w:val="right"/>
    </w:pPr>
    <w:r w:rsidRPr="00132598">
      <w:fldChar w:fldCharType="begin"/>
    </w:r>
    <w:r w:rsidRPr="00132598">
      <w:instrText xml:space="preserve"> PAGE  \* Arabic  \* MERGEFORMAT </w:instrText>
    </w:r>
    <w:r w:rsidRPr="00132598">
      <w:fldChar w:fldCharType="separate"/>
    </w:r>
    <w:r>
      <w:t>2</w:t>
    </w:r>
    <w:r w:rsidRPr="00132598">
      <w:fldChar w:fldCharType="end"/>
    </w:r>
    <w:r w:rsidRPr="00132598">
      <w:t xml:space="preserve"> </w:t>
    </w:r>
    <w:r>
      <w:t>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77E0" w14:textId="77777777" w:rsidR="00785F2E" w:rsidRDefault="00785F2E" w:rsidP="006D062B">
      <w:r>
        <w:separator/>
      </w:r>
    </w:p>
  </w:footnote>
  <w:footnote w:type="continuationSeparator" w:id="0">
    <w:p w14:paraId="697149FE" w14:textId="77777777" w:rsidR="00785F2E" w:rsidRDefault="00785F2E" w:rsidP="006D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F545" w14:textId="77777777" w:rsidR="001F48BB" w:rsidRDefault="005644AE" w:rsidP="001F48BB">
    <w:pPr>
      <w:pStyle w:val="Kopfzeile"/>
      <w:ind w:left="-1418" w:right="-141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DF08F5A" wp14:editId="50B854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81200"/>
          <wp:effectExtent l="0" t="0" r="635" b="0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CC71" w14:textId="77777777" w:rsidR="005F3163" w:rsidRDefault="005F316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962B2C" wp14:editId="7E0310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81200"/>
          <wp:effectExtent l="0" t="0" r="0" b="0"/>
          <wp:wrapNone/>
          <wp:docPr id="2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R20004_Sprind_Briefbogen_RZ_blank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F77"/>
    <w:multiLevelType w:val="hybridMultilevel"/>
    <w:tmpl w:val="0900C4DE"/>
    <w:lvl w:ilvl="0" w:tplc="E6E6C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0F65"/>
    <w:multiLevelType w:val="multilevel"/>
    <w:tmpl w:val="44EC68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7690"/>
    <w:multiLevelType w:val="hybridMultilevel"/>
    <w:tmpl w:val="7B54DA0A"/>
    <w:lvl w:ilvl="0" w:tplc="69427460">
      <w:start w:val="1"/>
      <w:numFmt w:val="bullet"/>
      <w:pStyle w:val="SPRIND-Auflistung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A3D"/>
    <w:multiLevelType w:val="multilevel"/>
    <w:tmpl w:val="43F8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744B"/>
    <w:multiLevelType w:val="hybridMultilevel"/>
    <w:tmpl w:val="A5E4B2F0"/>
    <w:lvl w:ilvl="0" w:tplc="1AEE71D0">
      <w:start w:val="1"/>
      <w:numFmt w:val="decimal"/>
      <w:pStyle w:val="SPRIND-NummerierteUnterberschrif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A2E58"/>
    <w:multiLevelType w:val="hybridMultilevel"/>
    <w:tmpl w:val="676AB04E"/>
    <w:lvl w:ilvl="0" w:tplc="3CF4A6E0">
      <w:start w:val="1"/>
      <w:numFmt w:val="decimal"/>
      <w:pStyle w:val="SPRIND-Aufzhlung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4B05"/>
    <w:multiLevelType w:val="multilevel"/>
    <w:tmpl w:val="49C0A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E42A8"/>
    <w:multiLevelType w:val="hybridMultilevel"/>
    <w:tmpl w:val="DEF87E82"/>
    <w:lvl w:ilvl="0" w:tplc="CB400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86882">
    <w:abstractNumId w:val="7"/>
  </w:num>
  <w:num w:numId="2" w16cid:durableId="913661795">
    <w:abstractNumId w:val="5"/>
  </w:num>
  <w:num w:numId="3" w16cid:durableId="1850557568">
    <w:abstractNumId w:val="4"/>
  </w:num>
  <w:num w:numId="4" w16cid:durableId="654186506">
    <w:abstractNumId w:val="3"/>
  </w:num>
  <w:num w:numId="5" w16cid:durableId="1426729469">
    <w:abstractNumId w:val="1"/>
  </w:num>
  <w:num w:numId="6" w16cid:durableId="818232314">
    <w:abstractNumId w:val="2"/>
  </w:num>
  <w:num w:numId="7" w16cid:durableId="1166748583">
    <w:abstractNumId w:val="6"/>
  </w:num>
  <w:num w:numId="8" w16cid:durableId="119885401">
    <w:abstractNumId w:val="5"/>
    <w:lvlOverride w:ilvl="0">
      <w:startOverride w:val="1"/>
    </w:lvlOverride>
  </w:num>
  <w:num w:numId="9" w16cid:durableId="12257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U55f0ofx2N/d7zvyToJ0XQS37u0I/3LP+gezQ1ZPbXhc89pjcvJSQmziifOw7S73LYiLoXLrmUlWh6bBIh9gQ==" w:salt="BD6NKN6sO23+t+3qvFRDP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2E"/>
    <w:rsid w:val="00023519"/>
    <w:rsid w:val="000428F7"/>
    <w:rsid w:val="000A6B9D"/>
    <w:rsid w:val="000C73B5"/>
    <w:rsid w:val="000D4F20"/>
    <w:rsid w:val="0010358E"/>
    <w:rsid w:val="00120692"/>
    <w:rsid w:val="00132598"/>
    <w:rsid w:val="001D734F"/>
    <w:rsid w:val="001F2214"/>
    <w:rsid w:val="001F48BB"/>
    <w:rsid w:val="00202FB0"/>
    <w:rsid w:val="002201A4"/>
    <w:rsid w:val="002237AD"/>
    <w:rsid w:val="0026134E"/>
    <w:rsid w:val="002865E5"/>
    <w:rsid w:val="002C01D6"/>
    <w:rsid w:val="002C5E22"/>
    <w:rsid w:val="00323588"/>
    <w:rsid w:val="00337DB7"/>
    <w:rsid w:val="003779BB"/>
    <w:rsid w:val="004223C9"/>
    <w:rsid w:val="00443867"/>
    <w:rsid w:val="00462D5E"/>
    <w:rsid w:val="00474E8E"/>
    <w:rsid w:val="004B707D"/>
    <w:rsid w:val="004D4BDF"/>
    <w:rsid w:val="00502C56"/>
    <w:rsid w:val="00510CB7"/>
    <w:rsid w:val="005644AE"/>
    <w:rsid w:val="00585F7C"/>
    <w:rsid w:val="005F3163"/>
    <w:rsid w:val="005F56F4"/>
    <w:rsid w:val="006344DD"/>
    <w:rsid w:val="0065658E"/>
    <w:rsid w:val="00662D70"/>
    <w:rsid w:val="00682D36"/>
    <w:rsid w:val="006D062B"/>
    <w:rsid w:val="006D6585"/>
    <w:rsid w:val="00711029"/>
    <w:rsid w:val="00763C26"/>
    <w:rsid w:val="00774DC4"/>
    <w:rsid w:val="00785F2E"/>
    <w:rsid w:val="007A7CDD"/>
    <w:rsid w:val="007F1257"/>
    <w:rsid w:val="007F3521"/>
    <w:rsid w:val="00823FDE"/>
    <w:rsid w:val="008A1AAC"/>
    <w:rsid w:val="00990670"/>
    <w:rsid w:val="009A4980"/>
    <w:rsid w:val="009A5B92"/>
    <w:rsid w:val="00A94A3D"/>
    <w:rsid w:val="00AC665F"/>
    <w:rsid w:val="00AD1D17"/>
    <w:rsid w:val="00B43255"/>
    <w:rsid w:val="00B459B6"/>
    <w:rsid w:val="00BC6312"/>
    <w:rsid w:val="00C2180A"/>
    <w:rsid w:val="00C40FE7"/>
    <w:rsid w:val="00C50D7C"/>
    <w:rsid w:val="00C74010"/>
    <w:rsid w:val="00D61F55"/>
    <w:rsid w:val="00D65DFC"/>
    <w:rsid w:val="00D802DD"/>
    <w:rsid w:val="00D95D36"/>
    <w:rsid w:val="00E23E15"/>
    <w:rsid w:val="00E71230"/>
    <w:rsid w:val="00EA0605"/>
    <w:rsid w:val="00EA35F7"/>
    <w:rsid w:val="00EC3D25"/>
    <w:rsid w:val="00ED7A5E"/>
    <w:rsid w:val="00F8022E"/>
    <w:rsid w:val="00FD1BB6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D09A"/>
  <w15:chartTrackingRefBased/>
  <w15:docId w15:val="{98CA45A4-1506-F745-A7B0-6A39DCF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T America Light" w:eastAsiaTheme="minorHAnsi" w:hAnsi="GT America Light" w:cs="Times New Roman (Headings CS)"/>
        <w:color w:val="000000" w:themeColor="text1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22E"/>
    <w:pPr>
      <w:spacing w:before="240" w:after="240" w:line="240" w:lineRule="atLeast"/>
      <w:jc w:val="both"/>
    </w:pPr>
    <w:rPr>
      <w:rFonts w:ascii="Arial" w:hAnsi="Arial" w:cstheme="minorBidi"/>
      <w:color w:val="aut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312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62B"/>
  </w:style>
  <w:style w:type="paragraph" w:styleId="Fuzeile">
    <w:name w:val="footer"/>
    <w:basedOn w:val="Standard"/>
    <w:link w:val="FuzeileZchn"/>
    <w:uiPriority w:val="99"/>
    <w:unhideWhenUsed/>
    <w:rsid w:val="006D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62B"/>
  </w:style>
  <w:style w:type="character" w:customStyle="1" w:styleId="berschrift1Zchn">
    <w:name w:val="Überschrift 1 Zchn"/>
    <w:basedOn w:val="Absatz-Standardschriftart"/>
    <w:link w:val="berschrift1"/>
    <w:uiPriority w:val="9"/>
    <w:rsid w:val="00BC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PRIND-berschrift">
    <w:name w:val="SPRIND - Überschrift"/>
    <w:basedOn w:val="berschrift1"/>
    <w:qFormat/>
    <w:rsid w:val="0026134E"/>
    <w:pPr>
      <w:spacing w:before="360" w:after="360"/>
    </w:pPr>
    <w:rPr>
      <w:rFonts w:ascii="GT America Extended" w:hAnsi="GT America Extended" w:cs="Times New Roman (Headings CS)"/>
      <w:caps/>
      <w:color w:val="000000" w:themeColor="text1"/>
      <w:sz w:val="33"/>
      <w:szCs w:val="28"/>
    </w:rPr>
  </w:style>
  <w:style w:type="paragraph" w:customStyle="1" w:styleId="SPRIND-Unterberschrift">
    <w:name w:val="SPRIND - Unterüberschrift"/>
    <w:basedOn w:val="SPRIND-berschrift"/>
    <w:qFormat/>
    <w:rsid w:val="0026134E"/>
    <w:pPr>
      <w:spacing w:before="480" w:after="240"/>
    </w:pPr>
    <w:rPr>
      <w:caps w:val="0"/>
      <w:sz w:val="22"/>
      <w:szCs w:val="22"/>
    </w:rPr>
  </w:style>
  <w:style w:type="paragraph" w:customStyle="1" w:styleId="SPRIND-Paragraph">
    <w:name w:val="SPRIND - Paragraph"/>
    <w:basedOn w:val="SPRIND-berschrift"/>
    <w:qFormat/>
    <w:rsid w:val="00B459B6"/>
    <w:pPr>
      <w:keepNext w:val="0"/>
      <w:keepLines w:val="0"/>
      <w:spacing w:before="0" w:after="120"/>
    </w:pPr>
    <w:rPr>
      <w:rFonts w:ascii="GT America Light" w:hAnsi="GT America Light"/>
      <w:caps w:val="0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8A1AAC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4E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4E8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474E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E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74E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PRIND-Zwischenberschrift">
    <w:name w:val="SPRIND - Zwischenüberschrift"/>
    <w:basedOn w:val="SPRIND-Unterberschrift"/>
    <w:qFormat/>
    <w:rsid w:val="0026134E"/>
    <w:rPr>
      <w:caps/>
    </w:rPr>
  </w:style>
  <w:style w:type="character" w:customStyle="1" w:styleId="SPRIND-Hervorhebung">
    <w:name w:val="SPRIND - Hervorhebung"/>
    <w:basedOn w:val="Absatz-Standardschriftart"/>
    <w:uiPriority w:val="1"/>
    <w:qFormat/>
    <w:rsid w:val="002C01D6"/>
    <w:rPr>
      <w:rFonts w:ascii="GT America Light" w:hAnsi="GT America Light"/>
      <w:b w:val="0"/>
      <w:i w:val="0"/>
      <w:sz w:val="22"/>
      <w:u w:val="single"/>
      <w:lang w:val="en-US"/>
    </w:rPr>
  </w:style>
  <w:style w:type="paragraph" w:customStyle="1" w:styleId="SPRIND-Auflistung">
    <w:name w:val="SPRIND - Auflistung"/>
    <w:basedOn w:val="SPRIND-Paragraph"/>
    <w:qFormat/>
    <w:rsid w:val="00510CB7"/>
    <w:pPr>
      <w:numPr>
        <w:numId w:val="6"/>
      </w:numPr>
      <w:contextualSpacing/>
    </w:pPr>
  </w:style>
  <w:style w:type="paragraph" w:customStyle="1" w:styleId="SPRIND-Aufzhlung">
    <w:name w:val="SPRIND - Aufzählung"/>
    <w:basedOn w:val="SPRIND-Paragraph"/>
    <w:qFormat/>
    <w:rsid w:val="00510CB7"/>
    <w:pPr>
      <w:numPr>
        <w:numId w:val="2"/>
      </w:numPr>
      <w:contextualSpacing/>
    </w:pPr>
  </w:style>
  <w:style w:type="paragraph" w:customStyle="1" w:styleId="SPRIND-NummerierteUnterberschrift">
    <w:name w:val="SPRIND - Nummerierte Unterüberschrift"/>
    <w:basedOn w:val="SPRIND-Unterberschrift"/>
    <w:qFormat/>
    <w:rsid w:val="00774DC4"/>
    <w:pPr>
      <w:numPr>
        <w:numId w:val="3"/>
      </w:numPr>
      <w:ind w:left="426" w:hanging="426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D7A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7A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7A5E"/>
    <w:rPr>
      <w:vertAlign w:val="superscript"/>
    </w:rPr>
  </w:style>
  <w:style w:type="paragraph" w:customStyle="1" w:styleId="SPRIND-Funote">
    <w:name w:val="SPRIND - Fußnote"/>
    <w:basedOn w:val="Funotentext"/>
    <w:qFormat/>
    <w:rsid w:val="00ED7A5E"/>
  </w:style>
  <w:style w:type="paragraph" w:customStyle="1" w:styleId="SPRIND-FunoteNummer">
    <w:name w:val="SPRIND - Fußnote Nummer"/>
    <w:basedOn w:val="SPRIND-Paragraph"/>
    <w:qFormat/>
    <w:rsid w:val="00ED7A5E"/>
    <w:rPr>
      <w:lang w:val="en-US"/>
    </w:rPr>
  </w:style>
  <w:style w:type="character" w:customStyle="1" w:styleId="FontStyle15">
    <w:name w:val="Font Style15"/>
    <w:rsid w:val="00F8022E"/>
    <w:rPr>
      <w:rFonts w:ascii="Arial Unicode MS" w:eastAsia="Arial Unicode MS" w:cs="Arial Unicode MS"/>
      <w:sz w:val="16"/>
      <w:szCs w:val="16"/>
    </w:rPr>
  </w:style>
  <w:style w:type="paragraph" w:customStyle="1" w:styleId="Style8">
    <w:name w:val="Style8"/>
    <w:basedOn w:val="Standard"/>
    <w:rsid w:val="00F8022E"/>
    <w:pPr>
      <w:widowControl w:val="0"/>
      <w:autoSpaceDE w:val="0"/>
      <w:autoSpaceDN w:val="0"/>
      <w:adjustRightInd w:val="0"/>
      <w:spacing w:before="0" w:after="0" w:line="208" w:lineRule="exact"/>
      <w:jc w:val="left"/>
    </w:pPr>
    <w:rPr>
      <w:rFonts w:ascii="Arial Unicode MS" w:eastAsia="Arial Unicode MS" w:hAnsi="Times New Roman" w:cs="Times New Roman"/>
      <w:szCs w:val="24"/>
      <w:lang w:val="de-AT" w:eastAsia="de-AT"/>
    </w:rPr>
  </w:style>
  <w:style w:type="table" w:styleId="Gitternetztabelle4Akzent1">
    <w:name w:val="Grid Table 4 Accent 1"/>
    <w:basedOn w:val="NormaleTabelle"/>
    <w:uiPriority w:val="49"/>
    <w:rsid w:val="00F8022E"/>
    <w:rPr>
      <w:rFonts w:ascii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6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a/Desktop/RA-Ausschreibung/Entwurf%20Ausschreibung/SPRIND_Vorlage_GTAmer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72FA81B747734682B1159C1A04A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84A7-9B42-B24A-B159-AB5BD5CC0250}"/>
      </w:docPartPr>
      <w:docPartBody>
        <w:p w:rsidR="00CC1557" w:rsidRDefault="00FD690F" w:rsidP="00FD690F">
          <w:pPr>
            <w:pStyle w:val="5A72FA81B747734682B1159C1A04A927"/>
          </w:pPr>
          <w:r w:rsidRPr="00A127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9AE53B73380E41B6DA2D517208E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304D4-D0EE-8543-9AC8-410023FD023E}"/>
      </w:docPartPr>
      <w:docPartBody>
        <w:p w:rsidR="00E95E60" w:rsidRDefault="0081785B" w:rsidP="0081785B">
          <w:pPr>
            <w:pStyle w:val="549AE53B73380E41B6DA2D517208E862"/>
          </w:pPr>
          <w:r w:rsidRPr="001829C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T America 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T America Extende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0F"/>
    <w:rsid w:val="001F2214"/>
    <w:rsid w:val="0051212A"/>
    <w:rsid w:val="007D09A8"/>
    <w:rsid w:val="0081785B"/>
    <w:rsid w:val="009D3B18"/>
    <w:rsid w:val="00AD28A0"/>
    <w:rsid w:val="00AE405C"/>
    <w:rsid w:val="00B06FE2"/>
    <w:rsid w:val="00C2180A"/>
    <w:rsid w:val="00CC0F98"/>
    <w:rsid w:val="00CC1557"/>
    <w:rsid w:val="00D61F55"/>
    <w:rsid w:val="00E10A62"/>
    <w:rsid w:val="00E95E60"/>
    <w:rsid w:val="00EA57DE"/>
    <w:rsid w:val="00F035EC"/>
    <w:rsid w:val="00FD690F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85B"/>
  </w:style>
  <w:style w:type="paragraph" w:customStyle="1" w:styleId="5A72FA81B747734682B1159C1A04A927">
    <w:name w:val="5A72FA81B747734682B1159C1A04A927"/>
    <w:rsid w:val="00FD690F"/>
  </w:style>
  <w:style w:type="paragraph" w:customStyle="1" w:styleId="549AE53B73380E41B6DA2D517208E862">
    <w:name w:val="549AE53B73380E41B6DA2D517208E862"/>
    <w:rsid w:val="00817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73BEB-D4FC-064C-84DE-CC270375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SPRIND_Vorlage_GTAmerica.dotx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Vogt</cp:lastModifiedBy>
  <cp:revision>12</cp:revision>
  <cp:lastPrinted>2020-10-06T12:46:00Z</cp:lastPrinted>
  <dcterms:created xsi:type="dcterms:W3CDTF">2023-08-08T12:02:00Z</dcterms:created>
  <dcterms:modified xsi:type="dcterms:W3CDTF">2025-01-27T10:19:00Z</dcterms:modified>
</cp:coreProperties>
</file>