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11D9" w14:textId="3B7347B2" w:rsidR="00F8022E" w:rsidRPr="00F8022E" w:rsidRDefault="00F8022E" w:rsidP="00F8022E">
      <w:pPr>
        <w:jc w:val="right"/>
        <w:rPr>
          <w:rFonts w:ascii="GT America Light" w:hAnsi="GT America Light"/>
          <w:sz w:val="20"/>
          <w:szCs w:val="20"/>
        </w:rPr>
      </w:pPr>
      <w:r w:rsidRPr="00F8022E">
        <w:rPr>
          <w:rFonts w:ascii="GT America Light" w:hAnsi="GT America Light"/>
          <w:sz w:val="20"/>
          <w:szCs w:val="20"/>
        </w:rPr>
        <w:t xml:space="preserve">Erklärung </w:t>
      </w:r>
      <w:r w:rsidR="009C1CAE">
        <w:rPr>
          <w:rFonts w:ascii="GT America Light" w:hAnsi="GT America Light"/>
          <w:sz w:val="20"/>
          <w:szCs w:val="20"/>
        </w:rPr>
        <w:t>Bewerber- /</w:t>
      </w:r>
      <w:r w:rsidRPr="00F8022E">
        <w:rPr>
          <w:rFonts w:ascii="GT America Light" w:hAnsi="GT America Light"/>
          <w:sz w:val="20"/>
          <w:szCs w:val="20"/>
        </w:rPr>
        <w:t>Arbeitsgemeinschaft</w:t>
      </w:r>
    </w:p>
    <w:p w14:paraId="58368D6E" w14:textId="77777777" w:rsidR="000E6214" w:rsidRPr="004449DE" w:rsidRDefault="000E6214" w:rsidP="000E6214">
      <w:pPr>
        <w:spacing w:before="0" w:after="0" w:line="240" w:lineRule="auto"/>
        <w:jc w:val="left"/>
        <w:rPr>
          <w:rFonts w:ascii="GT America Light" w:hAnsi="GT America Light" w:cs="Arial"/>
          <w:sz w:val="20"/>
          <w:szCs w:val="20"/>
        </w:rPr>
      </w:pPr>
    </w:p>
    <w:p w14:paraId="3FDC9804" w14:textId="72A789EA" w:rsidR="000E6214" w:rsidRPr="004449DE" w:rsidRDefault="000E6214" w:rsidP="000E6214">
      <w:pPr>
        <w:spacing w:before="0" w:after="0" w:line="240" w:lineRule="auto"/>
        <w:jc w:val="left"/>
        <w:rPr>
          <w:rFonts w:ascii="GT America Light" w:hAnsi="GT America Light" w:cs="Arial"/>
          <w:sz w:val="20"/>
          <w:szCs w:val="20"/>
        </w:rPr>
      </w:pPr>
      <w:r w:rsidRPr="004449DE">
        <w:rPr>
          <w:rFonts w:ascii="GT America Light" w:hAnsi="GT America Light" w:cs="Arial"/>
          <w:sz w:val="20"/>
          <w:szCs w:val="20"/>
          <w:u w:val="single"/>
        </w:rPr>
        <w:t>Maßnahme:</w:t>
      </w:r>
      <w:r w:rsidRPr="004449DE">
        <w:rPr>
          <w:rFonts w:ascii="GT America Light" w:hAnsi="GT America Light" w:cs="Arial"/>
          <w:sz w:val="20"/>
          <w:szCs w:val="20"/>
        </w:rPr>
        <w:t xml:space="preserve"> </w:t>
      </w:r>
      <w:r w:rsidR="009C1CAE">
        <w:rPr>
          <w:rFonts w:ascii="GT America Light" w:hAnsi="GT America Light" w:cs="Arial"/>
          <w:sz w:val="20"/>
          <w:szCs w:val="20"/>
        </w:rPr>
        <w:t>VERGABEVERFAHREN RECHTSBERATUNGSLEISTUNGEN</w:t>
      </w:r>
    </w:p>
    <w:p w14:paraId="0CC0B03E" w14:textId="77777777" w:rsidR="000E6214" w:rsidRPr="004449DE" w:rsidRDefault="000E6214" w:rsidP="000E6214">
      <w:pPr>
        <w:spacing w:before="0" w:after="0" w:line="240" w:lineRule="auto"/>
        <w:jc w:val="left"/>
        <w:rPr>
          <w:rFonts w:ascii="GT America Light" w:hAnsi="GT America Light" w:cs="Arial"/>
          <w:sz w:val="20"/>
          <w:szCs w:val="20"/>
        </w:rPr>
      </w:pPr>
    </w:p>
    <w:p w14:paraId="5735E562" w14:textId="66B82E6D" w:rsidR="000E6214" w:rsidRPr="004449DE" w:rsidRDefault="000E6214" w:rsidP="000E6214">
      <w:pPr>
        <w:spacing w:before="0" w:after="0" w:line="240" w:lineRule="auto"/>
        <w:jc w:val="left"/>
        <w:rPr>
          <w:rFonts w:ascii="GT America Light" w:hAnsi="GT America Light" w:cs="Arial"/>
          <w:sz w:val="20"/>
          <w:szCs w:val="20"/>
          <w:u w:val="single"/>
        </w:rPr>
      </w:pPr>
      <w:r w:rsidRPr="004449DE">
        <w:rPr>
          <w:rFonts w:ascii="GT America Light" w:hAnsi="GT America Light" w:cs="Arial"/>
          <w:sz w:val="20"/>
          <w:szCs w:val="20"/>
          <w:u w:val="single"/>
        </w:rPr>
        <w:t xml:space="preserve">Vergabenummer: </w:t>
      </w:r>
      <w:r w:rsidR="00B919C0">
        <w:rPr>
          <w:rFonts w:ascii="GT America Extended" w:hAnsi="GT America Extended" w:cs="Arial"/>
          <w:sz w:val="22"/>
        </w:rPr>
        <w:t>EIN-</w:t>
      </w:r>
      <w:r w:rsidR="00B919C0" w:rsidRPr="00F667C1">
        <w:rPr>
          <w:rFonts w:ascii="GT America Extended" w:hAnsi="GT America Extended" w:cs="Arial"/>
          <w:sz w:val="22"/>
        </w:rPr>
        <w:t>742</w:t>
      </w:r>
    </w:p>
    <w:p w14:paraId="4C3A8920" w14:textId="21AE0033" w:rsidR="00F64EB6" w:rsidRPr="000E6214" w:rsidRDefault="009C1CAE" w:rsidP="00F64EB6">
      <w:pPr>
        <w:pStyle w:val="Style8"/>
        <w:spacing w:before="120" w:after="120" w:line="240" w:lineRule="atLeast"/>
        <w:rPr>
          <w:rFonts w:ascii="GT America Light" w:hAnsi="GT America Light" w:cs="Arial"/>
          <w:color w:val="FFFFFF" w:themeColor="background1"/>
          <w:sz w:val="20"/>
          <w:szCs w:val="20"/>
        </w:rPr>
      </w:pPr>
      <w:r>
        <w:rPr>
          <w:rFonts w:ascii="GT America Light" w:eastAsia="Times New Roman" w:hAnsi="GT America Light" w:cs="Arial"/>
          <w:b/>
          <w:bCs/>
          <w:sz w:val="22"/>
          <w:szCs w:val="22"/>
          <w:lang w:eastAsia="de-DE"/>
        </w:rPr>
        <w:t>Bewerber/Bewerbergemeinschaft</w:t>
      </w:r>
      <w:r w:rsidR="000E6214" w:rsidRPr="004449DE">
        <w:rPr>
          <w:rFonts w:ascii="GT America Light" w:eastAsia="Times New Roman" w:hAnsi="GT America Light" w:cs="Arial"/>
          <w:b/>
          <w:bCs/>
          <w:sz w:val="22"/>
          <w:szCs w:val="22"/>
          <w:lang w:eastAsia="de-DE"/>
        </w:rPr>
        <w:t>:</w:t>
      </w:r>
      <w:r w:rsidR="00F64EB6" w:rsidRPr="004449DE">
        <w:rPr>
          <w:rFonts w:ascii="GT America Light" w:eastAsia="Times New Roman" w:hAnsi="GT America Light" w:cs="Arial"/>
          <w:b/>
          <w:bCs/>
          <w:sz w:val="22"/>
          <w:szCs w:val="22"/>
          <w:lang w:eastAsia="de-DE"/>
        </w:rPr>
        <w:t xml:space="preserve"> </w:t>
      </w:r>
      <w:sdt>
        <w:sdtPr>
          <w:rPr>
            <w:rStyle w:val="FontStyle15"/>
            <w:rFonts w:ascii="GT America Light" w:hAnsi="GT America Light" w:cs="Arial"/>
            <w:color w:val="FFFFFF" w:themeColor="background1"/>
            <w:sz w:val="28"/>
            <w:szCs w:val="28"/>
            <w:lang w:val="de-DE" w:eastAsia="de-DE"/>
          </w:rPr>
          <w:id w:val="-1991083372"/>
          <w:placeholder>
            <w:docPart w:val="9A3B55E6401F124587A7E6AE81976C66"/>
          </w:placeholder>
        </w:sdtPr>
        <w:sdtContent>
          <w:r w:rsidR="00F64EB6" w:rsidRPr="004449DE">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00F64EB6" w:rsidRPr="004449DE">
            <w:rPr>
              <w:rStyle w:val="FontStyle15"/>
              <w:rFonts w:ascii="GT America Light" w:hAnsi="GT America Light" w:cs="Arial"/>
              <w:color w:val="FFFFFF" w:themeColor="background1"/>
              <w:sz w:val="28"/>
              <w:szCs w:val="28"/>
              <w:lang w:val="de-DE" w:eastAsia="de-DE"/>
            </w:rPr>
            <w:instrText xml:space="preserve"> FORMTEXT </w:instrText>
          </w:r>
          <w:r w:rsidR="00F64EB6" w:rsidRPr="004449DE">
            <w:rPr>
              <w:rStyle w:val="FontStyle15"/>
              <w:rFonts w:ascii="GT America Light" w:hAnsi="GT America Light" w:cs="Arial"/>
              <w:color w:val="FFFFFF" w:themeColor="background1"/>
              <w:sz w:val="28"/>
              <w:szCs w:val="28"/>
              <w:lang w:val="de-DE" w:eastAsia="de-DE"/>
            </w:rPr>
          </w:r>
          <w:r w:rsidR="00F64EB6" w:rsidRPr="004449DE">
            <w:rPr>
              <w:rStyle w:val="FontStyle15"/>
              <w:rFonts w:ascii="GT America Light" w:hAnsi="GT America Light" w:cs="Arial"/>
              <w:color w:val="FFFFFF" w:themeColor="background1"/>
              <w:sz w:val="28"/>
              <w:szCs w:val="28"/>
              <w:lang w:val="de-DE" w:eastAsia="de-DE"/>
            </w:rPr>
            <w:fldChar w:fldCharType="separate"/>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F64EB6" w:rsidRPr="004449DE">
            <w:rPr>
              <w:rStyle w:val="FontStyle15"/>
              <w:rFonts w:ascii="GT America Light" w:hAnsi="GT America Light" w:cs="Arial"/>
              <w:color w:val="FFFFFF" w:themeColor="background1"/>
              <w:sz w:val="28"/>
              <w:szCs w:val="28"/>
              <w:lang w:val="de-DE" w:eastAsia="de-DE"/>
            </w:rPr>
            <w:fldChar w:fldCharType="end"/>
          </w:r>
        </w:sdtContent>
      </w:sdt>
    </w:p>
    <w:p w14:paraId="4A7D230A" w14:textId="409AF547" w:rsidR="00F64EB6" w:rsidRDefault="00F64EB6" w:rsidP="000E6214">
      <w:pPr>
        <w:pStyle w:val="Style8"/>
        <w:spacing w:before="120" w:after="120" w:line="240" w:lineRule="atLeast"/>
        <w:rPr>
          <w:rFonts w:ascii="GT America Light" w:eastAsia="Times New Roman" w:hAnsi="GT America Light" w:cs="Arial"/>
          <w:b/>
          <w:bCs/>
          <w:sz w:val="22"/>
          <w:szCs w:val="22"/>
          <w:lang w:eastAsia="de-DE"/>
        </w:rPr>
      </w:pPr>
      <w:r>
        <w:rPr>
          <w:rFonts w:ascii="GT America Light" w:eastAsia="Times New Roman" w:hAnsi="GT America Light" w:cs="Arial"/>
          <w:b/>
          <w:bCs/>
          <w:sz w:val="22"/>
          <w:szCs w:val="22"/>
          <w:lang w:eastAsia="de-DE"/>
        </w:rPr>
        <w:t>Angabe der Los-Nr.:</w:t>
      </w:r>
      <w:r w:rsidRPr="00F64EB6">
        <w:rPr>
          <w:rStyle w:val="FontStyle15"/>
          <w:rFonts w:ascii="GT America Light" w:hAnsi="GT America Light" w:cs="Arial"/>
          <w:color w:val="FFFFFF" w:themeColor="background1"/>
          <w:sz w:val="28"/>
          <w:szCs w:val="28"/>
          <w:lang w:val="de-DE" w:eastAsia="de-DE"/>
        </w:rPr>
        <w:t xml:space="preserve"> </w:t>
      </w:r>
      <w:sdt>
        <w:sdtPr>
          <w:rPr>
            <w:rStyle w:val="FontStyle15"/>
            <w:rFonts w:ascii="GT America Light" w:hAnsi="GT America Light" w:cs="Arial"/>
            <w:color w:val="FFFFFF" w:themeColor="background1"/>
            <w:sz w:val="28"/>
            <w:szCs w:val="28"/>
            <w:lang w:val="de-DE" w:eastAsia="de-DE"/>
          </w:rPr>
          <w:id w:val="-973589277"/>
          <w:placeholder>
            <w:docPart w:val="EBBB6CC1DA7BF242AC5EA279FA31C2C3"/>
          </w:placeholder>
        </w:sdtPr>
        <w:sdtContent>
          <w:r w:rsidRPr="004449DE">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Pr="004449DE">
            <w:rPr>
              <w:rStyle w:val="FontStyle15"/>
              <w:rFonts w:ascii="GT America Light" w:hAnsi="GT America Light" w:cs="Arial"/>
              <w:color w:val="FFFFFF" w:themeColor="background1"/>
              <w:sz w:val="28"/>
              <w:szCs w:val="28"/>
              <w:lang w:val="de-DE" w:eastAsia="de-DE"/>
            </w:rPr>
            <w:instrText xml:space="preserve"> FORMTEXT </w:instrText>
          </w:r>
          <w:r w:rsidRPr="004449DE">
            <w:rPr>
              <w:rStyle w:val="FontStyle15"/>
              <w:rFonts w:ascii="GT America Light" w:hAnsi="GT America Light" w:cs="Arial"/>
              <w:color w:val="FFFFFF" w:themeColor="background1"/>
              <w:sz w:val="28"/>
              <w:szCs w:val="28"/>
              <w:lang w:val="de-DE" w:eastAsia="de-DE"/>
            </w:rPr>
          </w:r>
          <w:r w:rsidRPr="004449DE">
            <w:rPr>
              <w:rStyle w:val="FontStyle15"/>
              <w:rFonts w:ascii="GT America Light" w:hAnsi="GT America Light" w:cs="Arial"/>
              <w:color w:val="FFFFFF" w:themeColor="background1"/>
              <w:sz w:val="28"/>
              <w:szCs w:val="28"/>
              <w:lang w:val="de-DE" w:eastAsia="de-DE"/>
            </w:rPr>
            <w:fldChar w:fldCharType="separate"/>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00C97EE0">
            <w:rPr>
              <w:rStyle w:val="FontStyle15"/>
              <w:rFonts w:ascii="GT America Light" w:hAnsi="GT America Light" w:cs="Arial"/>
              <w:noProof/>
              <w:color w:val="FFFFFF" w:themeColor="background1"/>
              <w:sz w:val="28"/>
              <w:szCs w:val="28"/>
              <w:lang w:val="de-DE" w:eastAsia="de-DE"/>
            </w:rPr>
            <w:t> </w:t>
          </w:r>
          <w:r w:rsidRPr="004449DE">
            <w:rPr>
              <w:rStyle w:val="FontStyle15"/>
              <w:rFonts w:ascii="GT America Light" w:hAnsi="GT America Light" w:cs="Arial"/>
              <w:color w:val="FFFFFF" w:themeColor="background1"/>
              <w:sz w:val="28"/>
              <w:szCs w:val="28"/>
              <w:lang w:val="de-DE" w:eastAsia="de-DE"/>
            </w:rPr>
            <w:fldChar w:fldCharType="end"/>
          </w:r>
        </w:sdtContent>
      </w:sdt>
    </w:p>
    <w:p w14:paraId="0EC7CAEE" w14:textId="77777777" w:rsidR="00F64EB6" w:rsidRDefault="00F64EB6" w:rsidP="000E6214">
      <w:pPr>
        <w:pStyle w:val="Style8"/>
        <w:spacing w:before="120" w:after="120" w:line="240" w:lineRule="atLeast"/>
        <w:rPr>
          <w:rFonts w:ascii="GT America Light" w:eastAsia="Times New Roman" w:hAnsi="GT America Light" w:cs="Arial"/>
          <w:b/>
          <w:bCs/>
          <w:sz w:val="22"/>
          <w:szCs w:val="22"/>
          <w:lang w:eastAsia="de-DE"/>
        </w:rPr>
      </w:pPr>
    </w:p>
    <w:p w14:paraId="4A97B2DD" w14:textId="428DA354" w:rsidR="00D704D8" w:rsidRPr="00F8022E" w:rsidRDefault="00F8022E" w:rsidP="0026134E">
      <w:pPr>
        <w:pStyle w:val="SPRIND-berschrift"/>
        <w:rPr>
          <w:rFonts w:ascii="GT America Light" w:hAnsi="GT America Light"/>
        </w:rPr>
      </w:pPr>
      <w:r w:rsidRPr="00F8022E">
        <w:rPr>
          <w:rFonts w:ascii="GT America Light" w:hAnsi="GT America Light"/>
        </w:rPr>
        <w:t>Erklärung</w:t>
      </w:r>
      <w:r w:rsidR="009C1CAE">
        <w:rPr>
          <w:rFonts w:ascii="GT America Light" w:hAnsi="GT America Light"/>
        </w:rPr>
        <w:t xml:space="preserve"> </w:t>
      </w:r>
      <w:r w:rsidR="009C1CAE">
        <w:rPr>
          <w:rFonts w:ascii="GT America Light" w:hAnsi="GT America Light"/>
        </w:rPr>
        <w:br/>
        <w:t>Bewerber</w:t>
      </w:r>
      <w:r w:rsidRPr="00F8022E">
        <w:rPr>
          <w:rFonts w:ascii="GT America Light" w:hAnsi="GT America Light"/>
        </w:rPr>
        <w:t>-/Arbeitsgemeinschaft</w:t>
      </w:r>
    </w:p>
    <w:p w14:paraId="38B5B7B4" w14:textId="195607A4" w:rsidR="00F8022E" w:rsidRPr="00F8022E" w:rsidRDefault="00F8022E" w:rsidP="00F8022E">
      <w:pPr>
        <w:pStyle w:val="Style8"/>
        <w:widowControl/>
        <w:spacing w:before="120" w:after="120" w:line="240" w:lineRule="atLeast"/>
        <w:jc w:val="both"/>
        <w:rPr>
          <w:rStyle w:val="FontStyle15"/>
          <w:rFonts w:ascii="GT America Light" w:hAnsi="GT America Light" w:cs="Arial"/>
          <w:sz w:val="22"/>
          <w:szCs w:val="22"/>
          <w:lang w:val="de-DE" w:eastAsia="de-DE"/>
        </w:rPr>
      </w:pPr>
      <w:r w:rsidRPr="00F8022E">
        <w:rPr>
          <w:rStyle w:val="FontStyle15"/>
          <w:rFonts w:ascii="GT America Light" w:hAnsi="GT America Light" w:cs="Arial"/>
          <w:sz w:val="22"/>
          <w:szCs w:val="22"/>
          <w:lang w:val="de-DE" w:eastAsia="de-DE"/>
        </w:rPr>
        <w:t xml:space="preserve">Wir, die nachstehend aufgeführten Mitglieder einer </w:t>
      </w:r>
      <w:r w:rsidR="009C1CAE">
        <w:rPr>
          <w:rStyle w:val="FontStyle15"/>
          <w:rFonts w:ascii="GT America Light" w:hAnsi="GT America Light" w:cs="Arial"/>
          <w:sz w:val="22"/>
          <w:szCs w:val="22"/>
          <w:lang w:val="de-DE" w:eastAsia="de-DE"/>
        </w:rPr>
        <w:t>Bewerber</w:t>
      </w:r>
      <w:r w:rsidRPr="00F8022E">
        <w:rPr>
          <w:rStyle w:val="FontStyle15"/>
          <w:rFonts w:ascii="GT America Light" w:hAnsi="GT America Light" w:cs="Arial"/>
          <w:sz w:val="22"/>
          <w:szCs w:val="22"/>
          <w:lang w:val="de-DE" w:eastAsia="de-DE"/>
        </w:rPr>
        <w:t>gemeinschaft,</w:t>
      </w:r>
    </w:p>
    <w:p w14:paraId="2E55520D" w14:textId="77777777" w:rsidR="00F8022E" w:rsidRPr="00F8022E" w:rsidRDefault="00F8022E" w:rsidP="00F8022E">
      <w:pPr>
        <w:pStyle w:val="Style8"/>
        <w:widowControl/>
        <w:spacing w:before="120" w:after="120" w:line="240" w:lineRule="atLeast"/>
        <w:jc w:val="both"/>
        <w:rPr>
          <w:rStyle w:val="FontStyle15"/>
          <w:rFonts w:ascii="GT America Light" w:hAnsi="GT America Light" w:cs="Arial"/>
          <w:b/>
          <w:sz w:val="22"/>
          <w:szCs w:val="22"/>
          <w:u w:val="single"/>
          <w:lang w:val="de-DE" w:eastAsia="de-DE"/>
        </w:rPr>
      </w:pPr>
    </w:p>
    <w:p w14:paraId="1A399883" w14:textId="77777777" w:rsidR="00F8022E" w:rsidRPr="00F8022E" w:rsidRDefault="00F8022E" w:rsidP="00F8022E">
      <w:pPr>
        <w:pStyle w:val="Style8"/>
        <w:widowControl/>
        <w:spacing w:before="120" w:after="120" w:line="240" w:lineRule="atLeast"/>
        <w:rPr>
          <w:rStyle w:val="FontStyle15"/>
          <w:rFonts w:ascii="GT America Light" w:hAnsi="GT America Light" w:cs="Arial"/>
          <w:b/>
          <w:sz w:val="22"/>
          <w:szCs w:val="22"/>
          <w:lang w:val="de-DE" w:eastAsia="de-DE"/>
        </w:rPr>
      </w:pPr>
      <w:r w:rsidRPr="00F8022E">
        <w:rPr>
          <w:rStyle w:val="FontStyle15"/>
          <w:rFonts w:ascii="GT America Light" w:hAnsi="GT America Light" w:cs="Arial"/>
          <w:b/>
          <w:sz w:val="22"/>
          <w:szCs w:val="22"/>
          <w:lang w:val="de-DE" w:eastAsia="de-DE"/>
        </w:rPr>
        <w:t>Geschäftsführendes Mitglied:</w:t>
      </w:r>
      <w:r w:rsidRPr="00F8022E">
        <w:rPr>
          <w:rStyle w:val="FontStyle15"/>
          <w:rFonts w:ascii="GT America Light" w:hAnsi="GT America Light" w:cs="Arial"/>
          <w:b/>
          <w:sz w:val="22"/>
          <w:szCs w:val="22"/>
          <w:lang w:val="de-DE" w:eastAsia="de-DE"/>
        </w:rPr>
        <w:tab/>
      </w:r>
    </w:p>
    <w:tbl>
      <w:tblPr>
        <w:tblStyle w:val="Gitternetztabelle4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F8022E" w:rsidRPr="00F8022E" w14:paraId="055DD1B0" w14:textId="77777777" w:rsidTr="00BF2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tcPr>
          <w:p w14:paraId="2E9CA0A0"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sz w:val="22"/>
                <w:szCs w:val="22"/>
                <w:lang w:val="de-DE" w:eastAsia="de-DE"/>
              </w:rPr>
            </w:pPr>
            <w:r w:rsidRPr="00BF2B9D">
              <w:rPr>
                <w:rStyle w:val="FontStyle15"/>
                <w:rFonts w:ascii="GT America Light" w:hAnsi="GT America Light" w:cs="Arial"/>
                <w:sz w:val="22"/>
                <w:szCs w:val="22"/>
                <w:lang w:val="de-DE" w:eastAsia="de-DE"/>
              </w:rPr>
              <w:t>Angabe</w:t>
            </w:r>
          </w:p>
        </w:tc>
        <w:tc>
          <w:tcPr>
            <w:tcW w:w="6186" w:type="dxa"/>
            <w:tcBorders>
              <w:top w:val="none" w:sz="0" w:space="0" w:color="auto"/>
              <w:left w:val="none" w:sz="0" w:space="0" w:color="auto"/>
              <w:bottom w:val="none" w:sz="0" w:space="0" w:color="auto"/>
              <w:right w:val="none" w:sz="0" w:space="0" w:color="auto"/>
            </w:tcBorders>
            <w:shd w:val="clear" w:color="auto" w:fill="auto"/>
          </w:tcPr>
          <w:p w14:paraId="49CAD518" w14:textId="77777777" w:rsidR="00F8022E" w:rsidRPr="00BF2B9D" w:rsidRDefault="00F8022E" w:rsidP="00186394">
            <w:pPr>
              <w:pStyle w:val="Style8"/>
              <w:widowControl/>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p>
        </w:tc>
      </w:tr>
      <w:tr w:rsidR="00F8022E" w:rsidRPr="00F8022E" w14:paraId="7EB34052"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7B4209DA"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Name des Unternehmens</w:t>
            </w:r>
          </w:p>
        </w:tc>
        <w:tc>
          <w:tcPr>
            <w:tcW w:w="6186" w:type="dxa"/>
            <w:shd w:val="clear" w:color="auto" w:fill="auto"/>
          </w:tcPr>
          <w:sdt>
            <w:sdtPr>
              <w:rPr>
                <w:rStyle w:val="FontStyle15"/>
                <w:rFonts w:ascii="GT America Light" w:hAnsi="GT America Light" w:cs="Arial"/>
                <w:sz w:val="22"/>
                <w:szCs w:val="22"/>
                <w:lang w:val="de-DE" w:eastAsia="de-DE"/>
              </w:rPr>
              <w:id w:val="-1339925226"/>
              <w:placeholder>
                <w:docPart w:val="11F951BD6999C3418D98F8E32EE6C740"/>
              </w:placeholder>
            </w:sdtPr>
            <w:sdtContent>
              <w:p w14:paraId="2F80E3E3" w14:textId="22C17108" w:rsidR="00F8022E" w:rsidRPr="00BF2B9D"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F8022E" w:rsidRPr="00F8022E" w14:paraId="46251D59"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3DB78738"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Ansprechpartner/in</w:t>
            </w:r>
          </w:p>
        </w:tc>
        <w:tc>
          <w:tcPr>
            <w:tcW w:w="6186" w:type="dxa"/>
            <w:shd w:val="clear" w:color="auto" w:fill="auto"/>
          </w:tcPr>
          <w:sdt>
            <w:sdtPr>
              <w:rPr>
                <w:rStyle w:val="FontStyle15"/>
                <w:rFonts w:ascii="GT America Light" w:hAnsi="GT America Light" w:cs="Arial"/>
                <w:sz w:val="22"/>
                <w:szCs w:val="22"/>
                <w:lang w:val="de-DE" w:eastAsia="de-DE"/>
              </w:rPr>
              <w:id w:val="1476254973"/>
              <w:placeholder>
                <w:docPart w:val="11F951BD6999C3418D98F8E32EE6C740"/>
              </w:placeholder>
            </w:sdtPr>
            <w:sdtContent>
              <w:p w14:paraId="44CB4BBB" w14:textId="78AE81DD" w:rsidR="00F8022E" w:rsidRPr="00BF2B9D"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F8022E" w:rsidRPr="00F8022E" w14:paraId="1B79919E"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8E3C610"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Anschrift</w:t>
            </w:r>
          </w:p>
        </w:tc>
        <w:tc>
          <w:tcPr>
            <w:tcW w:w="6186" w:type="dxa"/>
            <w:shd w:val="clear" w:color="auto" w:fill="auto"/>
          </w:tcPr>
          <w:sdt>
            <w:sdtPr>
              <w:rPr>
                <w:rStyle w:val="FontStyle15"/>
                <w:rFonts w:ascii="GT America Light" w:hAnsi="GT America Light" w:cs="Arial"/>
                <w:sz w:val="22"/>
                <w:szCs w:val="22"/>
                <w:lang w:val="de-DE" w:eastAsia="de-DE"/>
              </w:rPr>
              <w:id w:val="-532115971"/>
              <w:placeholder>
                <w:docPart w:val="11F951BD6999C3418D98F8E32EE6C740"/>
              </w:placeholder>
            </w:sdtPr>
            <w:sdtContent>
              <w:p w14:paraId="75320869" w14:textId="7CECE137" w:rsidR="00F8022E" w:rsidRPr="00BF2B9D"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F8022E" w:rsidRPr="00F8022E" w14:paraId="3F0E108A"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21D41C6A"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Telefon</w:t>
            </w:r>
          </w:p>
        </w:tc>
        <w:tc>
          <w:tcPr>
            <w:tcW w:w="6186" w:type="dxa"/>
            <w:shd w:val="clear" w:color="auto" w:fill="auto"/>
          </w:tcPr>
          <w:sdt>
            <w:sdtPr>
              <w:rPr>
                <w:rStyle w:val="FontStyle15"/>
                <w:rFonts w:ascii="GT America Light" w:hAnsi="GT America Light" w:cs="Arial"/>
                <w:sz w:val="22"/>
                <w:szCs w:val="22"/>
                <w:lang w:val="de-DE" w:eastAsia="de-DE"/>
              </w:rPr>
              <w:id w:val="-683442207"/>
              <w:placeholder>
                <w:docPart w:val="11F951BD6999C3418D98F8E32EE6C740"/>
              </w:placeholder>
            </w:sdtPr>
            <w:sdtContent>
              <w:p w14:paraId="6152C2F5" w14:textId="23B4DDD4" w:rsidR="00F8022E" w:rsidRPr="00BF2B9D"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F8022E" w:rsidRPr="00F8022E" w14:paraId="149C013B"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99D4851"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Telefax</w:t>
            </w:r>
          </w:p>
        </w:tc>
        <w:tc>
          <w:tcPr>
            <w:tcW w:w="6186" w:type="dxa"/>
            <w:shd w:val="clear" w:color="auto" w:fill="auto"/>
          </w:tcPr>
          <w:sdt>
            <w:sdtPr>
              <w:rPr>
                <w:rStyle w:val="FontStyle15"/>
                <w:rFonts w:ascii="GT America Light" w:hAnsi="GT America Light" w:cs="Arial"/>
                <w:sz w:val="22"/>
                <w:szCs w:val="22"/>
                <w:lang w:val="de-DE" w:eastAsia="de-DE"/>
              </w:rPr>
              <w:id w:val="1307351503"/>
              <w:placeholder>
                <w:docPart w:val="11F951BD6999C3418D98F8E32EE6C740"/>
              </w:placeholder>
            </w:sdtPr>
            <w:sdtContent>
              <w:p w14:paraId="41EBF828" w14:textId="4CB9C0B8" w:rsidR="00F8022E" w:rsidRPr="00BF2B9D"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F8022E" w:rsidRPr="00F8022E" w14:paraId="0962A315"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3FE80116" w14:textId="77777777" w:rsidR="00F8022E" w:rsidRPr="00BF2B9D"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E-Mail-Adresse</w:t>
            </w:r>
          </w:p>
        </w:tc>
        <w:tc>
          <w:tcPr>
            <w:tcW w:w="6186" w:type="dxa"/>
            <w:shd w:val="clear" w:color="auto" w:fill="auto"/>
          </w:tcPr>
          <w:sdt>
            <w:sdtPr>
              <w:rPr>
                <w:rStyle w:val="FontStyle15"/>
                <w:rFonts w:ascii="GT America Light" w:hAnsi="GT America Light" w:cs="Arial"/>
                <w:sz w:val="22"/>
                <w:szCs w:val="22"/>
                <w:lang w:val="de-DE" w:eastAsia="de-DE"/>
              </w:rPr>
              <w:id w:val="1430398542"/>
              <w:placeholder>
                <w:docPart w:val="11F951BD6999C3418D98F8E32EE6C740"/>
              </w:placeholder>
            </w:sdtPr>
            <w:sdtContent>
              <w:p w14:paraId="427E7BDD" w14:textId="41A215A9" w:rsidR="00F8022E" w:rsidRPr="00BF2B9D"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bl>
    <w:p w14:paraId="28170F48" w14:textId="77777777" w:rsidR="00F8022E" w:rsidRPr="00F8022E" w:rsidRDefault="00F8022E" w:rsidP="00F8022E">
      <w:pPr>
        <w:pStyle w:val="Style8"/>
        <w:widowControl/>
        <w:spacing w:before="120" w:after="120" w:line="240" w:lineRule="atLeast"/>
        <w:rPr>
          <w:rStyle w:val="FontStyle15"/>
          <w:rFonts w:ascii="GT America Light" w:hAnsi="GT America Light" w:cs="Arial"/>
          <w:b/>
          <w:sz w:val="22"/>
          <w:szCs w:val="22"/>
          <w:lang w:val="de-DE" w:eastAsia="de-DE"/>
        </w:rPr>
      </w:pPr>
    </w:p>
    <w:p w14:paraId="17B20EE8" w14:textId="77777777" w:rsidR="00F8022E" w:rsidRPr="00F8022E" w:rsidRDefault="00F8022E" w:rsidP="00F8022E">
      <w:pPr>
        <w:pStyle w:val="Style8"/>
        <w:widowControl/>
        <w:spacing w:before="120" w:after="120" w:line="240" w:lineRule="atLeast"/>
        <w:rPr>
          <w:rStyle w:val="FontStyle15"/>
          <w:rFonts w:ascii="GT America Light" w:hAnsi="GT America Light" w:cs="Arial"/>
          <w:b/>
          <w:sz w:val="22"/>
          <w:szCs w:val="22"/>
          <w:lang w:val="de-DE" w:eastAsia="de-DE"/>
        </w:rPr>
      </w:pPr>
      <w:r w:rsidRPr="00F8022E">
        <w:rPr>
          <w:rStyle w:val="FontStyle15"/>
          <w:rFonts w:ascii="GT America Light" w:hAnsi="GT America Light" w:cs="Arial"/>
          <w:b/>
          <w:sz w:val="22"/>
          <w:szCs w:val="22"/>
          <w:lang w:val="de-DE" w:eastAsia="de-DE"/>
        </w:rPr>
        <w:t>Mitglied 2:</w:t>
      </w:r>
    </w:p>
    <w:tbl>
      <w:tblPr>
        <w:tblStyle w:val="Gitternetztabelle4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BF2B9D" w:rsidRPr="00BF2B9D" w14:paraId="729A10AE" w14:textId="77777777" w:rsidTr="00BF2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24F29447" w14:textId="7860A29A" w:rsidR="00413681" w:rsidRPr="00BF2B9D" w:rsidRDefault="00413681" w:rsidP="00413681">
            <w:pPr>
              <w:pStyle w:val="Style8"/>
              <w:widowControl/>
              <w:spacing w:before="120" w:after="120" w:line="240" w:lineRule="atLeast"/>
              <w:jc w:val="both"/>
              <w:rPr>
                <w:rStyle w:val="FontStyle15"/>
                <w:rFonts w:ascii="GT America Light" w:hAnsi="GT America Light" w:cs="Arial"/>
                <w:sz w:val="22"/>
                <w:szCs w:val="22"/>
                <w:lang w:val="de-DE" w:eastAsia="de-DE"/>
              </w:rPr>
            </w:pPr>
            <w:r w:rsidRPr="00BF2B9D">
              <w:rPr>
                <w:rStyle w:val="FontStyle15"/>
                <w:rFonts w:ascii="GT America Light" w:hAnsi="GT America Light" w:cs="Arial"/>
                <w:sz w:val="22"/>
                <w:szCs w:val="22"/>
                <w:lang w:val="de-DE" w:eastAsia="de-DE"/>
              </w:rPr>
              <w:t>Angabe</w:t>
            </w:r>
          </w:p>
        </w:tc>
        <w:tc>
          <w:tcPr>
            <w:tcW w:w="6186" w:type="dxa"/>
            <w:shd w:val="clear" w:color="auto" w:fill="auto"/>
          </w:tcPr>
          <w:p w14:paraId="092F31E7" w14:textId="77777777" w:rsidR="00413681" w:rsidRPr="00BF2B9D" w:rsidRDefault="00413681" w:rsidP="00413681">
            <w:pPr>
              <w:pStyle w:val="Style8"/>
              <w:widowControl/>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p>
        </w:tc>
      </w:tr>
      <w:tr w:rsidR="00BF2B9D" w:rsidRPr="00BF2B9D" w14:paraId="68A34656"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B7ED208" w14:textId="0A79C6BF"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Name des Unternehmens</w:t>
            </w:r>
          </w:p>
        </w:tc>
        <w:tc>
          <w:tcPr>
            <w:tcW w:w="6186" w:type="dxa"/>
            <w:shd w:val="clear" w:color="auto" w:fill="auto"/>
          </w:tcPr>
          <w:sdt>
            <w:sdtPr>
              <w:rPr>
                <w:rStyle w:val="FontStyle15"/>
                <w:rFonts w:ascii="GT America Light" w:hAnsi="GT America Light" w:cs="Arial"/>
                <w:sz w:val="22"/>
                <w:szCs w:val="22"/>
                <w:lang w:val="de-DE" w:eastAsia="de-DE"/>
              </w:rPr>
              <w:id w:val="-1399504076"/>
              <w:placeholder>
                <w:docPart w:val="28BFA1A323762F46B3963776A1F7076E"/>
              </w:placeholder>
            </w:sdtPr>
            <w:sdtContent>
              <w:p w14:paraId="6B4C4942" w14:textId="38DE79D9" w:rsidR="00413681" w:rsidRPr="00BF2B9D" w:rsidRDefault="00413681" w:rsidP="00413681">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BF2B9D" w:rsidRPr="00BF2B9D" w14:paraId="66D68B36"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5ACE3785" w14:textId="52DE6355"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Ansprechpartner/in</w:t>
            </w:r>
          </w:p>
        </w:tc>
        <w:tc>
          <w:tcPr>
            <w:tcW w:w="6186" w:type="dxa"/>
            <w:shd w:val="clear" w:color="auto" w:fill="auto"/>
          </w:tcPr>
          <w:sdt>
            <w:sdtPr>
              <w:rPr>
                <w:rStyle w:val="FontStyle15"/>
                <w:rFonts w:ascii="GT America Light" w:hAnsi="GT America Light" w:cs="Arial"/>
                <w:sz w:val="22"/>
                <w:szCs w:val="22"/>
                <w:lang w:val="de-DE" w:eastAsia="de-DE"/>
              </w:rPr>
              <w:id w:val="-2122371011"/>
              <w:placeholder>
                <w:docPart w:val="6726B2BC6A4A8C498F2C41A668A8DF49"/>
              </w:placeholder>
            </w:sdtPr>
            <w:sdtContent>
              <w:p w14:paraId="3434C0D5" w14:textId="3CBBFAFF" w:rsidR="00413681" w:rsidRPr="00BF2B9D" w:rsidRDefault="00413681" w:rsidP="00413681">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BF2B9D" w:rsidRPr="00BF2B9D" w14:paraId="6572A5EA"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FA77CAB" w14:textId="5E6E4176"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Anschrift</w:t>
            </w:r>
          </w:p>
        </w:tc>
        <w:tc>
          <w:tcPr>
            <w:tcW w:w="6186" w:type="dxa"/>
            <w:shd w:val="clear" w:color="auto" w:fill="auto"/>
          </w:tcPr>
          <w:sdt>
            <w:sdtPr>
              <w:rPr>
                <w:rStyle w:val="FontStyle15"/>
                <w:rFonts w:ascii="GT America Light" w:hAnsi="GT America Light" w:cs="Arial"/>
                <w:sz w:val="22"/>
                <w:szCs w:val="22"/>
                <w:lang w:val="de-DE" w:eastAsia="de-DE"/>
              </w:rPr>
              <w:id w:val="-206114890"/>
              <w:placeholder>
                <w:docPart w:val="0CB8D455505A46469597701B8E6EE914"/>
              </w:placeholder>
            </w:sdtPr>
            <w:sdtContent>
              <w:p w14:paraId="67669518" w14:textId="4935D523" w:rsidR="00413681" w:rsidRPr="00BF2B9D" w:rsidRDefault="00413681" w:rsidP="00413681">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BF2B9D" w:rsidRPr="00BF2B9D" w14:paraId="4F979712"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7A53E6EF" w14:textId="12FCD461"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Telefon</w:t>
            </w:r>
          </w:p>
        </w:tc>
        <w:tc>
          <w:tcPr>
            <w:tcW w:w="6186" w:type="dxa"/>
            <w:shd w:val="clear" w:color="auto" w:fill="auto"/>
          </w:tcPr>
          <w:sdt>
            <w:sdtPr>
              <w:rPr>
                <w:rStyle w:val="FontStyle15"/>
                <w:rFonts w:ascii="GT America Light" w:hAnsi="GT America Light" w:cs="Arial"/>
                <w:sz w:val="22"/>
                <w:szCs w:val="22"/>
                <w:lang w:val="de-DE" w:eastAsia="de-DE"/>
              </w:rPr>
              <w:id w:val="-1879847931"/>
              <w:placeholder>
                <w:docPart w:val="44462BAD73B44F46AAAC166D03944A35"/>
              </w:placeholder>
            </w:sdtPr>
            <w:sdtContent>
              <w:p w14:paraId="7FCF525C" w14:textId="0584887F" w:rsidR="00413681" w:rsidRPr="00BF2B9D" w:rsidRDefault="00413681" w:rsidP="00413681">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BF2B9D" w:rsidRPr="00BF2B9D" w14:paraId="0254F0F2"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58B6CED" w14:textId="5C2F0C1B"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t>Telefax</w:t>
            </w:r>
          </w:p>
        </w:tc>
        <w:tc>
          <w:tcPr>
            <w:tcW w:w="6186" w:type="dxa"/>
            <w:shd w:val="clear" w:color="auto" w:fill="auto"/>
          </w:tcPr>
          <w:sdt>
            <w:sdtPr>
              <w:rPr>
                <w:rStyle w:val="FontStyle15"/>
                <w:rFonts w:ascii="GT America Light" w:hAnsi="GT America Light" w:cs="Arial"/>
                <w:sz w:val="22"/>
                <w:szCs w:val="22"/>
                <w:lang w:val="de-DE" w:eastAsia="de-DE"/>
              </w:rPr>
              <w:id w:val="1400790841"/>
              <w:placeholder>
                <w:docPart w:val="79E3C253B4425A4598FC3108D31C383D"/>
              </w:placeholder>
            </w:sdtPr>
            <w:sdtContent>
              <w:p w14:paraId="50DE7C57" w14:textId="27C2FAA1" w:rsidR="00413681" w:rsidRPr="00BF2B9D" w:rsidRDefault="00413681" w:rsidP="00413681">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r w:rsidR="00BF2B9D" w:rsidRPr="00BF2B9D" w14:paraId="31D353E3"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FAC3781" w14:textId="2E0A5A5E" w:rsidR="00413681" w:rsidRPr="00BF2B9D" w:rsidRDefault="00413681" w:rsidP="00413681">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BF2B9D">
              <w:rPr>
                <w:rStyle w:val="FontStyle15"/>
                <w:rFonts w:ascii="GT America Light" w:hAnsi="GT America Light" w:cs="Arial"/>
                <w:b w:val="0"/>
                <w:sz w:val="22"/>
                <w:szCs w:val="22"/>
                <w:lang w:val="de-DE" w:eastAsia="de-DE"/>
              </w:rPr>
              <w:lastRenderedPageBreak/>
              <w:t>E-Mail-Adresse</w:t>
            </w:r>
          </w:p>
        </w:tc>
        <w:tc>
          <w:tcPr>
            <w:tcW w:w="6186" w:type="dxa"/>
            <w:shd w:val="clear" w:color="auto" w:fill="auto"/>
          </w:tcPr>
          <w:sdt>
            <w:sdtPr>
              <w:rPr>
                <w:rStyle w:val="FontStyle15"/>
                <w:rFonts w:ascii="GT America Light" w:hAnsi="GT America Light" w:cs="Arial"/>
                <w:sz w:val="22"/>
                <w:szCs w:val="22"/>
                <w:lang w:val="de-DE" w:eastAsia="de-DE"/>
              </w:rPr>
              <w:id w:val="1933698514"/>
              <w:placeholder>
                <w:docPart w:val="D827930276800448BFD2363B31E6EDC5"/>
              </w:placeholder>
            </w:sdtPr>
            <w:sdtContent>
              <w:p w14:paraId="5CD9FD32" w14:textId="42E76CDB" w:rsidR="00413681" w:rsidRPr="00BF2B9D" w:rsidRDefault="00413681" w:rsidP="00413681">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BF2B9D">
                  <w:rPr>
                    <w:rStyle w:val="FontStyle15"/>
                    <w:rFonts w:ascii="GT America Light" w:hAnsi="GT America Light" w:cs="Arial"/>
                    <w:sz w:val="22"/>
                    <w:szCs w:val="22"/>
                    <w:lang w:val="de-DE" w:eastAsia="de-DE"/>
                  </w:rPr>
                  <w:fldChar w:fldCharType="begin">
                    <w:ffData>
                      <w:name w:val="Text1"/>
                      <w:enabled/>
                      <w:calcOnExit w:val="0"/>
                      <w:textInput/>
                    </w:ffData>
                  </w:fldChar>
                </w:r>
                <w:r w:rsidRPr="00BF2B9D">
                  <w:rPr>
                    <w:rStyle w:val="FontStyle15"/>
                    <w:rFonts w:ascii="GT America Light" w:hAnsi="GT America Light" w:cs="Arial"/>
                    <w:sz w:val="22"/>
                    <w:szCs w:val="22"/>
                    <w:lang w:val="de-DE" w:eastAsia="de-DE"/>
                  </w:rPr>
                  <w:instrText xml:space="preserve"> FORMTEXT </w:instrText>
                </w:r>
                <w:r w:rsidRPr="00BF2B9D">
                  <w:rPr>
                    <w:rStyle w:val="FontStyle15"/>
                    <w:rFonts w:ascii="GT America Light" w:hAnsi="GT America Light" w:cs="Arial"/>
                    <w:sz w:val="22"/>
                    <w:szCs w:val="22"/>
                    <w:lang w:val="de-DE" w:eastAsia="de-DE"/>
                  </w:rPr>
                </w:r>
                <w:r w:rsidRPr="00BF2B9D">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BF2B9D">
                  <w:rPr>
                    <w:rStyle w:val="FontStyle15"/>
                    <w:rFonts w:ascii="GT America Light" w:hAnsi="GT America Light" w:cs="Arial"/>
                    <w:sz w:val="22"/>
                    <w:szCs w:val="22"/>
                    <w:lang w:val="de-DE" w:eastAsia="de-DE"/>
                  </w:rPr>
                  <w:fldChar w:fldCharType="end"/>
                </w:r>
              </w:p>
            </w:sdtContent>
          </w:sdt>
        </w:tc>
      </w:tr>
    </w:tbl>
    <w:p w14:paraId="1345F473" w14:textId="77777777" w:rsidR="00F8022E" w:rsidRPr="00F8022E" w:rsidRDefault="00F8022E" w:rsidP="00F8022E">
      <w:pPr>
        <w:pStyle w:val="Style8"/>
        <w:widowControl/>
        <w:spacing w:before="120" w:after="120" w:line="240" w:lineRule="atLeast"/>
        <w:rPr>
          <w:rStyle w:val="FontStyle15"/>
          <w:rFonts w:ascii="GT America Light" w:hAnsi="GT America Light" w:cs="Arial"/>
          <w:b/>
          <w:sz w:val="22"/>
          <w:szCs w:val="22"/>
          <w:lang w:val="de-DE" w:eastAsia="de-DE"/>
        </w:rPr>
      </w:pPr>
    </w:p>
    <w:p w14:paraId="7DBF901A" w14:textId="77777777" w:rsidR="00F8022E" w:rsidRPr="00F8022E" w:rsidRDefault="00F8022E" w:rsidP="00F8022E">
      <w:pPr>
        <w:pStyle w:val="Style8"/>
        <w:widowControl/>
        <w:spacing w:before="120" w:after="120" w:line="240" w:lineRule="atLeast"/>
        <w:rPr>
          <w:rStyle w:val="FontStyle15"/>
          <w:rFonts w:ascii="GT America Light" w:hAnsi="GT America Light" w:cs="Arial"/>
          <w:b/>
          <w:sz w:val="22"/>
          <w:szCs w:val="22"/>
          <w:lang w:val="de-DE" w:eastAsia="de-DE"/>
        </w:rPr>
      </w:pPr>
      <w:r w:rsidRPr="00F8022E">
        <w:rPr>
          <w:rStyle w:val="FontStyle15"/>
          <w:rFonts w:ascii="GT America Light" w:hAnsi="GT America Light" w:cs="Arial"/>
          <w:b/>
          <w:sz w:val="22"/>
          <w:szCs w:val="22"/>
          <w:lang w:val="de-DE" w:eastAsia="de-DE"/>
        </w:rPr>
        <w:t>Mitglied 3:</w:t>
      </w:r>
      <w:r w:rsidRPr="00F8022E">
        <w:rPr>
          <w:rStyle w:val="FontStyle15"/>
          <w:rFonts w:ascii="GT America Light" w:hAnsi="GT America Light" w:cs="Arial"/>
          <w:b/>
          <w:sz w:val="22"/>
          <w:szCs w:val="22"/>
          <w:lang w:val="de-DE" w:eastAsia="de-DE"/>
        </w:rPr>
        <w:tab/>
      </w:r>
    </w:p>
    <w:tbl>
      <w:tblPr>
        <w:tblStyle w:val="Gitternetztabelle4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F8022E" w:rsidRPr="00F8022E" w14:paraId="5603BB5A" w14:textId="77777777" w:rsidTr="00BF2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auto"/>
          </w:tcPr>
          <w:p w14:paraId="39083BB8"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sz w:val="22"/>
                <w:szCs w:val="22"/>
                <w:lang w:val="de-DE" w:eastAsia="de-DE"/>
              </w:rPr>
            </w:pPr>
            <w:r w:rsidRPr="00F8022E">
              <w:rPr>
                <w:rStyle w:val="FontStyle15"/>
                <w:rFonts w:ascii="GT America Light" w:hAnsi="GT America Light" w:cs="Arial"/>
                <w:sz w:val="22"/>
                <w:szCs w:val="22"/>
                <w:lang w:val="de-DE" w:eastAsia="de-DE"/>
              </w:rPr>
              <w:t>Angabe</w:t>
            </w:r>
          </w:p>
        </w:tc>
        <w:tc>
          <w:tcPr>
            <w:tcW w:w="6186" w:type="dxa"/>
            <w:tcBorders>
              <w:top w:val="none" w:sz="0" w:space="0" w:color="auto"/>
              <w:left w:val="none" w:sz="0" w:space="0" w:color="auto"/>
              <w:bottom w:val="none" w:sz="0" w:space="0" w:color="auto"/>
              <w:right w:val="none" w:sz="0" w:space="0" w:color="auto"/>
            </w:tcBorders>
            <w:shd w:val="clear" w:color="auto" w:fill="auto"/>
          </w:tcPr>
          <w:p w14:paraId="0BE7C881" w14:textId="77777777" w:rsidR="00F8022E" w:rsidRPr="00F8022E" w:rsidRDefault="00F8022E" w:rsidP="00186394">
            <w:pPr>
              <w:pStyle w:val="Style8"/>
              <w:widowControl/>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p>
        </w:tc>
      </w:tr>
      <w:tr w:rsidR="00F8022E" w:rsidRPr="00F8022E" w14:paraId="368AB31B"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68375844"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Name des Unternehmens</w:t>
            </w:r>
          </w:p>
        </w:tc>
        <w:tc>
          <w:tcPr>
            <w:tcW w:w="6186" w:type="dxa"/>
            <w:shd w:val="clear" w:color="auto" w:fill="auto"/>
          </w:tcPr>
          <w:sdt>
            <w:sdtPr>
              <w:rPr>
                <w:rStyle w:val="FontStyle15"/>
                <w:rFonts w:ascii="GT America Light" w:hAnsi="GT America Light" w:cs="Arial"/>
                <w:sz w:val="22"/>
                <w:szCs w:val="22"/>
                <w:lang w:val="de-DE" w:eastAsia="de-DE"/>
              </w:rPr>
              <w:id w:val="-183213563"/>
              <w:placeholder>
                <w:docPart w:val="11F951BD6999C3418D98F8E32EE6C740"/>
              </w:placeholder>
            </w:sdtPr>
            <w:sdtContent>
              <w:p w14:paraId="2E420A1C" w14:textId="6AC8468A" w:rsidR="00F8022E" w:rsidRPr="00F8022E"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r w:rsidR="00F8022E" w:rsidRPr="00F8022E" w14:paraId="2F934773"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205F1F9"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Ansprechpartner/in</w:t>
            </w:r>
          </w:p>
        </w:tc>
        <w:tc>
          <w:tcPr>
            <w:tcW w:w="6186" w:type="dxa"/>
            <w:shd w:val="clear" w:color="auto" w:fill="auto"/>
          </w:tcPr>
          <w:sdt>
            <w:sdtPr>
              <w:rPr>
                <w:rStyle w:val="FontStyle15"/>
                <w:rFonts w:ascii="GT America Light" w:hAnsi="GT America Light" w:cs="Arial"/>
                <w:sz w:val="22"/>
                <w:szCs w:val="22"/>
                <w:lang w:val="de-DE" w:eastAsia="de-DE"/>
              </w:rPr>
              <w:id w:val="-1334675296"/>
              <w:placeholder>
                <w:docPart w:val="11F951BD6999C3418D98F8E32EE6C740"/>
              </w:placeholder>
            </w:sdtPr>
            <w:sdtContent>
              <w:p w14:paraId="392084CC" w14:textId="70557B06" w:rsidR="00F8022E" w:rsidRPr="00F8022E"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r w:rsidR="00F8022E" w:rsidRPr="00F8022E" w14:paraId="68437D79"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028E03E"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Anschrift</w:t>
            </w:r>
          </w:p>
        </w:tc>
        <w:tc>
          <w:tcPr>
            <w:tcW w:w="6186" w:type="dxa"/>
            <w:shd w:val="clear" w:color="auto" w:fill="auto"/>
          </w:tcPr>
          <w:sdt>
            <w:sdtPr>
              <w:rPr>
                <w:rStyle w:val="FontStyle15"/>
                <w:rFonts w:ascii="GT America Light" w:hAnsi="GT America Light" w:cs="Arial"/>
                <w:sz w:val="22"/>
                <w:szCs w:val="22"/>
                <w:lang w:val="de-DE" w:eastAsia="de-DE"/>
              </w:rPr>
              <w:id w:val="1294481776"/>
              <w:placeholder>
                <w:docPart w:val="11F951BD6999C3418D98F8E32EE6C740"/>
              </w:placeholder>
            </w:sdtPr>
            <w:sdtContent>
              <w:p w14:paraId="7B2F7FB7" w14:textId="19040869" w:rsidR="00F8022E" w:rsidRPr="00F8022E"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r w:rsidR="00F8022E" w:rsidRPr="00F8022E" w14:paraId="278CA0C0"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0317DAD"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Telefon</w:t>
            </w:r>
          </w:p>
        </w:tc>
        <w:tc>
          <w:tcPr>
            <w:tcW w:w="6186" w:type="dxa"/>
            <w:shd w:val="clear" w:color="auto" w:fill="auto"/>
          </w:tcPr>
          <w:sdt>
            <w:sdtPr>
              <w:rPr>
                <w:rStyle w:val="FontStyle15"/>
                <w:rFonts w:ascii="GT America Light" w:hAnsi="GT America Light" w:cs="Arial"/>
                <w:sz w:val="22"/>
                <w:szCs w:val="22"/>
                <w:lang w:val="de-DE" w:eastAsia="de-DE"/>
              </w:rPr>
              <w:id w:val="-1853180082"/>
              <w:placeholder>
                <w:docPart w:val="11F951BD6999C3418D98F8E32EE6C740"/>
              </w:placeholder>
            </w:sdtPr>
            <w:sdtContent>
              <w:p w14:paraId="05AF0CD9" w14:textId="3869158E" w:rsidR="00F8022E" w:rsidRPr="00F8022E"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r w:rsidR="00F8022E" w:rsidRPr="00F8022E" w14:paraId="2484E401" w14:textId="77777777" w:rsidTr="00BF2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58FFA546"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Telefax</w:t>
            </w:r>
          </w:p>
        </w:tc>
        <w:tc>
          <w:tcPr>
            <w:tcW w:w="6186" w:type="dxa"/>
            <w:shd w:val="clear" w:color="auto" w:fill="auto"/>
          </w:tcPr>
          <w:sdt>
            <w:sdtPr>
              <w:rPr>
                <w:rStyle w:val="FontStyle15"/>
                <w:rFonts w:ascii="GT America Light" w:hAnsi="GT America Light" w:cs="Arial"/>
                <w:sz w:val="22"/>
                <w:szCs w:val="22"/>
                <w:lang w:val="de-DE" w:eastAsia="de-DE"/>
              </w:rPr>
              <w:id w:val="-1955551515"/>
              <w:placeholder>
                <w:docPart w:val="11F951BD6999C3418D98F8E32EE6C740"/>
              </w:placeholder>
            </w:sdtPr>
            <w:sdtContent>
              <w:p w14:paraId="627458F0" w14:textId="755DF8E0" w:rsidR="00F8022E" w:rsidRPr="00F8022E" w:rsidRDefault="00F8022E"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r w:rsidR="00F8022E" w:rsidRPr="00F8022E" w14:paraId="71E869BB" w14:textId="77777777" w:rsidTr="00BF2B9D">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92BB4A9" w14:textId="77777777" w:rsidR="00F8022E" w:rsidRPr="00F8022E" w:rsidRDefault="00F8022E"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F8022E">
              <w:rPr>
                <w:rStyle w:val="FontStyle15"/>
                <w:rFonts w:ascii="GT America Light" w:hAnsi="GT America Light" w:cs="Arial"/>
                <w:b w:val="0"/>
                <w:sz w:val="22"/>
                <w:szCs w:val="22"/>
                <w:lang w:val="de-DE" w:eastAsia="de-DE"/>
              </w:rPr>
              <w:t>E-Mail-Adresse</w:t>
            </w:r>
          </w:p>
        </w:tc>
        <w:tc>
          <w:tcPr>
            <w:tcW w:w="6186" w:type="dxa"/>
            <w:shd w:val="clear" w:color="auto" w:fill="auto"/>
          </w:tcPr>
          <w:sdt>
            <w:sdtPr>
              <w:rPr>
                <w:rStyle w:val="FontStyle15"/>
                <w:rFonts w:ascii="GT America Light" w:hAnsi="GT America Light" w:cs="Arial"/>
                <w:sz w:val="22"/>
                <w:szCs w:val="22"/>
                <w:lang w:val="de-DE" w:eastAsia="de-DE"/>
              </w:rPr>
              <w:id w:val="1767037423"/>
              <w:placeholder>
                <w:docPart w:val="11F951BD6999C3418D98F8E32EE6C740"/>
              </w:placeholder>
            </w:sdtPr>
            <w:sdtContent>
              <w:p w14:paraId="3CBE7702" w14:textId="569F6CAF" w:rsidR="00F8022E" w:rsidRPr="00F8022E" w:rsidRDefault="00F8022E"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F8022E">
                  <w:rPr>
                    <w:rStyle w:val="FontStyle15"/>
                    <w:rFonts w:ascii="GT America Light" w:hAnsi="GT America Light" w:cs="Arial"/>
                    <w:sz w:val="22"/>
                    <w:szCs w:val="22"/>
                    <w:lang w:val="de-DE" w:eastAsia="de-DE"/>
                  </w:rPr>
                  <w:fldChar w:fldCharType="begin">
                    <w:ffData>
                      <w:name w:val="Text1"/>
                      <w:enabled/>
                      <w:calcOnExit w:val="0"/>
                      <w:textInput/>
                    </w:ffData>
                  </w:fldChar>
                </w:r>
                <w:r w:rsidRPr="00F8022E">
                  <w:rPr>
                    <w:rStyle w:val="FontStyle15"/>
                    <w:rFonts w:ascii="GT America Light" w:hAnsi="GT America Light" w:cs="Arial"/>
                    <w:sz w:val="22"/>
                    <w:szCs w:val="22"/>
                    <w:lang w:val="de-DE" w:eastAsia="de-DE"/>
                  </w:rPr>
                  <w:instrText xml:space="preserve"> FORMTEXT </w:instrText>
                </w:r>
                <w:r w:rsidRPr="00F8022E">
                  <w:rPr>
                    <w:rStyle w:val="FontStyle15"/>
                    <w:rFonts w:ascii="GT America Light" w:hAnsi="GT America Light" w:cs="Arial"/>
                    <w:sz w:val="22"/>
                    <w:szCs w:val="22"/>
                    <w:lang w:val="de-DE" w:eastAsia="de-DE"/>
                  </w:rPr>
                </w:r>
                <w:r w:rsidRPr="00F8022E">
                  <w:rPr>
                    <w:rStyle w:val="FontStyle15"/>
                    <w:rFonts w:ascii="GT America Light" w:hAnsi="GT America Light" w:cs="Arial"/>
                    <w:sz w:val="22"/>
                    <w:szCs w:val="22"/>
                    <w:lang w:val="de-DE" w:eastAsia="de-DE"/>
                  </w:rPr>
                  <w:fldChar w:fldCharType="separate"/>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00C97EE0">
                  <w:rPr>
                    <w:rStyle w:val="FontStyle15"/>
                    <w:rFonts w:ascii="GT America Light" w:hAnsi="GT America Light" w:cs="Arial"/>
                    <w:noProof/>
                    <w:sz w:val="22"/>
                    <w:szCs w:val="22"/>
                    <w:lang w:val="de-DE" w:eastAsia="de-DE"/>
                  </w:rPr>
                  <w:t> </w:t>
                </w:r>
                <w:r w:rsidRPr="00F8022E">
                  <w:rPr>
                    <w:rStyle w:val="FontStyle15"/>
                    <w:rFonts w:ascii="GT America Light" w:hAnsi="GT America Light" w:cs="Arial"/>
                    <w:sz w:val="22"/>
                    <w:szCs w:val="22"/>
                    <w:lang w:val="de-DE" w:eastAsia="de-DE"/>
                  </w:rPr>
                  <w:fldChar w:fldCharType="end"/>
                </w:r>
              </w:p>
            </w:sdtContent>
          </w:sdt>
        </w:tc>
      </w:tr>
    </w:tbl>
    <w:p w14:paraId="7C2D1B3F" w14:textId="21756DC7" w:rsidR="00F8022E" w:rsidRPr="00F8022E" w:rsidRDefault="00F8022E" w:rsidP="00F8022E">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r w:rsidRPr="00F8022E">
        <w:rPr>
          <w:rFonts w:ascii="GT America Light" w:eastAsia="PMingLiU" w:hAnsi="GT America Light" w:cs="Arial"/>
          <w:b/>
          <w:color w:val="000000" w:themeColor="text1"/>
          <w:sz w:val="20"/>
          <w:szCs w:val="20"/>
          <w:lang w:val="de-DE" w:eastAsia="de-DE"/>
        </w:rPr>
        <w:t xml:space="preserve">[Etwaige weitere Mitglieder sind auf gesondertem, vom </w:t>
      </w:r>
      <w:r w:rsidR="009C1CAE">
        <w:rPr>
          <w:rFonts w:ascii="GT America Light" w:eastAsia="PMingLiU" w:hAnsi="GT America Light" w:cs="Arial"/>
          <w:b/>
          <w:color w:val="000000" w:themeColor="text1"/>
          <w:sz w:val="20"/>
          <w:szCs w:val="20"/>
          <w:lang w:val="de-DE" w:eastAsia="de-DE"/>
        </w:rPr>
        <w:t>Bewerber</w:t>
      </w:r>
      <w:r w:rsidRPr="00F8022E">
        <w:rPr>
          <w:rFonts w:ascii="GT America Light" w:eastAsia="PMingLiU" w:hAnsi="GT America Light" w:cs="Arial"/>
          <w:b/>
          <w:color w:val="000000" w:themeColor="text1"/>
          <w:sz w:val="20"/>
          <w:szCs w:val="20"/>
          <w:lang w:val="de-DE" w:eastAsia="de-DE"/>
        </w:rPr>
        <w:t xml:space="preserve"> zu erstellenden Blatt zu ergänzen.]</w:t>
      </w:r>
    </w:p>
    <w:p w14:paraId="697B4AE0" w14:textId="77777777" w:rsidR="00F8022E" w:rsidRPr="00F8022E" w:rsidRDefault="00F8022E" w:rsidP="00F8022E">
      <w:pPr>
        <w:pStyle w:val="Style8"/>
        <w:widowControl/>
        <w:spacing w:line="240" w:lineRule="auto"/>
        <w:jc w:val="both"/>
        <w:rPr>
          <w:rFonts w:ascii="GT America Light" w:eastAsia="PMingLiU" w:hAnsi="GT America Light" w:cs="Arial"/>
          <w:color w:val="000000" w:themeColor="text1"/>
          <w:sz w:val="22"/>
          <w:szCs w:val="22"/>
          <w:lang w:val="de-DE" w:eastAsia="de-DE"/>
        </w:rPr>
      </w:pPr>
    </w:p>
    <w:p w14:paraId="71B24A0E" w14:textId="20227B34" w:rsidR="00F8022E" w:rsidRPr="00F8022E" w:rsidRDefault="00F8022E" w:rsidP="00F8022E">
      <w:pPr>
        <w:pStyle w:val="Style8"/>
        <w:widowControl/>
        <w:spacing w:line="240" w:lineRule="auto"/>
        <w:jc w:val="both"/>
        <w:rPr>
          <w:rFonts w:ascii="GT America Light" w:eastAsia="PMingLiU" w:hAnsi="GT America Light" w:cs="Arial"/>
          <w:color w:val="000000" w:themeColor="text1"/>
          <w:sz w:val="22"/>
          <w:szCs w:val="22"/>
          <w:lang w:val="de-DE" w:eastAsia="de-DE"/>
        </w:rPr>
      </w:pPr>
      <w:r w:rsidRPr="00F8022E">
        <w:rPr>
          <w:rFonts w:ascii="GT America Light" w:eastAsia="PMingLiU" w:hAnsi="GT America Light" w:cs="Arial"/>
          <w:color w:val="000000" w:themeColor="text1"/>
          <w:sz w:val="22"/>
          <w:szCs w:val="22"/>
          <w:lang w:val="de-DE" w:eastAsia="de-DE"/>
        </w:rPr>
        <w:t>erklären, uns im Auftragsfall zu einer Arbeitsgemeinschaft zusammenzuschließen. Wir erklären außerdem, dass</w:t>
      </w:r>
    </w:p>
    <w:p w14:paraId="5FCFFB23" w14:textId="16D7EDEC" w:rsidR="00F8022E" w:rsidRPr="00F8022E" w:rsidRDefault="00F8022E" w:rsidP="00F8022E">
      <w:pPr>
        <w:numPr>
          <w:ilvl w:val="0"/>
          <w:numId w:val="9"/>
        </w:numPr>
        <w:spacing w:before="0" w:after="0" w:line="340" w:lineRule="exact"/>
        <w:rPr>
          <w:rFonts w:ascii="GT America Light" w:eastAsia="PMingLiU" w:hAnsi="GT America Light" w:cs="Arial"/>
          <w:sz w:val="20"/>
          <w:lang w:eastAsia="de-DE"/>
        </w:rPr>
      </w:pPr>
      <w:proofErr w:type="gramStart"/>
      <w:r w:rsidRPr="00F8022E">
        <w:rPr>
          <w:rFonts w:ascii="GT America Light" w:eastAsia="PMingLiU" w:hAnsi="GT America Light" w:cs="Arial"/>
          <w:color w:val="000000" w:themeColor="text1"/>
          <w:sz w:val="22"/>
          <w:lang w:eastAsia="de-DE"/>
        </w:rPr>
        <w:t>das</w:t>
      </w:r>
      <w:proofErr w:type="gramEnd"/>
      <w:r w:rsidRPr="00F8022E">
        <w:rPr>
          <w:rFonts w:ascii="GT America Light" w:eastAsia="PMingLiU" w:hAnsi="GT America Light" w:cs="Arial"/>
          <w:color w:val="000000" w:themeColor="text1"/>
          <w:sz w:val="22"/>
          <w:lang w:eastAsia="de-DE"/>
        </w:rPr>
        <w:t xml:space="preserve"> oben </w:t>
      </w:r>
      <w:r w:rsidRPr="00F8022E">
        <w:rPr>
          <w:rFonts w:ascii="GT America Light" w:eastAsia="PMingLiU" w:hAnsi="GT America Light" w:cs="Arial"/>
          <w:sz w:val="22"/>
          <w:lang w:eastAsia="de-DE"/>
        </w:rPr>
        <w:t xml:space="preserve">bezeichnete geschäftsführende Mitglied die </w:t>
      </w:r>
      <w:r w:rsidR="009C1CAE">
        <w:rPr>
          <w:rFonts w:ascii="GT America Light" w:eastAsia="PMingLiU" w:hAnsi="GT America Light" w:cs="Arial"/>
          <w:sz w:val="22"/>
          <w:lang w:eastAsia="de-DE"/>
        </w:rPr>
        <w:t>Bewerber</w:t>
      </w:r>
      <w:r w:rsidRPr="00F8022E">
        <w:rPr>
          <w:rFonts w:ascii="GT America Light" w:eastAsia="PMingLiU" w:hAnsi="GT America Light" w:cs="Arial"/>
          <w:sz w:val="22"/>
          <w:lang w:eastAsia="de-DE"/>
        </w:rPr>
        <w:t xml:space="preserve">gemeinschaft gegenüber dem Auftraggeber rechtsverbindlich vertritt. </w:t>
      </w:r>
      <w:r w:rsidRPr="00F8022E">
        <w:rPr>
          <w:rFonts w:ascii="GT America Light" w:hAnsi="GT America Light"/>
          <w:sz w:val="22"/>
        </w:rPr>
        <w:t>Das geschäftsführende Mitglied ist insbesondere uneingeschränkt berechtigt, im Namen sowie mit Wirkung für und gegen unser Unternehmen zu handeln, d.h. insbesondere rechtsverbindliche Erklärungen im Vergabeverfahren abzugeben und anzunehmen sowie verbindliche Angebote abzugeben.</w:t>
      </w:r>
    </w:p>
    <w:p w14:paraId="48E257E3" w14:textId="77777777" w:rsidR="00F8022E" w:rsidRPr="00F8022E" w:rsidRDefault="00F8022E" w:rsidP="00F8022E">
      <w:pPr>
        <w:numPr>
          <w:ilvl w:val="0"/>
          <w:numId w:val="9"/>
        </w:numPr>
        <w:spacing w:before="0" w:after="0" w:line="340" w:lineRule="exact"/>
        <w:rPr>
          <w:rFonts w:ascii="GT America Light" w:eastAsia="PMingLiU" w:hAnsi="GT America Light" w:cs="Arial"/>
          <w:color w:val="000000" w:themeColor="text1"/>
          <w:sz w:val="22"/>
          <w:lang w:eastAsia="de-DE"/>
        </w:rPr>
      </w:pPr>
      <w:proofErr w:type="gramStart"/>
      <w:r w:rsidRPr="00F8022E">
        <w:rPr>
          <w:rFonts w:ascii="GT America Light" w:eastAsia="PMingLiU" w:hAnsi="GT America Light" w:cs="Arial"/>
          <w:sz w:val="22"/>
          <w:lang w:eastAsia="de-DE"/>
        </w:rPr>
        <w:t>das</w:t>
      </w:r>
      <w:proofErr w:type="gramEnd"/>
      <w:r w:rsidRPr="00F8022E">
        <w:rPr>
          <w:rFonts w:ascii="GT America Light" w:eastAsia="PMingLiU" w:hAnsi="GT America Light" w:cs="Arial"/>
          <w:sz w:val="22"/>
          <w:lang w:eastAsia="de-DE"/>
        </w:rPr>
        <w:t xml:space="preserve"> oben bezeichnete geschäftsführende Mitglied berechtigt ist, </w:t>
      </w:r>
      <w:r w:rsidRPr="00F8022E">
        <w:rPr>
          <w:rFonts w:ascii="GT America Light" w:eastAsia="PMingLiU" w:hAnsi="GT America Light" w:cs="Arial"/>
          <w:color w:val="000000" w:themeColor="text1"/>
          <w:sz w:val="22"/>
          <w:lang w:eastAsia="de-DE"/>
        </w:rPr>
        <w:t xml:space="preserve">mit uneingeschränkter Wirkung Zahlungen anzunehmen und </w:t>
      </w:r>
    </w:p>
    <w:p w14:paraId="4A28D013" w14:textId="6481AEFE" w:rsidR="009C1CAE" w:rsidRPr="009C1CAE" w:rsidRDefault="00F8022E" w:rsidP="009C1CAE">
      <w:pPr>
        <w:numPr>
          <w:ilvl w:val="0"/>
          <w:numId w:val="9"/>
        </w:numPr>
        <w:spacing w:before="0" w:after="0" w:line="340" w:lineRule="exact"/>
        <w:rPr>
          <w:rFonts w:ascii="GT America Light" w:eastAsia="PMingLiU" w:hAnsi="GT America Light" w:cs="Arial"/>
          <w:color w:val="000000" w:themeColor="text1"/>
          <w:sz w:val="22"/>
          <w:lang w:eastAsia="de-DE"/>
        </w:rPr>
      </w:pPr>
      <w:r w:rsidRPr="00F8022E">
        <w:rPr>
          <w:rFonts w:ascii="GT America Light" w:eastAsia="PMingLiU" w:hAnsi="GT America Light" w:cs="Arial"/>
          <w:color w:val="000000" w:themeColor="text1"/>
          <w:sz w:val="22"/>
          <w:lang w:eastAsia="de-DE"/>
        </w:rPr>
        <w:t>alle Mitglieder im Auftragsfalle für die Erfüllung des Vertrages als Gesamtschuldner haften.</w:t>
      </w:r>
    </w:p>
    <w:p w14:paraId="59924211" w14:textId="77777777" w:rsidR="00F8022E" w:rsidRPr="00F8022E" w:rsidRDefault="00F8022E" w:rsidP="00F8022E">
      <w:pPr>
        <w:pBdr>
          <w:bottom w:val="single" w:sz="12" w:space="1" w:color="auto"/>
        </w:pBdr>
        <w:spacing w:before="0" w:after="0" w:line="240" w:lineRule="auto"/>
        <w:jc w:val="left"/>
        <w:rPr>
          <w:rFonts w:ascii="GT America Light" w:eastAsia="PMingLiU" w:hAnsi="GT America Light" w:cs="Arial"/>
          <w:color w:val="000000" w:themeColor="text1"/>
          <w:sz w:val="22"/>
          <w:lang w:eastAsia="de-DE"/>
        </w:rPr>
      </w:pPr>
    </w:p>
    <w:p w14:paraId="5AFD7525" w14:textId="45B98EE0" w:rsidR="00F8022E" w:rsidRPr="00F8022E" w:rsidRDefault="00000000" w:rsidP="00F8022E">
      <w:pPr>
        <w:pBdr>
          <w:bottom w:val="single" w:sz="12" w:space="1" w:color="auto"/>
        </w:pBdr>
        <w:spacing w:before="0" w:after="0" w:line="240" w:lineRule="auto"/>
        <w:jc w:val="left"/>
        <w:rPr>
          <w:rFonts w:ascii="GT America Light" w:eastAsia="PMingLiU" w:hAnsi="GT America Light" w:cs="Arial"/>
          <w:color w:val="000000" w:themeColor="text1"/>
          <w:sz w:val="18"/>
          <w:szCs w:val="18"/>
          <w:lang w:eastAsia="de-DE"/>
        </w:rPr>
      </w:pPr>
      <w:sdt>
        <w:sdtPr>
          <w:rPr>
            <w:rFonts w:ascii="GT America Light" w:eastAsia="PMingLiU" w:hAnsi="GT America Light" w:cs="Arial"/>
            <w:color w:val="000000" w:themeColor="text1"/>
            <w:sz w:val="18"/>
            <w:szCs w:val="18"/>
            <w:lang w:eastAsia="de-DE"/>
          </w:rPr>
          <w:id w:val="1634903975"/>
          <w:placeholder>
            <w:docPart w:val="11F951BD6999C3418D98F8E32EE6C740"/>
          </w:placeholder>
        </w:sdtPr>
        <w:sdtContent>
          <w:bookmarkStart w:id="0" w:name="Text2"/>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bookmarkEnd w:id="0"/>
        </w:sdtContent>
      </w:sdt>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sdt>
        <w:sdtPr>
          <w:rPr>
            <w:rFonts w:ascii="GT America Light" w:eastAsia="PMingLiU" w:hAnsi="GT America Light" w:cs="Arial"/>
            <w:color w:val="000000" w:themeColor="text1"/>
            <w:sz w:val="22"/>
            <w:szCs w:val="18"/>
            <w:lang w:eastAsia="de-DE"/>
          </w:rPr>
          <w:id w:val="1695262455"/>
          <w:placeholder>
            <w:docPart w:val="11F951BD6999C3418D98F8E32EE6C740"/>
          </w:placeholder>
        </w:sdtPr>
        <w:sdtContent>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sdtContent>
      </w:sdt>
    </w:p>
    <w:p w14:paraId="45C3BDEC" w14:textId="77777777" w:rsidR="000E6214" w:rsidRDefault="00F8022E" w:rsidP="000E6214">
      <w:pPr>
        <w:spacing w:before="0" w:after="0" w:line="240" w:lineRule="auto"/>
        <w:ind w:left="4320"/>
        <w:jc w:val="left"/>
        <w:rPr>
          <w:rFonts w:ascii="GT America Light" w:eastAsia="PMingLiU" w:hAnsi="GT America Light" w:cs="Arial"/>
          <w:color w:val="000000" w:themeColor="text1"/>
          <w:sz w:val="18"/>
          <w:szCs w:val="18"/>
          <w:lang w:eastAsia="de-DE"/>
        </w:rPr>
      </w:pPr>
      <w:r w:rsidRPr="00F8022E">
        <w:rPr>
          <w:rFonts w:ascii="GT America Light" w:eastAsia="PMingLiU" w:hAnsi="GT America Light" w:cs="Arial"/>
          <w:color w:val="000000" w:themeColor="text1"/>
          <w:sz w:val="18"/>
          <w:szCs w:val="18"/>
          <w:lang w:eastAsia="de-DE"/>
        </w:rPr>
        <w:t xml:space="preserve">Ort, Datum </w:t>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p>
    <w:p w14:paraId="604D7884" w14:textId="77777777" w:rsidR="00C90EF6" w:rsidRPr="004449DE" w:rsidRDefault="00F8022E" w:rsidP="00C90EF6">
      <w:pPr>
        <w:spacing w:before="0" w:after="0" w:line="240" w:lineRule="auto"/>
        <w:ind w:left="4320"/>
        <w:jc w:val="left"/>
        <w:rPr>
          <w:rFonts w:ascii="GT America Light" w:hAnsi="GT America Light"/>
          <w:sz w:val="18"/>
          <w:szCs w:val="16"/>
        </w:rPr>
      </w:pPr>
      <w:r w:rsidRPr="00F8022E">
        <w:rPr>
          <w:rFonts w:ascii="GT America Light" w:eastAsia="PMingLiU" w:hAnsi="GT America Light" w:cs="Arial"/>
          <w:b/>
          <w:color w:val="000000" w:themeColor="text1"/>
          <w:sz w:val="18"/>
          <w:szCs w:val="18"/>
          <w:lang w:eastAsia="de-DE"/>
        </w:rPr>
        <w:t>Geschäftsführendes</w:t>
      </w:r>
      <w:r w:rsidRPr="00F8022E">
        <w:rPr>
          <w:rFonts w:ascii="GT America Light" w:eastAsia="PMingLiU" w:hAnsi="GT America Light" w:cs="Arial"/>
          <w:color w:val="000000" w:themeColor="text1"/>
          <w:sz w:val="18"/>
          <w:szCs w:val="18"/>
          <w:lang w:eastAsia="de-DE"/>
        </w:rPr>
        <w:t xml:space="preserve"> </w:t>
      </w:r>
      <w:r w:rsidRPr="00F8022E">
        <w:rPr>
          <w:rFonts w:ascii="GT America Light" w:eastAsia="PMingLiU" w:hAnsi="GT America Light" w:cs="Arial"/>
          <w:b/>
          <w:color w:val="000000" w:themeColor="text1"/>
          <w:sz w:val="18"/>
          <w:szCs w:val="18"/>
          <w:lang w:eastAsia="de-DE"/>
        </w:rPr>
        <w:t>Mitglied 1</w:t>
      </w:r>
      <w:r w:rsidR="000E6214">
        <w:rPr>
          <w:rFonts w:ascii="GT America Light" w:eastAsia="PMingLiU" w:hAnsi="GT America Light" w:cs="Arial"/>
          <w:b/>
          <w:color w:val="000000" w:themeColor="text1"/>
          <w:sz w:val="18"/>
          <w:szCs w:val="18"/>
          <w:lang w:eastAsia="de-DE"/>
        </w:rPr>
        <w:br/>
      </w:r>
      <w:r w:rsidR="00C90EF6" w:rsidRPr="004449DE">
        <w:rPr>
          <w:rFonts w:ascii="GT America Light" w:hAnsi="GT America Light"/>
          <w:b/>
          <w:sz w:val="18"/>
          <w:szCs w:val="16"/>
        </w:rPr>
        <w:t xml:space="preserve">(Textform </w:t>
      </w:r>
      <w:r w:rsidR="00C90EF6">
        <w:rPr>
          <w:rFonts w:ascii="GT America Light" w:hAnsi="GT America Light"/>
          <w:b/>
          <w:sz w:val="18"/>
          <w:szCs w:val="16"/>
        </w:rPr>
        <w:t>n</w:t>
      </w:r>
      <w:r w:rsidR="00C90EF6" w:rsidRPr="004449DE">
        <w:rPr>
          <w:rFonts w:ascii="GT America Light" w:hAnsi="GT America Light"/>
          <w:b/>
          <w:sz w:val="18"/>
          <w:szCs w:val="16"/>
        </w:rPr>
        <w:t>ach § 126b BGB</w:t>
      </w:r>
      <w:r w:rsidR="00C90EF6">
        <w:rPr>
          <w:rFonts w:ascii="GT America Light" w:hAnsi="GT America Light"/>
          <w:b/>
          <w:sz w:val="18"/>
          <w:szCs w:val="16"/>
        </w:rPr>
        <w:t xml:space="preserve"> </w:t>
      </w:r>
      <w:r w:rsidR="00C90EF6" w:rsidRPr="004449DE">
        <w:rPr>
          <w:rFonts w:ascii="GT America Light" w:hAnsi="GT America Light"/>
          <w:b/>
          <w:sz w:val="18"/>
          <w:szCs w:val="16"/>
        </w:rPr>
        <w:t>ausreichend)</w:t>
      </w:r>
    </w:p>
    <w:p w14:paraId="057F94DD" w14:textId="1715519F" w:rsidR="00F8022E" w:rsidRPr="000E6214" w:rsidRDefault="00F8022E" w:rsidP="000E6214">
      <w:pPr>
        <w:spacing w:before="0" w:after="0" w:line="240" w:lineRule="auto"/>
        <w:ind w:left="4320"/>
        <w:jc w:val="left"/>
        <w:rPr>
          <w:rFonts w:ascii="GT America Light" w:hAnsi="GT America Light"/>
          <w:sz w:val="18"/>
          <w:szCs w:val="16"/>
        </w:rPr>
      </w:pPr>
    </w:p>
    <w:p w14:paraId="0A7E8C06" w14:textId="77777777" w:rsidR="00F8022E" w:rsidRDefault="00F8022E" w:rsidP="00F8022E">
      <w:pPr>
        <w:spacing w:before="0" w:after="0" w:line="240" w:lineRule="auto"/>
        <w:jc w:val="left"/>
        <w:rPr>
          <w:rFonts w:ascii="GT America Light" w:eastAsia="PMingLiU" w:hAnsi="GT America Light" w:cs="Arial"/>
          <w:color w:val="000000" w:themeColor="text1"/>
          <w:sz w:val="18"/>
          <w:szCs w:val="18"/>
          <w:lang w:eastAsia="de-DE"/>
        </w:rPr>
      </w:pPr>
    </w:p>
    <w:p w14:paraId="4BA5DF2E" w14:textId="77777777" w:rsidR="000E6214" w:rsidRPr="00F8022E" w:rsidRDefault="000E6214" w:rsidP="00F8022E">
      <w:pPr>
        <w:spacing w:before="0" w:after="0" w:line="240" w:lineRule="auto"/>
        <w:jc w:val="left"/>
        <w:rPr>
          <w:rFonts w:ascii="GT America Light" w:eastAsia="PMingLiU" w:hAnsi="GT America Light" w:cs="Arial"/>
          <w:color w:val="000000" w:themeColor="text1"/>
          <w:sz w:val="18"/>
          <w:szCs w:val="18"/>
          <w:lang w:eastAsia="de-DE"/>
        </w:rPr>
      </w:pPr>
    </w:p>
    <w:p w14:paraId="33CE7C53" w14:textId="77777777" w:rsidR="00F8022E" w:rsidRPr="00F8022E" w:rsidRDefault="00F8022E" w:rsidP="00F8022E">
      <w:pPr>
        <w:spacing w:before="0" w:after="0" w:line="240" w:lineRule="auto"/>
        <w:jc w:val="left"/>
        <w:rPr>
          <w:rFonts w:ascii="GT America Light" w:eastAsia="PMingLiU" w:hAnsi="GT America Light" w:cs="Arial"/>
          <w:color w:val="000000" w:themeColor="text1"/>
          <w:sz w:val="18"/>
          <w:szCs w:val="18"/>
          <w:lang w:eastAsia="de-DE"/>
        </w:rPr>
      </w:pPr>
    </w:p>
    <w:p w14:paraId="13845432" w14:textId="087F5A1C" w:rsidR="00F8022E" w:rsidRPr="00F8022E" w:rsidRDefault="00000000" w:rsidP="00F8022E">
      <w:pPr>
        <w:pBdr>
          <w:bottom w:val="single" w:sz="12" w:space="1" w:color="auto"/>
        </w:pBdr>
        <w:spacing w:before="0" w:after="0" w:line="240" w:lineRule="auto"/>
        <w:jc w:val="left"/>
        <w:rPr>
          <w:rFonts w:ascii="GT America Light" w:eastAsia="PMingLiU" w:hAnsi="GT America Light" w:cs="Arial"/>
          <w:color w:val="000000" w:themeColor="text1"/>
          <w:sz w:val="18"/>
          <w:szCs w:val="18"/>
          <w:lang w:eastAsia="de-DE"/>
        </w:rPr>
      </w:pPr>
      <w:sdt>
        <w:sdtPr>
          <w:rPr>
            <w:rFonts w:ascii="GT America Light" w:eastAsia="PMingLiU" w:hAnsi="GT America Light" w:cs="Arial"/>
            <w:color w:val="000000" w:themeColor="text1"/>
            <w:sz w:val="22"/>
            <w:szCs w:val="18"/>
            <w:lang w:eastAsia="de-DE"/>
          </w:rPr>
          <w:id w:val="1345980134"/>
          <w:placeholder>
            <w:docPart w:val="11F951BD6999C3418D98F8E32EE6C740"/>
          </w:placeholder>
        </w:sdtPr>
        <w:sdtContent>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sdtContent>
      </w:sdt>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sdt>
        <w:sdtPr>
          <w:rPr>
            <w:rFonts w:ascii="GT America Light" w:eastAsia="PMingLiU" w:hAnsi="GT America Light" w:cs="Arial"/>
            <w:color w:val="000000" w:themeColor="text1"/>
            <w:sz w:val="20"/>
            <w:szCs w:val="18"/>
            <w:lang w:eastAsia="de-DE"/>
          </w:rPr>
          <w:id w:val="1153185039"/>
          <w:placeholder>
            <w:docPart w:val="11F951BD6999C3418D98F8E32EE6C740"/>
          </w:placeholder>
        </w:sdtPr>
        <w:sdtContent>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sdtContent>
      </w:sdt>
    </w:p>
    <w:p w14:paraId="433B1440" w14:textId="1F05AEE8" w:rsidR="000E6214" w:rsidRPr="004449DE" w:rsidRDefault="00F8022E" w:rsidP="000E6214">
      <w:pPr>
        <w:spacing w:before="0" w:after="0" w:line="240" w:lineRule="auto"/>
        <w:ind w:left="3600" w:firstLine="720"/>
        <w:jc w:val="left"/>
        <w:rPr>
          <w:rFonts w:ascii="GT America Light" w:hAnsi="GT America Light"/>
          <w:sz w:val="18"/>
          <w:szCs w:val="16"/>
        </w:rPr>
      </w:pPr>
      <w:r w:rsidRPr="00F8022E">
        <w:rPr>
          <w:rFonts w:ascii="GT America Light" w:eastAsia="PMingLiU" w:hAnsi="GT America Light" w:cs="Arial"/>
          <w:color w:val="000000" w:themeColor="text1"/>
          <w:sz w:val="18"/>
          <w:szCs w:val="18"/>
          <w:lang w:eastAsia="de-DE"/>
        </w:rPr>
        <w:t xml:space="preserve">Ort, Datum </w:t>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b/>
          <w:color w:val="000000" w:themeColor="text1"/>
          <w:sz w:val="18"/>
          <w:szCs w:val="18"/>
          <w:lang w:eastAsia="de-DE"/>
        </w:rPr>
        <w:t>Mitglied 2</w:t>
      </w:r>
      <w:r w:rsidR="000E6214">
        <w:rPr>
          <w:rFonts w:ascii="GT America Light" w:eastAsia="PMingLiU" w:hAnsi="GT America Light" w:cs="Arial"/>
          <w:b/>
          <w:color w:val="000000" w:themeColor="text1"/>
          <w:sz w:val="18"/>
          <w:szCs w:val="18"/>
          <w:lang w:eastAsia="de-DE"/>
        </w:rPr>
        <w:br/>
      </w:r>
      <w:r w:rsidR="000E6214">
        <w:rPr>
          <w:rFonts w:ascii="GT America Light" w:eastAsia="PMingLiU" w:hAnsi="GT America Light" w:cs="Arial"/>
          <w:b/>
          <w:color w:val="000000" w:themeColor="text1"/>
          <w:sz w:val="18"/>
          <w:szCs w:val="18"/>
          <w:lang w:eastAsia="de-DE"/>
        </w:rPr>
        <w:tab/>
      </w:r>
      <w:r w:rsidR="000E6214" w:rsidRPr="004449DE">
        <w:rPr>
          <w:rFonts w:ascii="GT America Light" w:hAnsi="GT America Light"/>
          <w:b/>
          <w:sz w:val="18"/>
          <w:szCs w:val="16"/>
        </w:rPr>
        <w:t xml:space="preserve">Textform </w:t>
      </w:r>
      <w:r w:rsidR="00C90EF6">
        <w:rPr>
          <w:rFonts w:ascii="GT America Light" w:hAnsi="GT America Light"/>
          <w:b/>
          <w:sz w:val="18"/>
          <w:szCs w:val="16"/>
        </w:rPr>
        <w:t>nach</w:t>
      </w:r>
      <w:r w:rsidR="000E6214" w:rsidRPr="004449DE">
        <w:rPr>
          <w:rFonts w:ascii="GT America Light" w:hAnsi="GT America Light"/>
          <w:b/>
          <w:sz w:val="18"/>
          <w:szCs w:val="16"/>
        </w:rPr>
        <w:t xml:space="preserve"> § 126b BGB</w:t>
      </w:r>
      <w:r w:rsidR="00C90EF6">
        <w:rPr>
          <w:rFonts w:ascii="GT America Light" w:hAnsi="GT America Light"/>
          <w:b/>
          <w:sz w:val="18"/>
          <w:szCs w:val="16"/>
        </w:rPr>
        <w:t xml:space="preserve"> ausreichend</w:t>
      </w:r>
      <w:r w:rsidR="000E6214" w:rsidRPr="004449DE">
        <w:rPr>
          <w:rFonts w:ascii="GT America Light" w:hAnsi="GT America Light"/>
          <w:b/>
          <w:sz w:val="18"/>
          <w:szCs w:val="16"/>
        </w:rPr>
        <w:t>)</w:t>
      </w:r>
    </w:p>
    <w:p w14:paraId="569EC60C" w14:textId="4C84A0EF" w:rsidR="00F8022E" w:rsidRDefault="00F8022E" w:rsidP="00F8022E">
      <w:pPr>
        <w:spacing w:before="0" w:after="0" w:line="240" w:lineRule="auto"/>
        <w:jc w:val="left"/>
        <w:rPr>
          <w:rFonts w:ascii="GT America Light" w:eastAsia="PMingLiU" w:hAnsi="GT America Light" w:cs="Arial"/>
          <w:color w:val="000000" w:themeColor="text1"/>
          <w:sz w:val="18"/>
          <w:szCs w:val="18"/>
          <w:lang w:eastAsia="de-DE"/>
        </w:rPr>
      </w:pPr>
    </w:p>
    <w:p w14:paraId="1D861732" w14:textId="77777777" w:rsidR="000E6214" w:rsidRPr="00F8022E" w:rsidRDefault="000E6214" w:rsidP="00F8022E">
      <w:pPr>
        <w:spacing w:before="0" w:after="0" w:line="240" w:lineRule="auto"/>
        <w:jc w:val="left"/>
        <w:rPr>
          <w:rFonts w:ascii="GT America Light" w:eastAsia="PMingLiU" w:hAnsi="GT America Light" w:cs="Arial"/>
          <w:color w:val="000000" w:themeColor="text1"/>
          <w:sz w:val="18"/>
          <w:szCs w:val="18"/>
          <w:lang w:eastAsia="de-DE"/>
        </w:rPr>
      </w:pPr>
    </w:p>
    <w:p w14:paraId="4513D366" w14:textId="77777777" w:rsidR="00F8022E" w:rsidRPr="00F8022E" w:rsidRDefault="00F8022E" w:rsidP="00F8022E">
      <w:pPr>
        <w:pBdr>
          <w:bottom w:val="single" w:sz="12" w:space="1" w:color="auto"/>
        </w:pBdr>
        <w:spacing w:before="0" w:after="0" w:line="240" w:lineRule="auto"/>
        <w:jc w:val="left"/>
        <w:rPr>
          <w:rFonts w:ascii="GT America Light" w:eastAsia="PMingLiU" w:hAnsi="GT America Light" w:cs="Arial"/>
          <w:color w:val="000000" w:themeColor="text1"/>
          <w:sz w:val="18"/>
          <w:szCs w:val="18"/>
          <w:lang w:eastAsia="de-DE"/>
        </w:rPr>
      </w:pPr>
    </w:p>
    <w:p w14:paraId="24A1CA58" w14:textId="6AF564D6" w:rsidR="00F8022E" w:rsidRPr="00F8022E" w:rsidRDefault="00000000" w:rsidP="00F8022E">
      <w:pPr>
        <w:pBdr>
          <w:bottom w:val="single" w:sz="12" w:space="1" w:color="auto"/>
        </w:pBdr>
        <w:spacing w:before="0" w:after="0" w:line="240" w:lineRule="auto"/>
        <w:jc w:val="left"/>
        <w:rPr>
          <w:rFonts w:ascii="GT America Light" w:eastAsia="PMingLiU" w:hAnsi="GT America Light" w:cs="Arial"/>
          <w:color w:val="000000" w:themeColor="text1"/>
          <w:sz w:val="18"/>
          <w:szCs w:val="18"/>
          <w:lang w:eastAsia="de-DE"/>
        </w:rPr>
      </w:pPr>
      <w:sdt>
        <w:sdtPr>
          <w:rPr>
            <w:rFonts w:ascii="GT America Light" w:eastAsia="PMingLiU" w:hAnsi="GT America Light" w:cs="Arial"/>
            <w:color w:val="000000" w:themeColor="text1"/>
            <w:sz w:val="18"/>
            <w:szCs w:val="18"/>
            <w:lang w:eastAsia="de-DE"/>
          </w:rPr>
          <w:id w:val="-623849225"/>
          <w:placeholder>
            <w:docPart w:val="11F951BD6999C3418D98F8E32EE6C740"/>
          </w:placeholder>
        </w:sdtPr>
        <w:sdtContent>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sdtContent>
      </w:sdt>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r w:rsidR="00F8022E" w:rsidRPr="00F8022E">
        <w:rPr>
          <w:rFonts w:ascii="GT America Light" w:eastAsia="PMingLiU" w:hAnsi="GT America Light" w:cs="Arial"/>
          <w:color w:val="000000" w:themeColor="text1"/>
          <w:sz w:val="18"/>
          <w:szCs w:val="18"/>
          <w:lang w:eastAsia="de-DE"/>
        </w:rPr>
        <w:tab/>
      </w:r>
      <w:sdt>
        <w:sdtPr>
          <w:rPr>
            <w:rFonts w:ascii="GT America Light" w:eastAsia="PMingLiU" w:hAnsi="GT America Light" w:cs="Arial"/>
            <w:color w:val="000000" w:themeColor="text1"/>
            <w:sz w:val="18"/>
            <w:szCs w:val="18"/>
            <w:lang w:eastAsia="de-DE"/>
          </w:rPr>
          <w:id w:val="-489951327"/>
          <w:placeholder>
            <w:docPart w:val="11F951BD6999C3418D98F8E32EE6C740"/>
          </w:placeholder>
        </w:sdtPr>
        <w:sdtContent>
          <w:r w:rsidR="00F8022E" w:rsidRPr="00F8022E">
            <w:rPr>
              <w:rFonts w:ascii="GT America Light" w:eastAsia="PMingLiU" w:hAnsi="GT America Light" w:cs="Arial"/>
              <w:color w:val="000000" w:themeColor="text1"/>
              <w:sz w:val="22"/>
              <w:szCs w:val="18"/>
              <w:lang w:eastAsia="de-DE"/>
            </w:rPr>
            <w:fldChar w:fldCharType="begin">
              <w:ffData>
                <w:name w:val="Text2"/>
                <w:enabled/>
                <w:calcOnExit w:val="0"/>
                <w:textInput/>
              </w:ffData>
            </w:fldChar>
          </w:r>
          <w:r w:rsidR="00F8022E" w:rsidRPr="00F8022E">
            <w:rPr>
              <w:rFonts w:ascii="GT America Light" w:eastAsia="PMingLiU" w:hAnsi="GT America Light" w:cs="Arial"/>
              <w:color w:val="000000" w:themeColor="text1"/>
              <w:sz w:val="22"/>
              <w:szCs w:val="18"/>
              <w:lang w:eastAsia="de-DE"/>
            </w:rPr>
            <w:instrText xml:space="preserve"> FORMTEXT </w:instrText>
          </w:r>
          <w:r w:rsidR="00F8022E" w:rsidRPr="00F8022E">
            <w:rPr>
              <w:rFonts w:ascii="GT America Light" w:eastAsia="PMingLiU" w:hAnsi="GT America Light" w:cs="Arial"/>
              <w:color w:val="000000" w:themeColor="text1"/>
              <w:sz w:val="22"/>
              <w:szCs w:val="18"/>
              <w:lang w:eastAsia="de-DE"/>
            </w:rPr>
          </w:r>
          <w:r w:rsidR="00F8022E" w:rsidRPr="00F8022E">
            <w:rPr>
              <w:rFonts w:ascii="GT America Light" w:eastAsia="PMingLiU" w:hAnsi="GT America Light" w:cs="Arial"/>
              <w:color w:val="000000" w:themeColor="text1"/>
              <w:sz w:val="22"/>
              <w:szCs w:val="18"/>
              <w:lang w:eastAsia="de-DE"/>
            </w:rPr>
            <w:fldChar w:fldCharType="separate"/>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C97EE0">
            <w:rPr>
              <w:rFonts w:ascii="GT America Light" w:eastAsia="PMingLiU" w:hAnsi="GT America Light" w:cs="Arial"/>
              <w:noProof/>
              <w:color w:val="000000" w:themeColor="text1"/>
              <w:sz w:val="22"/>
              <w:szCs w:val="18"/>
              <w:lang w:eastAsia="de-DE"/>
            </w:rPr>
            <w:t> </w:t>
          </w:r>
          <w:r w:rsidR="00F8022E" w:rsidRPr="00F8022E">
            <w:rPr>
              <w:rFonts w:ascii="GT America Light" w:eastAsia="PMingLiU" w:hAnsi="GT America Light" w:cs="Arial"/>
              <w:color w:val="000000" w:themeColor="text1"/>
              <w:sz w:val="22"/>
              <w:szCs w:val="18"/>
              <w:lang w:eastAsia="de-DE"/>
            </w:rPr>
            <w:fldChar w:fldCharType="end"/>
          </w:r>
        </w:sdtContent>
      </w:sdt>
    </w:p>
    <w:p w14:paraId="08BA9A9D" w14:textId="77777777" w:rsidR="000E6214" w:rsidRDefault="00F8022E" w:rsidP="000E6214">
      <w:pPr>
        <w:spacing w:before="0" w:after="0" w:line="240" w:lineRule="auto"/>
        <w:jc w:val="left"/>
        <w:rPr>
          <w:rFonts w:ascii="GT America Light" w:eastAsia="PMingLiU" w:hAnsi="GT America Light" w:cs="Arial"/>
          <w:b/>
          <w:color w:val="000000" w:themeColor="text1"/>
          <w:sz w:val="18"/>
          <w:szCs w:val="18"/>
          <w:lang w:eastAsia="de-DE"/>
        </w:rPr>
      </w:pPr>
      <w:r w:rsidRPr="00F8022E">
        <w:rPr>
          <w:rFonts w:ascii="GT America Light" w:eastAsia="PMingLiU" w:hAnsi="GT America Light" w:cs="Arial"/>
          <w:color w:val="000000" w:themeColor="text1"/>
          <w:sz w:val="18"/>
          <w:szCs w:val="18"/>
          <w:lang w:eastAsia="de-DE"/>
        </w:rPr>
        <w:t xml:space="preserve">Ort, Datum </w:t>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color w:val="000000" w:themeColor="text1"/>
          <w:sz w:val="18"/>
          <w:szCs w:val="18"/>
          <w:lang w:eastAsia="de-DE"/>
        </w:rPr>
        <w:tab/>
      </w:r>
      <w:r w:rsidRPr="00F8022E">
        <w:rPr>
          <w:rFonts w:ascii="GT America Light" w:eastAsia="PMingLiU" w:hAnsi="GT America Light" w:cs="Arial"/>
          <w:b/>
          <w:color w:val="000000" w:themeColor="text1"/>
          <w:sz w:val="18"/>
          <w:szCs w:val="18"/>
          <w:lang w:eastAsia="de-DE"/>
        </w:rPr>
        <w:t>Mitglied 3</w:t>
      </w:r>
    </w:p>
    <w:p w14:paraId="3B6B9E05" w14:textId="6ADB69E0" w:rsidR="005F3163" w:rsidRPr="000E6214" w:rsidRDefault="000E6214" w:rsidP="000E6214">
      <w:pPr>
        <w:spacing w:before="0" w:after="0" w:line="240" w:lineRule="auto"/>
        <w:jc w:val="left"/>
        <w:rPr>
          <w:rFonts w:ascii="GT America Light" w:eastAsia="PMingLiU" w:hAnsi="GT America Light" w:cs="Arial"/>
          <w:b/>
          <w:color w:val="000000" w:themeColor="text1"/>
          <w:sz w:val="18"/>
          <w:szCs w:val="18"/>
          <w:lang w:eastAsia="de-DE"/>
        </w:rPr>
      </w:pPr>
      <w:r>
        <w:rPr>
          <w:rFonts w:ascii="GT America Light" w:eastAsia="PMingLiU" w:hAnsi="GT America Light" w:cs="Arial"/>
          <w:b/>
          <w:color w:val="000000" w:themeColor="text1"/>
          <w:sz w:val="18"/>
          <w:szCs w:val="18"/>
          <w:lang w:eastAsia="de-DE"/>
        </w:rPr>
        <w:tab/>
      </w:r>
      <w:r>
        <w:rPr>
          <w:rFonts w:ascii="GT America Light" w:eastAsia="PMingLiU" w:hAnsi="GT America Light" w:cs="Arial"/>
          <w:b/>
          <w:color w:val="000000" w:themeColor="text1"/>
          <w:sz w:val="18"/>
          <w:szCs w:val="18"/>
          <w:lang w:eastAsia="de-DE"/>
        </w:rPr>
        <w:tab/>
      </w:r>
      <w:r>
        <w:rPr>
          <w:rFonts w:ascii="GT America Light" w:eastAsia="PMingLiU" w:hAnsi="GT America Light" w:cs="Arial"/>
          <w:b/>
          <w:color w:val="000000" w:themeColor="text1"/>
          <w:sz w:val="18"/>
          <w:szCs w:val="18"/>
          <w:lang w:eastAsia="de-DE"/>
        </w:rPr>
        <w:tab/>
      </w:r>
      <w:r>
        <w:rPr>
          <w:rFonts w:ascii="GT America Light" w:eastAsia="PMingLiU" w:hAnsi="GT America Light" w:cs="Arial"/>
          <w:b/>
          <w:color w:val="000000" w:themeColor="text1"/>
          <w:sz w:val="18"/>
          <w:szCs w:val="18"/>
          <w:lang w:eastAsia="de-DE"/>
        </w:rPr>
        <w:tab/>
      </w:r>
      <w:r>
        <w:rPr>
          <w:rFonts w:ascii="GT America Light" w:eastAsia="PMingLiU" w:hAnsi="GT America Light" w:cs="Arial"/>
          <w:b/>
          <w:color w:val="000000" w:themeColor="text1"/>
          <w:sz w:val="18"/>
          <w:szCs w:val="18"/>
          <w:lang w:eastAsia="de-DE"/>
        </w:rPr>
        <w:tab/>
      </w:r>
      <w:r>
        <w:rPr>
          <w:rFonts w:ascii="GT America Light" w:eastAsia="PMingLiU" w:hAnsi="GT America Light" w:cs="Arial"/>
          <w:b/>
          <w:color w:val="000000" w:themeColor="text1"/>
          <w:sz w:val="18"/>
          <w:szCs w:val="18"/>
          <w:lang w:eastAsia="de-DE"/>
        </w:rPr>
        <w:tab/>
      </w:r>
      <w:r w:rsidRPr="004449DE">
        <w:rPr>
          <w:rFonts w:ascii="GT America Light" w:hAnsi="GT America Light"/>
          <w:b/>
          <w:sz w:val="18"/>
          <w:szCs w:val="16"/>
        </w:rPr>
        <w:t xml:space="preserve">(Textform </w:t>
      </w:r>
      <w:r w:rsidR="00C90EF6">
        <w:rPr>
          <w:rFonts w:ascii="GT America Light" w:hAnsi="GT America Light"/>
          <w:b/>
          <w:sz w:val="18"/>
          <w:szCs w:val="16"/>
        </w:rPr>
        <w:t>n</w:t>
      </w:r>
      <w:r w:rsidRPr="004449DE">
        <w:rPr>
          <w:rFonts w:ascii="GT America Light" w:hAnsi="GT America Light"/>
          <w:b/>
          <w:sz w:val="18"/>
          <w:szCs w:val="16"/>
        </w:rPr>
        <w:t>ach § 126b BGB</w:t>
      </w:r>
      <w:r w:rsidR="00C90EF6">
        <w:rPr>
          <w:rFonts w:ascii="GT America Light" w:hAnsi="GT America Light"/>
          <w:b/>
          <w:sz w:val="18"/>
          <w:szCs w:val="16"/>
        </w:rPr>
        <w:t xml:space="preserve"> ausreichend</w:t>
      </w:r>
      <w:r w:rsidRPr="004449DE">
        <w:rPr>
          <w:rFonts w:ascii="GT America Light" w:hAnsi="GT America Light"/>
          <w:b/>
          <w:sz w:val="18"/>
          <w:szCs w:val="16"/>
        </w:rPr>
        <w:t>)</w:t>
      </w:r>
    </w:p>
    <w:sectPr w:rsidR="005F3163" w:rsidRPr="000E6214" w:rsidSect="00AE7456">
      <w:headerReference w:type="default" r:id="rId8"/>
      <w:footerReference w:type="even" r:id="rId9"/>
      <w:footerReference w:type="default" r:id="rId10"/>
      <w:headerReference w:type="first" r:id="rId11"/>
      <w:footerReference w:type="first" r:id="rId12"/>
      <w:pgSz w:w="11906" w:h="16838"/>
      <w:pgMar w:top="1826"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01FA" w14:textId="77777777" w:rsidR="00395DCD" w:rsidRDefault="00395DCD" w:rsidP="006D062B">
      <w:r>
        <w:separator/>
      </w:r>
    </w:p>
  </w:endnote>
  <w:endnote w:type="continuationSeparator" w:id="0">
    <w:p w14:paraId="4143DCD9" w14:textId="77777777" w:rsidR="00395DCD" w:rsidRDefault="00395DCD" w:rsidP="006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67074819"/>
      <w:docPartObj>
        <w:docPartGallery w:val="Page Numbers (Bottom of Page)"/>
        <w:docPartUnique/>
      </w:docPartObj>
    </w:sdtPr>
    <w:sdtContent>
      <w:p w14:paraId="356A2EE8" w14:textId="77777777" w:rsidR="008A1AAC" w:rsidRDefault="008A1AAC" w:rsidP="00F326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964117" w14:textId="77777777" w:rsidR="008A1AAC" w:rsidRDefault="008A1AAC" w:rsidP="008A1A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6BFC" w14:textId="77777777" w:rsidR="008A1AAC" w:rsidRPr="004B707D" w:rsidRDefault="00132598" w:rsidP="004B707D">
    <w:pPr>
      <w:pStyle w:val="Fuzeile"/>
      <w:spacing w:before="360"/>
      <w:jc w:val="right"/>
    </w:pPr>
    <w:r w:rsidRPr="00132598">
      <w:t xml:space="preserve"> </w:t>
    </w:r>
    <w:r w:rsidRPr="00132598">
      <w:fldChar w:fldCharType="begin"/>
    </w:r>
    <w:r w:rsidRPr="00132598">
      <w:instrText xml:space="preserve"> PAGE  \* Arabic  \* MERGEFORMAT </w:instrText>
    </w:r>
    <w:r w:rsidRPr="00132598">
      <w:fldChar w:fldCharType="separate"/>
    </w:r>
    <w:r w:rsidRPr="00132598">
      <w:rPr>
        <w:noProof/>
      </w:rPr>
      <w:t>2</w:t>
    </w:r>
    <w:r w:rsidRPr="00132598">
      <w:fldChar w:fldCharType="end"/>
    </w:r>
    <w:r w:rsidRPr="00132598">
      <w:t xml:space="preserve"> </w:t>
    </w:r>
    <w:r>
      <w:t>(</w:t>
    </w:r>
    <w:fldSimple w:instr=" NUMPAGES  \* Arabic  \* MERGEFORMAT ">
      <w:r w:rsidRPr="00132598">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C80A" w14:textId="77777777" w:rsidR="005644AE" w:rsidRPr="004B707D" w:rsidRDefault="004B707D" w:rsidP="004B707D">
    <w:pPr>
      <w:pStyle w:val="Fuzeile"/>
      <w:spacing w:before="360"/>
      <w:jc w:val="right"/>
    </w:pPr>
    <w:r w:rsidRPr="00132598">
      <w:fldChar w:fldCharType="begin"/>
    </w:r>
    <w:r w:rsidRPr="00132598">
      <w:instrText xml:space="preserve"> PAGE  \* Arabic  \* MERGEFORMAT </w:instrText>
    </w:r>
    <w:r w:rsidRPr="00132598">
      <w:fldChar w:fldCharType="separate"/>
    </w:r>
    <w:r>
      <w:t>2</w:t>
    </w:r>
    <w:r w:rsidRPr="00132598">
      <w:fldChar w:fldCharType="end"/>
    </w:r>
    <w:r w:rsidRPr="00132598">
      <w:t xml:space="preserve"> </w:t>
    </w:r>
    <w:r>
      <w:t>(</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EFAF" w14:textId="77777777" w:rsidR="00395DCD" w:rsidRDefault="00395DCD" w:rsidP="006D062B">
      <w:r>
        <w:separator/>
      </w:r>
    </w:p>
  </w:footnote>
  <w:footnote w:type="continuationSeparator" w:id="0">
    <w:p w14:paraId="30B073F4" w14:textId="77777777" w:rsidR="00395DCD" w:rsidRDefault="00395DCD" w:rsidP="006D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410E" w14:textId="77777777" w:rsidR="001F48BB" w:rsidRDefault="005644AE" w:rsidP="001F48BB">
    <w:pPr>
      <w:pStyle w:val="Kopfzeile"/>
      <w:ind w:left="-1418" w:right="-1418"/>
    </w:pPr>
    <w:r>
      <w:rPr>
        <w:noProof/>
      </w:rPr>
      <w:drawing>
        <wp:anchor distT="0" distB="0" distL="114300" distR="114300" simplePos="0" relativeHeight="251663360" behindDoc="1" locked="0" layoutInCell="1" allowOverlap="1" wp14:anchorId="71F7EF0F" wp14:editId="4F9AF761">
          <wp:simplePos x="0" y="0"/>
          <wp:positionH relativeFrom="page">
            <wp:align>left</wp:align>
          </wp:positionH>
          <wp:positionV relativeFrom="page">
            <wp:align>top</wp:align>
          </wp:positionV>
          <wp:extent cx="7556400" cy="10681200"/>
          <wp:effectExtent l="0" t="0" r="635"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C548" w14:textId="77777777" w:rsidR="005F3163" w:rsidRDefault="005F3163">
    <w:pPr>
      <w:pStyle w:val="Kopfzeile"/>
    </w:pPr>
    <w:r>
      <w:rPr>
        <w:noProof/>
      </w:rPr>
      <w:drawing>
        <wp:anchor distT="0" distB="0" distL="114300" distR="114300" simplePos="0" relativeHeight="251661312" behindDoc="1" locked="0" layoutInCell="1" allowOverlap="1" wp14:anchorId="0711117E" wp14:editId="34D8CCAA">
          <wp:simplePos x="0" y="0"/>
          <wp:positionH relativeFrom="page">
            <wp:align>left</wp:align>
          </wp:positionH>
          <wp:positionV relativeFrom="page">
            <wp:align>top</wp:align>
          </wp:positionV>
          <wp:extent cx="7556400" cy="10681200"/>
          <wp:effectExtent l="0" t="0" r="0" b="0"/>
          <wp:wrapNone/>
          <wp:docPr id="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20004_Sprind_Briefbogen_RZ_blank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F77"/>
    <w:multiLevelType w:val="hybridMultilevel"/>
    <w:tmpl w:val="0900C4DE"/>
    <w:lvl w:ilvl="0" w:tplc="E6E6C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00F65"/>
    <w:multiLevelType w:val="multilevel"/>
    <w:tmpl w:val="44EC6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817690"/>
    <w:multiLevelType w:val="hybridMultilevel"/>
    <w:tmpl w:val="7B54DA0A"/>
    <w:lvl w:ilvl="0" w:tplc="69427460">
      <w:start w:val="1"/>
      <w:numFmt w:val="bullet"/>
      <w:pStyle w:val="SPRIND-Auflistung"/>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B7A3D"/>
    <w:multiLevelType w:val="multilevel"/>
    <w:tmpl w:val="43F8F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5744B"/>
    <w:multiLevelType w:val="hybridMultilevel"/>
    <w:tmpl w:val="A5E4B2F0"/>
    <w:lvl w:ilvl="0" w:tplc="1AEE71D0">
      <w:start w:val="1"/>
      <w:numFmt w:val="decimal"/>
      <w:pStyle w:val="SPRIND-NummerierteUnterberschrif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A2E58"/>
    <w:multiLevelType w:val="hybridMultilevel"/>
    <w:tmpl w:val="676AB04E"/>
    <w:lvl w:ilvl="0" w:tplc="3CF4A6E0">
      <w:start w:val="1"/>
      <w:numFmt w:val="decimal"/>
      <w:pStyle w:val="SPRIND-Aufzhlung"/>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94B05"/>
    <w:multiLevelType w:val="multilevel"/>
    <w:tmpl w:val="49C0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7E42A8"/>
    <w:multiLevelType w:val="hybridMultilevel"/>
    <w:tmpl w:val="DEF87E82"/>
    <w:lvl w:ilvl="0" w:tplc="CB40015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82">
    <w:abstractNumId w:val="7"/>
  </w:num>
  <w:num w:numId="2" w16cid:durableId="913661795">
    <w:abstractNumId w:val="5"/>
  </w:num>
  <w:num w:numId="3" w16cid:durableId="1850557568">
    <w:abstractNumId w:val="4"/>
  </w:num>
  <w:num w:numId="4" w16cid:durableId="654186506">
    <w:abstractNumId w:val="3"/>
  </w:num>
  <w:num w:numId="5" w16cid:durableId="1426729469">
    <w:abstractNumId w:val="1"/>
  </w:num>
  <w:num w:numId="6" w16cid:durableId="818232314">
    <w:abstractNumId w:val="2"/>
  </w:num>
  <w:num w:numId="7" w16cid:durableId="1166748583">
    <w:abstractNumId w:val="6"/>
  </w:num>
  <w:num w:numId="8" w16cid:durableId="119885401">
    <w:abstractNumId w:val="5"/>
    <w:lvlOverride w:ilvl="0">
      <w:startOverride w:val="1"/>
    </w:lvlOverride>
  </w:num>
  <w:num w:numId="9" w16cid:durableId="12257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uJRTs5w+73IthdiroJpKIRD/ZZ3leirmrWt0qNn51z3nPE/4Acilzu12tfQXilM7JUdYTOK0zCz4QLGAKkfrzA==" w:salt="9QN9yC/g/OMQGpFjsHFcx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E"/>
    <w:rsid w:val="000428F7"/>
    <w:rsid w:val="000E6214"/>
    <w:rsid w:val="0010358E"/>
    <w:rsid w:val="00132598"/>
    <w:rsid w:val="001D734F"/>
    <w:rsid w:val="001F2214"/>
    <w:rsid w:val="001F48BB"/>
    <w:rsid w:val="00202FB0"/>
    <w:rsid w:val="002201A4"/>
    <w:rsid w:val="002237AD"/>
    <w:rsid w:val="00243B01"/>
    <w:rsid w:val="00251E32"/>
    <w:rsid w:val="0026134E"/>
    <w:rsid w:val="002716A5"/>
    <w:rsid w:val="002C01D6"/>
    <w:rsid w:val="002C5E22"/>
    <w:rsid w:val="003177DD"/>
    <w:rsid w:val="00323588"/>
    <w:rsid w:val="00370256"/>
    <w:rsid w:val="00395DCD"/>
    <w:rsid w:val="003E215D"/>
    <w:rsid w:val="00413681"/>
    <w:rsid w:val="00443867"/>
    <w:rsid w:val="00474E8E"/>
    <w:rsid w:val="004B707D"/>
    <w:rsid w:val="004D7189"/>
    <w:rsid w:val="00502C56"/>
    <w:rsid w:val="00510CB7"/>
    <w:rsid w:val="0055029A"/>
    <w:rsid w:val="00553B98"/>
    <w:rsid w:val="005644AE"/>
    <w:rsid w:val="00580BCA"/>
    <w:rsid w:val="005F3163"/>
    <w:rsid w:val="005F56F4"/>
    <w:rsid w:val="005F5F26"/>
    <w:rsid w:val="0065658E"/>
    <w:rsid w:val="00660392"/>
    <w:rsid w:val="00662D70"/>
    <w:rsid w:val="006D062B"/>
    <w:rsid w:val="00704244"/>
    <w:rsid w:val="00763C26"/>
    <w:rsid w:val="00774DC4"/>
    <w:rsid w:val="007F3521"/>
    <w:rsid w:val="008A1AAC"/>
    <w:rsid w:val="008D2135"/>
    <w:rsid w:val="009A4980"/>
    <w:rsid w:val="009A5B92"/>
    <w:rsid w:val="009C1CAE"/>
    <w:rsid w:val="00A40D27"/>
    <w:rsid w:val="00A94A3D"/>
    <w:rsid w:val="00AB0E86"/>
    <w:rsid w:val="00AD1D17"/>
    <w:rsid w:val="00AE7456"/>
    <w:rsid w:val="00B459B6"/>
    <w:rsid w:val="00B919C0"/>
    <w:rsid w:val="00BC6312"/>
    <w:rsid w:val="00BF2B9D"/>
    <w:rsid w:val="00C2180A"/>
    <w:rsid w:val="00C40FE7"/>
    <w:rsid w:val="00C74010"/>
    <w:rsid w:val="00C90EF6"/>
    <w:rsid w:val="00C97EE0"/>
    <w:rsid w:val="00CF269B"/>
    <w:rsid w:val="00D61F55"/>
    <w:rsid w:val="00D65DFC"/>
    <w:rsid w:val="00D704D8"/>
    <w:rsid w:val="00DE2C1E"/>
    <w:rsid w:val="00E23E15"/>
    <w:rsid w:val="00EA35F7"/>
    <w:rsid w:val="00EC3D25"/>
    <w:rsid w:val="00ED7A5E"/>
    <w:rsid w:val="00F40858"/>
    <w:rsid w:val="00F64EB6"/>
    <w:rsid w:val="00F8022E"/>
    <w:rsid w:val="00FD1BB6"/>
    <w:rsid w:val="00FE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CFEC"/>
  <w15:chartTrackingRefBased/>
  <w15:docId w15:val="{98CA45A4-1506-F745-A7B0-6A39DCF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Light" w:eastAsiaTheme="minorHAnsi" w:hAnsi="GT America Light" w:cs="Times New Roman (Headings CS)"/>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22E"/>
    <w:pPr>
      <w:spacing w:before="240" w:after="240" w:line="240" w:lineRule="atLeast"/>
      <w:jc w:val="both"/>
    </w:pPr>
    <w:rPr>
      <w:rFonts w:ascii="Arial" w:hAnsi="Arial" w:cstheme="minorBidi"/>
      <w:color w:val="auto"/>
      <w:sz w:val="24"/>
    </w:rPr>
  </w:style>
  <w:style w:type="paragraph" w:styleId="berschrift1">
    <w:name w:val="heading 1"/>
    <w:basedOn w:val="Standard"/>
    <w:next w:val="Standard"/>
    <w:link w:val="berschrift1Zchn"/>
    <w:uiPriority w:val="9"/>
    <w:qFormat/>
    <w:rsid w:val="00BC6312"/>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74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74E8E"/>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62B"/>
    <w:pPr>
      <w:tabs>
        <w:tab w:val="center" w:pos="4513"/>
        <w:tab w:val="right" w:pos="9026"/>
      </w:tabs>
    </w:pPr>
  </w:style>
  <w:style w:type="character" w:customStyle="1" w:styleId="KopfzeileZchn">
    <w:name w:val="Kopfzeile Zchn"/>
    <w:basedOn w:val="Absatz-Standardschriftart"/>
    <w:link w:val="Kopfzeile"/>
    <w:uiPriority w:val="99"/>
    <w:rsid w:val="006D062B"/>
  </w:style>
  <w:style w:type="paragraph" w:styleId="Fuzeile">
    <w:name w:val="footer"/>
    <w:basedOn w:val="Standard"/>
    <w:link w:val="FuzeileZchn"/>
    <w:uiPriority w:val="99"/>
    <w:unhideWhenUsed/>
    <w:rsid w:val="006D062B"/>
    <w:pPr>
      <w:tabs>
        <w:tab w:val="center" w:pos="4513"/>
        <w:tab w:val="right" w:pos="9026"/>
      </w:tabs>
    </w:pPr>
  </w:style>
  <w:style w:type="character" w:customStyle="1" w:styleId="FuzeileZchn">
    <w:name w:val="Fußzeile Zchn"/>
    <w:basedOn w:val="Absatz-Standardschriftart"/>
    <w:link w:val="Fuzeile"/>
    <w:uiPriority w:val="99"/>
    <w:rsid w:val="006D062B"/>
  </w:style>
  <w:style w:type="character" w:customStyle="1" w:styleId="berschrift1Zchn">
    <w:name w:val="Überschrift 1 Zchn"/>
    <w:basedOn w:val="Absatz-Standardschriftart"/>
    <w:link w:val="berschrift1"/>
    <w:uiPriority w:val="9"/>
    <w:rsid w:val="00BC6312"/>
    <w:rPr>
      <w:rFonts w:asciiTheme="majorHAnsi" w:eastAsiaTheme="majorEastAsia" w:hAnsiTheme="majorHAnsi" w:cstheme="majorBidi"/>
      <w:color w:val="2F5496" w:themeColor="accent1" w:themeShade="BF"/>
      <w:sz w:val="32"/>
      <w:szCs w:val="32"/>
    </w:rPr>
  </w:style>
  <w:style w:type="paragraph" w:customStyle="1" w:styleId="SPRIND-berschrift">
    <w:name w:val="SPRIND - Überschrift"/>
    <w:basedOn w:val="berschrift1"/>
    <w:qFormat/>
    <w:rsid w:val="0026134E"/>
    <w:pPr>
      <w:spacing w:before="360" w:after="360"/>
    </w:pPr>
    <w:rPr>
      <w:rFonts w:ascii="GT America Extended" w:hAnsi="GT America Extended" w:cs="Times New Roman (Headings CS)"/>
      <w:caps/>
      <w:color w:val="000000" w:themeColor="text1"/>
      <w:sz w:val="33"/>
      <w:szCs w:val="28"/>
    </w:rPr>
  </w:style>
  <w:style w:type="paragraph" w:customStyle="1" w:styleId="SPRIND-Unterberschrift">
    <w:name w:val="SPRIND - Unterüberschrift"/>
    <w:basedOn w:val="SPRIND-berschrift"/>
    <w:qFormat/>
    <w:rsid w:val="0026134E"/>
    <w:pPr>
      <w:spacing w:before="480" w:after="240"/>
    </w:pPr>
    <w:rPr>
      <w:caps w:val="0"/>
      <w:sz w:val="22"/>
      <w:szCs w:val="22"/>
    </w:rPr>
  </w:style>
  <w:style w:type="paragraph" w:customStyle="1" w:styleId="SPRIND-Paragraph">
    <w:name w:val="SPRIND - Paragraph"/>
    <w:basedOn w:val="SPRIND-berschrift"/>
    <w:qFormat/>
    <w:rsid w:val="00B459B6"/>
    <w:pPr>
      <w:keepNext w:val="0"/>
      <w:keepLines w:val="0"/>
      <w:spacing w:before="0" w:after="120"/>
    </w:pPr>
    <w:rPr>
      <w:rFonts w:ascii="GT America Light" w:hAnsi="GT America Light"/>
      <w:caps w:val="0"/>
      <w:sz w:val="22"/>
      <w:szCs w:val="22"/>
    </w:rPr>
  </w:style>
  <w:style w:type="character" w:styleId="Seitenzahl">
    <w:name w:val="page number"/>
    <w:basedOn w:val="Absatz-Standardschriftart"/>
    <w:uiPriority w:val="99"/>
    <w:semiHidden/>
    <w:unhideWhenUsed/>
    <w:rsid w:val="008A1AAC"/>
  </w:style>
  <w:style w:type="character" w:customStyle="1" w:styleId="berschrift2Zchn">
    <w:name w:val="Überschrift 2 Zchn"/>
    <w:basedOn w:val="Absatz-Standardschriftart"/>
    <w:link w:val="berschrift2"/>
    <w:uiPriority w:val="9"/>
    <w:semiHidden/>
    <w:rsid w:val="00474E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74E8E"/>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474E8E"/>
    <w:rPr>
      <w:color w:val="0563C1" w:themeColor="hyperlink"/>
      <w:u w:val="single"/>
    </w:rPr>
  </w:style>
  <w:style w:type="character" w:styleId="NichtaufgelsteErwhnung">
    <w:name w:val="Unresolved Mention"/>
    <w:basedOn w:val="Absatz-Standardschriftart"/>
    <w:uiPriority w:val="99"/>
    <w:semiHidden/>
    <w:unhideWhenUsed/>
    <w:rsid w:val="00474E8E"/>
    <w:rPr>
      <w:color w:val="605E5C"/>
      <w:shd w:val="clear" w:color="auto" w:fill="E1DFDD"/>
    </w:rPr>
  </w:style>
  <w:style w:type="paragraph" w:styleId="StandardWeb">
    <w:name w:val="Normal (Web)"/>
    <w:basedOn w:val="Standard"/>
    <w:uiPriority w:val="99"/>
    <w:semiHidden/>
    <w:unhideWhenUsed/>
    <w:rsid w:val="00474E8E"/>
    <w:pPr>
      <w:spacing w:before="100" w:beforeAutospacing="1" w:after="100" w:afterAutospacing="1"/>
    </w:pPr>
    <w:rPr>
      <w:rFonts w:ascii="Times New Roman" w:eastAsia="Times New Roman" w:hAnsi="Times New Roman" w:cs="Times New Roman"/>
      <w:lang w:eastAsia="en-GB"/>
    </w:rPr>
  </w:style>
  <w:style w:type="paragraph" w:customStyle="1" w:styleId="SPRIND-Zwischenberschrift">
    <w:name w:val="SPRIND - Zwischenüberschrift"/>
    <w:basedOn w:val="SPRIND-Unterberschrift"/>
    <w:qFormat/>
    <w:rsid w:val="0026134E"/>
    <w:rPr>
      <w:caps/>
    </w:rPr>
  </w:style>
  <w:style w:type="character" w:customStyle="1" w:styleId="SPRIND-Hervorhebung">
    <w:name w:val="SPRIND - Hervorhebung"/>
    <w:basedOn w:val="Absatz-Standardschriftart"/>
    <w:uiPriority w:val="1"/>
    <w:qFormat/>
    <w:rsid w:val="002C01D6"/>
    <w:rPr>
      <w:rFonts w:ascii="GT America Light" w:hAnsi="GT America Light"/>
      <w:b w:val="0"/>
      <w:i w:val="0"/>
      <w:sz w:val="22"/>
      <w:u w:val="single"/>
      <w:lang w:val="en-US"/>
    </w:rPr>
  </w:style>
  <w:style w:type="paragraph" w:customStyle="1" w:styleId="SPRIND-Auflistung">
    <w:name w:val="SPRIND - Auflistung"/>
    <w:basedOn w:val="SPRIND-Paragraph"/>
    <w:qFormat/>
    <w:rsid w:val="00510CB7"/>
    <w:pPr>
      <w:numPr>
        <w:numId w:val="6"/>
      </w:numPr>
      <w:contextualSpacing/>
    </w:pPr>
  </w:style>
  <w:style w:type="paragraph" w:customStyle="1" w:styleId="SPRIND-Aufzhlung">
    <w:name w:val="SPRIND - Aufzählung"/>
    <w:basedOn w:val="SPRIND-Paragraph"/>
    <w:qFormat/>
    <w:rsid w:val="00510CB7"/>
    <w:pPr>
      <w:numPr>
        <w:numId w:val="2"/>
      </w:numPr>
      <w:contextualSpacing/>
    </w:pPr>
  </w:style>
  <w:style w:type="paragraph" w:customStyle="1" w:styleId="SPRIND-NummerierteUnterberschrift">
    <w:name w:val="SPRIND - Nummerierte Unterüberschrift"/>
    <w:basedOn w:val="SPRIND-Unterberschrift"/>
    <w:qFormat/>
    <w:rsid w:val="00774DC4"/>
    <w:pPr>
      <w:numPr>
        <w:numId w:val="3"/>
      </w:numPr>
      <w:ind w:left="426" w:hanging="426"/>
    </w:pPr>
  </w:style>
  <w:style w:type="paragraph" w:styleId="Funotentext">
    <w:name w:val="footnote text"/>
    <w:basedOn w:val="Standard"/>
    <w:link w:val="FunotentextZchn"/>
    <w:uiPriority w:val="99"/>
    <w:semiHidden/>
    <w:unhideWhenUsed/>
    <w:rsid w:val="00ED7A5E"/>
    <w:rPr>
      <w:sz w:val="20"/>
      <w:szCs w:val="20"/>
    </w:rPr>
  </w:style>
  <w:style w:type="character" w:customStyle="1" w:styleId="FunotentextZchn">
    <w:name w:val="Fußnotentext Zchn"/>
    <w:basedOn w:val="Absatz-Standardschriftart"/>
    <w:link w:val="Funotentext"/>
    <w:uiPriority w:val="99"/>
    <w:semiHidden/>
    <w:rsid w:val="00ED7A5E"/>
    <w:rPr>
      <w:sz w:val="20"/>
      <w:szCs w:val="20"/>
    </w:rPr>
  </w:style>
  <w:style w:type="character" w:styleId="Funotenzeichen">
    <w:name w:val="footnote reference"/>
    <w:basedOn w:val="Absatz-Standardschriftart"/>
    <w:uiPriority w:val="99"/>
    <w:semiHidden/>
    <w:unhideWhenUsed/>
    <w:rsid w:val="00ED7A5E"/>
    <w:rPr>
      <w:vertAlign w:val="superscript"/>
    </w:rPr>
  </w:style>
  <w:style w:type="paragraph" w:customStyle="1" w:styleId="SPRIND-Funote">
    <w:name w:val="SPRIND - Fußnote"/>
    <w:basedOn w:val="Funotentext"/>
    <w:qFormat/>
    <w:rsid w:val="00ED7A5E"/>
  </w:style>
  <w:style w:type="paragraph" w:customStyle="1" w:styleId="SPRIND-FunoteNummer">
    <w:name w:val="SPRIND - Fußnote Nummer"/>
    <w:basedOn w:val="SPRIND-Paragraph"/>
    <w:qFormat/>
    <w:rsid w:val="00ED7A5E"/>
    <w:rPr>
      <w:lang w:val="en-US"/>
    </w:rPr>
  </w:style>
  <w:style w:type="character" w:customStyle="1" w:styleId="FontStyle15">
    <w:name w:val="Font Style15"/>
    <w:rsid w:val="00F8022E"/>
    <w:rPr>
      <w:rFonts w:ascii="Arial Unicode MS" w:eastAsia="Arial Unicode MS" w:cs="Arial Unicode MS"/>
      <w:sz w:val="16"/>
      <w:szCs w:val="16"/>
    </w:rPr>
  </w:style>
  <w:style w:type="paragraph" w:customStyle="1" w:styleId="Style8">
    <w:name w:val="Style8"/>
    <w:basedOn w:val="Standard"/>
    <w:rsid w:val="00F8022E"/>
    <w:pPr>
      <w:widowControl w:val="0"/>
      <w:autoSpaceDE w:val="0"/>
      <w:autoSpaceDN w:val="0"/>
      <w:adjustRightInd w:val="0"/>
      <w:spacing w:before="0" w:after="0" w:line="208" w:lineRule="exact"/>
      <w:jc w:val="left"/>
    </w:pPr>
    <w:rPr>
      <w:rFonts w:ascii="Arial Unicode MS" w:eastAsia="Arial Unicode MS" w:hAnsi="Times New Roman" w:cs="Times New Roman"/>
      <w:szCs w:val="24"/>
      <w:lang w:val="de-AT" w:eastAsia="de-AT"/>
    </w:rPr>
  </w:style>
  <w:style w:type="table" w:styleId="Gitternetztabelle4Akzent1">
    <w:name w:val="Grid Table 4 Accent 1"/>
    <w:basedOn w:val="NormaleTabelle"/>
    <w:uiPriority w:val="49"/>
    <w:rsid w:val="00F8022E"/>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005">
      <w:bodyDiv w:val="1"/>
      <w:marLeft w:val="0"/>
      <w:marRight w:val="0"/>
      <w:marTop w:val="0"/>
      <w:marBottom w:val="0"/>
      <w:divBdr>
        <w:top w:val="none" w:sz="0" w:space="0" w:color="auto"/>
        <w:left w:val="none" w:sz="0" w:space="0" w:color="auto"/>
        <w:bottom w:val="none" w:sz="0" w:space="0" w:color="auto"/>
        <w:right w:val="none" w:sz="0" w:space="0" w:color="auto"/>
      </w:divBdr>
    </w:div>
    <w:div w:id="967972878">
      <w:bodyDiv w:val="1"/>
      <w:marLeft w:val="0"/>
      <w:marRight w:val="0"/>
      <w:marTop w:val="0"/>
      <w:marBottom w:val="0"/>
      <w:divBdr>
        <w:top w:val="none" w:sz="0" w:space="0" w:color="auto"/>
        <w:left w:val="none" w:sz="0" w:space="0" w:color="auto"/>
        <w:bottom w:val="none" w:sz="0" w:space="0" w:color="auto"/>
        <w:right w:val="none" w:sz="0" w:space="0" w:color="auto"/>
      </w:divBdr>
      <w:divsChild>
        <w:div w:id="1906913325">
          <w:marLeft w:val="0"/>
          <w:marRight w:val="0"/>
          <w:marTop w:val="0"/>
          <w:marBottom w:val="0"/>
          <w:divBdr>
            <w:top w:val="none" w:sz="0" w:space="0" w:color="auto"/>
            <w:left w:val="none" w:sz="0" w:space="0" w:color="auto"/>
            <w:bottom w:val="none" w:sz="0" w:space="0" w:color="auto"/>
            <w:right w:val="none" w:sz="0" w:space="0" w:color="auto"/>
          </w:divBdr>
          <w:divsChild>
            <w:div w:id="1296329477">
              <w:marLeft w:val="0"/>
              <w:marRight w:val="0"/>
              <w:marTop w:val="0"/>
              <w:marBottom w:val="0"/>
              <w:divBdr>
                <w:top w:val="none" w:sz="0" w:space="0" w:color="auto"/>
                <w:left w:val="none" w:sz="0" w:space="0" w:color="auto"/>
                <w:bottom w:val="none" w:sz="0" w:space="0" w:color="auto"/>
                <w:right w:val="none" w:sz="0" w:space="0" w:color="auto"/>
              </w:divBdr>
              <w:divsChild>
                <w:div w:id="1407386116">
                  <w:marLeft w:val="0"/>
                  <w:marRight w:val="0"/>
                  <w:marTop w:val="0"/>
                  <w:marBottom w:val="0"/>
                  <w:divBdr>
                    <w:top w:val="none" w:sz="0" w:space="0" w:color="auto"/>
                    <w:left w:val="none" w:sz="0" w:space="0" w:color="auto"/>
                    <w:bottom w:val="none" w:sz="0" w:space="0" w:color="auto"/>
                    <w:right w:val="none" w:sz="0" w:space="0" w:color="auto"/>
                  </w:divBdr>
                  <w:divsChild>
                    <w:div w:id="230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982">
              <w:marLeft w:val="0"/>
              <w:marRight w:val="0"/>
              <w:marTop w:val="0"/>
              <w:marBottom w:val="0"/>
              <w:divBdr>
                <w:top w:val="none" w:sz="0" w:space="0" w:color="auto"/>
                <w:left w:val="none" w:sz="0" w:space="0" w:color="auto"/>
                <w:bottom w:val="none" w:sz="0" w:space="0" w:color="auto"/>
                <w:right w:val="none" w:sz="0" w:space="0" w:color="auto"/>
              </w:divBdr>
              <w:divsChild>
                <w:div w:id="2019693212">
                  <w:marLeft w:val="0"/>
                  <w:marRight w:val="0"/>
                  <w:marTop w:val="0"/>
                  <w:marBottom w:val="0"/>
                  <w:divBdr>
                    <w:top w:val="none" w:sz="0" w:space="0" w:color="auto"/>
                    <w:left w:val="none" w:sz="0" w:space="0" w:color="auto"/>
                    <w:bottom w:val="none" w:sz="0" w:space="0" w:color="auto"/>
                    <w:right w:val="none" w:sz="0" w:space="0" w:color="auto"/>
                  </w:divBdr>
                  <w:divsChild>
                    <w:div w:id="965309801">
                      <w:marLeft w:val="0"/>
                      <w:marRight w:val="0"/>
                      <w:marTop w:val="0"/>
                      <w:marBottom w:val="0"/>
                      <w:divBdr>
                        <w:top w:val="none" w:sz="0" w:space="0" w:color="auto"/>
                        <w:left w:val="none" w:sz="0" w:space="0" w:color="auto"/>
                        <w:bottom w:val="none" w:sz="0" w:space="0" w:color="auto"/>
                        <w:right w:val="none" w:sz="0" w:space="0" w:color="auto"/>
                      </w:divBdr>
                      <w:divsChild>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6590">
          <w:marLeft w:val="0"/>
          <w:marRight w:val="0"/>
          <w:marTop w:val="0"/>
          <w:marBottom w:val="0"/>
          <w:divBdr>
            <w:top w:val="none" w:sz="0" w:space="0" w:color="auto"/>
            <w:left w:val="none" w:sz="0" w:space="0" w:color="auto"/>
            <w:bottom w:val="none" w:sz="0" w:space="0" w:color="auto"/>
            <w:right w:val="none" w:sz="0" w:space="0" w:color="auto"/>
          </w:divBdr>
          <w:divsChild>
            <w:div w:id="1149519577">
              <w:marLeft w:val="0"/>
              <w:marRight w:val="0"/>
              <w:marTop w:val="0"/>
              <w:marBottom w:val="0"/>
              <w:divBdr>
                <w:top w:val="none" w:sz="0" w:space="0" w:color="auto"/>
                <w:left w:val="none" w:sz="0" w:space="0" w:color="auto"/>
                <w:bottom w:val="none" w:sz="0" w:space="0" w:color="auto"/>
                <w:right w:val="none" w:sz="0" w:space="0" w:color="auto"/>
              </w:divBdr>
            </w:div>
          </w:divsChild>
        </w:div>
        <w:div w:id="704402242">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0"/>
              <w:divBdr>
                <w:top w:val="none" w:sz="0" w:space="0" w:color="auto"/>
                <w:left w:val="none" w:sz="0" w:space="0" w:color="auto"/>
                <w:bottom w:val="none" w:sz="0" w:space="0" w:color="auto"/>
                <w:right w:val="none" w:sz="0" w:space="0" w:color="auto"/>
              </w:divBdr>
              <w:divsChild>
                <w:div w:id="1381202427">
                  <w:marLeft w:val="0"/>
                  <w:marRight w:val="0"/>
                  <w:marTop w:val="0"/>
                  <w:marBottom w:val="0"/>
                  <w:divBdr>
                    <w:top w:val="none" w:sz="0" w:space="0" w:color="auto"/>
                    <w:left w:val="none" w:sz="0" w:space="0" w:color="auto"/>
                    <w:bottom w:val="none" w:sz="0" w:space="0" w:color="auto"/>
                    <w:right w:val="none" w:sz="0" w:space="0" w:color="auto"/>
                  </w:divBdr>
                  <w:divsChild>
                    <w:div w:id="79723596">
                      <w:marLeft w:val="0"/>
                      <w:marRight w:val="0"/>
                      <w:marTop w:val="0"/>
                      <w:marBottom w:val="0"/>
                      <w:divBdr>
                        <w:top w:val="none" w:sz="0" w:space="0" w:color="auto"/>
                        <w:left w:val="none" w:sz="0" w:space="0" w:color="auto"/>
                        <w:bottom w:val="none" w:sz="0" w:space="0" w:color="auto"/>
                        <w:right w:val="none" w:sz="0" w:space="0" w:color="auto"/>
                      </w:divBdr>
                      <w:divsChild>
                        <w:div w:id="752243242">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sChild>
                    </w:div>
                    <w:div w:id="1901623990">
                      <w:marLeft w:val="0"/>
                      <w:marRight w:val="0"/>
                      <w:marTop w:val="0"/>
                      <w:marBottom w:val="0"/>
                      <w:divBdr>
                        <w:top w:val="none" w:sz="0" w:space="0" w:color="auto"/>
                        <w:left w:val="none" w:sz="0" w:space="0" w:color="auto"/>
                        <w:bottom w:val="none" w:sz="0" w:space="0" w:color="auto"/>
                        <w:right w:val="none" w:sz="0" w:space="0" w:color="auto"/>
                      </w:divBdr>
                      <w:divsChild>
                        <w:div w:id="390274416">
                          <w:marLeft w:val="0"/>
                          <w:marRight w:val="0"/>
                          <w:marTop w:val="0"/>
                          <w:marBottom w:val="0"/>
                          <w:divBdr>
                            <w:top w:val="none" w:sz="0" w:space="0" w:color="auto"/>
                            <w:left w:val="none" w:sz="0" w:space="0" w:color="auto"/>
                            <w:bottom w:val="none" w:sz="0" w:space="0" w:color="auto"/>
                            <w:right w:val="none" w:sz="0" w:space="0" w:color="auto"/>
                          </w:divBdr>
                        </w:div>
                      </w:divsChild>
                    </w:div>
                    <w:div w:id="1327250267">
                      <w:marLeft w:val="0"/>
                      <w:marRight w:val="0"/>
                      <w:marTop w:val="0"/>
                      <w:marBottom w:val="0"/>
                      <w:divBdr>
                        <w:top w:val="none" w:sz="0" w:space="0" w:color="auto"/>
                        <w:left w:val="none" w:sz="0" w:space="0" w:color="auto"/>
                        <w:bottom w:val="none" w:sz="0" w:space="0" w:color="auto"/>
                        <w:right w:val="none" w:sz="0" w:space="0" w:color="auto"/>
                      </w:divBdr>
                    </w:div>
                    <w:div w:id="85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553">
      <w:bodyDiv w:val="1"/>
      <w:marLeft w:val="0"/>
      <w:marRight w:val="0"/>
      <w:marTop w:val="0"/>
      <w:marBottom w:val="0"/>
      <w:divBdr>
        <w:top w:val="none" w:sz="0" w:space="0" w:color="auto"/>
        <w:left w:val="none" w:sz="0" w:space="0" w:color="auto"/>
        <w:bottom w:val="none" w:sz="0" w:space="0" w:color="auto"/>
        <w:right w:val="none" w:sz="0" w:space="0" w:color="auto"/>
      </w:divBdr>
    </w:div>
    <w:div w:id="1145243940">
      <w:bodyDiv w:val="1"/>
      <w:marLeft w:val="0"/>
      <w:marRight w:val="0"/>
      <w:marTop w:val="0"/>
      <w:marBottom w:val="0"/>
      <w:divBdr>
        <w:top w:val="none" w:sz="0" w:space="0" w:color="auto"/>
        <w:left w:val="none" w:sz="0" w:space="0" w:color="auto"/>
        <w:bottom w:val="none" w:sz="0" w:space="0" w:color="auto"/>
        <w:right w:val="none" w:sz="0" w:space="0" w:color="auto"/>
      </w:divBdr>
    </w:div>
    <w:div w:id="1933976887">
      <w:bodyDiv w:val="1"/>
      <w:marLeft w:val="0"/>
      <w:marRight w:val="0"/>
      <w:marTop w:val="0"/>
      <w:marBottom w:val="0"/>
      <w:divBdr>
        <w:top w:val="none" w:sz="0" w:space="0" w:color="auto"/>
        <w:left w:val="none" w:sz="0" w:space="0" w:color="auto"/>
        <w:bottom w:val="none" w:sz="0" w:space="0" w:color="auto"/>
        <w:right w:val="none" w:sz="0" w:space="0" w:color="auto"/>
      </w:divBdr>
      <w:divsChild>
        <w:div w:id="713970060">
          <w:marLeft w:val="0"/>
          <w:marRight w:val="0"/>
          <w:marTop w:val="0"/>
          <w:marBottom w:val="0"/>
          <w:divBdr>
            <w:top w:val="none" w:sz="0" w:space="0" w:color="auto"/>
            <w:left w:val="none" w:sz="0" w:space="0" w:color="auto"/>
            <w:bottom w:val="none" w:sz="0" w:space="0" w:color="auto"/>
            <w:right w:val="none" w:sz="0" w:space="0" w:color="auto"/>
          </w:divBdr>
          <w:divsChild>
            <w:div w:id="44376899">
              <w:marLeft w:val="0"/>
              <w:marRight w:val="0"/>
              <w:marTop w:val="0"/>
              <w:marBottom w:val="0"/>
              <w:divBdr>
                <w:top w:val="none" w:sz="0" w:space="0" w:color="auto"/>
                <w:left w:val="none" w:sz="0" w:space="0" w:color="auto"/>
                <w:bottom w:val="none" w:sz="0" w:space="0" w:color="auto"/>
                <w:right w:val="none" w:sz="0" w:space="0" w:color="auto"/>
              </w:divBdr>
              <w:divsChild>
                <w:div w:id="560213335">
                  <w:marLeft w:val="0"/>
                  <w:marRight w:val="0"/>
                  <w:marTop w:val="0"/>
                  <w:marBottom w:val="0"/>
                  <w:divBdr>
                    <w:top w:val="none" w:sz="0" w:space="0" w:color="auto"/>
                    <w:left w:val="none" w:sz="0" w:space="0" w:color="auto"/>
                    <w:bottom w:val="none" w:sz="0" w:space="0" w:color="auto"/>
                    <w:right w:val="none" w:sz="0" w:space="0" w:color="auto"/>
                  </w:divBdr>
                  <w:divsChild>
                    <w:div w:id="154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57">
              <w:marLeft w:val="0"/>
              <w:marRight w:val="0"/>
              <w:marTop w:val="0"/>
              <w:marBottom w:val="0"/>
              <w:divBdr>
                <w:top w:val="none" w:sz="0" w:space="0" w:color="auto"/>
                <w:left w:val="none" w:sz="0" w:space="0" w:color="auto"/>
                <w:bottom w:val="none" w:sz="0" w:space="0" w:color="auto"/>
                <w:right w:val="none" w:sz="0" w:space="0" w:color="auto"/>
              </w:divBdr>
              <w:divsChild>
                <w:div w:id="1909075885">
                  <w:marLeft w:val="0"/>
                  <w:marRight w:val="0"/>
                  <w:marTop w:val="0"/>
                  <w:marBottom w:val="0"/>
                  <w:divBdr>
                    <w:top w:val="none" w:sz="0" w:space="0" w:color="auto"/>
                    <w:left w:val="none" w:sz="0" w:space="0" w:color="auto"/>
                    <w:bottom w:val="none" w:sz="0" w:space="0" w:color="auto"/>
                    <w:right w:val="none" w:sz="0" w:space="0" w:color="auto"/>
                  </w:divBdr>
                  <w:divsChild>
                    <w:div w:id="554513484">
                      <w:marLeft w:val="0"/>
                      <w:marRight w:val="0"/>
                      <w:marTop w:val="0"/>
                      <w:marBottom w:val="0"/>
                      <w:divBdr>
                        <w:top w:val="none" w:sz="0" w:space="0" w:color="auto"/>
                        <w:left w:val="none" w:sz="0" w:space="0" w:color="auto"/>
                        <w:bottom w:val="none" w:sz="0" w:space="0" w:color="auto"/>
                        <w:right w:val="none" w:sz="0" w:space="0" w:color="auto"/>
                      </w:divBdr>
                      <w:divsChild>
                        <w:div w:id="1215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5639">
          <w:marLeft w:val="0"/>
          <w:marRight w:val="0"/>
          <w:marTop w:val="0"/>
          <w:marBottom w:val="0"/>
          <w:divBdr>
            <w:top w:val="none" w:sz="0" w:space="0" w:color="auto"/>
            <w:left w:val="none" w:sz="0" w:space="0" w:color="auto"/>
            <w:bottom w:val="none" w:sz="0" w:space="0" w:color="auto"/>
            <w:right w:val="none" w:sz="0" w:space="0" w:color="auto"/>
          </w:divBdr>
          <w:divsChild>
            <w:div w:id="71701135">
              <w:marLeft w:val="0"/>
              <w:marRight w:val="0"/>
              <w:marTop w:val="0"/>
              <w:marBottom w:val="0"/>
              <w:divBdr>
                <w:top w:val="none" w:sz="0" w:space="0" w:color="auto"/>
                <w:left w:val="none" w:sz="0" w:space="0" w:color="auto"/>
                <w:bottom w:val="none" w:sz="0" w:space="0" w:color="auto"/>
                <w:right w:val="none" w:sz="0" w:space="0" w:color="auto"/>
              </w:divBdr>
            </w:div>
          </w:divsChild>
        </w:div>
        <w:div w:id="509296631">
          <w:marLeft w:val="0"/>
          <w:marRight w:val="0"/>
          <w:marTop w:val="0"/>
          <w:marBottom w:val="0"/>
          <w:divBdr>
            <w:top w:val="none" w:sz="0" w:space="0" w:color="auto"/>
            <w:left w:val="none" w:sz="0" w:space="0" w:color="auto"/>
            <w:bottom w:val="none" w:sz="0" w:space="0" w:color="auto"/>
            <w:right w:val="none" w:sz="0" w:space="0" w:color="auto"/>
          </w:divBdr>
          <w:divsChild>
            <w:div w:id="2123842695">
              <w:marLeft w:val="0"/>
              <w:marRight w:val="0"/>
              <w:marTop w:val="0"/>
              <w:marBottom w:val="0"/>
              <w:divBdr>
                <w:top w:val="none" w:sz="0" w:space="0" w:color="auto"/>
                <w:left w:val="none" w:sz="0" w:space="0" w:color="auto"/>
                <w:bottom w:val="none" w:sz="0" w:space="0" w:color="auto"/>
                <w:right w:val="none" w:sz="0" w:space="0" w:color="auto"/>
              </w:divBdr>
              <w:divsChild>
                <w:div w:id="1295135607">
                  <w:marLeft w:val="0"/>
                  <w:marRight w:val="0"/>
                  <w:marTop w:val="0"/>
                  <w:marBottom w:val="0"/>
                  <w:divBdr>
                    <w:top w:val="none" w:sz="0" w:space="0" w:color="auto"/>
                    <w:left w:val="none" w:sz="0" w:space="0" w:color="auto"/>
                    <w:bottom w:val="none" w:sz="0" w:space="0" w:color="auto"/>
                    <w:right w:val="none" w:sz="0" w:space="0" w:color="auto"/>
                  </w:divBdr>
                  <w:divsChild>
                    <w:div w:id="364136779">
                      <w:marLeft w:val="0"/>
                      <w:marRight w:val="0"/>
                      <w:marTop w:val="0"/>
                      <w:marBottom w:val="0"/>
                      <w:divBdr>
                        <w:top w:val="none" w:sz="0" w:space="0" w:color="auto"/>
                        <w:left w:val="none" w:sz="0" w:space="0" w:color="auto"/>
                        <w:bottom w:val="none" w:sz="0" w:space="0" w:color="auto"/>
                        <w:right w:val="none" w:sz="0" w:space="0" w:color="auto"/>
                      </w:divBdr>
                      <w:divsChild>
                        <w:div w:id="1458377032">
                          <w:marLeft w:val="0"/>
                          <w:marRight w:val="0"/>
                          <w:marTop w:val="0"/>
                          <w:marBottom w:val="0"/>
                          <w:divBdr>
                            <w:top w:val="none" w:sz="0" w:space="0" w:color="auto"/>
                            <w:left w:val="none" w:sz="0" w:space="0" w:color="auto"/>
                            <w:bottom w:val="none" w:sz="0" w:space="0" w:color="auto"/>
                            <w:right w:val="none" w:sz="0" w:space="0" w:color="auto"/>
                          </w:divBdr>
                        </w:div>
                        <w:div w:id="323751460">
                          <w:marLeft w:val="0"/>
                          <w:marRight w:val="0"/>
                          <w:marTop w:val="0"/>
                          <w:marBottom w:val="0"/>
                          <w:divBdr>
                            <w:top w:val="none" w:sz="0" w:space="0" w:color="auto"/>
                            <w:left w:val="none" w:sz="0" w:space="0" w:color="auto"/>
                            <w:bottom w:val="none" w:sz="0" w:space="0" w:color="auto"/>
                            <w:right w:val="none" w:sz="0" w:space="0" w:color="auto"/>
                          </w:divBdr>
                        </w:div>
                      </w:divsChild>
                    </w:div>
                    <w:div w:id="1515222154">
                      <w:marLeft w:val="0"/>
                      <w:marRight w:val="0"/>
                      <w:marTop w:val="0"/>
                      <w:marBottom w:val="0"/>
                      <w:divBdr>
                        <w:top w:val="none" w:sz="0" w:space="0" w:color="auto"/>
                        <w:left w:val="none" w:sz="0" w:space="0" w:color="auto"/>
                        <w:bottom w:val="none" w:sz="0" w:space="0" w:color="auto"/>
                        <w:right w:val="none" w:sz="0" w:space="0" w:color="auto"/>
                      </w:divBdr>
                      <w:divsChild>
                        <w:div w:id="1792480079">
                          <w:marLeft w:val="0"/>
                          <w:marRight w:val="0"/>
                          <w:marTop w:val="0"/>
                          <w:marBottom w:val="0"/>
                          <w:divBdr>
                            <w:top w:val="none" w:sz="0" w:space="0" w:color="auto"/>
                            <w:left w:val="none" w:sz="0" w:space="0" w:color="auto"/>
                            <w:bottom w:val="none" w:sz="0" w:space="0" w:color="auto"/>
                            <w:right w:val="none" w:sz="0" w:space="0" w:color="auto"/>
                          </w:divBdr>
                        </w:div>
                      </w:divsChild>
                    </w:div>
                    <w:div w:id="2028602447">
                      <w:marLeft w:val="0"/>
                      <w:marRight w:val="0"/>
                      <w:marTop w:val="0"/>
                      <w:marBottom w:val="0"/>
                      <w:divBdr>
                        <w:top w:val="none" w:sz="0" w:space="0" w:color="auto"/>
                        <w:left w:val="none" w:sz="0" w:space="0" w:color="auto"/>
                        <w:bottom w:val="none" w:sz="0" w:space="0" w:color="auto"/>
                        <w:right w:val="none" w:sz="0" w:space="0" w:color="auto"/>
                      </w:divBdr>
                    </w:div>
                    <w:div w:id="1262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RA-Ausschreibung/Entwurf%20Ausschreibung/SPRIND_Vorlage_GTAmer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F951BD6999C3418D98F8E32EE6C740"/>
        <w:category>
          <w:name w:val="Allgemein"/>
          <w:gallery w:val="placeholder"/>
        </w:category>
        <w:types>
          <w:type w:val="bbPlcHdr"/>
        </w:types>
        <w:behaviors>
          <w:behavior w:val="content"/>
        </w:behaviors>
        <w:guid w:val="{439D0024-E859-CC49-804C-D92BE98E114C}"/>
      </w:docPartPr>
      <w:docPartBody>
        <w:p w:rsidR="00031A7D" w:rsidRDefault="00FD690F" w:rsidP="00FD690F">
          <w:pPr>
            <w:pStyle w:val="11F951BD6999C3418D98F8E32EE6C740"/>
          </w:pPr>
          <w:r w:rsidRPr="001829C6">
            <w:rPr>
              <w:rStyle w:val="Platzhaltertext"/>
            </w:rPr>
            <w:t>Klicken Sie hier, um Text einzugeben.</w:t>
          </w:r>
        </w:p>
      </w:docPartBody>
    </w:docPart>
    <w:docPart>
      <w:docPartPr>
        <w:name w:val="28BFA1A323762F46B3963776A1F7076E"/>
        <w:category>
          <w:name w:val="Allgemein"/>
          <w:gallery w:val="placeholder"/>
        </w:category>
        <w:types>
          <w:type w:val="bbPlcHdr"/>
        </w:types>
        <w:behaviors>
          <w:behavior w:val="content"/>
        </w:behaviors>
        <w:guid w:val="{DFBA472F-675F-1641-A05D-9873D66F73F2}"/>
      </w:docPartPr>
      <w:docPartBody>
        <w:p w:rsidR="00FD6BFD" w:rsidRDefault="00B34A88" w:rsidP="00B34A88">
          <w:pPr>
            <w:pStyle w:val="28BFA1A323762F46B3963776A1F7076E"/>
          </w:pPr>
          <w:r w:rsidRPr="001829C6">
            <w:rPr>
              <w:rStyle w:val="Platzhaltertext"/>
            </w:rPr>
            <w:t>Klicken Sie hier, um Text einzugeben.</w:t>
          </w:r>
        </w:p>
      </w:docPartBody>
    </w:docPart>
    <w:docPart>
      <w:docPartPr>
        <w:name w:val="6726B2BC6A4A8C498F2C41A668A8DF49"/>
        <w:category>
          <w:name w:val="Allgemein"/>
          <w:gallery w:val="placeholder"/>
        </w:category>
        <w:types>
          <w:type w:val="bbPlcHdr"/>
        </w:types>
        <w:behaviors>
          <w:behavior w:val="content"/>
        </w:behaviors>
        <w:guid w:val="{7333280A-B16F-7C44-9C58-44A52B219997}"/>
      </w:docPartPr>
      <w:docPartBody>
        <w:p w:rsidR="00FD6BFD" w:rsidRDefault="00B34A88" w:rsidP="00B34A88">
          <w:pPr>
            <w:pStyle w:val="6726B2BC6A4A8C498F2C41A668A8DF49"/>
          </w:pPr>
          <w:r w:rsidRPr="001829C6">
            <w:rPr>
              <w:rStyle w:val="Platzhaltertext"/>
            </w:rPr>
            <w:t>Klicken Sie hier, um Text einzugeben.</w:t>
          </w:r>
        </w:p>
      </w:docPartBody>
    </w:docPart>
    <w:docPart>
      <w:docPartPr>
        <w:name w:val="0CB8D455505A46469597701B8E6EE914"/>
        <w:category>
          <w:name w:val="Allgemein"/>
          <w:gallery w:val="placeholder"/>
        </w:category>
        <w:types>
          <w:type w:val="bbPlcHdr"/>
        </w:types>
        <w:behaviors>
          <w:behavior w:val="content"/>
        </w:behaviors>
        <w:guid w:val="{D32353B1-0363-1F48-9605-A39EA4D419E5}"/>
      </w:docPartPr>
      <w:docPartBody>
        <w:p w:rsidR="00FD6BFD" w:rsidRDefault="00B34A88" w:rsidP="00B34A88">
          <w:pPr>
            <w:pStyle w:val="0CB8D455505A46469597701B8E6EE914"/>
          </w:pPr>
          <w:r w:rsidRPr="001829C6">
            <w:rPr>
              <w:rStyle w:val="Platzhaltertext"/>
            </w:rPr>
            <w:t>Klicken Sie hier, um Text einzugeben.</w:t>
          </w:r>
        </w:p>
      </w:docPartBody>
    </w:docPart>
    <w:docPart>
      <w:docPartPr>
        <w:name w:val="44462BAD73B44F46AAAC166D03944A35"/>
        <w:category>
          <w:name w:val="Allgemein"/>
          <w:gallery w:val="placeholder"/>
        </w:category>
        <w:types>
          <w:type w:val="bbPlcHdr"/>
        </w:types>
        <w:behaviors>
          <w:behavior w:val="content"/>
        </w:behaviors>
        <w:guid w:val="{467F9D21-1EC9-EF49-A9DE-81BA04FFB3AA}"/>
      </w:docPartPr>
      <w:docPartBody>
        <w:p w:rsidR="00FD6BFD" w:rsidRDefault="00B34A88" w:rsidP="00B34A88">
          <w:pPr>
            <w:pStyle w:val="44462BAD73B44F46AAAC166D03944A35"/>
          </w:pPr>
          <w:r w:rsidRPr="001829C6">
            <w:rPr>
              <w:rStyle w:val="Platzhaltertext"/>
            </w:rPr>
            <w:t>Klicken Sie hier, um Text einzugeben.</w:t>
          </w:r>
        </w:p>
      </w:docPartBody>
    </w:docPart>
    <w:docPart>
      <w:docPartPr>
        <w:name w:val="79E3C253B4425A4598FC3108D31C383D"/>
        <w:category>
          <w:name w:val="Allgemein"/>
          <w:gallery w:val="placeholder"/>
        </w:category>
        <w:types>
          <w:type w:val="bbPlcHdr"/>
        </w:types>
        <w:behaviors>
          <w:behavior w:val="content"/>
        </w:behaviors>
        <w:guid w:val="{88716C38-BF11-A34A-BF04-F794C356AAF6}"/>
      </w:docPartPr>
      <w:docPartBody>
        <w:p w:rsidR="00FD6BFD" w:rsidRDefault="00B34A88" w:rsidP="00B34A88">
          <w:pPr>
            <w:pStyle w:val="79E3C253B4425A4598FC3108D31C383D"/>
          </w:pPr>
          <w:r w:rsidRPr="001829C6">
            <w:rPr>
              <w:rStyle w:val="Platzhaltertext"/>
            </w:rPr>
            <w:t>Klicken Sie hier, um Text einzugeben.</w:t>
          </w:r>
        </w:p>
      </w:docPartBody>
    </w:docPart>
    <w:docPart>
      <w:docPartPr>
        <w:name w:val="D827930276800448BFD2363B31E6EDC5"/>
        <w:category>
          <w:name w:val="Allgemein"/>
          <w:gallery w:val="placeholder"/>
        </w:category>
        <w:types>
          <w:type w:val="bbPlcHdr"/>
        </w:types>
        <w:behaviors>
          <w:behavior w:val="content"/>
        </w:behaviors>
        <w:guid w:val="{0C5B80F0-E308-AD44-897E-2DB5E882CA88}"/>
      </w:docPartPr>
      <w:docPartBody>
        <w:p w:rsidR="00FD6BFD" w:rsidRDefault="00B34A88" w:rsidP="00B34A88">
          <w:pPr>
            <w:pStyle w:val="D827930276800448BFD2363B31E6EDC5"/>
          </w:pPr>
          <w:r w:rsidRPr="001829C6">
            <w:rPr>
              <w:rStyle w:val="Platzhaltertext"/>
            </w:rPr>
            <w:t>Klicken Sie hier, um Text einzugeben.</w:t>
          </w:r>
        </w:p>
      </w:docPartBody>
    </w:docPart>
    <w:docPart>
      <w:docPartPr>
        <w:name w:val="9A3B55E6401F124587A7E6AE81976C66"/>
        <w:category>
          <w:name w:val="Allgemein"/>
          <w:gallery w:val="placeholder"/>
        </w:category>
        <w:types>
          <w:type w:val="bbPlcHdr"/>
        </w:types>
        <w:behaviors>
          <w:behavior w:val="content"/>
        </w:behaviors>
        <w:guid w:val="{5C1A6D6E-30B1-D948-97C5-5ADE9E9FE13F}"/>
      </w:docPartPr>
      <w:docPartBody>
        <w:p w:rsidR="00810020" w:rsidRDefault="00FF433B" w:rsidP="00FF433B">
          <w:pPr>
            <w:pStyle w:val="9A3B55E6401F124587A7E6AE81976C66"/>
          </w:pPr>
          <w:r w:rsidRPr="001829C6">
            <w:rPr>
              <w:rStyle w:val="Platzhaltertext"/>
            </w:rPr>
            <w:t>Klicken Sie hier, um Text einzugeben.</w:t>
          </w:r>
        </w:p>
      </w:docPartBody>
    </w:docPart>
    <w:docPart>
      <w:docPartPr>
        <w:name w:val="EBBB6CC1DA7BF242AC5EA279FA31C2C3"/>
        <w:category>
          <w:name w:val="Allgemein"/>
          <w:gallery w:val="placeholder"/>
        </w:category>
        <w:types>
          <w:type w:val="bbPlcHdr"/>
        </w:types>
        <w:behaviors>
          <w:behavior w:val="content"/>
        </w:behaviors>
        <w:guid w:val="{8F8B84A4-2CDA-5F48-B79F-8C32643A863C}"/>
      </w:docPartPr>
      <w:docPartBody>
        <w:p w:rsidR="00810020" w:rsidRDefault="00FF433B" w:rsidP="00FF433B">
          <w:pPr>
            <w:pStyle w:val="EBBB6CC1DA7BF242AC5EA279FA31C2C3"/>
          </w:pPr>
          <w:r w:rsidRPr="001829C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F"/>
    <w:rsid w:val="00003D58"/>
    <w:rsid w:val="00031A7D"/>
    <w:rsid w:val="0013421D"/>
    <w:rsid w:val="001F2214"/>
    <w:rsid w:val="00207977"/>
    <w:rsid w:val="00271AA6"/>
    <w:rsid w:val="005A7CC6"/>
    <w:rsid w:val="007075C1"/>
    <w:rsid w:val="007B15C7"/>
    <w:rsid w:val="00810020"/>
    <w:rsid w:val="00986A32"/>
    <w:rsid w:val="00AD69C7"/>
    <w:rsid w:val="00B34A88"/>
    <w:rsid w:val="00B9149C"/>
    <w:rsid w:val="00C2180A"/>
    <w:rsid w:val="00D61F55"/>
    <w:rsid w:val="00E06425"/>
    <w:rsid w:val="00E6286A"/>
    <w:rsid w:val="00F31BEF"/>
    <w:rsid w:val="00FB4533"/>
    <w:rsid w:val="00FD690F"/>
    <w:rsid w:val="00FD6BFD"/>
    <w:rsid w:val="00FF4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433B"/>
  </w:style>
  <w:style w:type="paragraph" w:customStyle="1" w:styleId="11F951BD6999C3418D98F8E32EE6C740">
    <w:name w:val="11F951BD6999C3418D98F8E32EE6C740"/>
    <w:rsid w:val="00FD690F"/>
  </w:style>
  <w:style w:type="paragraph" w:customStyle="1" w:styleId="28BFA1A323762F46B3963776A1F7076E">
    <w:name w:val="28BFA1A323762F46B3963776A1F7076E"/>
    <w:rsid w:val="00B34A88"/>
  </w:style>
  <w:style w:type="paragraph" w:customStyle="1" w:styleId="6726B2BC6A4A8C498F2C41A668A8DF49">
    <w:name w:val="6726B2BC6A4A8C498F2C41A668A8DF49"/>
    <w:rsid w:val="00B34A88"/>
  </w:style>
  <w:style w:type="paragraph" w:customStyle="1" w:styleId="0CB8D455505A46469597701B8E6EE914">
    <w:name w:val="0CB8D455505A46469597701B8E6EE914"/>
    <w:rsid w:val="00B34A88"/>
  </w:style>
  <w:style w:type="paragraph" w:customStyle="1" w:styleId="44462BAD73B44F46AAAC166D03944A35">
    <w:name w:val="44462BAD73B44F46AAAC166D03944A35"/>
    <w:rsid w:val="00B34A88"/>
  </w:style>
  <w:style w:type="paragraph" w:customStyle="1" w:styleId="79E3C253B4425A4598FC3108D31C383D">
    <w:name w:val="79E3C253B4425A4598FC3108D31C383D"/>
    <w:rsid w:val="00B34A88"/>
  </w:style>
  <w:style w:type="paragraph" w:customStyle="1" w:styleId="D827930276800448BFD2363B31E6EDC5">
    <w:name w:val="D827930276800448BFD2363B31E6EDC5"/>
    <w:rsid w:val="00B34A88"/>
  </w:style>
  <w:style w:type="paragraph" w:customStyle="1" w:styleId="9A3B55E6401F124587A7E6AE81976C66">
    <w:name w:val="9A3B55E6401F124587A7E6AE81976C66"/>
    <w:rsid w:val="00FF433B"/>
  </w:style>
  <w:style w:type="paragraph" w:customStyle="1" w:styleId="EBBB6CC1DA7BF242AC5EA279FA31C2C3">
    <w:name w:val="EBBB6CC1DA7BF242AC5EA279FA31C2C3"/>
    <w:rsid w:val="00FF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3BEB-D4FC-064C-84DE-CC270375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SPRIND_Vorlage_GTAmerica.dotx</Template>
  <TotalTime>0</TotalTime>
  <Pages>3</Pages>
  <Words>312</Words>
  <Characters>1968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Vogt</cp:lastModifiedBy>
  <cp:revision>12</cp:revision>
  <cp:lastPrinted>2020-10-06T12:46:00Z</cp:lastPrinted>
  <dcterms:created xsi:type="dcterms:W3CDTF">2023-08-08T11:46:00Z</dcterms:created>
  <dcterms:modified xsi:type="dcterms:W3CDTF">2025-01-27T10:20:00Z</dcterms:modified>
</cp:coreProperties>
</file>