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635B" w14:textId="136A7DAA" w:rsidR="000342C7" w:rsidRPr="00693F70" w:rsidRDefault="000342C7" w:rsidP="00281385">
      <w:pPr>
        <w:pStyle w:val="SPRIND-Auflistung"/>
        <w:numPr>
          <w:ilvl w:val="0"/>
          <w:numId w:val="0"/>
        </w:numPr>
        <w:ind w:left="357"/>
        <w:jc w:val="right"/>
        <w:rPr>
          <w:sz w:val="20"/>
          <w:szCs w:val="20"/>
        </w:rPr>
      </w:pPr>
    </w:p>
    <w:tbl>
      <w:tblPr>
        <w:tblW w:w="9592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2"/>
      </w:tblGrid>
      <w:tr w:rsidR="000342C7" w14:paraId="444700DA" w14:textId="77777777" w:rsidTr="0018639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17660" w14:textId="79CE2F09" w:rsidR="000342C7" w:rsidRDefault="000342C7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Name und Anschrift des </w:t>
            </w:r>
            <w:r w:rsidR="00A86DAC">
              <w:rPr>
                <w:rFonts w:cs="Arial"/>
                <w:color w:val="000000"/>
                <w:sz w:val="16"/>
                <w:szCs w:val="16"/>
              </w:rPr>
              <w:t>Bewerbers / der Bewerbergemeinschaft</w:t>
            </w:r>
          </w:p>
          <w:p w14:paraId="4376EBF5" w14:textId="77777777" w:rsidR="000342C7" w:rsidRDefault="000342C7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(Firmenname lt. Handelsregister)</w:t>
            </w:r>
          </w:p>
        </w:tc>
      </w:tr>
      <w:tr w:rsidR="000342C7" w14:paraId="52A3C8D9" w14:textId="77777777" w:rsidTr="0018639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sdt>
            <w:sdtPr>
              <w:rPr>
                <w:rStyle w:val="FontStyle15"/>
                <w:rFonts w:ascii="Arial" w:hAnsi="Arial" w:cs="Arial"/>
                <w:sz w:val="22"/>
                <w:szCs w:val="22"/>
                <w:lang w:val="de-DE" w:eastAsia="de-DE"/>
              </w:rPr>
              <w:id w:val="-1107028767"/>
              <w:placeholder>
                <w:docPart w:val="40CD27F6E2C54D4FB275E16EF62EC13C"/>
              </w:placeholder>
            </w:sdtPr>
            <w:sdtContent>
              <w:p w14:paraId="72F885C8" w14:textId="77777777" w:rsidR="000342C7" w:rsidRDefault="000342C7" w:rsidP="00186394">
                <w:pPr>
                  <w:pStyle w:val="Style8"/>
                  <w:spacing w:line="240" w:lineRule="auto"/>
                  <w:rPr>
                    <w:rStyle w:val="FontStyle15"/>
                    <w:rFonts w:cs="Arial"/>
                    <w:sz w:val="22"/>
                    <w:lang w:eastAsia="de-DE"/>
                  </w:rPr>
                </w:pPr>
                <w:r w:rsidRPr="00FF387B">
                  <w:rPr>
                    <w:rStyle w:val="FontStyle15"/>
                    <w:rFonts w:ascii="Arial" w:hAnsi="Arial" w:cs="Arial"/>
                    <w:sz w:val="22"/>
                    <w:szCs w:val="22"/>
                    <w:lang w:val="de-DE" w:eastAsia="de-D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FF387B">
                  <w:rPr>
                    <w:rStyle w:val="FontStyle15"/>
                    <w:rFonts w:ascii="Arial" w:hAnsi="Arial" w:cs="Arial"/>
                    <w:sz w:val="22"/>
                    <w:szCs w:val="22"/>
                    <w:lang w:val="de-DE" w:eastAsia="de-DE"/>
                  </w:rPr>
                  <w:instrText xml:space="preserve"> FORMTEXT </w:instrText>
                </w:r>
                <w:r w:rsidRPr="00FF387B">
                  <w:rPr>
                    <w:rStyle w:val="FontStyle15"/>
                    <w:rFonts w:ascii="Arial" w:hAnsi="Arial" w:cs="Arial"/>
                    <w:sz w:val="22"/>
                    <w:szCs w:val="22"/>
                    <w:lang w:val="de-DE" w:eastAsia="de-DE"/>
                  </w:rPr>
                </w:r>
                <w:r w:rsidRPr="00FF387B">
                  <w:rPr>
                    <w:rStyle w:val="FontStyle15"/>
                    <w:rFonts w:ascii="Arial" w:hAnsi="Arial" w:cs="Arial"/>
                    <w:sz w:val="22"/>
                    <w:szCs w:val="22"/>
                    <w:lang w:val="de-DE" w:eastAsia="de-DE"/>
                  </w:rPr>
                  <w:fldChar w:fldCharType="separate"/>
                </w:r>
                <w:sdt>
                  <w:sdtPr>
                    <w:rPr>
                      <w:rStyle w:val="FontStyle15"/>
                      <w:rFonts w:ascii="Arial" w:hAnsi="Arial" w:cs="Arial"/>
                      <w:sz w:val="22"/>
                      <w:szCs w:val="22"/>
                      <w:lang w:val="de-DE" w:eastAsia="de-DE"/>
                    </w:rPr>
                    <w:id w:val="1075627015"/>
                    <w:placeholder>
                      <w:docPart w:val="F4282EB1D44E604C997707A634139FC4"/>
                    </w:placeholder>
                  </w:sdtPr>
                  <w:sdtContent>
                    <w:r w:rsidRPr="00CB4EC6">
                      <w:rPr>
                        <w:rStyle w:val="FontStyle15"/>
                        <w:rFonts w:ascii="Arial" w:hAnsi="Arial" w:cs="Arial"/>
                        <w:sz w:val="20"/>
                        <w:szCs w:val="20"/>
                        <w:lang w:val="de-DE" w:eastAsia="de-D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CB4EC6">
                      <w:rPr>
                        <w:rStyle w:val="FontStyle15"/>
                        <w:rFonts w:ascii="Arial" w:hAnsi="Arial" w:cs="Arial"/>
                        <w:sz w:val="20"/>
                        <w:szCs w:val="20"/>
                        <w:lang w:val="de-DE" w:eastAsia="de-DE"/>
                      </w:rPr>
                      <w:instrText xml:space="preserve"> FORMTEXT </w:instrText>
                    </w:r>
                    <w:r w:rsidRPr="00CB4EC6">
                      <w:rPr>
                        <w:rStyle w:val="FontStyle15"/>
                        <w:rFonts w:ascii="Arial" w:hAnsi="Arial" w:cs="Arial"/>
                        <w:sz w:val="20"/>
                        <w:szCs w:val="20"/>
                        <w:lang w:val="de-DE" w:eastAsia="de-DE"/>
                      </w:rPr>
                    </w:r>
                    <w:r w:rsidRPr="00CB4EC6">
                      <w:rPr>
                        <w:rStyle w:val="FontStyle15"/>
                        <w:rFonts w:ascii="Arial" w:hAnsi="Arial" w:cs="Arial"/>
                        <w:sz w:val="20"/>
                        <w:szCs w:val="20"/>
                        <w:lang w:val="de-DE" w:eastAsia="de-DE"/>
                      </w:rPr>
                      <w:fldChar w:fldCharType="separate"/>
                    </w:r>
                    <w:r w:rsidRPr="00CB4EC6">
                      <w:rPr>
                        <w:rStyle w:val="FontStyle15"/>
                        <w:rFonts w:ascii="Arial" w:hAnsi="Arial" w:cs="Arial"/>
                        <w:noProof/>
                        <w:sz w:val="20"/>
                        <w:szCs w:val="20"/>
                        <w:lang w:val="de-DE" w:eastAsia="de-DE"/>
                      </w:rPr>
                      <w:t> </w:t>
                    </w:r>
                    <w:r w:rsidRPr="00CB4EC6">
                      <w:rPr>
                        <w:rStyle w:val="FontStyle15"/>
                        <w:rFonts w:ascii="Arial" w:hAnsi="Arial" w:cs="Arial"/>
                        <w:noProof/>
                        <w:sz w:val="20"/>
                        <w:szCs w:val="20"/>
                        <w:lang w:val="de-DE" w:eastAsia="de-DE"/>
                      </w:rPr>
                      <w:t> </w:t>
                    </w:r>
                    <w:r w:rsidRPr="00CB4EC6">
                      <w:rPr>
                        <w:rStyle w:val="FontStyle15"/>
                        <w:rFonts w:ascii="Arial" w:hAnsi="Arial" w:cs="Arial"/>
                        <w:noProof/>
                        <w:sz w:val="20"/>
                        <w:szCs w:val="20"/>
                        <w:lang w:val="de-DE" w:eastAsia="de-DE"/>
                      </w:rPr>
                      <w:t> </w:t>
                    </w:r>
                    <w:r w:rsidRPr="00CB4EC6">
                      <w:rPr>
                        <w:rStyle w:val="FontStyle15"/>
                        <w:rFonts w:ascii="Arial" w:hAnsi="Arial" w:cs="Arial"/>
                        <w:noProof/>
                        <w:sz w:val="20"/>
                        <w:szCs w:val="20"/>
                        <w:lang w:val="de-DE" w:eastAsia="de-DE"/>
                      </w:rPr>
                      <w:t> </w:t>
                    </w:r>
                    <w:r w:rsidRPr="00CB4EC6">
                      <w:rPr>
                        <w:rStyle w:val="FontStyle15"/>
                        <w:rFonts w:ascii="Arial" w:hAnsi="Arial" w:cs="Arial"/>
                        <w:noProof/>
                        <w:sz w:val="20"/>
                        <w:szCs w:val="20"/>
                        <w:lang w:val="de-DE" w:eastAsia="de-DE"/>
                      </w:rPr>
                      <w:t> </w:t>
                    </w:r>
                    <w:r w:rsidRPr="00CB4EC6">
                      <w:rPr>
                        <w:rStyle w:val="FontStyle15"/>
                        <w:rFonts w:ascii="Arial" w:hAnsi="Arial" w:cs="Arial"/>
                        <w:sz w:val="20"/>
                        <w:szCs w:val="20"/>
                        <w:lang w:val="de-DE" w:eastAsia="de-DE"/>
                      </w:rPr>
                      <w:fldChar w:fldCharType="end"/>
                    </w:r>
                  </w:sdtContent>
                </w:sdt>
                <w:r w:rsidRPr="00FF387B">
                  <w:rPr>
                    <w:rStyle w:val="FontStyle15"/>
                    <w:rFonts w:ascii="Arial" w:hAnsi="Arial" w:cs="Arial"/>
                    <w:sz w:val="22"/>
                    <w:szCs w:val="22"/>
                    <w:lang w:val="de-DE" w:eastAsia="de-DE"/>
                  </w:rPr>
                  <w:fldChar w:fldCharType="end"/>
                </w:r>
              </w:p>
            </w:sdtContent>
          </w:sdt>
          <w:p w14:paraId="43313AA6" w14:textId="77777777" w:rsidR="000342C7" w:rsidRDefault="000342C7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</w:tr>
      <w:tr w:rsidR="000342C7" w14:paraId="3AA7F3BC" w14:textId="77777777" w:rsidTr="0018639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428E0" w14:textId="77777777" w:rsidR="00C1582A" w:rsidRDefault="00C1582A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  <w:p w14:paraId="705CFECD" w14:textId="7929CF57" w:rsidR="000342C7" w:rsidRDefault="000342C7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(Name und Anschrift der Vergabestelle)</w:t>
            </w:r>
          </w:p>
        </w:tc>
      </w:tr>
      <w:tr w:rsidR="00C1582A" w:rsidRPr="00C1582A" w14:paraId="6AAEB78A" w14:textId="77777777" w:rsidTr="00186394">
        <w:trPr>
          <w:trHeight w:val="1087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0EE7A" w14:textId="77777777" w:rsidR="000342C7" w:rsidRPr="00C1582A" w:rsidRDefault="00A86DAC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  <w:szCs w:val="20"/>
              </w:rPr>
            </w:pPr>
            <w:r w:rsidRPr="00C1582A">
              <w:rPr>
                <w:rFonts w:cs="Arial"/>
                <w:color w:val="000000" w:themeColor="text1"/>
                <w:szCs w:val="20"/>
              </w:rPr>
              <w:t>SPRIND GmbH</w:t>
            </w:r>
          </w:p>
          <w:p w14:paraId="2462EBF7" w14:textId="77777777" w:rsidR="00A86DAC" w:rsidRPr="00C1582A" w:rsidRDefault="00A86DAC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  <w:szCs w:val="20"/>
              </w:rPr>
            </w:pPr>
            <w:r w:rsidRPr="00C1582A">
              <w:rPr>
                <w:rFonts w:cs="Arial"/>
                <w:color w:val="000000" w:themeColor="text1"/>
                <w:szCs w:val="20"/>
              </w:rPr>
              <w:t>Lagerhofstr. 4</w:t>
            </w:r>
          </w:p>
          <w:p w14:paraId="583E577A" w14:textId="0CF970B7" w:rsidR="00A86DAC" w:rsidRPr="00C1582A" w:rsidRDefault="00A86DAC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  <w:szCs w:val="20"/>
              </w:rPr>
            </w:pPr>
            <w:r w:rsidRPr="00C1582A">
              <w:rPr>
                <w:rFonts w:cs="Arial"/>
                <w:color w:val="000000" w:themeColor="text1"/>
                <w:szCs w:val="20"/>
              </w:rPr>
              <w:t>04103 Leipzig</w:t>
            </w:r>
          </w:p>
        </w:tc>
      </w:tr>
    </w:tbl>
    <w:p w14:paraId="3AA45144" w14:textId="25E8B721" w:rsidR="003046E5" w:rsidRPr="00C1582A" w:rsidRDefault="00A86DAC" w:rsidP="000A785B">
      <w:pPr>
        <w:pStyle w:val="SPRIND-berschrift"/>
        <w:rPr>
          <w:rFonts w:ascii="GT America Light" w:hAnsi="GT America Light"/>
        </w:rPr>
      </w:pPr>
      <w:r w:rsidRPr="00C1582A">
        <w:rPr>
          <w:rFonts w:ascii="GT America Light" w:hAnsi="GT America Light"/>
        </w:rPr>
        <w:t>TEILNAHMEANTRAG</w:t>
      </w:r>
    </w:p>
    <w:tbl>
      <w:tblPr>
        <w:tblW w:w="9592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2"/>
      </w:tblGrid>
      <w:tr w:rsidR="00C1582A" w:rsidRPr="00C1582A" w14:paraId="2799237F" w14:textId="77777777" w:rsidTr="00186394">
        <w:trPr>
          <w:trHeight w:val="283"/>
        </w:trPr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E7631" w14:textId="77777777" w:rsidR="000342C7" w:rsidRPr="00C1582A" w:rsidRDefault="000342C7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  <w:szCs w:val="20"/>
              </w:rPr>
            </w:pPr>
            <w:r w:rsidRPr="00C1582A">
              <w:rPr>
                <w:rFonts w:cs="Arial"/>
                <w:color w:val="000000" w:themeColor="text1"/>
                <w:szCs w:val="20"/>
              </w:rPr>
              <w:t>Bezeichnung der Leistung:</w:t>
            </w:r>
          </w:p>
        </w:tc>
      </w:tr>
      <w:tr w:rsidR="00C1582A" w:rsidRPr="00C1582A" w14:paraId="73CD85AA" w14:textId="77777777" w:rsidTr="00186394">
        <w:trPr>
          <w:trHeight w:val="283"/>
        </w:trPr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395FB" w14:textId="77777777" w:rsidR="000342C7" w:rsidRPr="00C1582A" w:rsidRDefault="000342C7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C1582A" w:rsidRPr="00C1582A" w14:paraId="77CD3714" w14:textId="77777777" w:rsidTr="00186394">
        <w:trPr>
          <w:trHeight w:val="283"/>
        </w:trPr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95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4"/>
              <w:gridCol w:w="566"/>
              <w:gridCol w:w="7040"/>
            </w:tblGrid>
            <w:tr w:rsidR="00C1582A" w:rsidRPr="00C1582A" w14:paraId="0D702216" w14:textId="77777777" w:rsidTr="00186394">
              <w:trPr>
                <w:trHeight w:val="288"/>
              </w:trPr>
              <w:tc>
                <w:tcPr>
                  <w:tcW w:w="1984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E8DAF8A" w14:textId="74778320" w:rsidR="000342C7" w:rsidRPr="00C1582A" w:rsidRDefault="00620CB4" w:rsidP="00186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C1582A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Vergabenummer</w:t>
                  </w:r>
                </w:p>
              </w:tc>
              <w:tc>
                <w:tcPr>
                  <w:tcW w:w="56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C940073" w14:textId="77777777" w:rsidR="000342C7" w:rsidRPr="00C1582A" w:rsidRDefault="000342C7" w:rsidP="00186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4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4E201EA" w14:textId="77777777" w:rsidR="000342C7" w:rsidRPr="00C1582A" w:rsidRDefault="000342C7" w:rsidP="00186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C1582A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>Maßnahme</w:t>
                  </w:r>
                </w:p>
              </w:tc>
            </w:tr>
            <w:tr w:rsidR="00C1582A" w:rsidRPr="00C1582A" w14:paraId="78DF43E2" w14:textId="77777777" w:rsidTr="00186394">
              <w:trPr>
                <w:trHeight w:val="288"/>
              </w:trPr>
              <w:tc>
                <w:tcPr>
                  <w:tcW w:w="1984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1D862B0" w14:textId="152DDE31" w:rsidR="000342C7" w:rsidRPr="00C1582A" w:rsidRDefault="00AA51EB" w:rsidP="00186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ascii="GT America Extended" w:hAnsi="GT America Extended" w:cs="Arial"/>
                      <w:sz w:val="22"/>
                    </w:rPr>
                    <w:t>EIN-</w:t>
                  </w:r>
                  <w:r w:rsidRPr="00F667C1">
                    <w:rPr>
                      <w:rFonts w:ascii="GT America Extended" w:hAnsi="GT America Extended" w:cs="Arial"/>
                      <w:sz w:val="22"/>
                    </w:rPr>
                    <w:t>742</w:t>
                  </w:r>
                </w:p>
              </w:tc>
              <w:tc>
                <w:tcPr>
                  <w:tcW w:w="56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54EB25D" w14:textId="77777777" w:rsidR="000342C7" w:rsidRPr="00C1582A" w:rsidRDefault="000342C7" w:rsidP="00186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04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66B747E" w14:textId="77777777" w:rsidR="000342C7" w:rsidRPr="00241FD7" w:rsidRDefault="00A86DAC" w:rsidP="00186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241FD7">
                    <w:rPr>
                      <w:rFonts w:cs="Arial"/>
                      <w:color w:val="000000" w:themeColor="text1"/>
                      <w:szCs w:val="20"/>
                    </w:rPr>
                    <w:t>VERGABEVERFAHREN RECHTSBERATUNGSLEISTUNGEN</w:t>
                  </w:r>
                </w:p>
                <w:p w14:paraId="371D44A5" w14:textId="7BDE0646" w:rsidR="00241FD7" w:rsidRPr="00241FD7" w:rsidRDefault="00241FD7" w:rsidP="001863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241FD7">
                    <w:rPr>
                      <w:rFonts w:cs="Arial"/>
                      <w:color w:val="000000" w:themeColor="text1"/>
                      <w:szCs w:val="20"/>
                    </w:rPr>
                    <w:t>NICHT OFFENE</w:t>
                  </w:r>
                  <w:r>
                    <w:rPr>
                      <w:rFonts w:cs="Arial"/>
                      <w:color w:val="000000" w:themeColor="text1"/>
                      <w:szCs w:val="20"/>
                    </w:rPr>
                    <w:t>S VERFAHREN</w:t>
                  </w:r>
                </w:p>
              </w:tc>
            </w:tr>
          </w:tbl>
          <w:p w14:paraId="695187A2" w14:textId="77777777" w:rsidR="000342C7" w:rsidRPr="00C1582A" w:rsidRDefault="000342C7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 w:themeColor="text1"/>
                <w:sz w:val="24"/>
                <w:szCs w:val="24"/>
              </w:rPr>
            </w:pPr>
          </w:p>
        </w:tc>
      </w:tr>
      <w:tr w:rsidR="000342C7" w14:paraId="670B673A" w14:textId="77777777" w:rsidTr="00186394">
        <w:trPr>
          <w:trHeight w:val="57"/>
        </w:trPr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14:paraId="0E073663" w14:textId="77777777" w:rsidR="000342C7" w:rsidRDefault="000342C7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  <w:p w14:paraId="1C629494" w14:textId="77777777" w:rsidR="00C1582A" w:rsidRDefault="00C1582A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  <w:p w14:paraId="097798ED" w14:textId="1D3648B0" w:rsidR="0035772A" w:rsidRPr="0035772A" w:rsidRDefault="0035772A" w:rsidP="003577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5772A">
              <w:rPr>
                <w:rFonts w:cs="Arial"/>
                <w:b/>
                <w:bCs/>
                <w:color w:val="000000"/>
                <w:szCs w:val="20"/>
              </w:rPr>
              <w:t>1. Bewerbung auf Lose</w:t>
            </w:r>
          </w:p>
          <w:p w14:paraId="4C3261F0" w14:textId="77777777" w:rsidR="0035772A" w:rsidRPr="0035772A" w:rsidRDefault="0035772A" w:rsidP="003577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35772A">
              <w:rPr>
                <w:rFonts w:cs="Arial"/>
                <w:b/>
                <w:bCs/>
                <w:color w:val="000000"/>
                <w:szCs w:val="20"/>
              </w:rPr>
              <w:t>Bitte ankreuzen, für welche Lose ein Teilnahmeantrag eingereicht wird:</w:t>
            </w:r>
          </w:p>
          <w:p w14:paraId="728044CA" w14:textId="53043D3F" w:rsidR="0035772A" w:rsidRDefault="0035772A" w:rsidP="003577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Los-Nr.: 1 </w:t>
            </w:r>
            <w:sdt>
              <w:sdtPr>
                <w:rPr>
                  <w:rStyle w:val="FontStyle15"/>
                  <w:rFonts w:ascii="Arial" w:cs="Arial"/>
                </w:rPr>
                <w:id w:val="-895429249"/>
                <w:placeholder>
                  <w:docPart w:val="15C73B4740CE984AA01A6010DF5A09A9"/>
                </w:placeholder>
              </w:sdtPr>
              <w:sdtContent>
                <w:sdt>
                  <w:sdtPr>
                    <w:rPr>
                      <w:rStyle w:val="FontStyle15"/>
                      <w:rFonts w:ascii="GT America Light" w:hAnsi="GT America Light" w:cs="Arial"/>
                      <w:sz w:val="22"/>
                      <w:lang w:eastAsia="de-DE"/>
                    </w:rPr>
                    <w:id w:val="-7321588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E3658">
                      <w:rPr>
                        <w:rStyle w:val="FontStyle15"/>
                        <w:rFonts w:ascii="MS Gothic" w:eastAsia="MS Gothic" w:hAnsi="MS Gothic" w:cs="Arial" w:hint="eastAsia"/>
                        <w:sz w:val="22"/>
                        <w:lang w:eastAsia="de-DE"/>
                      </w:rPr>
                      <w:t>☐</w:t>
                    </w:r>
                  </w:sdtContent>
                </w:sdt>
              </w:sdtContent>
            </w:sdt>
          </w:p>
          <w:p w14:paraId="3DDBED39" w14:textId="622F5A57" w:rsidR="0035772A" w:rsidRDefault="0035772A" w:rsidP="003577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Los-Nr.: 2 </w:t>
            </w:r>
            <w:sdt>
              <w:sdtPr>
                <w:rPr>
                  <w:rStyle w:val="FontStyle15"/>
                  <w:rFonts w:ascii="Arial" w:cs="Arial"/>
                </w:rPr>
                <w:id w:val="-667476524"/>
                <w:placeholder>
                  <w:docPart w:val="8691195ABA2E604C94EB11D95EF5C32F"/>
                </w:placeholder>
              </w:sdtPr>
              <w:sdtContent>
                <w:sdt>
                  <w:sdtPr>
                    <w:rPr>
                      <w:rStyle w:val="FontStyle15"/>
                      <w:rFonts w:ascii="GT America Light" w:hAnsi="GT America Light" w:cs="Arial"/>
                      <w:sz w:val="22"/>
                      <w:lang w:eastAsia="de-DE"/>
                    </w:rPr>
                    <w:id w:val="1605849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525D" w:rsidRPr="00522329">
                      <w:rPr>
                        <w:rStyle w:val="FontStyle15"/>
                        <w:rFonts w:ascii="Segoe UI Symbol" w:eastAsia="MS Gothic" w:hAnsi="Segoe UI Symbol" w:cs="Segoe UI Symbol"/>
                        <w:sz w:val="22"/>
                        <w:lang w:eastAsia="de-DE"/>
                      </w:rPr>
                      <w:t>☐</w:t>
                    </w:r>
                  </w:sdtContent>
                </w:sdt>
              </w:sdtContent>
            </w:sdt>
          </w:p>
          <w:p w14:paraId="39287681" w14:textId="141780D4" w:rsidR="0035772A" w:rsidRDefault="0035772A" w:rsidP="003577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Los-Nr.: 3 </w:t>
            </w:r>
            <w:sdt>
              <w:sdtPr>
                <w:rPr>
                  <w:rStyle w:val="FontStyle15"/>
                  <w:rFonts w:ascii="Arial" w:cs="Arial"/>
                </w:rPr>
                <w:id w:val="-1518545401"/>
                <w:placeholder>
                  <w:docPart w:val="0A25D77120A8C54C92009D071009F859"/>
                </w:placeholder>
              </w:sdtPr>
              <w:sdtContent>
                <w:sdt>
                  <w:sdtPr>
                    <w:rPr>
                      <w:rStyle w:val="FontStyle15"/>
                      <w:rFonts w:ascii="GT America Light" w:hAnsi="GT America Light" w:cs="Arial"/>
                      <w:sz w:val="22"/>
                      <w:lang w:eastAsia="de-DE"/>
                    </w:rPr>
                    <w:id w:val="1973859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525D" w:rsidRPr="00522329">
                      <w:rPr>
                        <w:rStyle w:val="FontStyle15"/>
                        <w:rFonts w:ascii="Segoe UI Symbol" w:eastAsia="MS Gothic" w:hAnsi="Segoe UI Symbol" w:cs="Segoe UI Symbol"/>
                        <w:sz w:val="22"/>
                        <w:lang w:eastAsia="de-DE"/>
                      </w:rPr>
                      <w:t>☐</w:t>
                    </w:r>
                  </w:sdtContent>
                </w:sdt>
              </w:sdtContent>
            </w:sdt>
          </w:p>
          <w:p w14:paraId="605701B0" w14:textId="18FF5C24" w:rsidR="0035772A" w:rsidRDefault="0035772A" w:rsidP="003577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Los-Nr.: 4 </w:t>
            </w:r>
            <w:sdt>
              <w:sdtPr>
                <w:rPr>
                  <w:rStyle w:val="FontStyle15"/>
                  <w:rFonts w:ascii="Arial" w:cs="Arial"/>
                </w:rPr>
                <w:id w:val="724797121"/>
                <w:placeholder>
                  <w:docPart w:val="D6FA7893A2349F4290DF0718D9AF4A9C"/>
                </w:placeholder>
              </w:sdtPr>
              <w:sdtContent>
                <w:sdt>
                  <w:sdtPr>
                    <w:rPr>
                      <w:rStyle w:val="FontStyle15"/>
                      <w:rFonts w:ascii="GT America Light" w:hAnsi="GT America Light" w:cs="Arial"/>
                      <w:sz w:val="22"/>
                      <w:lang w:eastAsia="de-DE"/>
                    </w:rPr>
                    <w:id w:val="8217829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525D" w:rsidRPr="00522329">
                      <w:rPr>
                        <w:rStyle w:val="FontStyle15"/>
                        <w:rFonts w:ascii="Segoe UI Symbol" w:eastAsia="MS Gothic" w:hAnsi="Segoe UI Symbol" w:cs="Segoe UI Symbol"/>
                        <w:sz w:val="22"/>
                        <w:lang w:eastAsia="de-DE"/>
                      </w:rPr>
                      <w:t>☐</w:t>
                    </w:r>
                  </w:sdtContent>
                </w:sdt>
              </w:sdtContent>
            </w:sdt>
          </w:p>
          <w:p w14:paraId="04E89A14" w14:textId="142938E2" w:rsidR="0035772A" w:rsidRDefault="0035772A" w:rsidP="003577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Los-Nr.: 5 </w:t>
            </w:r>
            <w:sdt>
              <w:sdtPr>
                <w:rPr>
                  <w:rStyle w:val="FontStyle15"/>
                  <w:rFonts w:ascii="Arial" w:cs="Arial"/>
                </w:rPr>
                <w:id w:val="-388102469"/>
                <w:placeholder>
                  <w:docPart w:val="881A35ABE44580468F44F2275D5F5535"/>
                </w:placeholder>
              </w:sdtPr>
              <w:sdtContent>
                <w:sdt>
                  <w:sdtPr>
                    <w:rPr>
                      <w:rStyle w:val="FontStyle15"/>
                      <w:rFonts w:ascii="GT America Light" w:hAnsi="GT America Light" w:cs="Arial"/>
                      <w:sz w:val="22"/>
                      <w:lang w:eastAsia="de-DE"/>
                    </w:rPr>
                    <w:id w:val="136620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525D" w:rsidRPr="00522329">
                      <w:rPr>
                        <w:rStyle w:val="FontStyle15"/>
                        <w:rFonts w:ascii="Segoe UI Symbol" w:eastAsia="MS Gothic" w:hAnsi="Segoe UI Symbol" w:cs="Segoe UI Symbol"/>
                        <w:sz w:val="22"/>
                        <w:lang w:eastAsia="de-DE"/>
                      </w:rPr>
                      <w:t>☐</w:t>
                    </w:r>
                  </w:sdtContent>
                </w:sdt>
              </w:sdtContent>
            </w:sdt>
          </w:p>
          <w:p w14:paraId="78BA79C7" w14:textId="2FFB7DB3" w:rsidR="00D35ED6" w:rsidRDefault="0035772A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Los-Nr.: 6 </w:t>
            </w:r>
            <w:sdt>
              <w:sdtPr>
                <w:rPr>
                  <w:rStyle w:val="FontStyle15"/>
                  <w:rFonts w:ascii="Arial" w:cs="Arial"/>
                </w:rPr>
                <w:id w:val="-2090762206"/>
                <w:placeholder>
                  <w:docPart w:val="C184F7D7E17B9B48A18C05E7092241C7"/>
                </w:placeholder>
              </w:sdtPr>
              <w:sdtContent>
                <w:sdt>
                  <w:sdtPr>
                    <w:rPr>
                      <w:rStyle w:val="FontStyle15"/>
                      <w:rFonts w:ascii="GT America Light" w:hAnsi="GT America Light" w:cs="Arial"/>
                      <w:sz w:val="22"/>
                      <w:lang w:eastAsia="de-DE"/>
                    </w:rPr>
                    <w:id w:val="1234313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525D" w:rsidRPr="00522329">
                      <w:rPr>
                        <w:rStyle w:val="FontStyle15"/>
                        <w:rFonts w:ascii="Segoe UI Symbol" w:eastAsia="MS Gothic" w:hAnsi="Segoe UI Symbol" w:cs="Segoe UI Symbol"/>
                        <w:sz w:val="22"/>
                        <w:lang w:eastAsia="de-DE"/>
                      </w:rPr>
                      <w:t>☐</w:t>
                    </w:r>
                  </w:sdtContent>
                </w:sdt>
              </w:sdtContent>
            </w:sdt>
          </w:p>
          <w:p w14:paraId="16C6E351" w14:textId="77777777" w:rsidR="0035772A" w:rsidRDefault="0035772A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</w:tr>
      <w:tr w:rsidR="000342C7" w14:paraId="5189114A" w14:textId="77777777" w:rsidTr="00186394"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071A7" w14:textId="77777777" w:rsidR="00241FD7" w:rsidRDefault="00241FD7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60A3C7C3" w14:textId="0FA3AF15" w:rsidR="000342C7" w:rsidRDefault="0035772A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2</w:t>
            </w:r>
            <w:r w:rsidR="00A86DAC">
              <w:rPr>
                <w:rFonts w:cs="Arial"/>
                <w:b/>
                <w:bCs/>
                <w:color w:val="000000"/>
                <w:szCs w:val="20"/>
              </w:rPr>
              <w:t>. Ich/Wir reiche</w:t>
            </w:r>
            <w:r w:rsidR="00C1582A">
              <w:rPr>
                <w:rFonts w:cs="Arial"/>
                <w:b/>
                <w:bCs/>
                <w:color w:val="000000"/>
                <w:szCs w:val="20"/>
              </w:rPr>
              <w:t>(</w:t>
            </w:r>
            <w:r w:rsidR="00A86DAC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C1582A">
              <w:rPr>
                <w:rFonts w:cs="Arial"/>
                <w:b/>
                <w:bCs/>
                <w:color w:val="000000"/>
                <w:szCs w:val="20"/>
              </w:rPr>
              <w:t>)</w:t>
            </w:r>
            <w:r w:rsidR="00A86DAC">
              <w:rPr>
                <w:rFonts w:cs="Arial"/>
                <w:b/>
                <w:bCs/>
                <w:color w:val="000000"/>
                <w:szCs w:val="20"/>
              </w:rPr>
              <w:t xml:space="preserve"> mit dem Teilnahmeantrag folgende Anlagen ein: </w:t>
            </w:r>
          </w:p>
          <w:p w14:paraId="1DC16025" w14:textId="77777777" w:rsidR="00A86DAC" w:rsidRDefault="00A86DAC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95"/>
              <w:gridCol w:w="7747"/>
            </w:tblGrid>
            <w:tr w:rsidR="00A86DAC" w14:paraId="523B0919" w14:textId="77777777" w:rsidTr="00A36DD4">
              <w:tc>
                <w:tcPr>
                  <w:tcW w:w="1795" w:type="dxa"/>
                </w:tcPr>
                <w:p w14:paraId="243E380E" w14:textId="056E0923" w:rsidR="00A86DAC" w:rsidRPr="00620CB4" w:rsidRDefault="00A86DAC" w:rsidP="00A86DA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i/>
                      <w:iCs/>
                      <w:color w:val="000000"/>
                      <w:szCs w:val="20"/>
                      <w:lang w:val="de-DE"/>
                    </w:rPr>
                  </w:pPr>
                  <w:r w:rsidRPr="00620CB4">
                    <w:rPr>
                      <w:rFonts w:cs="Arial"/>
                      <w:b/>
                      <w:bCs/>
                      <w:i/>
                      <w:iCs/>
                      <w:color w:val="000000"/>
                      <w:szCs w:val="20"/>
                      <w:lang w:val="de-DE"/>
                    </w:rPr>
                    <w:t xml:space="preserve">Zutreffendes </w:t>
                  </w:r>
                  <w:r w:rsidR="00A36DD4" w:rsidRPr="00620CB4">
                    <w:rPr>
                      <w:rFonts w:cs="Arial"/>
                      <w:b/>
                      <w:bCs/>
                      <w:i/>
                      <w:iCs/>
                      <w:color w:val="000000"/>
                      <w:szCs w:val="20"/>
                      <w:lang w:val="de-DE"/>
                    </w:rPr>
                    <w:t xml:space="preserve">bitte </w:t>
                  </w:r>
                  <w:r w:rsidRPr="00620CB4">
                    <w:rPr>
                      <w:rFonts w:cs="Arial"/>
                      <w:b/>
                      <w:bCs/>
                      <w:i/>
                      <w:iCs/>
                      <w:color w:val="000000"/>
                      <w:szCs w:val="20"/>
                      <w:lang w:val="de-DE"/>
                    </w:rPr>
                    <w:t>ankreuzen</w:t>
                  </w:r>
                </w:p>
              </w:tc>
              <w:tc>
                <w:tcPr>
                  <w:tcW w:w="7747" w:type="dxa"/>
                </w:tcPr>
                <w:p w14:paraId="01F940E4" w14:textId="2782AB54" w:rsidR="00A86DAC" w:rsidRPr="00620CB4" w:rsidRDefault="00A86DAC" w:rsidP="00A86DA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 w:rsidRPr="00620CB4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Anlage</w:t>
                  </w:r>
                </w:p>
              </w:tc>
            </w:tr>
            <w:tr w:rsidR="00A86DAC" w14:paraId="2161920A" w14:textId="77777777" w:rsidTr="00A36DD4">
              <w:tc>
                <w:tcPr>
                  <w:tcW w:w="1795" w:type="dxa"/>
                </w:tcPr>
                <w:p w14:paraId="0C32AD80" w14:textId="44CCAD88" w:rsidR="00620CB4" w:rsidRDefault="00620CB4" w:rsidP="00620C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jeweils für</w:t>
                  </w:r>
                  <w:r w:rsidRPr="00620CB4">
                    <w:rPr>
                      <w:rFonts w:cs="Arial"/>
                      <w:i/>
                      <w:iCs/>
                      <w:color w:val="000000"/>
                      <w:szCs w:val="20"/>
                      <w:lang w:val="de-DE"/>
                    </w:rPr>
                    <w:t>:</w:t>
                  </w:r>
                </w:p>
                <w:p w14:paraId="0F36B549" w14:textId="2955C1C4" w:rsidR="00620CB4" w:rsidRDefault="00620CB4" w:rsidP="00620C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Los-Nr.: 1 </w:t>
                  </w:r>
                  <w:sdt>
                    <w:sdtPr>
                      <w:rPr>
                        <w:rStyle w:val="FontStyle15"/>
                        <w:rFonts w:ascii="Arial" w:cs="Arial"/>
                      </w:rPr>
                      <w:id w:val="-1553609228"/>
                      <w:placeholder>
                        <w:docPart w:val="46BF7FB0FC9D5940B72941D1F5ADFD17"/>
                      </w:placeholder>
                    </w:sdtPr>
                    <w:sdtContent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lang w:eastAsia="de-DE"/>
                          </w:rPr>
                          <w:id w:val="13455102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525D" w:rsidRPr="00522329">
                            <w:rPr>
                              <w:rStyle w:val="FontStyle15"/>
                              <w:rFonts w:ascii="Segoe UI Symbol" w:eastAsia="MS Gothic" w:hAnsi="Segoe UI Symbol" w:cs="Segoe UI Symbol"/>
                              <w:sz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sdtContent>
                  </w:sdt>
                </w:p>
                <w:p w14:paraId="40D56452" w14:textId="72A3796C" w:rsidR="00620CB4" w:rsidRDefault="00620CB4" w:rsidP="00620C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Los-Nr.: 2 </w:t>
                  </w:r>
                  <w:sdt>
                    <w:sdtPr>
                      <w:rPr>
                        <w:rStyle w:val="FontStyle15"/>
                        <w:rFonts w:ascii="Arial" w:cs="Arial"/>
                      </w:rPr>
                      <w:id w:val="-139658489"/>
                      <w:placeholder>
                        <w:docPart w:val="8ECE46BFBA4B984C8210318A54CA3B98"/>
                      </w:placeholder>
                    </w:sdtPr>
                    <w:sdtContent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lang w:eastAsia="de-DE"/>
                          </w:rPr>
                          <w:id w:val="10336938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525D" w:rsidRPr="00522329">
                            <w:rPr>
                              <w:rStyle w:val="FontStyle15"/>
                              <w:rFonts w:ascii="Segoe UI Symbol" w:eastAsia="MS Gothic" w:hAnsi="Segoe UI Symbol" w:cs="Segoe UI Symbol"/>
                              <w:sz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sdtContent>
                  </w:sdt>
                </w:p>
                <w:p w14:paraId="55767D79" w14:textId="72CA0040" w:rsidR="00620CB4" w:rsidRDefault="00620CB4" w:rsidP="00620C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Los-Nr.: 3 </w:t>
                  </w:r>
                  <w:sdt>
                    <w:sdtPr>
                      <w:rPr>
                        <w:rStyle w:val="FontStyle15"/>
                        <w:rFonts w:ascii="Arial" w:cs="Arial"/>
                      </w:rPr>
                      <w:id w:val="-570119592"/>
                      <w:placeholder>
                        <w:docPart w:val="E9DFA68F3B6D2F43A41FCFAAE01A2802"/>
                      </w:placeholder>
                    </w:sdtPr>
                    <w:sdtContent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lang w:eastAsia="de-DE"/>
                          </w:rPr>
                          <w:id w:val="13889206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525D" w:rsidRPr="00522329">
                            <w:rPr>
                              <w:rStyle w:val="FontStyle15"/>
                              <w:rFonts w:ascii="Segoe UI Symbol" w:eastAsia="MS Gothic" w:hAnsi="Segoe UI Symbol" w:cs="Segoe UI Symbol"/>
                              <w:sz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sdtContent>
                  </w:sdt>
                </w:p>
                <w:p w14:paraId="3DB86313" w14:textId="7FB25C4E" w:rsidR="00620CB4" w:rsidRDefault="00620CB4" w:rsidP="00620C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Los-Nr.: 4 </w:t>
                  </w:r>
                  <w:sdt>
                    <w:sdtPr>
                      <w:rPr>
                        <w:rStyle w:val="FontStyle15"/>
                        <w:rFonts w:ascii="Arial" w:cs="Arial"/>
                      </w:rPr>
                      <w:id w:val="1093662585"/>
                      <w:placeholder>
                        <w:docPart w:val="B76FF2781191CC45A1742B201C8C551A"/>
                      </w:placeholder>
                    </w:sdtPr>
                    <w:sdtContent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lang w:eastAsia="de-DE"/>
                          </w:rPr>
                          <w:id w:val="14356380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525D" w:rsidRPr="00522329">
                            <w:rPr>
                              <w:rStyle w:val="FontStyle15"/>
                              <w:rFonts w:ascii="Segoe UI Symbol" w:eastAsia="MS Gothic" w:hAnsi="Segoe UI Symbol" w:cs="Segoe UI Symbol"/>
                              <w:sz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sdtContent>
                  </w:sdt>
                </w:p>
                <w:p w14:paraId="65BD9AC1" w14:textId="393AA966" w:rsidR="00620CB4" w:rsidRDefault="00620CB4" w:rsidP="00620C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Los-Nr.: 5 </w:t>
                  </w:r>
                  <w:sdt>
                    <w:sdtPr>
                      <w:rPr>
                        <w:rStyle w:val="FontStyle15"/>
                        <w:rFonts w:ascii="Arial" w:cs="Arial"/>
                      </w:rPr>
                      <w:id w:val="161275943"/>
                      <w:placeholder>
                        <w:docPart w:val="5B382660A6BA8A478FCC0DAF368C938A"/>
                      </w:placeholder>
                    </w:sdtPr>
                    <w:sdtContent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lang w:eastAsia="de-DE"/>
                          </w:rPr>
                          <w:id w:val="-13737737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525D" w:rsidRPr="00522329">
                            <w:rPr>
                              <w:rStyle w:val="FontStyle15"/>
                              <w:rFonts w:ascii="Segoe UI Symbol" w:eastAsia="MS Gothic" w:hAnsi="Segoe UI Symbol" w:cs="Segoe UI Symbol"/>
                              <w:sz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sdtContent>
                  </w:sdt>
                </w:p>
                <w:p w14:paraId="3DD8EC9C" w14:textId="2F571AAA" w:rsidR="00A86DAC" w:rsidRPr="0089525D" w:rsidRDefault="00620CB4" w:rsidP="00620C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lastRenderedPageBreak/>
                    <w:t xml:space="preserve">Los-Nr.: 6 </w:t>
                  </w:r>
                  <w:sdt>
                    <w:sdtPr>
                      <w:rPr>
                        <w:rStyle w:val="FontStyle15"/>
                        <w:rFonts w:ascii="Arial" w:cs="Arial"/>
                      </w:rPr>
                      <w:id w:val="-419644598"/>
                      <w:placeholder>
                        <w:docPart w:val="B0EBFBF6FFBCBE4CA765BB4CE2C52A76"/>
                      </w:placeholder>
                    </w:sdtPr>
                    <w:sdtContent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lang w:eastAsia="de-DE"/>
                          </w:rPr>
                          <w:id w:val="-2191330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525D" w:rsidRPr="00522329">
                            <w:rPr>
                              <w:rStyle w:val="FontStyle15"/>
                              <w:rFonts w:ascii="Segoe UI Symbol" w:eastAsia="MS Gothic" w:hAnsi="Segoe UI Symbol" w:cs="Segoe UI Symbol"/>
                              <w:sz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sdtContent>
                  </w:sdt>
                </w:p>
              </w:tc>
              <w:tc>
                <w:tcPr>
                  <w:tcW w:w="7747" w:type="dxa"/>
                </w:tcPr>
                <w:p w14:paraId="3D32BC31" w14:textId="77777777" w:rsidR="00A86DAC" w:rsidRDefault="00A36DD4" w:rsidP="00A86DA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 w:rsidRPr="00A36DD4">
                    <w:rPr>
                      <w:rFonts w:cs="Arial"/>
                      <w:color w:val="000000"/>
                      <w:szCs w:val="20"/>
                      <w:lang w:val="de-DE"/>
                    </w:rPr>
                    <w:lastRenderedPageBreak/>
                    <w:t>ausgefülltes Formblatt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 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0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5a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_Erkl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ae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rung zur Eignung.docx </w:t>
                  </w:r>
                </w:p>
                <w:p w14:paraId="45F9F610" w14:textId="78C7D46B" w:rsidR="00620CB4" w:rsidRPr="00A86DAC" w:rsidRDefault="00620CB4" w:rsidP="00A86DA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</w:p>
              </w:tc>
            </w:tr>
            <w:tr w:rsidR="00A86DAC" w14:paraId="05B03870" w14:textId="77777777" w:rsidTr="00A36DD4">
              <w:tc>
                <w:tcPr>
                  <w:tcW w:w="1795" w:type="dxa"/>
                </w:tcPr>
                <w:sdt>
                  <w:sdtPr>
                    <w:rPr>
                      <w:rStyle w:val="FontStyle15"/>
                      <w:rFonts w:ascii="Arial" w:cs="Arial"/>
                      <w:b/>
                      <w:bCs/>
                      <w:color w:val="44546A" w:themeColor="text2"/>
                    </w:rPr>
                    <w:id w:val="458684390"/>
                    <w:placeholder>
                      <w:docPart w:val="B3684DD3D698EA4C94A4E8D560E05A4D"/>
                    </w:placeholder>
                  </w:sdtPr>
                  <w:sdtContent>
                    <w:p w14:paraId="372C5563" w14:textId="747FCEBF" w:rsidR="00A86DAC" w:rsidRPr="0089525D" w:rsidRDefault="00000000" w:rsidP="0089525D">
                      <w:pPr>
                        <w:pStyle w:val="Style8"/>
                        <w:spacing w:before="120" w:after="120"/>
                        <w:jc w:val="center"/>
                        <w:rPr>
                          <w:rFonts w:ascii="GT America Light" w:hAnsi="GT America Light" w:cs="Arial"/>
                          <w:sz w:val="22"/>
                          <w:szCs w:val="16"/>
                          <w:lang w:eastAsia="de-DE"/>
                        </w:rPr>
                      </w:pPr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szCs w:val="22"/>
                            <w:lang w:val="de-DE" w:eastAsia="de-DE"/>
                          </w:rPr>
                          <w:id w:val="-606040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04F88">
                            <w:rPr>
                              <w:rStyle w:val="FontStyle15"/>
                              <w:rFonts w:ascii="MS Gothic" w:eastAsia="MS Gothic" w:hAnsi="MS Gothic" w:cs="Arial" w:hint="eastAsia"/>
                              <w:sz w:val="22"/>
                              <w:szCs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7747" w:type="dxa"/>
                </w:tcPr>
                <w:p w14:paraId="3AD482F1" w14:textId="2A552716" w:rsidR="00A86DAC" w:rsidRPr="00A86DAC" w:rsidRDefault="00A36DD4" w:rsidP="00A86DA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 w:rsidRPr="00A36DD4">
                    <w:rPr>
                      <w:rFonts w:cs="Arial"/>
                      <w:color w:val="000000"/>
                      <w:szCs w:val="20"/>
                      <w:lang w:val="de-DE"/>
                    </w:rPr>
                    <w:t>ausgefülltes Formblatt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 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0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5b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_Erkl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ae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rung Ausschlussgr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ue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nde.docx </w:t>
                  </w:r>
                </w:p>
              </w:tc>
            </w:tr>
            <w:tr w:rsidR="00A86DAC" w14:paraId="34A5C59D" w14:textId="77777777" w:rsidTr="00A36DD4">
              <w:tc>
                <w:tcPr>
                  <w:tcW w:w="1795" w:type="dxa"/>
                </w:tcPr>
                <w:p w14:paraId="5471CED8" w14:textId="2B483F3E" w:rsidR="00A86DAC" w:rsidRPr="00AA51EB" w:rsidRDefault="00000000" w:rsidP="00A36DD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Arial"/>
                      <w:b/>
                      <w:bCs/>
                      <w:color w:val="44546A" w:themeColor="text2"/>
                      <w:szCs w:val="20"/>
                    </w:rPr>
                  </w:pPr>
                  <w:sdt>
                    <w:sdtPr>
                      <w:rPr>
                        <w:rStyle w:val="FontStyle15"/>
                        <w:rFonts w:ascii="Arial" w:cs="Arial"/>
                        <w:b/>
                        <w:bCs/>
                        <w:color w:val="44546A" w:themeColor="text2"/>
                      </w:rPr>
                      <w:id w:val="-1236851739"/>
                      <w:placeholder>
                        <w:docPart w:val="8A6C101BDB87C44B9DF7D872BDBCD30A"/>
                      </w:placeholder>
                    </w:sdtPr>
                    <w:sdtContent>
                      <w:sdt>
                        <w:sdtPr>
                          <w:rPr>
                            <w:rStyle w:val="FontStyle15"/>
                            <w:rFonts w:ascii="Arial" w:cs="Arial"/>
                            <w:b/>
                            <w:bCs/>
                            <w:color w:val="44546A" w:themeColor="text2"/>
                          </w:rPr>
                          <w:id w:val="1986887402"/>
                          <w:placeholder>
                            <w:docPart w:val="1636271EE8605040B21836F4C1E1E2E5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FontStyle15"/>
                                <w:rFonts w:ascii="Arial" w:cs="Arial"/>
                                <w:b/>
                                <w:bCs/>
                                <w:color w:val="44546A" w:themeColor="text2"/>
                              </w:rPr>
                              <w:id w:val="-922867228"/>
                              <w:placeholder>
                                <w:docPart w:val="13E6D4868D2D164D9759F56D83590314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Style w:val="FontStyle15"/>
                                    <w:rFonts w:ascii="GT America Light" w:hAnsi="GT America Light" w:cs="Arial"/>
                                    <w:sz w:val="22"/>
                                    <w:lang w:eastAsia="de-DE"/>
                                  </w:rPr>
                                  <w:id w:val="-15467460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104F88">
                                    <w:rPr>
                                      <w:rStyle w:val="FontStyle15"/>
                                      <w:rFonts w:ascii="MS Gothic" w:eastAsia="MS Gothic" w:hAnsi="MS Gothic" w:cs="Arial" w:hint="eastAsia"/>
                                      <w:sz w:val="22"/>
                                      <w:lang w:eastAsia="de-DE"/>
                                    </w:rPr>
                                    <w:t>☐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p>
              </w:tc>
              <w:tc>
                <w:tcPr>
                  <w:tcW w:w="7747" w:type="dxa"/>
                </w:tcPr>
                <w:p w14:paraId="2D190A1D" w14:textId="1FC92D9E" w:rsidR="00A86DAC" w:rsidRPr="00A36DD4" w:rsidRDefault="00A36DD4" w:rsidP="00A86DA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 w:rsidRPr="00A36DD4">
                    <w:rPr>
                      <w:rFonts w:cs="Arial"/>
                      <w:color w:val="000000"/>
                      <w:szCs w:val="20"/>
                      <w:lang w:val="de-DE"/>
                    </w:rPr>
                    <w:t>ausgefülltes Formblatt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 06_Erklaerung RUS-Sanktionen.docx</w:t>
                  </w:r>
                  <w:r w:rsidRPr="00A36DD4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 </w:t>
                  </w:r>
                </w:p>
              </w:tc>
            </w:tr>
            <w:tr w:rsidR="00A86DAC" w14:paraId="6CBBA987" w14:textId="77777777" w:rsidTr="00A36DD4">
              <w:tc>
                <w:tcPr>
                  <w:tcW w:w="1795" w:type="dxa"/>
                </w:tcPr>
                <w:sdt>
                  <w:sdtPr>
                    <w:rPr>
                      <w:rStyle w:val="FontStyle15"/>
                      <w:rFonts w:ascii="Arial" w:cs="Arial"/>
                    </w:rPr>
                    <w:id w:val="-970749614"/>
                    <w:placeholder>
                      <w:docPart w:val="1A5E3C1CF4369A4685B269C606248607"/>
                    </w:placeholder>
                  </w:sdtPr>
                  <w:sdtContent>
                    <w:p w14:paraId="569AF206" w14:textId="63AE9BEF" w:rsidR="00A86DAC" w:rsidRPr="0089525D" w:rsidRDefault="00000000" w:rsidP="0089525D">
                      <w:pPr>
                        <w:pStyle w:val="Style8"/>
                        <w:spacing w:before="120" w:after="120"/>
                        <w:jc w:val="center"/>
                        <w:rPr>
                          <w:rFonts w:ascii="GT America Light" w:hAnsi="GT America Light" w:cs="Arial"/>
                          <w:sz w:val="22"/>
                          <w:szCs w:val="16"/>
                          <w:lang w:eastAsia="de-DE"/>
                        </w:rPr>
                      </w:pPr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szCs w:val="22"/>
                            <w:lang w:val="de-DE" w:eastAsia="de-DE"/>
                          </w:rPr>
                          <w:id w:val="6184954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525D" w:rsidRPr="00522329">
                            <w:rPr>
                              <w:rStyle w:val="FontStyle15"/>
                              <w:rFonts w:ascii="Segoe UI Symbol" w:eastAsia="MS Gothic" w:hAnsi="Segoe UI Symbol" w:cs="Segoe UI Symbol"/>
                              <w:sz w:val="22"/>
                              <w:szCs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7747" w:type="dxa"/>
                </w:tcPr>
                <w:p w14:paraId="1143AFCB" w14:textId="03E7C9D7" w:rsidR="00A86DAC" w:rsidRPr="00A86DAC" w:rsidRDefault="00A36DD4" w:rsidP="00A86DA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 w:rsidRPr="00A36DD4">
                    <w:rPr>
                      <w:rFonts w:cs="Arial"/>
                      <w:color w:val="000000"/>
                      <w:szCs w:val="20"/>
                      <w:lang w:val="de-DE"/>
                    </w:rPr>
                    <w:t>ausgefülltes Formblatt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 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0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7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_Erkl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ae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rung zum Einsatz anderer Unternehmen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.docx</w:t>
                  </w:r>
                </w:p>
              </w:tc>
            </w:tr>
            <w:tr w:rsidR="00A86DAC" w14:paraId="2B7AE745" w14:textId="77777777" w:rsidTr="00A36DD4">
              <w:tc>
                <w:tcPr>
                  <w:tcW w:w="1795" w:type="dxa"/>
                </w:tcPr>
                <w:sdt>
                  <w:sdtPr>
                    <w:rPr>
                      <w:rStyle w:val="FontStyle15"/>
                      <w:rFonts w:ascii="Arial" w:cs="Arial"/>
                    </w:rPr>
                    <w:id w:val="-1535655996"/>
                    <w:placeholder>
                      <w:docPart w:val="9A85B797DE5BF9499276EBA2CABAA4FE"/>
                    </w:placeholder>
                  </w:sdtPr>
                  <w:sdtContent>
                    <w:p w14:paraId="76639561" w14:textId="33BD5206" w:rsidR="00A86DAC" w:rsidRPr="0089525D" w:rsidRDefault="00000000" w:rsidP="0089525D">
                      <w:pPr>
                        <w:pStyle w:val="Style8"/>
                        <w:spacing w:before="120" w:after="120"/>
                        <w:jc w:val="center"/>
                        <w:rPr>
                          <w:rFonts w:ascii="GT America Light" w:hAnsi="GT America Light" w:cs="Arial"/>
                          <w:sz w:val="22"/>
                          <w:szCs w:val="16"/>
                          <w:lang w:eastAsia="de-DE"/>
                        </w:rPr>
                      </w:pPr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szCs w:val="22"/>
                            <w:lang w:val="de-DE" w:eastAsia="de-DE"/>
                          </w:rPr>
                          <w:id w:val="7918606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525D" w:rsidRPr="00522329">
                            <w:rPr>
                              <w:rStyle w:val="FontStyle15"/>
                              <w:rFonts w:ascii="Segoe UI Symbol" w:eastAsia="MS Gothic" w:hAnsi="Segoe UI Symbol" w:cs="Segoe UI Symbol"/>
                              <w:sz w:val="22"/>
                              <w:szCs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7747" w:type="dxa"/>
                </w:tcPr>
                <w:p w14:paraId="6566954F" w14:textId="6E36DC7F" w:rsidR="00A86DAC" w:rsidRPr="00A86DAC" w:rsidRDefault="00A36DD4" w:rsidP="00A86DA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 w:rsidRPr="00A36DD4">
                    <w:rPr>
                      <w:rFonts w:cs="Arial"/>
                      <w:color w:val="000000"/>
                      <w:szCs w:val="20"/>
                      <w:lang w:val="de-DE"/>
                    </w:rPr>
                    <w:t>ausgefülltes Formblatt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 </w:t>
                  </w:r>
                  <w:r w:rsidRPr="00A36DD4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08_Verpflichtungserklaerung anderer Unternehmen.docx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 </w:t>
                  </w:r>
                </w:p>
              </w:tc>
            </w:tr>
            <w:tr w:rsidR="00A36DD4" w14:paraId="64D147AC" w14:textId="77777777" w:rsidTr="00A36DD4">
              <w:tc>
                <w:tcPr>
                  <w:tcW w:w="1795" w:type="dxa"/>
                </w:tcPr>
                <w:p w14:paraId="2CD14997" w14:textId="11589238" w:rsidR="00A36DD4" w:rsidRPr="00DA2F1F" w:rsidRDefault="00000000" w:rsidP="00DA2F1F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Style w:val="FontStyle15"/>
                      <w:rFonts w:ascii="Arial" w:eastAsiaTheme="minorHAnsi" w:cstheme="minorBidi"/>
                      <w:sz w:val="20"/>
                      <w:szCs w:val="22"/>
                    </w:rPr>
                  </w:pPr>
                  <w:sdt>
                    <w:sdtPr>
                      <w:rPr>
                        <w:rStyle w:val="FontStyle15"/>
                        <w:rFonts w:ascii="Arial" w:cs="Arial"/>
                      </w:rPr>
                      <w:id w:val="-2062702724"/>
                      <w:placeholder>
                        <w:docPart w:val="EA056F91F8810545B93F7F0F7E56D8D8"/>
                      </w:placeholder>
                    </w:sdtPr>
                    <w:sdtContent>
                      <w:sdt>
                        <w:sdtPr>
                          <w:rPr>
                            <w:rStyle w:val="FontStyle15"/>
                            <w:rFonts w:ascii="Arial" w:cs="Arial"/>
                          </w:rPr>
                          <w:id w:val="1412736297"/>
                          <w:placeholder>
                            <w:docPart w:val="DAE5BE437C2E0F43878F765B61E52DF3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FontStyle15"/>
                                <w:rFonts w:ascii="GT America Light" w:hAnsi="GT America Light" w:cs="Arial"/>
                                <w:sz w:val="22"/>
                                <w:lang w:eastAsia="de-DE"/>
                              </w:rPr>
                              <w:id w:val="7825387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89525D" w:rsidRPr="00522329">
                                <w:rPr>
                                  <w:rStyle w:val="FontStyle15"/>
                                  <w:rFonts w:ascii="Segoe UI Symbol" w:eastAsia="MS Gothic" w:hAnsi="Segoe UI Symbol" w:cs="Segoe UI Symbol"/>
                                  <w:sz w:val="22"/>
                                  <w:lang w:val="de-DE" w:eastAsia="de-DE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tc>
                <w:tcPr>
                  <w:tcW w:w="7747" w:type="dxa"/>
                </w:tcPr>
                <w:p w14:paraId="7400FC05" w14:textId="49B5F876" w:rsidR="00A36DD4" w:rsidRPr="00A36DD4" w:rsidRDefault="00A36DD4" w:rsidP="00A86DA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</w:pPr>
                  <w:r w:rsidRPr="00A36DD4">
                    <w:rPr>
                      <w:rFonts w:cs="Arial"/>
                      <w:color w:val="000000"/>
                      <w:szCs w:val="20"/>
                      <w:lang w:val="de-DE"/>
                    </w:rPr>
                    <w:t>ausgefülltes Formblatt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 xml:space="preserve"> 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0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9</w:t>
                  </w:r>
                  <w:r w:rsidRPr="00A86DAC">
                    <w:rPr>
                      <w:rFonts w:cs="Arial"/>
                      <w:b/>
                      <w:bCs/>
                      <w:color w:val="000000"/>
                      <w:szCs w:val="20"/>
                      <w:lang w:val="de-DE"/>
                    </w:rPr>
                    <w:t>_Erklärung Bewerber- und Arbeitsgemeinschaft.docx</w:t>
                  </w:r>
                </w:p>
              </w:tc>
            </w:tr>
            <w:tr w:rsidR="00A86DAC" w14:paraId="0C77FE1A" w14:textId="77777777" w:rsidTr="00A36DD4">
              <w:tc>
                <w:tcPr>
                  <w:tcW w:w="1795" w:type="dxa"/>
                </w:tcPr>
                <w:p w14:paraId="2507074D" w14:textId="0DCBB732" w:rsidR="00A86DAC" w:rsidRPr="0089525D" w:rsidRDefault="00000000" w:rsidP="0089525D">
                  <w:pPr>
                    <w:pStyle w:val="Style8"/>
                    <w:spacing w:before="120" w:after="120"/>
                    <w:jc w:val="center"/>
                    <w:rPr>
                      <w:rFonts w:ascii="GT America Light" w:hAnsi="GT America Light" w:cs="Arial"/>
                      <w:sz w:val="22"/>
                      <w:szCs w:val="16"/>
                      <w:lang w:eastAsia="de-DE"/>
                    </w:rPr>
                  </w:pPr>
                  <w:sdt>
                    <w:sdtPr>
                      <w:rPr>
                        <w:rStyle w:val="FontStyle15"/>
                        <w:rFonts w:ascii="GT America Light" w:hAnsi="GT America Light" w:cs="Arial"/>
                        <w:sz w:val="22"/>
                        <w:szCs w:val="22"/>
                        <w:lang w:val="de-DE" w:eastAsia="de-DE"/>
                      </w:rPr>
                      <w:id w:val="316307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04F88">
                        <w:rPr>
                          <w:rStyle w:val="FontStyle15"/>
                          <w:rFonts w:ascii="MS Gothic" w:eastAsia="MS Gothic" w:hAnsi="MS Gothic" w:cs="Arial" w:hint="eastAsia"/>
                          <w:sz w:val="22"/>
                          <w:szCs w:val="22"/>
                          <w:lang w:val="de-DE" w:eastAsia="de-D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47" w:type="dxa"/>
                </w:tcPr>
                <w:p w14:paraId="19AFE885" w14:textId="72B63718" w:rsidR="00A86DAC" w:rsidRPr="00721186" w:rsidRDefault="00721186" w:rsidP="00A86DA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color w:val="000000" w:themeColor="text1"/>
                      <w:szCs w:val="20"/>
                      <w:lang w:val="de-DE"/>
                    </w:rPr>
                  </w:pPr>
                  <w:r w:rsidRPr="00721186">
                    <w:rPr>
                      <w:rFonts w:cs="Arial"/>
                      <w:color w:val="000000" w:themeColor="text1"/>
                      <w:szCs w:val="20"/>
                      <w:lang w:val="de-DE"/>
                    </w:rPr>
                    <w:t>Darstellung des Unternehmens</w:t>
                  </w:r>
                  <w:r>
                    <w:rPr>
                      <w:rFonts w:cs="Arial"/>
                      <w:color w:val="000000" w:themeColor="text1"/>
                      <w:szCs w:val="20"/>
                      <w:lang w:val="de-DE"/>
                    </w:rPr>
                    <w:t>, vgl. 5.4, I Bewerbungsbedingungen</w:t>
                  </w:r>
                </w:p>
              </w:tc>
            </w:tr>
            <w:tr w:rsidR="00721186" w14:paraId="4699F689" w14:textId="77777777" w:rsidTr="00A36DD4">
              <w:tc>
                <w:tcPr>
                  <w:tcW w:w="1795" w:type="dxa"/>
                </w:tcPr>
                <w:sdt>
                  <w:sdtPr>
                    <w:rPr>
                      <w:rStyle w:val="FontStyle15"/>
                      <w:rFonts w:ascii="Arial" w:cs="Arial"/>
                      <w:b/>
                      <w:bCs/>
                      <w:color w:val="44546A" w:themeColor="text2"/>
                    </w:rPr>
                    <w:id w:val="-535422785"/>
                    <w:placeholder>
                      <w:docPart w:val="73D4C511F8D56D42B28B2DD722C1905B"/>
                    </w:placeholder>
                  </w:sdtPr>
                  <w:sdtContent>
                    <w:p w14:paraId="2F603ADC" w14:textId="34420797" w:rsidR="00721186" w:rsidRPr="0089525D" w:rsidRDefault="00000000" w:rsidP="0089525D">
                      <w:pPr>
                        <w:pStyle w:val="Style8"/>
                        <w:spacing w:before="120" w:after="120"/>
                        <w:jc w:val="center"/>
                        <w:rPr>
                          <w:rStyle w:val="FontStyle15"/>
                          <w:rFonts w:ascii="GT America Light" w:hAnsi="GT America Light" w:cs="Arial"/>
                          <w:sz w:val="22"/>
                          <w:lang w:eastAsia="de-DE"/>
                        </w:rPr>
                      </w:pPr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szCs w:val="22"/>
                            <w:lang w:val="de-DE" w:eastAsia="de-DE"/>
                          </w:rPr>
                          <w:id w:val="9938387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04F88">
                            <w:rPr>
                              <w:rStyle w:val="FontStyle15"/>
                              <w:rFonts w:ascii="MS Gothic" w:eastAsia="MS Gothic" w:hAnsi="MS Gothic" w:cs="Arial" w:hint="eastAsia"/>
                              <w:sz w:val="22"/>
                              <w:szCs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7747" w:type="dxa"/>
                </w:tcPr>
                <w:p w14:paraId="19BEC50B" w14:textId="29551E40" w:rsidR="00721186" w:rsidRPr="00D35ED6" w:rsidRDefault="00721186" w:rsidP="0072118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color w:val="000000" w:themeColor="text1"/>
                      <w:szCs w:val="20"/>
                      <w:lang w:val="de-DE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de-DE"/>
                    </w:rPr>
                    <w:t xml:space="preserve">Aktueller </w:t>
                  </w:r>
                  <w:r w:rsidRPr="00A86DAC">
                    <w:rPr>
                      <w:rFonts w:cs="Arial"/>
                      <w:color w:val="000000" w:themeColor="text1"/>
                      <w:szCs w:val="20"/>
                      <w:lang w:val="de-DE"/>
                    </w:rPr>
                    <w:t>Auszug Berufs-/Handelsregister</w:t>
                  </w:r>
                  <w:r>
                    <w:rPr>
                      <w:rFonts w:cs="Arial"/>
                      <w:color w:val="000000" w:themeColor="text1"/>
                      <w:szCs w:val="20"/>
                      <w:lang w:val="de-DE"/>
                    </w:rPr>
                    <w:t>, vgl. 5.4, I Bewerbungsbedingungen</w:t>
                  </w:r>
                </w:p>
              </w:tc>
            </w:tr>
            <w:tr w:rsidR="00D35ED6" w14:paraId="34A59E2D" w14:textId="77777777" w:rsidTr="00A36DD4">
              <w:tc>
                <w:tcPr>
                  <w:tcW w:w="1795" w:type="dxa"/>
                </w:tcPr>
                <w:sdt>
                  <w:sdtPr>
                    <w:rPr>
                      <w:rStyle w:val="FontStyle15"/>
                      <w:rFonts w:ascii="Arial" w:cs="Arial"/>
                    </w:rPr>
                    <w:id w:val="-130416649"/>
                    <w:placeholder>
                      <w:docPart w:val="C4411CFFE07BC04DAA22BC18044E65E1"/>
                    </w:placeholder>
                  </w:sdtPr>
                  <w:sdtContent>
                    <w:p w14:paraId="67CE934A" w14:textId="0BAC2988" w:rsidR="00D35ED6" w:rsidRPr="0089525D" w:rsidRDefault="00000000" w:rsidP="0089525D">
                      <w:pPr>
                        <w:pStyle w:val="Style8"/>
                        <w:spacing w:before="120" w:after="120"/>
                        <w:jc w:val="center"/>
                        <w:rPr>
                          <w:rStyle w:val="FontStyle15"/>
                          <w:rFonts w:ascii="GT America Light" w:hAnsi="GT America Light" w:cs="Arial"/>
                          <w:sz w:val="22"/>
                          <w:lang w:eastAsia="de-DE"/>
                        </w:rPr>
                      </w:pPr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szCs w:val="22"/>
                            <w:lang w:val="de-DE" w:eastAsia="de-DE"/>
                          </w:rPr>
                          <w:id w:val="942165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525D" w:rsidRPr="00522329">
                            <w:rPr>
                              <w:rStyle w:val="FontStyle15"/>
                              <w:rFonts w:ascii="Segoe UI Symbol" w:eastAsia="MS Gothic" w:hAnsi="Segoe UI Symbol" w:cs="Segoe UI Symbol"/>
                              <w:sz w:val="22"/>
                              <w:szCs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7747" w:type="dxa"/>
                </w:tcPr>
                <w:p w14:paraId="7AF56EB9" w14:textId="40F176BF" w:rsidR="00D35ED6" w:rsidRPr="00D35ED6" w:rsidRDefault="00ED3A11" w:rsidP="0072118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color w:val="000000" w:themeColor="text1"/>
                      <w:szCs w:val="20"/>
                      <w:lang w:val="de-DE"/>
                    </w:rPr>
                  </w:pPr>
                  <w:r w:rsidRPr="00ED3A11">
                    <w:rPr>
                      <w:rFonts w:cs="Arial"/>
                      <w:color w:val="000000" w:themeColor="text1"/>
                      <w:szCs w:val="20"/>
                      <w:lang w:val="de-DE"/>
                    </w:rPr>
                    <w:t>Nachweis Versicherung, vgl. 5.4.II Bewerbungsbedingungen</w:t>
                  </w:r>
                </w:p>
              </w:tc>
            </w:tr>
            <w:tr w:rsidR="00D35ED6" w14:paraId="320F3FC5" w14:textId="77777777" w:rsidTr="00A36DD4">
              <w:tc>
                <w:tcPr>
                  <w:tcW w:w="1795" w:type="dxa"/>
                </w:tcPr>
                <w:sdt>
                  <w:sdtPr>
                    <w:rPr>
                      <w:rStyle w:val="FontStyle15"/>
                      <w:rFonts w:ascii="Arial" w:cs="Arial"/>
                    </w:rPr>
                    <w:id w:val="-1624536632"/>
                    <w:placeholder>
                      <w:docPart w:val="0D042ACE02429A4DBA4FC216DA32CF12"/>
                    </w:placeholder>
                  </w:sdtPr>
                  <w:sdtContent>
                    <w:p w14:paraId="25DD7B3C" w14:textId="537F2BB2" w:rsidR="00D35ED6" w:rsidRPr="0089525D" w:rsidRDefault="00000000" w:rsidP="0089525D">
                      <w:pPr>
                        <w:pStyle w:val="Style8"/>
                        <w:spacing w:before="120" w:after="120"/>
                        <w:jc w:val="center"/>
                        <w:rPr>
                          <w:rStyle w:val="FontStyle15"/>
                          <w:rFonts w:ascii="GT America Light" w:hAnsi="GT America Light" w:cs="Arial"/>
                          <w:sz w:val="22"/>
                          <w:lang w:eastAsia="de-DE"/>
                        </w:rPr>
                      </w:pPr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szCs w:val="22"/>
                            <w:lang w:val="de-DE" w:eastAsia="de-DE"/>
                          </w:rPr>
                          <w:id w:val="-16505046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525D" w:rsidRPr="00522329">
                            <w:rPr>
                              <w:rStyle w:val="FontStyle15"/>
                              <w:rFonts w:ascii="Segoe UI Symbol" w:eastAsia="MS Gothic" w:hAnsi="Segoe UI Symbol" w:cs="Segoe UI Symbol"/>
                              <w:sz w:val="22"/>
                              <w:szCs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7747" w:type="dxa"/>
                </w:tcPr>
                <w:p w14:paraId="3CCD7BB2" w14:textId="588B1B78" w:rsidR="00D35ED6" w:rsidRPr="00D35ED6" w:rsidRDefault="00000000" w:rsidP="0072118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FontStyle15"/>
                        <w:rFonts w:ascii="Arial" w:cs="Arial"/>
                      </w:rPr>
                      <w:id w:val="-1204324956"/>
                      <w:placeholder>
                        <w:docPart w:val="6468935D345C064D8672B2C546CDB736"/>
                      </w:placeholder>
                    </w:sdtPr>
                    <w:sdtContent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fldChar w:fldCharType="begin">
                          <w:ffData>
                            <w:name w:val="Text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instrText xml:space="preserve"> FORMTEXT </w:instrTex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fldChar w:fldCharType="separate"/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t> </w: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t> </w: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t> </w: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t> </w: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t> </w: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D35ED6" w14:paraId="3E23079D" w14:textId="77777777" w:rsidTr="00A36DD4">
              <w:tc>
                <w:tcPr>
                  <w:tcW w:w="1795" w:type="dxa"/>
                </w:tcPr>
                <w:sdt>
                  <w:sdtPr>
                    <w:rPr>
                      <w:rStyle w:val="FontStyle15"/>
                      <w:rFonts w:ascii="Arial" w:cs="Arial"/>
                    </w:rPr>
                    <w:id w:val="1329874455"/>
                    <w:placeholder>
                      <w:docPart w:val="E6C7B858D612EC42A01F924AB111FF7D"/>
                    </w:placeholder>
                  </w:sdtPr>
                  <w:sdtContent>
                    <w:p w14:paraId="1B6FFAE7" w14:textId="6AD4672A" w:rsidR="00D35ED6" w:rsidRPr="0089525D" w:rsidRDefault="00000000" w:rsidP="0089525D">
                      <w:pPr>
                        <w:pStyle w:val="Style8"/>
                        <w:spacing w:before="120" w:after="120"/>
                        <w:jc w:val="center"/>
                        <w:rPr>
                          <w:rStyle w:val="FontStyle15"/>
                          <w:rFonts w:ascii="GT America Light" w:hAnsi="GT America Light" w:cs="Arial"/>
                          <w:sz w:val="22"/>
                          <w:lang w:eastAsia="de-DE"/>
                        </w:rPr>
                      </w:pPr>
                      <w:sdt>
                        <w:sdtPr>
                          <w:rPr>
                            <w:rStyle w:val="FontStyle15"/>
                            <w:rFonts w:ascii="GT America Light" w:hAnsi="GT America Light" w:cs="Arial"/>
                            <w:sz w:val="22"/>
                            <w:szCs w:val="22"/>
                            <w:lang w:val="de-DE" w:eastAsia="de-DE"/>
                          </w:rPr>
                          <w:id w:val="6175740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525D" w:rsidRPr="00522329">
                            <w:rPr>
                              <w:rStyle w:val="FontStyle15"/>
                              <w:rFonts w:ascii="Segoe UI Symbol" w:eastAsia="MS Gothic" w:hAnsi="Segoe UI Symbol" w:cs="Segoe UI Symbol"/>
                              <w:sz w:val="22"/>
                              <w:szCs w:val="22"/>
                              <w:lang w:val="de-DE" w:eastAsia="de-DE"/>
                            </w:rPr>
                            <w:t>☐</w:t>
                          </w:r>
                        </w:sdtContent>
                      </w:sdt>
                    </w:p>
                  </w:sdtContent>
                </w:sdt>
              </w:tc>
              <w:tc>
                <w:tcPr>
                  <w:tcW w:w="7747" w:type="dxa"/>
                </w:tcPr>
                <w:p w14:paraId="31F92591" w14:textId="569A67AB" w:rsidR="00D35ED6" w:rsidRPr="00D35ED6" w:rsidRDefault="00000000" w:rsidP="0072118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Arial"/>
                      <w:color w:val="000000" w:themeColor="text1"/>
                      <w:szCs w:val="20"/>
                    </w:rPr>
                  </w:pPr>
                  <w:sdt>
                    <w:sdtPr>
                      <w:rPr>
                        <w:rStyle w:val="FontStyle15"/>
                        <w:rFonts w:ascii="Arial" w:cs="Arial"/>
                      </w:rPr>
                      <w:id w:val="1703053496"/>
                      <w:placeholder>
                        <w:docPart w:val="75D243DEEA629B42921714A633F097D5"/>
                      </w:placeholder>
                    </w:sdtPr>
                    <w:sdtContent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fldChar w:fldCharType="begin">
                          <w:ffData>
                            <w:name w:val="Text1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instrText xml:space="preserve"> FORMTEXT </w:instrTex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fldChar w:fldCharType="separate"/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t> </w: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t> </w: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t> </w: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t> </w: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t> </w:t>
                      </w:r>
                      <w:r w:rsidR="00D35ED6" w:rsidRPr="00CB4EC6">
                        <w:rPr>
                          <w:rFonts w:cs="Arial"/>
                          <w:color w:val="0000FF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3B83FCE1" w14:textId="3C1EF5BB" w:rsidR="00A86DAC" w:rsidRDefault="00A86DAC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0342C7" w14:paraId="5CC7DA7D" w14:textId="77777777" w:rsidTr="00186394"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A62AA" w14:textId="77777777" w:rsidR="000342C7" w:rsidRDefault="000342C7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342C7" w14:paraId="64828220" w14:textId="77777777" w:rsidTr="00186394">
        <w:trPr>
          <w:trHeight w:val="57"/>
        </w:trPr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14:paraId="417FF262" w14:textId="77777777" w:rsidR="00D35ED6" w:rsidRDefault="00D35ED6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</w:tr>
      <w:tr w:rsidR="000342C7" w14:paraId="06ECF16C" w14:textId="77777777" w:rsidTr="00186394">
        <w:trPr>
          <w:trHeight w:val="57"/>
        </w:trPr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14:paraId="59C1F279" w14:textId="26CD223D" w:rsidR="000342C7" w:rsidRPr="00C1582A" w:rsidRDefault="0035772A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  <w:r w:rsidR="00A86DAC" w:rsidRPr="00C1582A">
              <w:rPr>
                <w:rFonts w:cs="Arial"/>
                <w:b/>
                <w:bCs/>
                <w:color w:val="000000"/>
                <w:szCs w:val="20"/>
              </w:rPr>
              <w:t>. Ich/Wir erkläre(n), dass</w:t>
            </w:r>
          </w:p>
          <w:p w14:paraId="7D5026C9" w14:textId="09271714" w:rsidR="00A86DAC" w:rsidRPr="00C1582A" w:rsidRDefault="00A86DAC" w:rsidP="00A86DAC">
            <w:pPr>
              <w:pStyle w:val="Listenabsatz"/>
              <w:numPr>
                <w:ilvl w:val="0"/>
                <w:numId w:val="16"/>
              </w:numPr>
              <w:adjustRightInd w:val="0"/>
              <w:rPr>
                <w:color w:val="000000"/>
                <w:szCs w:val="20"/>
                <w:lang w:val="de-DE"/>
              </w:rPr>
            </w:pPr>
            <w:r w:rsidRPr="00C1582A">
              <w:rPr>
                <w:rFonts w:eastAsiaTheme="minorHAnsi"/>
                <w:color w:val="000000"/>
                <w:sz w:val="20"/>
                <w:szCs w:val="20"/>
                <w:lang w:val="de-DE"/>
              </w:rPr>
              <w:t xml:space="preserve">Ich/wir die </w:t>
            </w:r>
            <w:r w:rsidR="00C1582A" w:rsidRPr="00C1582A">
              <w:rPr>
                <w:rFonts w:eastAsiaTheme="minorHAnsi"/>
                <w:color w:val="000000"/>
                <w:sz w:val="20"/>
                <w:szCs w:val="20"/>
                <w:lang w:val="de-DE"/>
              </w:rPr>
              <w:t>berufs</w:t>
            </w:r>
            <w:r w:rsidR="004A3461">
              <w:rPr>
                <w:rFonts w:eastAsiaTheme="minorHAnsi"/>
                <w:color w:val="000000"/>
                <w:sz w:val="20"/>
                <w:szCs w:val="20"/>
                <w:lang w:val="de-DE"/>
              </w:rPr>
              <w:t>- bzw. gewerbe</w:t>
            </w:r>
            <w:r w:rsidR="00C1582A" w:rsidRPr="00C1582A">
              <w:rPr>
                <w:rFonts w:eastAsiaTheme="minorHAnsi"/>
                <w:color w:val="000000"/>
                <w:sz w:val="20"/>
                <w:szCs w:val="20"/>
                <w:lang w:val="de-DE"/>
              </w:rPr>
              <w:t>rechtlichen Voraussetzungen für die Ausführung der angebotenen Leistung erfülle(n)</w:t>
            </w:r>
          </w:p>
        </w:tc>
      </w:tr>
      <w:tr w:rsidR="000342C7" w14:paraId="4EAF5620" w14:textId="77777777" w:rsidTr="00186394">
        <w:trPr>
          <w:trHeight w:val="74"/>
        </w:trPr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14:paraId="2356A973" w14:textId="77777777" w:rsidR="000342C7" w:rsidRDefault="000342C7" w:rsidP="0018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7807CCD0" w14:textId="77777777" w:rsidR="005F3163" w:rsidRDefault="005F3163" w:rsidP="000342C7">
      <w:pPr>
        <w:pStyle w:val="KeinLeerraum"/>
        <w:rPr>
          <w:rFonts w:ascii="GT America Light" w:hAnsi="GT America Light"/>
        </w:rPr>
      </w:pPr>
    </w:p>
    <w:p w14:paraId="479239FE" w14:textId="77777777" w:rsidR="00C1582A" w:rsidRDefault="00C1582A" w:rsidP="00C1582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383B6CB1" w14:textId="77777777" w:rsidR="00C1582A" w:rsidRDefault="00C1582A" w:rsidP="00C1582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68DD817B" w14:textId="05AAC015" w:rsidR="00C1582A" w:rsidRDefault="00000000" w:rsidP="00C1582A">
      <w:pPr>
        <w:widowControl w:val="0"/>
        <w:autoSpaceDE w:val="0"/>
        <w:autoSpaceDN w:val="0"/>
        <w:adjustRightInd w:val="0"/>
        <w:spacing w:after="0" w:line="240" w:lineRule="auto"/>
        <w:rPr>
          <w:rStyle w:val="FontStyle15"/>
          <w:rFonts w:ascii="Arial" w:cs="Arial"/>
        </w:rPr>
      </w:pPr>
      <w:sdt>
        <w:sdtPr>
          <w:rPr>
            <w:rStyle w:val="FontStyle15"/>
            <w:rFonts w:ascii="Arial" w:cs="Arial"/>
          </w:rPr>
          <w:id w:val="423536637"/>
          <w:placeholder>
            <w:docPart w:val="B1BB2B6CA2833D42A294F83CED431952"/>
          </w:placeholder>
        </w:sdtPr>
        <w:sdtContent>
          <w:r w:rsidR="00C1582A" w:rsidRPr="00EC661E">
            <w:rPr>
              <w:rStyle w:val="FontStyle15"/>
              <w:rFonts w:ascii="Arial" w:cs="Arial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1582A" w:rsidRPr="00EC661E">
            <w:rPr>
              <w:rStyle w:val="FontStyle15"/>
              <w:rFonts w:ascii="Arial" w:cs="Arial"/>
              <w:sz w:val="20"/>
              <w:szCs w:val="20"/>
            </w:rPr>
            <w:instrText xml:space="preserve"> FORMTEXT </w:instrText>
          </w:r>
          <w:r w:rsidR="00C1582A" w:rsidRPr="00EC661E">
            <w:rPr>
              <w:rStyle w:val="FontStyle15"/>
              <w:rFonts w:ascii="Arial" w:cs="Arial"/>
              <w:sz w:val="20"/>
              <w:szCs w:val="20"/>
            </w:rPr>
          </w:r>
          <w:r w:rsidR="00C1582A" w:rsidRPr="00EC661E">
            <w:rPr>
              <w:rStyle w:val="FontStyle15"/>
              <w:rFonts w:ascii="Arial" w:cs="Arial"/>
              <w:sz w:val="20"/>
              <w:szCs w:val="20"/>
            </w:rPr>
            <w:fldChar w:fldCharType="separate"/>
          </w:r>
          <w:r w:rsidR="00C1582A" w:rsidRPr="00EC661E">
            <w:rPr>
              <w:rStyle w:val="FontStyle15"/>
              <w:rFonts w:ascii="Arial" w:cs="Arial"/>
              <w:noProof/>
              <w:sz w:val="20"/>
              <w:szCs w:val="20"/>
            </w:rPr>
            <w:t> </w:t>
          </w:r>
          <w:r w:rsidR="00C1582A" w:rsidRPr="00EC661E">
            <w:rPr>
              <w:rStyle w:val="FontStyle15"/>
              <w:rFonts w:ascii="Arial" w:cs="Arial"/>
              <w:noProof/>
              <w:sz w:val="20"/>
              <w:szCs w:val="20"/>
            </w:rPr>
            <w:t> </w:t>
          </w:r>
          <w:r w:rsidR="00C1582A" w:rsidRPr="00EC661E">
            <w:rPr>
              <w:rStyle w:val="FontStyle15"/>
              <w:rFonts w:ascii="Arial" w:cs="Arial"/>
              <w:noProof/>
              <w:sz w:val="20"/>
              <w:szCs w:val="20"/>
            </w:rPr>
            <w:t> </w:t>
          </w:r>
          <w:r w:rsidR="00C1582A" w:rsidRPr="00EC661E">
            <w:rPr>
              <w:rStyle w:val="FontStyle15"/>
              <w:rFonts w:ascii="Arial" w:cs="Arial"/>
              <w:noProof/>
              <w:sz w:val="20"/>
              <w:szCs w:val="20"/>
            </w:rPr>
            <w:t> </w:t>
          </w:r>
          <w:r w:rsidR="00C1582A" w:rsidRPr="00EC661E">
            <w:rPr>
              <w:rStyle w:val="FontStyle15"/>
              <w:rFonts w:ascii="Arial" w:cs="Arial"/>
              <w:noProof/>
              <w:sz w:val="20"/>
              <w:szCs w:val="20"/>
            </w:rPr>
            <w:t> </w:t>
          </w:r>
          <w:r w:rsidR="00C1582A" w:rsidRPr="00EC661E">
            <w:rPr>
              <w:rStyle w:val="FontStyle15"/>
              <w:rFonts w:ascii="Arial" w:cs="Arial"/>
              <w:sz w:val="20"/>
              <w:szCs w:val="20"/>
            </w:rPr>
            <w:fldChar w:fldCharType="end"/>
          </w:r>
        </w:sdtContent>
      </w:sdt>
    </w:p>
    <w:p w14:paraId="7583A271" w14:textId="0F081FF4" w:rsidR="00C1582A" w:rsidRDefault="000B16D0" w:rsidP="00C1582A">
      <w:pPr>
        <w:spacing w:after="0" w:line="240" w:lineRule="auto"/>
        <w:rPr>
          <w:rFonts w:ascii="GT America Light" w:hAnsi="GT America Light"/>
          <w:b/>
          <w:sz w:val="22"/>
          <w:szCs w:val="21"/>
        </w:rPr>
      </w:pPr>
      <w:r>
        <w:rPr>
          <w:rFonts w:ascii="GT America Light" w:hAnsi="GT America Light"/>
          <w:sz w:val="22"/>
          <w:szCs w:val="21"/>
        </w:rPr>
        <w:t xml:space="preserve">Datum, Ort, </w:t>
      </w:r>
      <w:r w:rsidR="00C1582A">
        <w:rPr>
          <w:rFonts w:ascii="GT America Light" w:hAnsi="GT America Light"/>
          <w:sz w:val="22"/>
          <w:szCs w:val="21"/>
        </w:rPr>
        <w:t>Unternehmen / e</w:t>
      </w:r>
      <w:r w:rsidR="00C1582A" w:rsidRPr="004449DE">
        <w:rPr>
          <w:rFonts w:ascii="GT America Light" w:hAnsi="GT America Light"/>
          <w:sz w:val="22"/>
          <w:szCs w:val="21"/>
        </w:rPr>
        <w:t xml:space="preserve">rklärende </w:t>
      </w:r>
      <w:r w:rsidR="00C1582A" w:rsidRPr="004449DE">
        <w:rPr>
          <w:rFonts w:ascii="GT America Light" w:hAnsi="GT America Light"/>
          <w:bCs/>
          <w:sz w:val="22"/>
          <w:szCs w:val="21"/>
        </w:rPr>
        <w:t xml:space="preserve">Person </w:t>
      </w:r>
    </w:p>
    <w:p w14:paraId="0DDA58C2" w14:textId="3EA10559" w:rsidR="00C1582A" w:rsidRPr="00C1582A" w:rsidRDefault="00C1582A" w:rsidP="00C1582A">
      <w:pPr>
        <w:spacing w:after="0" w:line="240" w:lineRule="auto"/>
        <w:rPr>
          <w:rFonts w:ascii="GT America Light" w:hAnsi="GT America Light"/>
          <w:sz w:val="18"/>
          <w:szCs w:val="16"/>
        </w:rPr>
      </w:pPr>
      <w:r w:rsidRPr="004449DE">
        <w:rPr>
          <w:rFonts w:ascii="GT America Light" w:hAnsi="GT America Light"/>
          <w:b/>
          <w:sz w:val="18"/>
          <w:szCs w:val="16"/>
        </w:rPr>
        <w:t xml:space="preserve">(Textform </w:t>
      </w:r>
      <w:r>
        <w:rPr>
          <w:rFonts w:ascii="GT America Light" w:hAnsi="GT America Light"/>
          <w:b/>
          <w:sz w:val="18"/>
          <w:szCs w:val="16"/>
        </w:rPr>
        <w:t>n</w:t>
      </w:r>
      <w:r w:rsidRPr="004449DE">
        <w:rPr>
          <w:rFonts w:ascii="GT America Light" w:hAnsi="GT America Light"/>
          <w:b/>
          <w:sz w:val="18"/>
          <w:szCs w:val="16"/>
        </w:rPr>
        <w:t>ach § 126b BGB</w:t>
      </w:r>
      <w:r>
        <w:rPr>
          <w:rFonts w:ascii="GT America Light" w:hAnsi="GT America Light"/>
          <w:b/>
          <w:sz w:val="18"/>
          <w:szCs w:val="16"/>
        </w:rPr>
        <w:t xml:space="preserve"> </w:t>
      </w:r>
      <w:r w:rsidRPr="004449DE">
        <w:rPr>
          <w:rFonts w:ascii="GT America Light" w:hAnsi="GT America Light"/>
          <w:b/>
          <w:sz w:val="18"/>
          <w:szCs w:val="16"/>
        </w:rPr>
        <w:t>ausreichend)</w:t>
      </w:r>
    </w:p>
    <w:sectPr w:rsidR="00C1582A" w:rsidRPr="00C1582A" w:rsidSect="005F31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6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C1FD8" w14:textId="77777777" w:rsidR="005B2916" w:rsidRDefault="005B2916" w:rsidP="006D062B">
      <w:r>
        <w:separator/>
      </w:r>
    </w:p>
  </w:endnote>
  <w:endnote w:type="continuationSeparator" w:id="0">
    <w:p w14:paraId="43A514EE" w14:textId="77777777" w:rsidR="005B2916" w:rsidRDefault="005B2916" w:rsidP="006D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T America Light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T America Extended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767074819"/>
      <w:docPartObj>
        <w:docPartGallery w:val="Page Numbers (Bottom of Page)"/>
        <w:docPartUnique/>
      </w:docPartObj>
    </w:sdtPr>
    <w:sdtContent>
      <w:p w14:paraId="73F4F1B8" w14:textId="77777777" w:rsidR="008A1AAC" w:rsidRDefault="008A1AAC" w:rsidP="00F3268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6EA04ED" w14:textId="77777777" w:rsidR="008A1AAC" w:rsidRDefault="008A1AAC" w:rsidP="008A1AA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B5BF" w14:textId="77777777" w:rsidR="008A1AAC" w:rsidRPr="004B707D" w:rsidRDefault="00132598" w:rsidP="004B707D">
    <w:pPr>
      <w:pStyle w:val="Fuzeile"/>
      <w:spacing w:before="360"/>
      <w:jc w:val="right"/>
    </w:pPr>
    <w:r w:rsidRPr="00132598">
      <w:t xml:space="preserve"> </w:t>
    </w:r>
    <w:r w:rsidRPr="00132598">
      <w:fldChar w:fldCharType="begin"/>
    </w:r>
    <w:r w:rsidRPr="00132598">
      <w:instrText xml:space="preserve"> PAGE  \* Arabic  \* MERGEFORMAT </w:instrText>
    </w:r>
    <w:r w:rsidRPr="00132598">
      <w:fldChar w:fldCharType="separate"/>
    </w:r>
    <w:r w:rsidRPr="00132598">
      <w:rPr>
        <w:noProof/>
      </w:rPr>
      <w:t>2</w:t>
    </w:r>
    <w:r w:rsidRPr="00132598">
      <w:fldChar w:fldCharType="end"/>
    </w:r>
    <w:r w:rsidRPr="00132598">
      <w:t xml:space="preserve"> </w:t>
    </w:r>
    <w:r>
      <w:t>(</w:t>
    </w:r>
    <w:fldSimple w:instr=" NUMPAGES  \* Arabic  \* MERGEFORMAT ">
      <w:r w:rsidRPr="00132598">
        <w:rPr>
          <w:noProof/>
        </w:rPr>
        <w:t>2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746A" w14:textId="77777777" w:rsidR="005644AE" w:rsidRPr="004B707D" w:rsidRDefault="004B707D" w:rsidP="004B707D">
    <w:pPr>
      <w:pStyle w:val="Fuzeile"/>
      <w:spacing w:before="360"/>
      <w:jc w:val="right"/>
    </w:pPr>
    <w:r w:rsidRPr="00132598">
      <w:fldChar w:fldCharType="begin"/>
    </w:r>
    <w:r w:rsidRPr="00132598">
      <w:instrText xml:space="preserve"> PAGE  \* Arabic  \* MERGEFORMAT </w:instrText>
    </w:r>
    <w:r w:rsidRPr="00132598">
      <w:fldChar w:fldCharType="separate"/>
    </w:r>
    <w:r>
      <w:t>2</w:t>
    </w:r>
    <w:r w:rsidRPr="00132598">
      <w:fldChar w:fldCharType="end"/>
    </w:r>
    <w:r w:rsidRPr="00132598">
      <w:t xml:space="preserve"> </w:t>
    </w:r>
    <w:r>
      <w:t>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75A6F" w14:textId="77777777" w:rsidR="005B2916" w:rsidRDefault="005B2916" w:rsidP="006D062B">
      <w:r>
        <w:separator/>
      </w:r>
    </w:p>
  </w:footnote>
  <w:footnote w:type="continuationSeparator" w:id="0">
    <w:p w14:paraId="0EDCB5F7" w14:textId="77777777" w:rsidR="005B2916" w:rsidRDefault="005B2916" w:rsidP="006D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53F6" w14:textId="77777777" w:rsidR="001F48BB" w:rsidRDefault="005644AE" w:rsidP="001F48BB">
    <w:pPr>
      <w:pStyle w:val="Kopfzeile"/>
      <w:ind w:left="-1418" w:right="-1418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A88DC3C" wp14:editId="4F75C40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81200"/>
          <wp:effectExtent l="0" t="0" r="635" b="0"/>
          <wp:wrapNone/>
          <wp:docPr id="946806266" name="Grafik 946806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111F" w14:textId="77777777" w:rsidR="005F3163" w:rsidRDefault="005F3163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ED753D" wp14:editId="77B790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81200"/>
          <wp:effectExtent l="0" t="0" r="0" b="0"/>
          <wp:wrapNone/>
          <wp:docPr id="1984811920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R20004_Sprind_Briefbogen_RZ_blank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37C"/>
    <w:multiLevelType w:val="multilevel"/>
    <w:tmpl w:val="BCB4FADA"/>
    <w:lvl w:ilvl="0">
      <w:start w:val="1"/>
      <w:numFmt w:val="decimal"/>
      <w:lvlText w:val="%1."/>
      <w:lvlJc w:val="left"/>
      <w:pPr>
        <w:ind w:left="569" w:hanging="569"/>
        <w:jc w:val="right"/>
      </w:pPr>
      <w:rPr>
        <w:rFonts w:hint="default"/>
        <w:b/>
        <w:bCs/>
        <w:w w:val="105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bCs/>
        <w:w w:val="89"/>
        <w:sz w:val="18"/>
        <w:szCs w:val="18"/>
      </w:rPr>
    </w:lvl>
    <w:lvl w:ilvl="2">
      <w:numFmt w:val="bullet"/>
      <w:lvlText w:val="•"/>
      <w:lvlJc w:val="left"/>
      <w:pPr>
        <w:ind w:left="892" w:hanging="360"/>
      </w:pPr>
      <w:rPr>
        <w:rFonts w:ascii="Arial" w:eastAsia="Arial" w:hAnsi="Arial" w:cs="Arial" w:hint="default"/>
        <w:color w:val="212121"/>
        <w:w w:val="99"/>
        <w:sz w:val="20"/>
        <w:szCs w:val="20"/>
      </w:rPr>
    </w:lvl>
    <w:lvl w:ilvl="3">
      <w:numFmt w:val="bullet"/>
      <w:lvlText w:val="•"/>
      <w:lvlJc w:val="left"/>
      <w:pPr>
        <w:ind w:left="1945" w:hanging="360"/>
      </w:pPr>
      <w:rPr>
        <w:rFonts w:hint="default"/>
      </w:rPr>
    </w:lvl>
    <w:lvl w:ilvl="4">
      <w:numFmt w:val="bullet"/>
      <w:lvlText w:val="•"/>
      <w:lvlJc w:val="left"/>
      <w:pPr>
        <w:ind w:left="2990" w:hanging="360"/>
      </w:pPr>
      <w:rPr>
        <w:rFonts w:hint="default"/>
      </w:rPr>
    </w:lvl>
    <w:lvl w:ilvl="5">
      <w:numFmt w:val="bullet"/>
      <w:lvlText w:val="•"/>
      <w:lvlJc w:val="left"/>
      <w:pPr>
        <w:ind w:left="4035" w:hanging="360"/>
      </w:pPr>
      <w:rPr>
        <w:rFonts w:hint="default"/>
      </w:rPr>
    </w:lvl>
    <w:lvl w:ilvl="6">
      <w:numFmt w:val="bullet"/>
      <w:lvlText w:val="•"/>
      <w:lvlJc w:val="left"/>
      <w:pPr>
        <w:ind w:left="5080" w:hanging="360"/>
      </w:pPr>
      <w:rPr>
        <w:rFonts w:hint="default"/>
      </w:rPr>
    </w:lvl>
    <w:lvl w:ilvl="7">
      <w:numFmt w:val="bullet"/>
      <w:lvlText w:val="•"/>
      <w:lvlJc w:val="left"/>
      <w:pPr>
        <w:ind w:left="6125" w:hanging="360"/>
      </w:pPr>
      <w:rPr>
        <w:rFonts w:hint="default"/>
      </w:rPr>
    </w:lvl>
    <w:lvl w:ilvl="8"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1" w15:restartNumberingAfterBreak="0">
    <w:nsid w:val="1A8065C3"/>
    <w:multiLevelType w:val="hybridMultilevel"/>
    <w:tmpl w:val="6FF0C9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0F65"/>
    <w:multiLevelType w:val="multilevel"/>
    <w:tmpl w:val="44EC68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3A2A"/>
    <w:multiLevelType w:val="hybridMultilevel"/>
    <w:tmpl w:val="4C26C6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17690"/>
    <w:multiLevelType w:val="hybridMultilevel"/>
    <w:tmpl w:val="7B54DA0A"/>
    <w:lvl w:ilvl="0" w:tplc="69427460">
      <w:start w:val="1"/>
      <w:numFmt w:val="bullet"/>
      <w:pStyle w:val="SPRIND-Auflistung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05A9"/>
    <w:multiLevelType w:val="hybridMultilevel"/>
    <w:tmpl w:val="EAA2F6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21A4E"/>
    <w:multiLevelType w:val="hybridMultilevel"/>
    <w:tmpl w:val="A014B9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B7A3D"/>
    <w:multiLevelType w:val="multilevel"/>
    <w:tmpl w:val="43F8F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781A"/>
    <w:multiLevelType w:val="hybridMultilevel"/>
    <w:tmpl w:val="8E980404"/>
    <w:lvl w:ilvl="0" w:tplc="8CA8A78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5744B"/>
    <w:multiLevelType w:val="hybridMultilevel"/>
    <w:tmpl w:val="A5E4B2F0"/>
    <w:lvl w:ilvl="0" w:tplc="1AEE71D0">
      <w:start w:val="1"/>
      <w:numFmt w:val="decimal"/>
      <w:pStyle w:val="SPRIND-NummerierteUnterberschrif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A2E58"/>
    <w:multiLevelType w:val="hybridMultilevel"/>
    <w:tmpl w:val="676AB04E"/>
    <w:lvl w:ilvl="0" w:tplc="3CF4A6E0">
      <w:start w:val="1"/>
      <w:numFmt w:val="decimal"/>
      <w:pStyle w:val="SPRIND-Aufzhlung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94B05"/>
    <w:multiLevelType w:val="multilevel"/>
    <w:tmpl w:val="49C0A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E5086"/>
    <w:multiLevelType w:val="hybridMultilevel"/>
    <w:tmpl w:val="D60416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2013E"/>
    <w:multiLevelType w:val="hybridMultilevel"/>
    <w:tmpl w:val="C82E2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E42A8"/>
    <w:multiLevelType w:val="hybridMultilevel"/>
    <w:tmpl w:val="DEF87E82"/>
    <w:lvl w:ilvl="0" w:tplc="CB400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86882">
    <w:abstractNumId w:val="14"/>
  </w:num>
  <w:num w:numId="2" w16cid:durableId="913661795">
    <w:abstractNumId w:val="10"/>
  </w:num>
  <w:num w:numId="3" w16cid:durableId="1850557568">
    <w:abstractNumId w:val="9"/>
  </w:num>
  <w:num w:numId="4" w16cid:durableId="654186506">
    <w:abstractNumId w:val="7"/>
  </w:num>
  <w:num w:numId="5" w16cid:durableId="1426729469">
    <w:abstractNumId w:val="2"/>
  </w:num>
  <w:num w:numId="6" w16cid:durableId="818232314">
    <w:abstractNumId w:val="4"/>
  </w:num>
  <w:num w:numId="7" w16cid:durableId="1166748583">
    <w:abstractNumId w:val="11"/>
  </w:num>
  <w:num w:numId="8" w16cid:durableId="119885401">
    <w:abstractNumId w:val="10"/>
    <w:lvlOverride w:ilvl="0">
      <w:startOverride w:val="1"/>
    </w:lvlOverride>
  </w:num>
  <w:num w:numId="9" w16cid:durableId="951210570">
    <w:abstractNumId w:val="0"/>
  </w:num>
  <w:num w:numId="10" w16cid:durableId="405566682">
    <w:abstractNumId w:val="1"/>
  </w:num>
  <w:num w:numId="11" w16cid:durableId="568808689">
    <w:abstractNumId w:val="3"/>
  </w:num>
  <w:num w:numId="12" w16cid:durableId="1974481108">
    <w:abstractNumId w:val="12"/>
  </w:num>
  <w:num w:numId="13" w16cid:durableId="1932078370">
    <w:abstractNumId w:val="6"/>
  </w:num>
  <w:num w:numId="14" w16cid:durableId="563836656">
    <w:abstractNumId w:val="8"/>
  </w:num>
  <w:num w:numId="15" w16cid:durableId="1839418222">
    <w:abstractNumId w:val="5"/>
  </w:num>
  <w:num w:numId="16" w16cid:durableId="432870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ah3UU2SXi2qRxXw473Cs+1lzrRCP3IsW2vbnAHwAq22IyjO8aArGEUJyddmq65uL8JvKscz85cIclFDMBlpmQ==" w:salt="ZoCViPplRDyIhd34O2fsJ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27"/>
    <w:rsid w:val="000342C7"/>
    <w:rsid w:val="000428F7"/>
    <w:rsid w:val="00050417"/>
    <w:rsid w:val="00053517"/>
    <w:rsid w:val="00091F69"/>
    <w:rsid w:val="00092AA4"/>
    <w:rsid w:val="000A07D6"/>
    <w:rsid w:val="000A785B"/>
    <w:rsid w:val="000B16D0"/>
    <w:rsid w:val="000E4898"/>
    <w:rsid w:val="0010358E"/>
    <w:rsid w:val="00104F88"/>
    <w:rsid w:val="00132598"/>
    <w:rsid w:val="0017765E"/>
    <w:rsid w:val="00190CEF"/>
    <w:rsid w:val="001D510F"/>
    <w:rsid w:val="001D734F"/>
    <w:rsid w:val="001F2214"/>
    <w:rsid w:val="001F48BB"/>
    <w:rsid w:val="00202FB0"/>
    <w:rsid w:val="002201A4"/>
    <w:rsid w:val="002237AD"/>
    <w:rsid w:val="00241FD7"/>
    <w:rsid w:val="0026134E"/>
    <w:rsid w:val="00270CDF"/>
    <w:rsid w:val="00281385"/>
    <w:rsid w:val="00291923"/>
    <w:rsid w:val="002C01D6"/>
    <w:rsid w:val="002C3E95"/>
    <w:rsid w:val="002C5E22"/>
    <w:rsid w:val="003046E5"/>
    <w:rsid w:val="00323588"/>
    <w:rsid w:val="0035772A"/>
    <w:rsid w:val="003A613A"/>
    <w:rsid w:val="004105BD"/>
    <w:rsid w:val="0041579C"/>
    <w:rsid w:val="00435B27"/>
    <w:rsid w:val="00443867"/>
    <w:rsid w:val="00445A78"/>
    <w:rsid w:val="00474E8E"/>
    <w:rsid w:val="004A3461"/>
    <w:rsid w:val="004B2E6F"/>
    <w:rsid w:val="004B707D"/>
    <w:rsid w:val="004E3658"/>
    <w:rsid w:val="004F6397"/>
    <w:rsid w:val="00502C56"/>
    <w:rsid w:val="00510CB7"/>
    <w:rsid w:val="00550682"/>
    <w:rsid w:val="005644AE"/>
    <w:rsid w:val="0059676C"/>
    <w:rsid w:val="005B14C4"/>
    <w:rsid w:val="005B2916"/>
    <w:rsid w:val="005C33C1"/>
    <w:rsid w:val="005F3163"/>
    <w:rsid w:val="005F56F4"/>
    <w:rsid w:val="00620CB4"/>
    <w:rsid w:val="00631F41"/>
    <w:rsid w:val="00646152"/>
    <w:rsid w:val="00650C54"/>
    <w:rsid w:val="0065658E"/>
    <w:rsid w:val="00662D70"/>
    <w:rsid w:val="00693F70"/>
    <w:rsid w:val="006C10D6"/>
    <w:rsid w:val="006D062B"/>
    <w:rsid w:val="00721186"/>
    <w:rsid w:val="00763C26"/>
    <w:rsid w:val="00774DC4"/>
    <w:rsid w:val="007C2FAB"/>
    <w:rsid w:val="007F3521"/>
    <w:rsid w:val="00822E59"/>
    <w:rsid w:val="008264AD"/>
    <w:rsid w:val="00853491"/>
    <w:rsid w:val="0089525D"/>
    <w:rsid w:val="008A1AAC"/>
    <w:rsid w:val="0095072A"/>
    <w:rsid w:val="009A4980"/>
    <w:rsid w:val="009A5B92"/>
    <w:rsid w:val="009F6FB6"/>
    <w:rsid w:val="00A02D77"/>
    <w:rsid w:val="00A36DD4"/>
    <w:rsid w:val="00A529F5"/>
    <w:rsid w:val="00A86DAC"/>
    <w:rsid w:val="00A94A3D"/>
    <w:rsid w:val="00AA51EB"/>
    <w:rsid w:val="00AB3AF2"/>
    <w:rsid w:val="00AD1D17"/>
    <w:rsid w:val="00B459B6"/>
    <w:rsid w:val="00BC6312"/>
    <w:rsid w:val="00BD0F12"/>
    <w:rsid w:val="00BD23EC"/>
    <w:rsid w:val="00C1582A"/>
    <w:rsid w:val="00C2180A"/>
    <w:rsid w:val="00C40FE7"/>
    <w:rsid w:val="00C453C8"/>
    <w:rsid w:val="00C54DEB"/>
    <w:rsid w:val="00C74010"/>
    <w:rsid w:val="00C81145"/>
    <w:rsid w:val="00C95ED1"/>
    <w:rsid w:val="00CD688A"/>
    <w:rsid w:val="00CE7D04"/>
    <w:rsid w:val="00D21D36"/>
    <w:rsid w:val="00D35ED6"/>
    <w:rsid w:val="00D61F55"/>
    <w:rsid w:val="00D65DFC"/>
    <w:rsid w:val="00DA2F1F"/>
    <w:rsid w:val="00E23E15"/>
    <w:rsid w:val="00E401C9"/>
    <w:rsid w:val="00EA35F7"/>
    <w:rsid w:val="00EA65F7"/>
    <w:rsid w:val="00EC3D25"/>
    <w:rsid w:val="00ED3A11"/>
    <w:rsid w:val="00ED7A5E"/>
    <w:rsid w:val="00F33895"/>
    <w:rsid w:val="00F739AC"/>
    <w:rsid w:val="00FD1BB6"/>
    <w:rsid w:val="00FE42F5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3D0B2"/>
  <w15:chartTrackingRefBased/>
  <w15:docId w15:val="{45B4EE19-5B46-1341-8CE9-E1985E8F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T America Light" w:eastAsiaTheme="minorHAnsi" w:hAnsi="GT America Light" w:cs="Times New Roman (Headings CS)"/>
        <w:color w:val="000000" w:themeColor="text1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B27"/>
    <w:pPr>
      <w:spacing w:after="200" w:line="276" w:lineRule="auto"/>
    </w:pPr>
    <w:rPr>
      <w:rFonts w:ascii="Arial" w:hAnsi="Arial" w:cstheme="minorBidi"/>
      <w:color w:val="auto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4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4E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062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062B"/>
  </w:style>
  <w:style w:type="paragraph" w:styleId="Fuzeile">
    <w:name w:val="footer"/>
    <w:basedOn w:val="Standard"/>
    <w:link w:val="FuzeileZchn"/>
    <w:uiPriority w:val="99"/>
    <w:unhideWhenUsed/>
    <w:rsid w:val="006D062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062B"/>
  </w:style>
  <w:style w:type="character" w:customStyle="1" w:styleId="berschrift1Zchn">
    <w:name w:val="Überschrift 1 Zchn"/>
    <w:basedOn w:val="Absatz-Standardschriftart"/>
    <w:link w:val="berschrift1"/>
    <w:uiPriority w:val="9"/>
    <w:rsid w:val="00BC6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PRIND-berschrift">
    <w:name w:val="SPRIND - Überschrift"/>
    <w:basedOn w:val="berschrift1"/>
    <w:qFormat/>
    <w:rsid w:val="0026134E"/>
    <w:pPr>
      <w:spacing w:before="360" w:after="360"/>
    </w:pPr>
    <w:rPr>
      <w:rFonts w:ascii="GT America Extended" w:hAnsi="GT America Extended" w:cs="Times New Roman (Headings CS)"/>
      <w:caps/>
      <w:color w:val="000000" w:themeColor="text1"/>
      <w:sz w:val="33"/>
      <w:szCs w:val="28"/>
    </w:rPr>
  </w:style>
  <w:style w:type="paragraph" w:customStyle="1" w:styleId="SPRIND-Unterberschrift">
    <w:name w:val="SPRIND - Unterüberschrift"/>
    <w:basedOn w:val="SPRIND-berschrift"/>
    <w:qFormat/>
    <w:rsid w:val="0026134E"/>
    <w:pPr>
      <w:spacing w:before="480" w:after="240"/>
    </w:pPr>
    <w:rPr>
      <w:caps w:val="0"/>
      <w:sz w:val="22"/>
      <w:szCs w:val="22"/>
    </w:rPr>
  </w:style>
  <w:style w:type="paragraph" w:customStyle="1" w:styleId="SPRIND-Paragraph">
    <w:name w:val="SPRIND - Paragraph"/>
    <w:basedOn w:val="SPRIND-berschrift"/>
    <w:qFormat/>
    <w:rsid w:val="00B459B6"/>
    <w:pPr>
      <w:keepNext w:val="0"/>
      <w:keepLines w:val="0"/>
      <w:spacing w:before="0" w:after="120"/>
    </w:pPr>
    <w:rPr>
      <w:rFonts w:ascii="GT America Light" w:hAnsi="GT America Light"/>
      <w:caps w:val="0"/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8A1AAC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4E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4E8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474E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4E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74E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PRIND-Zwischenberschrift">
    <w:name w:val="SPRIND - Zwischenüberschrift"/>
    <w:basedOn w:val="SPRIND-Unterberschrift"/>
    <w:qFormat/>
    <w:rsid w:val="0026134E"/>
    <w:rPr>
      <w:caps/>
    </w:rPr>
  </w:style>
  <w:style w:type="character" w:customStyle="1" w:styleId="SPRIND-Hervorhebung">
    <w:name w:val="SPRIND - Hervorhebung"/>
    <w:basedOn w:val="Absatz-Standardschriftart"/>
    <w:uiPriority w:val="1"/>
    <w:qFormat/>
    <w:rsid w:val="002C01D6"/>
    <w:rPr>
      <w:rFonts w:ascii="GT America Light" w:hAnsi="GT America Light"/>
      <w:b w:val="0"/>
      <w:i w:val="0"/>
      <w:sz w:val="22"/>
      <w:u w:val="single"/>
      <w:lang w:val="en-US"/>
    </w:rPr>
  </w:style>
  <w:style w:type="paragraph" w:customStyle="1" w:styleId="SPRIND-Auflistung">
    <w:name w:val="SPRIND - Auflistung"/>
    <w:basedOn w:val="SPRIND-Paragraph"/>
    <w:qFormat/>
    <w:rsid w:val="00510CB7"/>
    <w:pPr>
      <w:numPr>
        <w:numId w:val="6"/>
      </w:numPr>
      <w:contextualSpacing/>
    </w:pPr>
  </w:style>
  <w:style w:type="paragraph" w:customStyle="1" w:styleId="SPRIND-Aufzhlung">
    <w:name w:val="SPRIND - Aufzählung"/>
    <w:basedOn w:val="SPRIND-Paragraph"/>
    <w:qFormat/>
    <w:rsid w:val="00510CB7"/>
    <w:pPr>
      <w:numPr>
        <w:numId w:val="2"/>
      </w:numPr>
      <w:contextualSpacing/>
    </w:pPr>
  </w:style>
  <w:style w:type="paragraph" w:customStyle="1" w:styleId="SPRIND-NummerierteUnterberschrift">
    <w:name w:val="SPRIND - Nummerierte Unterüberschrift"/>
    <w:basedOn w:val="SPRIND-Unterberschrift"/>
    <w:qFormat/>
    <w:rsid w:val="00774DC4"/>
    <w:pPr>
      <w:numPr>
        <w:numId w:val="3"/>
      </w:numPr>
      <w:ind w:left="426" w:hanging="426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D7A5E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7A5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D7A5E"/>
    <w:rPr>
      <w:vertAlign w:val="superscript"/>
    </w:rPr>
  </w:style>
  <w:style w:type="paragraph" w:customStyle="1" w:styleId="SPRIND-Funote">
    <w:name w:val="SPRIND - Fußnote"/>
    <w:basedOn w:val="Funotentext"/>
    <w:qFormat/>
    <w:rsid w:val="00ED7A5E"/>
  </w:style>
  <w:style w:type="paragraph" w:customStyle="1" w:styleId="SPRIND-FunoteNummer">
    <w:name w:val="SPRIND - Fußnote Nummer"/>
    <w:basedOn w:val="SPRIND-Paragraph"/>
    <w:qFormat/>
    <w:rsid w:val="00ED7A5E"/>
    <w:rPr>
      <w:lang w:val="en-US"/>
    </w:rPr>
  </w:style>
  <w:style w:type="paragraph" w:styleId="KeinLeerraum">
    <w:name w:val="No Spacing"/>
    <w:uiPriority w:val="1"/>
    <w:qFormat/>
    <w:rsid w:val="00435B27"/>
    <w:rPr>
      <w:rFonts w:ascii="Arial" w:hAnsi="Arial" w:cstheme="minorBidi"/>
      <w:color w:val="auto"/>
      <w:sz w:val="20"/>
    </w:rPr>
  </w:style>
  <w:style w:type="paragraph" w:styleId="Textkrper">
    <w:name w:val="Body Text"/>
    <w:basedOn w:val="Standard"/>
    <w:link w:val="TextkrperZchn"/>
    <w:uiPriority w:val="1"/>
    <w:qFormat/>
    <w:rsid w:val="00435B27"/>
    <w:pPr>
      <w:widowControl w:val="0"/>
      <w:autoSpaceDE w:val="0"/>
      <w:autoSpaceDN w:val="0"/>
      <w:spacing w:after="0" w:line="240" w:lineRule="auto"/>
    </w:pPr>
    <w:rPr>
      <w:rFonts w:eastAsia="Arial" w:cs="Arial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35B27"/>
    <w:rPr>
      <w:rFonts w:ascii="Arial" w:eastAsia="Arial" w:hAnsi="Arial" w:cs="Arial"/>
      <w:color w:val="auto"/>
      <w:sz w:val="20"/>
      <w:szCs w:val="20"/>
      <w:lang w:val="en-US"/>
    </w:rPr>
  </w:style>
  <w:style w:type="paragraph" w:styleId="Listenabsatz">
    <w:name w:val="List Paragraph"/>
    <w:basedOn w:val="Standard"/>
    <w:uiPriority w:val="1"/>
    <w:qFormat/>
    <w:rsid w:val="00435B27"/>
    <w:pPr>
      <w:widowControl w:val="0"/>
      <w:autoSpaceDE w:val="0"/>
      <w:autoSpaceDN w:val="0"/>
      <w:spacing w:after="0" w:line="240" w:lineRule="auto"/>
      <w:ind w:left="883" w:hanging="568"/>
      <w:jc w:val="both"/>
    </w:pPr>
    <w:rPr>
      <w:rFonts w:eastAsia="Arial" w:cs="Arial"/>
      <w:sz w:val="22"/>
      <w:lang w:val="en-US"/>
    </w:rPr>
  </w:style>
  <w:style w:type="table" w:styleId="Tabellenraster">
    <w:name w:val="Table Grid"/>
    <w:basedOn w:val="NormaleTabelle"/>
    <w:uiPriority w:val="59"/>
    <w:rsid w:val="00435B27"/>
    <w:rPr>
      <w:rFonts w:asciiTheme="minorHAnsi" w:hAnsiTheme="minorHAnsi" w:cstheme="minorBidi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1"/>
    <w:basedOn w:val="Standard"/>
    <w:rsid w:val="00435B27"/>
    <w:pPr>
      <w:spacing w:after="160" w:line="320" w:lineRule="atLeast"/>
      <w:ind w:left="851"/>
      <w:jc w:val="both"/>
    </w:pPr>
    <w:rPr>
      <w:rFonts w:eastAsia="Times New Roman" w:cs="Times New Roman"/>
      <w:sz w:val="22"/>
      <w:szCs w:val="20"/>
      <w:lang w:eastAsia="de-DE"/>
    </w:rPr>
  </w:style>
  <w:style w:type="character" w:customStyle="1" w:styleId="FontStyle15">
    <w:name w:val="Font Style15"/>
    <w:rsid w:val="000342C7"/>
    <w:rPr>
      <w:rFonts w:ascii="Arial Unicode MS" w:eastAsia="Arial Unicode MS" w:cs="Arial Unicode MS"/>
      <w:sz w:val="16"/>
      <w:szCs w:val="16"/>
    </w:rPr>
  </w:style>
  <w:style w:type="paragraph" w:customStyle="1" w:styleId="Style8">
    <w:name w:val="Style8"/>
    <w:basedOn w:val="Standard"/>
    <w:rsid w:val="000342C7"/>
    <w:pPr>
      <w:widowControl w:val="0"/>
      <w:autoSpaceDE w:val="0"/>
      <w:autoSpaceDN w:val="0"/>
      <w:adjustRightInd w:val="0"/>
      <w:spacing w:after="0" w:line="208" w:lineRule="exact"/>
    </w:pPr>
    <w:rPr>
      <w:rFonts w:ascii="Arial Unicode MS" w:eastAsia="Arial Unicode MS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6D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6DA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6DAC"/>
    <w:rPr>
      <w:rFonts w:ascii="Arial" w:hAnsi="Arial" w:cstheme="minorBidi"/>
      <w:color w:val="aut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6D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6DAC"/>
    <w:rPr>
      <w:rFonts w:ascii="Arial" w:hAnsi="Arial" w:cstheme="minorBidi"/>
      <w:b/>
      <w:bCs/>
      <w:color w:val="auto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A2F1F"/>
    <w:rPr>
      <w:color w:val="808080"/>
    </w:rPr>
  </w:style>
  <w:style w:type="paragraph" w:styleId="berarbeitung">
    <w:name w:val="Revision"/>
    <w:hidden/>
    <w:uiPriority w:val="99"/>
    <w:semiHidden/>
    <w:rsid w:val="00E401C9"/>
    <w:rPr>
      <w:rFonts w:ascii="Arial" w:hAnsi="Arial" w:cstheme="minorBid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6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2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a/Desktop/RA-Ausschreibung/Entwurf%20Ausschreibung/SPRIND_Vorlage_GTAmer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CD27F6E2C54D4FB275E16EF62EC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5F1E8-A775-4240-B658-1177BE80B411}"/>
      </w:docPartPr>
      <w:docPartBody>
        <w:p w:rsidR="00054834" w:rsidRDefault="004C77CF" w:rsidP="004C77CF">
          <w:pPr>
            <w:pStyle w:val="40CD27F6E2C54D4FB275E16EF62EC13C"/>
          </w:pPr>
          <w:r w:rsidRPr="001829C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282EB1D44E604C997707A634139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3EB13-F425-694D-89BC-DD87ECBA1BCF}"/>
      </w:docPartPr>
      <w:docPartBody>
        <w:p w:rsidR="00054834" w:rsidRDefault="004C77CF" w:rsidP="004C77CF">
          <w:pPr>
            <w:pStyle w:val="F4282EB1D44E604C997707A634139FC4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684DD3D698EA4C94A4E8D560E05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6D659-0F5A-8B4B-9903-F091C7E0242E}"/>
      </w:docPartPr>
      <w:docPartBody>
        <w:p w:rsidR="00162D46" w:rsidRDefault="001C11C3" w:rsidP="001C11C3">
          <w:pPr>
            <w:pStyle w:val="B3684DD3D698EA4C94A4E8D560E05A4D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6C101BDB87C44B9DF7D872BDBCD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1BDA8-DE1F-4648-A63E-C6485F7EE1EE}"/>
      </w:docPartPr>
      <w:docPartBody>
        <w:p w:rsidR="00162D46" w:rsidRDefault="001C11C3" w:rsidP="001C11C3">
          <w:pPr>
            <w:pStyle w:val="8A6C101BDB87C44B9DF7D872BDBCD30A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5E3C1CF4369A4685B269C606248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3378E-550F-DF47-A6AD-D9F3FB98041D}"/>
      </w:docPartPr>
      <w:docPartBody>
        <w:p w:rsidR="00162D46" w:rsidRDefault="001C11C3" w:rsidP="001C11C3">
          <w:pPr>
            <w:pStyle w:val="1A5E3C1CF4369A4685B269C606248607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BB2B6CA2833D42A294F83CED431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0A397-EA6C-1844-AE4B-D80B2A8E34F9}"/>
      </w:docPartPr>
      <w:docPartBody>
        <w:p w:rsidR="00162D46" w:rsidRDefault="001C11C3" w:rsidP="001C11C3">
          <w:pPr>
            <w:pStyle w:val="B1BB2B6CA2833D42A294F83CED431952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D4C511F8D56D42B28B2DD722C19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ADA4D-4688-DA45-926F-539CDA7A6F1D}"/>
      </w:docPartPr>
      <w:docPartBody>
        <w:p w:rsidR="0036070A" w:rsidRDefault="00162D46" w:rsidP="00162D46">
          <w:pPr>
            <w:pStyle w:val="73D4C511F8D56D42B28B2DD722C1905B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411CFFE07BC04DAA22BC18044E6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14DE8-4B16-6C47-AC70-62CE725F39CA}"/>
      </w:docPartPr>
      <w:docPartBody>
        <w:p w:rsidR="00CB4C7D" w:rsidRDefault="0036070A" w:rsidP="0036070A">
          <w:pPr>
            <w:pStyle w:val="C4411CFFE07BC04DAA22BC18044E65E1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042ACE02429A4DBA4FC216DA32C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13CEF-28F2-804C-B4A0-7D606A942030}"/>
      </w:docPartPr>
      <w:docPartBody>
        <w:p w:rsidR="00CB4C7D" w:rsidRDefault="0036070A" w:rsidP="0036070A">
          <w:pPr>
            <w:pStyle w:val="0D042ACE02429A4DBA4FC216DA32CF12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C7B858D612EC42A01F924AB111F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FF974-C732-2948-B038-F19690340C36}"/>
      </w:docPartPr>
      <w:docPartBody>
        <w:p w:rsidR="00CB4C7D" w:rsidRDefault="0036070A" w:rsidP="0036070A">
          <w:pPr>
            <w:pStyle w:val="E6C7B858D612EC42A01F924AB111FF7D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68935D345C064D8672B2C546CDB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D3EFD-567D-9D4F-8E76-A7463BF28D88}"/>
      </w:docPartPr>
      <w:docPartBody>
        <w:p w:rsidR="00CB4C7D" w:rsidRDefault="0036070A" w:rsidP="0036070A">
          <w:pPr>
            <w:pStyle w:val="6468935D345C064D8672B2C546CDB736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D243DEEA629B42921714A633F09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A48F9-7363-604E-B1CB-37D0C2137CAB}"/>
      </w:docPartPr>
      <w:docPartBody>
        <w:p w:rsidR="00CB4C7D" w:rsidRDefault="0036070A" w:rsidP="0036070A">
          <w:pPr>
            <w:pStyle w:val="75D243DEEA629B42921714A633F097D5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BF7FB0FC9D5940B72941D1F5ADF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20740-A3E1-F649-A1C2-0F89AC787526}"/>
      </w:docPartPr>
      <w:docPartBody>
        <w:p w:rsidR="00C249BC" w:rsidRDefault="00DF6FE9" w:rsidP="00DF6FE9">
          <w:pPr>
            <w:pStyle w:val="46BF7FB0FC9D5940B72941D1F5ADFD17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CE46BFBA4B984C8210318A54CA3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8E66F-9266-C64C-8847-5D16FE52F10C}"/>
      </w:docPartPr>
      <w:docPartBody>
        <w:p w:rsidR="00C249BC" w:rsidRDefault="00DF6FE9" w:rsidP="00DF6FE9">
          <w:pPr>
            <w:pStyle w:val="8ECE46BFBA4B984C8210318A54CA3B98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DFA68F3B6D2F43A41FCFAAE01A2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C3D62-5C03-8E43-A935-2D6C95BA4CFE}"/>
      </w:docPartPr>
      <w:docPartBody>
        <w:p w:rsidR="00C249BC" w:rsidRDefault="00DF6FE9" w:rsidP="00DF6FE9">
          <w:pPr>
            <w:pStyle w:val="E9DFA68F3B6D2F43A41FCFAAE01A2802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6FF2781191CC45A1742B201C8C5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BF46F-7EF3-BF42-8066-299D703D2E0B}"/>
      </w:docPartPr>
      <w:docPartBody>
        <w:p w:rsidR="00C249BC" w:rsidRDefault="00DF6FE9" w:rsidP="00DF6FE9">
          <w:pPr>
            <w:pStyle w:val="B76FF2781191CC45A1742B201C8C551A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382660A6BA8A478FCC0DAF368C9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0C67A-76AD-6A46-8CC3-CEA34F449FA0}"/>
      </w:docPartPr>
      <w:docPartBody>
        <w:p w:rsidR="00C249BC" w:rsidRDefault="00DF6FE9" w:rsidP="00DF6FE9">
          <w:pPr>
            <w:pStyle w:val="5B382660A6BA8A478FCC0DAF368C938A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EBFBF6FFBCBE4CA765BB4CE2C52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195A9-59A0-3848-A8BA-B6B5F3EE70F4}"/>
      </w:docPartPr>
      <w:docPartBody>
        <w:p w:rsidR="00C249BC" w:rsidRDefault="00DF6FE9" w:rsidP="00DF6FE9">
          <w:pPr>
            <w:pStyle w:val="B0EBFBF6FFBCBE4CA765BB4CE2C52A76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056F91F8810545B93F7F0F7E56D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D09D5-EA97-2142-9CFC-C408FC6A5E53}"/>
      </w:docPartPr>
      <w:docPartBody>
        <w:p w:rsidR="00C249BC" w:rsidRDefault="00DF6FE9" w:rsidP="00DF6FE9">
          <w:pPr>
            <w:pStyle w:val="EA056F91F8810545B93F7F0F7E56D8D8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C73B4740CE984AA01A6010DF5A0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7E627-D02D-EB45-8AA1-C2599E84C477}"/>
      </w:docPartPr>
      <w:docPartBody>
        <w:p w:rsidR="00C249BC" w:rsidRDefault="00DF6FE9" w:rsidP="00DF6FE9">
          <w:pPr>
            <w:pStyle w:val="15C73B4740CE984AA01A6010DF5A09A9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91195ABA2E604C94EB11D95EF5C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15CA7-98AD-664E-B272-C19C45F10F47}"/>
      </w:docPartPr>
      <w:docPartBody>
        <w:p w:rsidR="00C249BC" w:rsidRDefault="00DF6FE9" w:rsidP="00DF6FE9">
          <w:pPr>
            <w:pStyle w:val="8691195ABA2E604C94EB11D95EF5C32F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25D77120A8C54C92009D071009F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448DC-1E88-D642-BCE4-E717FC772551}"/>
      </w:docPartPr>
      <w:docPartBody>
        <w:p w:rsidR="00C249BC" w:rsidRDefault="00DF6FE9" w:rsidP="00DF6FE9">
          <w:pPr>
            <w:pStyle w:val="0A25D77120A8C54C92009D071009F859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FA7893A2349F4290DF0718D9AF4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2295B-7B1A-6E45-AAD1-9979E24BA5BA}"/>
      </w:docPartPr>
      <w:docPartBody>
        <w:p w:rsidR="00C249BC" w:rsidRDefault="00DF6FE9" w:rsidP="00DF6FE9">
          <w:pPr>
            <w:pStyle w:val="D6FA7893A2349F4290DF0718D9AF4A9C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1A35ABE44580468F44F2275D5F5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28CD1-F533-9A42-A23E-82E9605E0F9F}"/>
      </w:docPartPr>
      <w:docPartBody>
        <w:p w:rsidR="00C249BC" w:rsidRDefault="00DF6FE9" w:rsidP="00DF6FE9">
          <w:pPr>
            <w:pStyle w:val="881A35ABE44580468F44F2275D5F5535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84F7D7E17B9B48A18C05E709224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CBAE6-76CB-4240-ADED-2CD2C11DCBA5}"/>
      </w:docPartPr>
      <w:docPartBody>
        <w:p w:rsidR="00C249BC" w:rsidRDefault="00DF6FE9" w:rsidP="00DF6FE9">
          <w:pPr>
            <w:pStyle w:val="C184F7D7E17B9B48A18C05E7092241C7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85B797DE5BF9499276EBA2CABAA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30F47-5D0C-8B43-9CBF-D31C47BF08E0}"/>
      </w:docPartPr>
      <w:docPartBody>
        <w:p w:rsidR="005F5246" w:rsidRDefault="008B4773" w:rsidP="008B4773">
          <w:pPr>
            <w:pStyle w:val="9A85B797DE5BF9499276EBA2CABAA4FE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E5BE437C2E0F43878F765B61E52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CEFEF-4C36-CF4E-8C87-66D83E831894}"/>
      </w:docPartPr>
      <w:docPartBody>
        <w:p w:rsidR="005F5246" w:rsidRDefault="008B4773" w:rsidP="008B4773">
          <w:pPr>
            <w:pStyle w:val="DAE5BE437C2E0F43878F765B61E52DF3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36271EE8605040B21836F4C1E1E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64347-51CC-1F4E-B8A1-0424D7EE5D1C}"/>
      </w:docPartPr>
      <w:docPartBody>
        <w:p w:rsidR="005F5246" w:rsidRDefault="008B4773" w:rsidP="008B4773">
          <w:pPr>
            <w:pStyle w:val="1636271EE8605040B21836F4C1E1E2E5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E6D4868D2D164D9759F56D83590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F2A10-1A36-074B-A87D-617E62F37FF2}"/>
      </w:docPartPr>
      <w:docPartBody>
        <w:p w:rsidR="005F5246" w:rsidRDefault="008B4773" w:rsidP="008B4773">
          <w:pPr>
            <w:pStyle w:val="13E6D4868D2D164D9759F56D83590314"/>
          </w:pPr>
          <w:r w:rsidRPr="006164A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T America Light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T America Extended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CF"/>
    <w:rsid w:val="00035FD4"/>
    <w:rsid w:val="00054834"/>
    <w:rsid w:val="000A79D0"/>
    <w:rsid w:val="00162D46"/>
    <w:rsid w:val="001C11C3"/>
    <w:rsid w:val="001F2214"/>
    <w:rsid w:val="001F58A1"/>
    <w:rsid w:val="002D522A"/>
    <w:rsid w:val="0036070A"/>
    <w:rsid w:val="004C77CF"/>
    <w:rsid w:val="004C7DA0"/>
    <w:rsid w:val="005262A1"/>
    <w:rsid w:val="00526E97"/>
    <w:rsid w:val="005D5718"/>
    <w:rsid w:val="005E447A"/>
    <w:rsid w:val="005F5246"/>
    <w:rsid w:val="006064B5"/>
    <w:rsid w:val="0062029C"/>
    <w:rsid w:val="006331F2"/>
    <w:rsid w:val="006A06E3"/>
    <w:rsid w:val="00802C7D"/>
    <w:rsid w:val="008B4773"/>
    <w:rsid w:val="00964CD5"/>
    <w:rsid w:val="009755BF"/>
    <w:rsid w:val="009A5C2F"/>
    <w:rsid w:val="00AC0EE2"/>
    <w:rsid w:val="00B56B5B"/>
    <w:rsid w:val="00C2180A"/>
    <w:rsid w:val="00C249BC"/>
    <w:rsid w:val="00C82458"/>
    <w:rsid w:val="00CB4C7D"/>
    <w:rsid w:val="00D61F55"/>
    <w:rsid w:val="00D97AA3"/>
    <w:rsid w:val="00DF6FE9"/>
    <w:rsid w:val="00F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06E3"/>
    <w:rPr>
      <w:color w:val="808080"/>
    </w:rPr>
  </w:style>
  <w:style w:type="paragraph" w:customStyle="1" w:styleId="40CD27F6E2C54D4FB275E16EF62EC13C">
    <w:name w:val="40CD27F6E2C54D4FB275E16EF62EC13C"/>
    <w:rsid w:val="004C77CF"/>
  </w:style>
  <w:style w:type="paragraph" w:customStyle="1" w:styleId="F4282EB1D44E604C997707A634139FC4">
    <w:name w:val="F4282EB1D44E604C997707A634139FC4"/>
    <w:rsid w:val="004C77CF"/>
  </w:style>
  <w:style w:type="paragraph" w:customStyle="1" w:styleId="90926F98FB486548A8273122115378C4">
    <w:name w:val="90926F98FB486548A8273122115378C4"/>
    <w:rsid w:val="00162D46"/>
  </w:style>
  <w:style w:type="paragraph" w:customStyle="1" w:styleId="73D4C511F8D56D42B28B2DD722C1905B">
    <w:name w:val="73D4C511F8D56D42B28B2DD722C1905B"/>
    <w:rsid w:val="00162D46"/>
  </w:style>
  <w:style w:type="paragraph" w:customStyle="1" w:styleId="C4411CFFE07BC04DAA22BC18044E65E1">
    <w:name w:val="C4411CFFE07BC04DAA22BC18044E65E1"/>
    <w:rsid w:val="0036070A"/>
  </w:style>
  <w:style w:type="paragraph" w:customStyle="1" w:styleId="485AE729B7105E4CA7DD701745C8F91E">
    <w:name w:val="485AE729B7105E4CA7DD701745C8F91E"/>
    <w:rsid w:val="00162D46"/>
  </w:style>
  <w:style w:type="paragraph" w:customStyle="1" w:styleId="EBBD4D76B7D6304F8D97A16AF32B7767">
    <w:name w:val="EBBD4D76B7D6304F8D97A16AF32B7767"/>
    <w:rsid w:val="001C11C3"/>
  </w:style>
  <w:style w:type="paragraph" w:customStyle="1" w:styleId="B3684DD3D698EA4C94A4E8D560E05A4D">
    <w:name w:val="B3684DD3D698EA4C94A4E8D560E05A4D"/>
    <w:rsid w:val="001C11C3"/>
  </w:style>
  <w:style w:type="paragraph" w:customStyle="1" w:styleId="8A6C101BDB87C44B9DF7D872BDBCD30A">
    <w:name w:val="8A6C101BDB87C44B9DF7D872BDBCD30A"/>
    <w:rsid w:val="001C11C3"/>
  </w:style>
  <w:style w:type="paragraph" w:customStyle="1" w:styleId="1A5E3C1CF4369A4685B269C606248607">
    <w:name w:val="1A5E3C1CF4369A4685B269C606248607"/>
    <w:rsid w:val="001C11C3"/>
  </w:style>
  <w:style w:type="paragraph" w:customStyle="1" w:styleId="B61F30236D92E649866A33094C1757F3">
    <w:name w:val="B61F30236D92E649866A33094C1757F3"/>
    <w:rsid w:val="001C11C3"/>
  </w:style>
  <w:style w:type="paragraph" w:customStyle="1" w:styleId="0D042ACE02429A4DBA4FC216DA32CF12">
    <w:name w:val="0D042ACE02429A4DBA4FC216DA32CF12"/>
    <w:rsid w:val="0036070A"/>
  </w:style>
  <w:style w:type="paragraph" w:customStyle="1" w:styleId="E6C7B858D612EC42A01F924AB111FF7D">
    <w:name w:val="E6C7B858D612EC42A01F924AB111FF7D"/>
    <w:rsid w:val="0036070A"/>
  </w:style>
  <w:style w:type="paragraph" w:customStyle="1" w:styleId="B1BB2B6CA2833D42A294F83CED431952">
    <w:name w:val="B1BB2B6CA2833D42A294F83CED431952"/>
    <w:rsid w:val="001C11C3"/>
  </w:style>
  <w:style w:type="paragraph" w:customStyle="1" w:styleId="E180D31B90D83B44916461914CB5DB1C">
    <w:name w:val="E180D31B90D83B44916461914CB5DB1C"/>
    <w:rsid w:val="0036070A"/>
  </w:style>
  <w:style w:type="paragraph" w:customStyle="1" w:styleId="6468935D345C064D8672B2C546CDB736">
    <w:name w:val="6468935D345C064D8672B2C546CDB736"/>
    <w:rsid w:val="0036070A"/>
  </w:style>
  <w:style w:type="paragraph" w:customStyle="1" w:styleId="75D243DEEA629B42921714A633F097D5">
    <w:name w:val="75D243DEEA629B42921714A633F097D5"/>
    <w:rsid w:val="0036070A"/>
  </w:style>
  <w:style w:type="paragraph" w:customStyle="1" w:styleId="9F7660A90E270F40A9F201C35154EE49">
    <w:name w:val="9F7660A90E270F40A9F201C35154EE49"/>
    <w:rsid w:val="00DF6FE9"/>
  </w:style>
  <w:style w:type="paragraph" w:customStyle="1" w:styleId="7A3E0BF88B5975448A0FB17ADB043782">
    <w:name w:val="7A3E0BF88B5975448A0FB17ADB043782"/>
    <w:rsid w:val="00DF6FE9"/>
  </w:style>
  <w:style w:type="paragraph" w:customStyle="1" w:styleId="79A50FC3A6C8FF4798B62DEC55D20485">
    <w:name w:val="79A50FC3A6C8FF4798B62DEC55D20485"/>
    <w:rsid w:val="00DF6FE9"/>
  </w:style>
  <w:style w:type="paragraph" w:customStyle="1" w:styleId="F657DC76EA97E746A5F37E871F64C927">
    <w:name w:val="F657DC76EA97E746A5F37E871F64C927"/>
    <w:rsid w:val="00DF6FE9"/>
  </w:style>
  <w:style w:type="paragraph" w:customStyle="1" w:styleId="F44F021039CF044D801BA7EBACA70EBD">
    <w:name w:val="F44F021039CF044D801BA7EBACA70EBD"/>
    <w:rsid w:val="00DF6FE9"/>
  </w:style>
  <w:style w:type="paragraph" w:customStyle="1" w:styleId="E124453CF51B4F46B7DB2D0F8775C4D6">
    <w:name w:val="E124453CF51B4F46B7DB2D0F8775C4D6"/>
    <w:rsid w:val="00DF6FE9"/>
  </w:style>
  <w:style w:type="paragraph" w:customStyle="1" w:styleId="46BF7FB0FC9D5940B72941D1F5ADFD17">
    <w:name w:val="46BF7FB0FC9D5940B72941D1F5ADFD17"/>
    <w:rsid w:val="00DF6FE9"/>
  </w:style>
  <w:style w:type="paragraph" w:customStyle="1" w:styleId="8ECE46BFBA4B984C8210318A54CA3B98">
    <w:name w:val="8ECE46BFBA4B984C8210318A54CA3B98"/>
    <w:rsid w:val="00DF6FE9"/>
  </w:style>
  <w:style w:type="paragraph" w:customStyle="1" w:styleId="E9DFA68F3B6D2F43A41FCFAAE01A2802">
    <w:name w:val="E9DFA68F3B6D2F43A41FCFAAE01A2802"/>
    <w:rsid w:val="00DF6FE9"/>
  </w:style>
  <w:style w:type="paragraph" w:customStyle="1" w:styleId="B76FF2781191CC45A1742B201C8C551A">
    <w:name w:val="B76FF2781191CC45A1742B201C8C551A"/>
    <w:rsid w:val="00DF6FE9"/>
  </w:style>
  <w:style w:type="paragraph" w:customStyle="1" w:styleId="5B382660A6BA8A478FCC0DAF368C938A">
    <w:name w:val="5B382660A6BA8A478FCC0DAF368C938A"/>
    <w:rsid w:val="00DF6FE9"/>
  </w:style>
  <w:style w:type="paragraph" w:customStyle="1" w:styleId="B0EBFBF6FFBCBE4CA765BB4CE2C52A76">
    <w:name w:val="B0EBFBF6FFBCBE4CA765BB4CE2C52A76"/>
    <w:rsid w:val="00DF6FE9"/>
  </w:style>
  <w:style w:type="paragraph" w:customStyle="1" w:styleId="BB6BD38FB9E1594D89AEE3CA7C5DF62B">
    <w:name w:val="BB6BD38FB9E1594D89AEE3CA7C5DF62B"/>
    <w:rsid w:val="00DF6FE9"/>
  </w:style>
  <w:style w:type="paragraph" w:customStyle="1" w:styleId="66846750636BD34BA8ADA07F7AF49DC6">
    <w:name w:val="66846750636BD34BA8ADA07F7AF49DC6"/>
    <w:rsid w:val="00DF6FE9"/>
  </w:style>
  <w:style w:type="paragraph" w:customStyle="1" w:styleId="2CCFE344CCF2EF4EB4BAF1601B6B83C8">
    <w:name w:val="2CCFE344CCF2EF4EB4BAF1601B6B83C8"/>
    <w:rsid w:val="00DF6FE9"/>
  </w:style>
  <w:style w:type="paragraph" w:customStyle="1" w:styleId="D9FDD4012706374CA68CDEEF6EF232CF">
    <w:name w:val="D9FDD4012706374CA68CDEEF6EF232CF"/>
    <w:rsid w:val="00DF6FE9"/>
  </w:style>
  <w:style w:type="paragraph" w:customStyle="1" w:styleId="940DDF7E29D60D4CA23D3791BB5155F5">
    <w:name w:val="940DDF7E29D60D4CA23D3791BB5155F5"/>
    <w:rsid w:val="00DF6FE9"/>
  </w:style>
  <w:style w:type="paragraph" w:customStyle="1" w:styleId="CC5E5AB72B812F46A2FF03FD40E174D1">
    <w:name w:val="CC5E5AB72B812F46A2FF03FD40E174D1"/>
    <w:rsid w:val="00DF6FE9"/>
  </w:style>
  <w:style w:type="paragraph" w:customStyle="1" w:styleId="EA056F91F8810545B93F7F0F7E56D8D8">
    <w:name w:val="EA056F91F8810545B93F7F0F7E56D8D8"/>
    <w:rsid w:val="00DF6FE9"/>
  </w:style>
  <w:style w:type="paragraph" w:customStyle="1" w:styleId="D38E3FF17E44A54EB23705980CFDC4C1">
    <w:name w:val="D38E3FF17E44A54EB23705980CFDC4C1"/>
    <w:rsid w:val="00DF6FE9"/>
  </w:style>
  <w:style w:type="paragraph" w:customStyle="1" w:styleId="BA237D3453DFD94FA02C056CF1DBF283">
    <w:name w:val="BA237D3453DFD94FA02C056CF1DBF283"/>
    <w:rsid w:val="00DF6FE9"/>
  </w:style>
  <w:style w:type="paragraph" w:customStyle="1" w:styleId="176EEF6E193D384CAAEAA4A1B10E90B0">
    <w:name w:val="176EEF6E193D384CAAEAA4A1B10E90B0"/>
    <w:rsid w:val="00DF6FE9"/>
  </w:style>
  <w:style w:type="paragraph" w:customStyle="1" w:styleId="FBD9C9C9B4A01E4E8454E5A0295A7A75">
    <w:name w:val="FBD9C9C9B4A01E4E8454E5A0295A7A75"/>
    <w:rsid w:val="00DF6FE9"/>
  </w:style>
  <w:style w:type="paragraph" w:customStyle="1" w:styleId="F7160A936D633E45B5E5D2C3BA3A713F">
    <w:name w:val="F7160A936D633E45B5E5D2C3BA3A713F"/>
    <w:rsid w:val="00DF6FE9"/>
  </w:style>
  <w:style w:type="paragraph" w:customStyle="1" w:styleId="B4ECFD8065DA494E9142946FEFDD588C">
    <w:name w:val="B4ECFD8065DA494E9142946FEFDD588C"/>
    <w:rsid w:val="00DF6FE9"/>
  </w:style>
  <w:style w:type="paragraph" w:customStyle="1" w:styleId="15C73B4740CE984AA01A6010DF5A09A9">
    <w:name w:val="15C73B4740CE984AA01A6010DF5A09A9"/>
    <w:rsid w:val="00DF6FE9"/>
  </w:style>
  <w:style w:type="paragraph" w:customStyle="1" w:styleId="8691195ABA2E604C94EB11D95EF5C32F">
    <w:name w:val="8691195ABA2E604C94EB11D95EF5C32F"/>
    <w:rsid w:val="00DF6FE9"/>
  </w:style>
  <w:style w:type="paragraph" w:customStyle="1" w:styleId="0A25D77120A8C54C92009D071009F859">
    <w:name w:val="0A25D77120A8C54C92009D071009F859"/>
    <w:rsid w:val="00DF6FE9"/>
  </w:style>
  <w:style w:type="paragraph" w:customStyle="1" w:styleId="D6FA7893A2349F4290DF0718D9AF4A9C">
    <w:name w:val="D6FA7893A2349F4290DF0718D9AF4A9C"/>
    <w:rsid w:val="00DF6FE9"/>
  </w:style>
  <w:style w:type="paragraph" w:customStyle="1" w:styleId="881A35ABE44580468F44F2275D5F5535">
    <w:name w:val="881A35ABE44580468F44F2275D5F5535"/>
    <w:rsid w:val="00DF6FE9"/>
  </w:style>
  <w:style w:type="paragraph" w:customStyle="1" w:styleId="C184F7D7E17B9B48A18C05E7092241C7">
    <w:name w:val="C184F7D7E17B9B48A18C05E7092241C7"/>
    <w:rsid w:val="00DF6FE9"/>
  </w:style>
  <w:style w:type="paragraph" w:customStyle="1" w:styleId="9A85B797DE5BF9499276EBA2CABAA4FE">
    <w:name w:val="9A85B797DE5BF9499276EBA2CABAA4FE"/>
    <w:rsid w:val="008B4773"/>
    <w:pPr>
      <w:spacing w:after="160" w:line="278" w:lineRule="auto"/>
    </w:pPr>
  </w:style>
  <w:style w:type="paragraph" w:customStyle="1" w:styleId="DAE5BE437C2E0F43878F765B61E52DF3">
    <w:name w:val="DAE5BE437C2E0F43878F765B61E52DF3"/>
    <w:rsid w:val="008B4773"/>
    <w:pPr>
      <w:spacing w:after="160" w:line="278" w:lineRule="auto"/>
    </w:pPr>
  </w:style>
  <w:style w:type="paragraph" w:customStyle="1" w:styleId="1636271EE8605040B21836F4C1E1E2E5">
    <w:name w:val="1636271EE8605040B21836F4C1E1E2E5"/>
    <w:rsid w:val="008B4773"/>
    <w:pPr>
      <w:spacing w:after="160" w:line="278" w:lineRule="auto"/>
    </w:pPr>
  </w:style>
  <w:style w:type="paragraph" w:customStyle="1" w:styleId="13E6D4868D2D164D9759F56D83590314">
    <w:name w:val="13E6D4868D2D164D9759F56D83590314"/>
    <w:rsid w:val="008B4773"/>
    <w:pPr>
      <w:spacing w:after="160" w:line="278" w:lineRule="auto"/>
    </w:pPr>
  </w:style>
  <w:style w:type="paragraph" w:customStyle="1" w:styleId="8729FF3FFE7756439AD69214B6BFA3E6">
    <w:name w:val="8729FF3FFE7756439AD69214B6BFA3E6"/>
    <w:rsid w:val="006A06E3"/>
    <w:pPr>
      <w:spacing w:after="160" w:line="278" w:lineRule="auto"/>
    </w:pPr>
  </w:style>
  <w:style w:type="paragraph" w:customStyle="1" w:styleId="9F44D8424673C149905700E191F29887">
    <w:name w:val="9F44D8424673C149905700E191F29887"/>
    <w:rsid w:val="006A06E3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C73BEB-D4FC-064C-84DE-CC270375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SPRIND_Vorlage_GTAmerica.dotx</Template>
  <TotalTime>0</TotalTime>
  <Pages>2</Pages>
  <Words>242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Vogt</cp:lastModifiedBy>
  <cp:revision>25</cp:revision>
  <cp:lastPrinted>2020-10-06T12:46:00Z</cp:lastPrinted>
  <dcterms:created xsi:type="dcterms:W3CDTF">2023-08-08T11:44:00Z</dcterms:created>
  <dcterms:modified xsi:type="dcterms:W3CDTF">2025-01-27T10:14:00Z</dcterms:modified>
</cp:coreProperties>
</file>