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A109" w14:textId="05CDBF15" w:rsidR="00F8022E" w:rsidRPr="005F0118" w:rsidRDefault="00EA66A4" w:rsidP="00F8022E">
      <w:pPr>
        <w:jc w:val="right"/>
        <w:rPr>
          <w:rFonts w:ascii="GT America Light" w:hAnsi="GT America Light"/>
          <w:sz w:val="20"/>
          <w:szCs w:val="20"/>
        </w:rPr>
      </w:pPr>
      <w:r w:rsidRPr="005F0118">
        <w:rPr>
          <w:rFonts w:ascii="GT America Light" w:hAnsi="GT America Light"/>
          <w:sz w:val="20"/>
          <w:szCs w:val="20"/>
        </w:rPr>
        <w:t>Eigenerklärung Eignung</w:t>
      </w:r>
    </w:p>
    <w:p w14:paraId="5B5262E2" w14:textId="77777777" w:rsidR="0061278E" w:rsidRPr="005F0118" w:rsidRDefault="0061278E" w:rsidP="0061278E">
      <w:pPr>
        <w:spacing w:before="0" w:after="0" w:line="240" w:lineRule="auto"/>
        <w:jc w:val="left"/>
        <w:rPr>
          <w:rFonts w:ascii="GT America Light" w:hAnsi="GT America Light" w:cs="Arial"/>
          <w:sz w:val="20"/>
          <w:szCs w:val="20"/>
        </w:rPr>
      </w:pPr>
    </w:p>
    <w:p w14:paraId="02A8704A" w14:textId="2870A14B" w:rsidR="0061278E" w:rsidRPr="005F0118" w:rsidRDefault="0061278E" w:rsidP="0061278E">
      <w:pPr>
        <w:spacing w:before="0" w:after="0" w:line="240" w:lineRule="auto"/>
        <w:jc w:val="left"/>
        <w:rPr>
          <w:rFonts w:ascii="GT America Light" w:hAnsi="GT America Light" w:cs="Arial"/>
          <w:sz w:val="20"/>
          <w:szCs w:val="20"/>
        </w:rPr>
      </w:pPr>
      <w:r w:rsidRPr="005F0118">
        <w:rPr>
          <w:rFonts w:ascii="GT America Light" w:hAnsi="GT America Light" w:cs="Arial"/>
          <w:sz w:val="20"/>
          <w:szCs w:val="20"/>
          <w:u w:val="single"/>
        </w:rPr>
        <w:t>Maßnahme:</w:t>
      </w:r>
      <w:r w:rsidR="008A358E" w:rsidRPr="005F0118">
        <w:rPr>
          <w:rFonts w:ascii="GT America Light" w:hAnsi="GT America Light" w:cs="Arial"/>
          <w:sz w:val="20"/>
          <w:szCs w:val="20"/>
        </w:rPr>
        <w:t xml:space="preserve"> VERGABEVERFAHREN RECHTSBERATUNGSLEISTUNGEN</w:t>
      </w:r>
    </w:p>
    <w:p w14:paraId="12E887D9" w14:textId="77777777" w:rsidR="0061278E" w:rsidRPr="005F0118" w:rsidRDefault="0061278E" w:rsidP="0061278E">
      <w:pPr>
        <w:spacing w:before="0" w:after="0" w:line="240" w:lineRule="auto"/>
        <w:jc w:val="left"/>
        <w:rPr>
          <w:rFonts w:ascii="GT America Light" w:hAnsi="GT America Light" w:cs="Arial"/>
          <w:sz w:val="20"/>
          <w:szCs w:val="20"/>
        </w:rPr>
      </w:pPr>
    </w:p>
    <w:p w14:paraId="7DB055D0" w14:textId="5F4D4AB6" w:rsidR="0061278E" w:rsidRPr="005F0118" w:rsidRDefault="0061278E" w:rsidP="0061278E">
      <w:pPr>
        <w:spacing w:before="0" w:after="0" w:line="240" w:lineRule="auto"/>
        <w:jc w:val="left"/>
        <w:rPr>
          <w:rFonts w:ascii="GT America Light" w:hAnsi="GT America Light" w:cs="Arial"/>
          <w:sz w:val="20"/>
          <w:szCs w:val="20"/>
          <w:u w:val="single"/>
        </w:rPr>
      </w:pPr>
      <w:r w:rsidRPr="005F0118">
        <w:rPr>
          <w:rFonts w:ascii="GT America Light" w:hAnsi="GT America Light" w:cs="Arial"/>
          <w:sz w:val="20"/>
          <w:szCs w:val="20"/>
          <w:u w:val="single"/>
        </w:rPr>
        <w:t xml:space="preserve">Vergabenummer: </w:t>
      </w:r>
      <w:r w:rsidR="00240192">
        <w:rPr>
          <w:rFonts w:ascii="GT America Extended" w:hAnsi="GT America Extended" w:cs="Arial"/>
          <w:sz w:val="22"/>
        </w:rPr>
        <w:t>EIN-</w:t>
      </w:r>
      <w:r w:rsidR="00240192" w:rsidRPr="00F667C1">
        <w:rPr>
          <w:rFonts w:ascii="GT America Extended" w:hAnsi="GT America Extended" w:cs="Arial"/>
          <w:sz w:val="22"/>
        </w:rPr>
        <w:t>742</w:t>
      </w:r>
    </w:p>
    <w:p w14:paraId="7F221744" w14:textId="68284154" w:rsidR="008A358E" w:rsidRPr="005F0118" w:rsidRDefault="008A358E" w:rsidP="0061278E">
      <w:pPr>
        <w:pStyle w:val="Style8"/>
        <w:spacing w:before="120" w:after="120" w:line="240" w:lineRule="atLeast"/>
        <w:rPr>
          <w:rFonts w:ascii="GT America Light" w:eastAsia="Times New Roman" w:hAnsi="GT America Light" w:cs="Arial"/>
          <w:b/>
          <w:bCs/>
          <w:sz w:val="22"/>
          <w:szCs w:val="22"/>
          <w:lang w:eastAsia="de-DE"/>
        </w:rPr>
      </w:pPr>
      <w:r w:rsidRPr="005F0118">
        <w:rPr>
          <w:rFonts w:ascii="GT America Light" w:eastAsia="Times New Roman" w:hAnsi="GT America Light" w:cs="Arial"/>
          <w:b/>
          <w:bCs/>
          <w:sz w:val="22"/>
          <w:szCs w:val="22"/>
          <w:lang w:eastAsia="de-DE"/>
        </w:rPr>
        <w:t>Bewerber-/Bewerbergemeinschaft:</w:t>
      </w:r>
      <w:r w:rsidRPr="005F0118">
        <w:rPr>
          <w:rStyle w:val="FontStyle15"/>
          <w:rFonts w:ascii="GT America Light" w:hAnsi="GT America Light" w:cs="Arial"/>
          <w:color w:val="FFFFFF" w:themeColor="background1"/>
          <w:sz w:val="28"/>
          <w:szCs w:val="28"/>
          <w:lang w:val="de-DE" w:eastAsia="de-DE"/>
        </w:rPr>
        <w:t xml:space="preserve"> </w:t>
      </w:r>
      <w:sdt>
        <w:sdtPr>
          <w:rPr>
            <w:rStyle w:val="FontStyle15"/>
            <w:rFonts w:ascii="GT America Light" w:hAnsi="GT America Light" w:cs="Arial"/>
            <w:color w:val="FFFFFF" w:themeColor="background1"/>
            <w:sz w:val="28"/>
            <w:szCs w:val="28"/>
            <w:lang w:val="de-DE" w:eastAsia="de-DE"/>
          </w:rPr>
          <w:id w:val="-922411551"/>
          <w:placeholder>
            <w:docPart w:val="95E6436B6BFD834F9C130F966BF0E08C"/>
          </w:placeholder>
        </w:sdtPr>
        <w:sdtContent>
          <w:r w:rsidRPr="005F0118">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Pr="005F0118">
            <w:rPr>
              <w:rStyle w:val="FontStyle15"/>
              <w:rFonts w:ascii="GT America Light" w:hAnsi="GT America Light" w:cs="Arial"/>
              <w:color w:val="FFFFFF" w:themeColor="background1"/>
              <w:sz w:val="28"/>
              <w:szCs w:val="28"/>
              <w:lang w:val="de-DE" w:eastAsia="de-DE"/>
            </w:rPr>
            <w:instrText xml:space="preserve"> FORMTEXT </w:instrText>
          </w:r>
          <w:r w:rsidRPr="005F0118">
            <w:rPr>
              <w:rStyle w:val="FontStyle15"/>
              <w:rFonts w:ascii="GT America Light" w:hAnsi="GT America Light" w:cs="Arial"/>
              <w:color w:val="FFFFFF" w:themeColor="background1"/>
              <w:sz w:val="28"/>
              <w:szCs w:val="28"/>
              <w:lang w:val="de-DE" w:eastAsia="de-DE"/>
            </w:rPr>
          </w:r>
          <w:r w:rsidRPr="005F0118">
            <w:rPr>
              <w:rStyle w:val="FontStyle15"/>
              <w:rFonts w:ascii="GT America Light" w:hAnsi="GT America Light" w:cs="Arial"/>
              <w:color w:val="FFFFFF" w:themeColor="background1"/>
              <w:sz w:val="28"/>
              <w:szCs w:val="28"/>
              <w:lang w:val="de-DE" w:eastAsia="de-DE"/>
            </w:rPr>
            <w:fldChar w:fldCharType="separate"/>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Pr="005F0118">
            <w:rPr>
              <w:rStyle w:val="FontStyle15"/>
              <w:rFonts w:ascii="GT America Light" w:hAnsi="GT America Light" w:cs="Arial"/>
              <w:color w:val="FFFFFF" w:themeColor="background1"/>
              <w:sz w:val="28"/>
              <w:szCs w:val="28"/>
              <w:lang w:val="de-DE" w:eastAsia="de-DE"/>
            </w:rPr>
            <w:fldChar w:fldCharType="end"/>
          </w:r>
        </w:sdtContent>
      </w:sdt>
    </w:p>
    <w:p w14:paraId="2C79108C" w14:textId="380BBD02" w:rsidR="00EA66A4" w:rsidRPr="005F0118" w:rsidRDefault="00EA66A4" w:rsidP="00AA0C50">
      <w:pPr>
        <w:pStyle w:val="Style8"/>
        <w:widowControl/>
        <w:spacing w:before="120" w:after="120" w:line="240" w:lineRule="atLeast"/>
        <w:jc w:val="both"/>
        <w:rPr>
          <w:rFonts w:ascii="GT America Light" w:eastAsia="PMingLiU" w:hAnsi="GT America Light" w:cs="Arial"/>
          <w:b/>
          <w:color w:val="000000" w:themeColor="text1"/>
          <w:sz w:val="20"/>
          <w:szCs w:val="20"/>
          <w:lang w:val="de-DE" w:eastAsia="de-DE"/>
        </w:rPr>
      </w:pPr>
      <w:r w:rsidRPr="005F0118">
        <w:rPr>
          <w:rFonts w:ascii="GT America Light" w:eastAsia="PMingLiU" w:hAnsi="GT America Light" w:cs="Arial"/>
          <w:b/>
          <w:color w:val="000000" w:themeColor="text1"/>
          <w:sz w:val="20"/>
          <w:szCs w:val="20"/>
          <w:lang w:val="de-DE" w:eastAsia="de-DE"/>
        </w:rPr>
        <w:t>Erklärung betrifft Los-Nr.:</w:t>
      </w:r>
      <w:r w:rsidRPr="005F0118">
        <w:rPr>
          <w:rStyle w:val="FontStyle15"/>
          <w:rFonts w:ascii="GT America Light" w:hAnsi="GT America Light" w:cs="Arial"/>
          <w:color w:val="FFFFFF" w:themeColor="background1"/>
          <w:sz w:val="28"/>
          <w:szCs w:val="28"/>
          <w:lang w:val="de-DE" w:eastAsia="de-DE"/>
        </w:rPr>
        <w:t xml:space="preserve"> </w:t>
      </w:r>
      <w:sdt>
        <w:sdtPr>
          <w:rPr>
            <w:rStyle w:val="FontStyle15"/>
            <w:rFonts w:ascii="GT America Light" w:hAnsi="GT America Light" w:cs="Arial"/>
            <w:color w:val="FFFFFF" w:themeColor="background1"/>
            <w:sz w:val="28"/>
            <w:szCs w:val="28"/>
            <w:lang w:val="de-DE" w:eastAsia="de-DE"/>
          </w:rPr>
          <w:id w:val="489911780"/>
          <w:placeholder>
            <w:docPart w:val="4227C3E824454842BF0271489CE8673E"/>
          </w:placeholder>
        </w:sdtPr>
        <w:sdtContent>
          <w:r w:rsidRPr="005F0118">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Pr="005F0118">
            <w:rPr>
              <w:rStyle w:val="FontStyle15"/>
              <w:rFonts w:ascii="GT America Light" w:hAnsi="GT America Light" w:cs="Arial"/>
              <w:color w:val="FFFFFF" w:themeColor="background1"/>
              <w:sz w:val="28"/>
              <w:szCs w:val="28"/>
              <w:lang w:val="de-DE" w:eastAsia="de-DE"/>
            </w:rPr>
            <w:instrText xml:space="preserve"> FORMTEXT </w:instrText>
          </w:r>
          <w:r w:rsidRPr="005F0118">
            <w:rPr>
              <w:rStyle w:val="FontStyle15"/>
              <w:rFonts w:ascii="GT America Light" w:hAnsi="GT America Light" w:cs="Arial"/>
              <w:color w:val="FFFFFF" w:themeColor="background1"/>
              <w:sz w:val="28"/>
              <w:szCs w:val="28"/>
              <w:lang w:val="de-DE" w:eastAsia="de-DE"/>
            </w:rPr>
          </w:r>
          <w:r w:rsidRPr="005F0118">
            <w:rPr>
              <w:rStyle w:val="FontStyle15"/>
              <w:rFonts w:ascii="GT America Light" w:hAnsi="GT America Light" w:cs="Arial"/>
              <w:color w:val="FFFFFF" w:themeColor="background1"/>
              <w:sz w:val="28"/>
              <w:szCs w:val="28"/>
              <w:lang w:val="de-DE" w:eastAsia="de-DE"/>
            </w:rPr>
            <w:fldChar w:fldCharType="separate"/>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007B3DE4">
            <w:rPr>
              <w:rStyle w:val="FontStyle15"/>
              <w:rFonts w:ascii="GT America Light" w:hAnsi="GT America Light" w:cs="Arial"/>
              <w:noProof/>
              <w:color w:val="FFFFFF" w:themeColor="background1"/>
              <w:sz w:val="28"/>
              <w:szCs w:val="28"/>
              <w:lang w:val="de-DE" w:eastAsia="de-DE"/>
            </w:rPr>
            <w:t> </w:t>
          </w:r>
          <w:r w:rsidRPr="005F0118">
            <w:rPr>
              <w:rStyle w:val="FontStyle15"/>
              <w:rFonts w:ascii="GT America Light" w:hAnsi="GT America Light" w:cs="Arial"/>
              <w:color w:val="FFFFFF" w:themeColor="background1"/>
              <w:sz w:val="28"/>
              <w:szCs w:val="28"/>
              <w:lang w:val="de-DE" w:eastAsia="de-DE"/>
            </w:rPr>
            <w:fldChar w:fldCharType="end"/>
          </w:r>
        </w:sdtContent>
      </w:sdt>
    </w:p>
    <w:p w14:paraId="35B9305E" w14:textId="77777777" w:rsidR="00EA66A4" w:rsidRPr="005F0118" w:rsidRDefault="00EA66A4" w:rsidP="00AA0C50">
      <w:pPr>
        <w:pStyle w:val="Style8"/>
        <w:widowControl/>
        <w:spacing w:before="120" w:after="120" w:line="240" w:lineRule="atLeast"/>
        <w:jc w:val="both"/>
        <w:rPr>
          <w:rFonts w:ascii="GT America Light" w:eastAsia="PMingLiU" w:hAnsi="GT America Light" w:cs="Arial"/>
          <w:b/>
          <w:color w:val="000000" w:themeColor="text1"/>
          <w:sz w:val="20"/>
          <w:szCs w:val="20"/>
          <w:lang w:val="de-DE" w:eastAsia="de-DE"/>
        </w:rPr>
      </w:pPr>
    </w:p>
    <w:p w14:paraId="5B59636C" w14:textId="3B7C96FD" w:rsidR="00AA0C50" w:rsidRPr="005F0118" w:rsidRDefault="00AA0C50" w:rsidP="00AA0C50">
      <w:pPr>
        <w:pStyle w:val="Style8"/>
        <w:widowControl/>
        <w:spacing w:before="120" w:after="120" w:line="240" w:lineRule="atLeast"/>
        <w:jc w:val="both"/>
        <w:rPr>
          <w:rFonts w:ascii="GT America Light" w:eastAsia="PMingLiU" w:hAnsi="GT America Light" w:cs="Arial"/>
          <w:b/>
          <w:color w:val="000000" w:themeColor="text1"/>
          <w:sz w:val="20"/>
          <w:szCs w:val="20"/>
          <w:lang w:val="de-DE" w:eastAsia="de-DE"/>
        </w:rPr>
      </w:pPr>
      <w:r w:rsidRPr="005F0118">
        <w:rPr>
          <w:rFonts w:ascii="GT America Light" w:eastAsia="PMingLiU" w:hAnsi="GT America Light" w:cs="Arial"/>
          <w:b/>
          <w:color w:val="000000" w:themeColor="text1"/>
          <w:sz w:val="20"/>
          <w:szCs w:val="20"/>
          <w:lang w:val="de-DE" w:eastAsia="de-DE"/>
        </w:rPr>
        <w:t xml:space="preserve">[Dieses Formblatt ist von jedem </w:t>
      </w:r>
      <w:r w:rsidR="008A358E" w:rsidRPr="005F0118">
        <w:rPr>
          <w:rFonts w:ascii="GT America Light" w:eastAsia="PMingLiU" w:hAnsi="GT America Light" w:cs="Arial"/>
          <w:b/>
          <w:color w:val="000000" w:themeColor="text1"/>
          <w:sz w:val="20"/>
          <w:szCs w:val="20"/>
          <w:lang w:val="de-DE" w:eastAsia="de-DE"/>
        </w:rPr>
        <w:t>Bewerber</w:t>
      </w:r>
      <w:r w:rsidRPr="005F0118">
        <w:rPr>
          <w:rFonts w:ascii="GT America Light" w:eastAsia="PMingLiU" w:hAnsi="GT America Light" w:cs="Arial"/>
          <w:b/>
          <w:color w:val="000000" w:themeColor="text1"/>
          <w:sz w:val="20"/>
          <w:szCs w:val="20"/>
          <w:lang w:val="de-DE" w:eastAsia="de-DE"/>
        </w:rPr>
        <w:t xml:space="preserve">, bei </w:t>
      </w:r>
      <w:r w:rsidR="008A358E" w:rsidRPr="005F0118">
        <w:rPr>
          <w:rFonts w:ascii="GT America Light" w:eastAsia="PMingLiU" w:hAnsi="GT America Light" w:cs="Arial"/>
          <w:b/>
          <w:color w:val="000000" w:themeColor="text1"/>
          <w:sz w:val="20"/>
          <w:szCs w:val="20"/>
          <w:lang w:val="de-DE" w:eastAsia="de-DE"/>
        </w:rPr>
        <w:t>Bewerber</w:t>
      </w:r>
      <w:r w:rsidRPr="005F0118">
        <w:rPr>
          <w:rFonts w:ascii="GT America Light" w:eastAsia="PMingLiU" w:hAnsi="GT America Light" w:cs="Arial"/>
          <w:b/>
          <w:color w:val="000000" w:themeColor="text1"/>
          <w:sz w:val="20"/>
          <w:szCs w:val="20"/>
          <w:lang w:val="de-DE" w:eastAsia="de-DE"/>
        </w:rPr>
        <w:t xml:space="preserve">gemeinschaften von jedem Mitglied der </w:t>
      </w:r>
      <w:r w:rsidR="00EA66A4" w:rsidRPr="005F0118">
        <w:rPr>
          <w:rFonts w:ascii="GT America Light" w:eastAsia="PMingLiU" w:hAnsi="GT America Light" w:cs="Arial"/>
          <w:b/>
          <w:color w:val="000000" w:themeColor="text1"/>
          <w:sz w:val="20"/>
          <w:szCs w:val="20"/>
          <w:lang w:val="de-DE" w:eastAsia="de-DE"/>
        </w:rPr>
        <w:t>Bewerber</w:t>
      </w:r>
      <w:r w:rsidRPr="005F0118">
        <w:rPr>
          <w:rFonts w:ascii="GT America Light" w:eastAsia="PMingLiU" w:hAnsi="GT America Light" w:cs="Arial"/>
          <w:b/>
          <w:color w:val="000000" w:themeColor="text1"/>
          <w:sz w:val="20"/>
          <w:szCs w:val="20"/>
          <w:lang w:val="de-DE" w:eastAsia="de-DE"/>
        </w:rPr>
        <w:t>gemeinschaft und bei „Eignungsleihe</w:t>
      </w:r>
      <w:r w:rsidRPr="005F0118">
        <w:rPr>
          <w:rFonts w:ascii="GT America Light" w:eastAsia="PMingLiU" w:hAnsi="GT America Light" w:cs="Arial"/>
          <w:b/>
          <w:sz w:val="20"/>
          <w:szCs w:val="20"/>
          <w:lang w:val="de-DE" w:eastAsia="de-DE"/>
        </w:rPr>
        <w:t xml:space="preserve">“ </w:t>
      </w:r>
      <w:r w:rsidRPr="005F0118">
        <w:rPr>
          <w:rFonts w:ascii="GT America Light" w:eastAsia="PMingLiU" w:hAnsi="GT America Light" w:cs="Arial"/>
          <w:b/>
          <w:color w:val="000000" w:themeColor="text1"/>
          <w:sz w:val="20"/>
          <w:szCs w:val="20"/>
          <w:lang w:val="de-DE" w:eastAsia="de-DE"/>
        </w:rPr>
        <w:t>von jedem „anderen Unternehmen (Dritten)“ auszufüllen und einzureichen.]</w:t>
      </w:r>
    </w:p>
    <w:p w14:paraId="4D80EE57" w14:textId="77777777" w:rsidR="00EA66A4" w:rsidRPr="005F0118" w:rsidRDefault="00EA66A4" w:rsidP="00AA0C50">
      <w:pPr>
        <w:pStyle w:val="Style8"/>
        <w:widowControl/>
        <w:spacing w:before="120" w:after="120" w:line="240" w:lineRule="atLeast"/>
        <w:jc w:val="both"/>
        <w:rPr>
          <w:rFonts w:ascii="GT America Light" w:eastAsia="PMingLiU" w:hAnsi="GT America Light" w:cs="Arial"/>
          <w:b/>
          <w:color w:val="000000" w:themeColor="text1"/>
          <w:sz w:val="21"/>
          <w:szCs w:val="21"/>
          <w:lang w:val="de-DE" w:eastAsia="de-DE"/>
        </w:rPr>
      </w:pPr>
    </w:p>
    <w:p w14:paraId="7B0242CB" w14:textId="77777777" w:rsidR="00EA66A4" w:rsidRPr="005F0118" w:rsidRDefault="00EA66A4" w:rsidP="00EA66A4">
      <w:pPr>
        <w:pStyle w:val="Style8"/>
        <w:spacing w:before="120" w:after="120" w:line="276" w:lineRule="auto"/>
        <w:rPr>
          <w:rFonts w:ascii="GT America Light" w:eastAsia="PMingLiU" w:hAnsi="GT America Light" w:cs="Arial"/>
          <w:bCs/>
          <w:color w:val="000000" w:themeColor="text1"/>
          <w:sz w:val="21"/>
          <w:szCs w:val="21"/>
          <w:lang w:val="de-DE" w:eastAsia="de-DE"/>
        </w:rPr>
      </w:pPr>
      <w:r w:rsidRPr="005F0118">
        <w:rPr>
          <w:rFonts w:ascii="GT America Light" w:eastAsia="PMingLiU" w:hAnsi="GT America Light" w:cs="Arial"/>
          <w:bCs/>
          <w:color w:val="000000" w:themeColor="text1"/>
          <w:sz w:val="21"/>
          <w:szCs w:val="21"/>
          <w:lang w:val="de-DE" w:eastAsia="de-DE"/>
        </w:rPr>
        <w:t>Wichtiger Hinweis an Unternehmen / Arbeitgeber:</w:t>
      </w:r>
    </w:p>
    <w:p w14:paraId="6936446B" w14:textId="048172F9" w:rsidR="00EA66A4" w:rsidRDefault="00EA66A4" w:rsidP="00EA66A4">
      <w:pPr>
        <w:pStyle w:val="Style8"/>
        <w:spacing w:before="120" w:after="120" w:line="276" w:lineRule="auto"/>
        <w:rPr>
          <w:rFonts w:ascii="GT America Light" w:eastAsia="PMingLiU" w:hAnsi="GT America Light" w:cs="Arial"/>
          <w:bCs/>
          <w:color w:val="000000" w:themeColor="text1"/>
          <w:sz w:val="21"/>
          <w:szCs w:val="21"/>
          <w:lang w:val="de-DE" w:eastAsia="de-DE"/>
        </w:rPr>
      </w:pPr>
      <w:r w:rsidRPr="005F0118">
        <w:rPr>
          <w:rFonts w:ascii="GT America Light" w:eastAsia="PMingLiU" w:hAnsi="GT America Light" w:cs="Arial"/>
          <w:bCs/>
          <w:color w:val="000000" w:themeColor="text1"/>
          <w:sz w:val="21"/>
          <w:szCs w:val="21"/>
          <w:lang w:val="de-DE" w:eastAsia="de-DE"/>
        </w:rPr>
        <w:t>Bitte beachten Sie, dass Sie personenbezogene Daten (insbesondere Ansprechpartner eines Auftraggebers mit Namen und Kontaktdaten) nur dann angeben dürfen, wenn die betroffene Person zuvor in die Weitergabe seiner personenbezogenen Daten an den Auftraggeber wirksam gemäß Art. 4 Nr. 11 und Art 7 DSGVO eingewilligt hat. Der Auftraggeber behält sich vor, die wirksame Erteilung dieser Einwilligung zu überprüfen.</w:t>
      </w:r>
    </w:p>
    <w:p w14:paraId="26FCBB3C" w14:textId="77777777" w:rsidR="005F0118" w:rsidRPr="005F0118" w:rsidRDefault="005F0118" w:rsidP="00EA66A4">
      <w:pPr>
        <w:pStyle w:val="Style8"/>
        <w:spacing w:before="120" w:after="120" w:line="276" w:lineRule="auto"/>
        <w:rPr>
          <w:rFonts w:ascii="GT America Light" w:eastAsia="PMingLiU" w:hAnsi="GT America Light" w:cs="Arial"/>
          <w:bCs/>
          <w:color w:val="000000" w:themeColor="text1"/>
          <w:sz w:val="21"/>
          <w:szCs w:val="21"/>
          <w:lang w:val="de-DE" w:eastAsia="de-DE"/>
        </w:rPr>
      </w:pPr>
    </w:p>
    <w:p w14:paraId="0F47FA9B" w14:textId="6678A0A9" w:rsidR="000F3D89" w:rsidRPr="005F0118" w:rsidRDefault="00AA0C50" w:rsidP="0026134E">
      <w:pPr>
        <w:pStyle w:val="SPRIND-berschrift"/>
        <w:rPr>
          <w:rFonts w:ascii="GT America Light" w:hAnsi="GT America Light"/>
        </w:rPr>
      </w:pPr>
      <w:r w:rsidRPr="005F0118">
        <w:rPr>
          <w:rFonts w:ascii="GT America Light" w:hAnsi="GT America Light"/>
        </w:rPr>
        <w:t xml:space="preserve">Erklärung </w:t>
      </w:r>
      <w:r w:rsidR="00EA66A4" w:rsidRPr="005F0118">
        <w:rPr>
          <w:rFonts w:ascii="GT America Light" w:hAnsi="GT America Light"/>
        </w:rPr>
        <w:t>zur Eignung</w:t>
      </w:r>
    </w:p>
    <w:p w14:paraId="497C9E10" w14:textId="77777777" w:rsidR="00EA66A4" w:rsidRPr="005F0118" w:rsidRDefault="00EA66A4" w:rsidP="00EA66A4">
      <w:p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Wir, das o. g. Unternehmen, erklären im Hinblick auf unsere Eignung, insbesondere zu unserer</w:t>
      </w:r>
    </w:p>
    <w:p w14:paraId="4CC8AE0B"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49C9BADB" w14:textId="77777777" w:rsidR="00EA66A4" w:rsidRPr="005F0118" w:rsidRDefault="00EA66A4" w:rsidP="00EA66A4">
      <w:pPr>
        <w:pStyle w:val="Listenabsatz"/>
        <w:numPr>
          <w:ilvl w:val="0"/>
          <w:numId w:val="11"/>
        </w:num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Befähigung und Erlaubnis zur Berufsausübung,</w:t>
      </w:r>
    </w:p>
    <w:p w14:paraId="5B123BBF" w14:textId="77777777" w:rsidR="00EA66A4" w:rsidRPr="005F0118" w:rsidRDefault="00EA66A4" w:rsidP="00EA66A4">
      <w:pPr>
        <w:pStyle w:val="Listenabsatz"/>
        <w:numPr>
          <w:ilvl w:val="0"/>
          <w:numId w:val="11"/>
        </w:num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wirtschaftlichen und finanziellen Leistungsfähigkeit sowie</w:t>
      </w:r>
    </w:p>
    <w:p w14:paraId="658B0692" w14:textId="77777777" w:rsidR="00EA66A4" w:rsidRPr="005F0118" w:rsidRDefault="00EA66A4" w:rsidP="00EA66A4">
      <w:pPr>
        <w:pStyle w:val="Listenabsatz"/>
        <w:numPr>
          <w:ilvl w:val="0"/>
          <w:numId w:val="11"/>
        </w:num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technischen und beruflichen Leistungsfähigkeit</w:t>
      </w:r>
    </w:p>
    <w:p w14:paraId="2187F65E"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78033A21" w14:textId="77777777" w:rsidR="00EA66A4" w:rsidRPr="005F0118" w:rsidRDefault="00EA66A4" w:rsidP="00EA66A4">
      <w:p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Folgendes:</w:t>
      </w:r>
    </w:p>
    <w:p w14:paraId="2ED9F6DB"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4BC4440B"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p>
    <w:p w14:paraId="7ADFF490" w14:textId="120E5AF6"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1. Befähigung und Erlaubnis zur Berufsausübung</w:t>
      </w:r>
    </w:p>
    <w:p w14:paraId="7CB643AD"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774F3E5A" w14:textId="77777777" w:rsidR="00EA66A4" w:rsidRPr="005F0118" w:rsidRDefault="00EA66A4" w:rsidP="00EA66A4">
      <w:p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 xml:space="preserve">Zum Nachweis und Befähigung und Erlaubnis zur Berufsausübung legen wir einen Nachweis über die Eintragung im einschlägigen Berufs- oder Handelsregister vor und fügen diesen als </w:t>
      </w:r>
      <w:r w:rsidRPr="005F0118">
        <w:rPr>
          <w:rFonts w:ascii="GT America Light" w:eastAsia="Times New Roman" w:hAnsi="GT America Light" w:cs="Arial"/>
          <w:sz w:val="22"/>
          <w:u w:val="single"/>
          <w:lang w:eastAsia="de-DE"/>
        </w:rPr>
        <w:t>Anlage</w:t>
      </w:r>
      <w:r w:rsidRPr="005F0118">
        <w:rPr>
          <w:rFonts w:ascii="GT America Light" w:eastAsia="Times New Roman" w:hAnsi="GT America Light" w:cs="Arial"/>
          <w:sz w:val="22"/>
          <w:lang w:eastAsia="de-DE"/>
        </w:rPr>
        <w:t xml:space="preserve"> zu dieser Erklärung bei.</w:t>
      </w:r>
    </w:p>
    <w:p w14:paraId="3618024D"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p>
    <w:p w14:paraId="521D0456"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p>
    <w:p w14:paraId="3E3C3235"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2. Wirtschaftliche und finanzielle Leistungsfähigkeit</w:t>
      </w:r>
    </w:p>
    <w:p w14:paraId="265EE25D"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p>
    <w:p w14:paraId="357A4C0E" w14:textId="318B3A9D" w:rsidR="00EA66A4"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2.1 Umsätze</w:t>
      </w:r>
    </w:p>
    <w:p w14:paraId="4F77FEB5" w14:textId="77777777" w:rsidR="005F0118" w:rsidRPr="005F0118" w:rsidRDefault="005F0118" w:rsidP="00EA66A4">
      <w:pPr>
        <w:spacing w:before="0" w:after="0" w:line="240" w:lineRule="auto"/>
        <w:rPr>
          <w:rFonts w:ascii="GT America Light" w:eastAsia="Times New Roman" w:hAnsi="GT America Light" w:cs="Arial"/>
          <w:b/>
          <w:sz w:val="22"/>
          <w:lang w:eastAsia="de-DE"/>
        </w:rPr>
      </w:pPr>
    </w:p>
    <w:p w14:paraId="5570D0F9" w14:textId="20938A03" w:rsidR="00EA66A4" w:rsidRDefault="00EA66A4" w:rsidP="00EA66A4">
      <w:p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lastRenderedPageBreak/>
        <w:t>Zum Nachweis unserer wirtschaftlichen und finanziellen Leistungsfähigkeit machen wir die nachfolgenden Angaben zu unserem Umsatz mit Leistungen, die im Tätigkeitsbereich des zu vergebenden Auftrags (vgl. oben genanntes Los) liegen, für die letzten drei Geschäftsjahre.</w:t>
      </w:r>
    </w:p>
    <w:p w14:paraId="774BC9D7" w14:textId="77777777" w:rsidR="005F0118" w:rsidRPr="005F0118" w:rsidRDefault="005F0118" w:rsidP="00EA66A4">
      <w:pPr>
        <w:spacing w:before="0" w:after="0" w:line="240" w:lineRule="auto"/>
        <w:rPr>
          <w:rFonts w:ascii="GT America Light" w:eastAsia="Times New Roman" w:hAnsi="GT America Light" w:cs="Arial"/>
          <w:sz w:val="22"/>
          <w:lang w:eastAsia="de-DE"/>
        </w:rPr>
      </w:pPr>
    </w:p>
    <w:tbl>
      <w:tblPr>
        <w:tblStyle w:val="Tabellenraster"/>
        <w:tblW w:w="0" w:type="auto"/>
        <w:tblLook w:val="04A0" w:firstRow="1" w:lastRow="0" w:firstColumn="1" w:lastColumn="0" w:noHBand="0" w:noVBand="1"/>
      </w:tblPr>
      <w:tblGrid>
        <w:gridCol w:w="3020"/>
        <w:gridCol w:w="3020"/>
        <w:gridCol w:w="3020"/>
      </w:tblGrid>
      <w:tr w:rsidR="005F0118" w:rsidRPr="005F0118" w14:paraId="056D3036" w14:textId="77777777" w:rsidTr="005F0118">
        <w:tc>
          <w:tcPr>
            <w:tcW w:w="3020" w:type="dxa"/>
          </w:tcPr>
          <w:p w14:paraId="5FD62A42" w14:textId="2ECC97D0" w:rsidR="005F0118" w:rsidRPr="005F0118" w:rsidRDefault="005F0118" w:rsidP="005F0118">
            <w:pPr>
              <w:spacing w:before="0" w:after="0" w:line="240" w:lineRule="auto"/>
              <w:rPr>
                <w:rFonts w:ascii="GT America Light" w:eastAsia="Times New Roman" w:hAnsi="GT America Light" w:cs="Arial"/>
                <w:sz w:val="22"/>
                <w:lang w:eastAsia="de-DE"/>
              </w:rPr>
            </w:pPr>
            <w:r w:rsidRPr="005F0118">
              <w:rPr>
                <w:rStyle w:val="FontStyle15"/>
                <w:rFonts w:ascii="GT America Light" w:hAnsi="GT America Light" w:cs="Arial"/>
                <w:sz w:val="22"/>
                <w:lang w:eastAsia="de-DE"/>
              </w:rPr>
              <w:t>Geschäftsjahr</w:t>
            </w:r>
          </w:p>
        </w:tc>
        <w:tc>
          <w:tcPr>
            <w:tcW w:w="3020" w:type="dxa"/>
          </w:tcPr>
          <w:p w14:paraId="3620213C" w14:textId="79E8D23D" w:rsidR="005F0118" w:rsidRPr="005F0118" w:rsidRDefault="005F0118" w:rsidP="005F0118">
            <w:pPr>
              <w:spacing w:before="0" w:after="0" w:line="240" w:lineRule="auto"/>
              <w:rPr>
                <w:rFonts w:ascii="GT America Light" w:eastAsia="Times New Roman" w:hAnsi="GT America Light" w:cs="Arial"/>
                <w:sz w:val="22"/>
                <w:lang w:eastAsia="de-DE"/>
              </w:rPr>
            </w:pPr>
            <w:r w:rsidRPr="005F0118">
              <w:rPr>
                <w:rStyle w:val="FontStyle15"/>
                <w:rFonts w:ascii="GT America Light" w:hAnsi="GT America Light" w:cs="Arial"/>
                <w:sz w:val="22"/>
                <w:lang w:eastAsia="de-DE"/>
              </w:rPr>
              <w:t>Gesamtumsatz (in EUR netto)</w:t>
            </w:r>
          </w:p>
        </w:tc>
        <w:tc>
          <w:tcPr>
            <w:tcW w:w="3020" w:type="dxa"/>
          </w:tcPr>
          <w:p w14:paraId="09A7CCEC" w14:textId="73D65988" w:rsidR="005F0118" w:rsidRPr="005F0118" w:rsidRDefault="005F0118" w:rsidP="005F0118">
            <w:pPr>
              <w:spacing w:before="0" w:after="0" w:line="240" w:lineRule="auto"/>
              <w:rPr>
                <w:rFonts w:ascii="GT America Light" w:eastAsia="Times New Roman" w:hAnsi="GT America Light" w:cs="Arial"/>
                <w:sz w:val="22"/>
                <w:lang w:eastAsia="de-DE"/>
              </w:rPr>
            </w:pPr>
            <w:r w:rsidRPr="005F0118">
              <w:rPr>
                <w:rStyle w:val="FontStyle15"/>
                <w:rFonts w:ascii="GT America Light" w:hAnsi="GT America Light" w:cs="Arial"/>
                <w:sz w:val="22"/>
                <w:lang w:eastAsia="de-DE"/>
              </w:rPr>
              <w:t>Umsatz mit Leistungen, die im Tätigkeitsbereich des zu vergebenden Auftrags liegen (in EUR netto)</w:t>
            </w:r>
          </w:p>
        </w:tc>
      </w:tr>
      <w:tr w:rsidR="005F0118" w:rsidRPr="005F0118" w14:paraId="5688988B" w14:textId="77777777" w:rsidTr="005F0118">
        <w:tc>
          <w:tcPr>
            <w:tcW w:w="3020" w:type="dxa"/>
          </w:tcPr>
          <w:sdt>
            <w:sdtPr>
              <w:rPr>
                <w:rStyle w:val="FontStyle15"/>
                <w:rFonts w:ascii="GT America Light" w:hAnsi="GT America Light" w:cs="Arial"/>
                <w:sz w:val="22"/>
                <w:szCs w:val="22"/>
                <w:lang w:val="de-DE" w:eastAsia="de-DE"/>
              </w:rPr>
              <w:id w:val="1796327139"/>
              <w:placeholder>
                <w:docPart w:val="89543F624ADD014FBEFECA30FC964197"/>
              </w:placeholder>
            </w:sdtPr>
            <w:sdtContent>
              <w:p w14:paraId="48DF3D1E" w14:textId="5F750AA0" w:rsidR="005F0118" w:rsidRPr="005F0118" w:rsidRDefault="005F0118" w:rsidP="005F0118">
                <w:pPr>
                  <w:pStyle w:val="Style8"/>
                  <w:spacing w:before="120" w:after="120" w:line="240" w:lineRule="atLeast"/>
                  <w:rPr>
                    <w:rFonts w:ascii="GT America Light" w:hAnsi="GT America Light" w:cs="Arial"/>
                    <w:sz w:val="16"/>
                    <w:szCs w:val="16"/>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c>
          <w:tcPr>
            <w:tcW w:w="3020" w:type="dxa"/>
          </w:tcPr>
          <w:sdt>
            <w:sdtPr>
              <w:rPr>
                <w:rStyle w:val="FontStyle15"/>
                <w:rFonts w:ascii="GT America Light" w:hAnsi="GT America Light" w:cs="Arial"/>
                <w:sz w:val="22"/>
                <w:szCs w:val="22"/>
                <w:lang w:val="de-DE" w:eastAsia="de-DE"/>
              </w:rPr>
              <w:id w:val="2039925638"/>
              <w:placeholder>
                <w:docPart w:val="C2629E4BD862794F8B29A62B598F1CBE"/>
              </w:placeholder>
            </w:sdtPr>
            <w:sdtContent>
              <w:p w14:paraId="373875E6" w14:textId="68B4D6B4"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c>
          <w:tcPr>
            <w:tcW w:w="3020" w:type="dxa"/>
          </w:tcPr>
          <w:sdt>
            <w:sdtPr>
              <w:rPr>
                <w:rStyle w:val="FontStyle15"/>
                <w:rFonts w:ascii="GT America Light" w:hAnsi="GT America Light" w:cs="Arial"/>
                <w:sz w:val="22"/>
                <w:szCs w:val="22"/>
                <w:lang w:val="de-DE" w:eastAsia="de-DE"/>
              </w:rPr>
              <w:id w:val="1735119122"/>
              <w:placeholder>
                <w:docPart w:val="38D468BC9721A24CBB90448B9605B734"/>
              </w:placeholder>
            </w:sdtPr>
            <w:sdtContent>
              <w:p w14:paraId="0C0FD5C5" w14:textId="0089AA90"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r>
      <w:tr w:rsidR="005F0118" w:rsidRPr="005F0118" w14:paraId="0623AB4D" w14:textId="77777777" w:rsidTr="005F0118">
        <w:tc>
          <w:tcPr>
            <w:tcW w:w="3020" w:type="dxa"/>
          </w:tcPr>
          <w:sdt>
            <w:sdtPr>
              <w:rPr>
                <w:rStyle w:val="FontStyle15"/>
                <w:rFonts w:ascii="GT America Light" w:hAnsi="GT America Light" w:cs="Arial"/>
                <w:sz w:val="22"/>
                <w:szCs w:val="22"/>
                <w:lang w:val="de-DE" w:eastAsia="de-DE"/>
              </w:rPr>
              <w:id w:val="-786887034"/>
              <w:placeholder>
                <w:docPart w:val="6DCC535C25154544B869B2151EF9AF82"/>
              </w:placeholder>
            </w:sdtPr>
            <w:sdtContent>
              <w:p w14:paraId="5150EC41" w14:textId="13DD2630"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c>
          <w:tcPr>
            <w:tcW w:w="3020" w:type="dxa"/>
          </w:tcPr>
          <w:sdt>
            <w:sdtPr>
              <w:rPr>
                <w:rStyle w:val="FontStyle15"/>
                <w:rFonts w:ascii="GT America Light" w:hAnsi="GT America Light" w:cs="Arial"/>
                <w:sz w:val="22"/>
                <w:szCs w:val="22"/>
                <w:lang w:val="de-DE" w:eastAsia="de-DE"/>
              </w:rPr>
              <w:id w:val="603928377"/>
              <w:placeholder>
                <w:docPart w:val="6DB522346136E649A1F16DC641560C9A"/>
              </w:placeholder>
            </w:sdtPr>
            <w:sdtContent>
              <w:p w14:paraId="288458B3" w14:textId="3BCD184E"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c>
          <w:tcPr>
            <w:tcW w:w="3020" w:type="dxa"/>
          </w:tcPr>
          <w:sdt>
            <w:sdtPr>
              <w:rPr>
                <w:rStyle w:val="FontStyle15"/>
                <w:rFonts w:ascii="GT America Light" w:hAnsi="GT America Light" w:cs="Arial"/>
                <w:sz w:val="22"/>
                <w:szCs w:val="22"/>
                <w:lang w:val="de-DE" w:eastAsia="de-DE"/>
              </w:rPr>
              <w:id w:val="-1273862111"/>
              <w:placeholder>
                <w:docPart w:val="C47D246DCE81FA459E39668E4C5FA0CA"/>
              </w:placeholder>
            </w:sdtPr>
            <w:sdtContent>
              <w:p w14:paraId="784B91C2" w14:textId="1386FA89"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r>
      <w:tr w:rsidR="005F0118" w:rsidRPr="005F0118" w14:paraId="1ACA4997" w14:textId="77777777" w:rsidTr="005F0118">
        <w:tc>
          <w:tcPr>
            <w:tcW w:w="3020" w:type="dxa"/>
          </w:tcPr>
          <w:sdt>
            <w:sdtPr>
              <w:rPr>
                <w:rStyle w:val="FontStyle15"/>
                <w:rFonts w:ascii="GT America Light" w:hAnsi="GT America Light" w:cs="Arial"/>
                <w:sz w:val="22"/>
                <w:szCs w:val="22"/>
                <w:lang w:val="de-DE" w:eastAsia="de-DE"/>
              </w:rPr>
              <w:id w:val="-1007514680"/>
              <w:placeholder>
                <w:docPart w:val="14EA2AFF6705B74FA2E239023CF4373E"/>
              </w:placeholder>
            </w:sdtPr>
            <w:sdtContent>
              <w:p w14:paraId="216F6B23" w14:textId="48FD950B"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c>
          <w:tcPr>
            <w:tcW w:w="3020" w:type="dxa"/>
          </w:tcPr>
          <w:sdt>
            <w:sdtPr>
              <w:rPr>
                <w:rStyle w:val="FontStyle15"/>
                <w:rFonts w:ascii="GT America Light" w:hAnsi="GT America Light" w:cs="Arial"/>
                <w:sz w:val="22"/>
                <w:szCs w:val="22"/>
                <w:lang w:val="de-DE" w:eastAsia="de-DE"/>
              </w:rPr>
              <w:id w:val="-2124909435"/>
              <w:placeholder>
                <w:docPart w:val="63AE338B8E5FA540BBA982D7BCFB089B"/>
              </w:placeholder>
            </w:sdtPr>
            <w:sdtContent>
              <w:p w14:paraId="4A6DE01A" w14:textId="67514102"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c>
          <w:tcPr>
            <w:tcW w:w="3020" w:type="dxa"/>
          </w:tcPr>
          <w:sdt>
            <w:sdtPr>
              <w:rPr>
                <w:rStyle w:val="FontStyle15"/>
                <w:rFonts w:ascii="GT America Light" w:hAnsi="GT America Light" w:cs="Arial"/>
                <w:sz w:val="22"/>
                <w:szCs w:val="22"/>
                <w:lang w:val="de-DE" w:eastAsia="de-DE"/>
              </w:rPr>
              <w:id w:val="-1089767158"/>
              <w:placeholder>
                <w:docPart w:val="A4AA4FA46B5AF44EA9A930B5C479E03F"/>
              </w:placeholder>
            </w:sdtPr>
            <w:sdtContent>
              <w:p w14:paraId="743B1CBC" w14:textId="368DBF98" w:rsidR="005F0118" w:rsidRPr="005F0118" w:rsidRDefault="005F0118" w:rsidP="005F0118">
                <w:pPr>
                  <w:pStyle w:val="Style8"/>
                  <w:spacing w:before="120" w:after="120" w:line="240" w:lineRule="atLeast"/>
                  <w:rPr>
                    <w:rFonts w:ascii="GT America Light" w:hAnsi="GT America Light" w:cs="Arial"/>
                    <w:sz w:val="22"/>
                    <w:szCs w:val="16"/>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r>
    </w:tbl>
    <w:p w14:paraId="1CBF6374"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0EFD5ADD"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289389C2"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2.2 Versicherung</w:t>
      </w:r>
    </w:p>
    <w:p w14:paraId="3F18972A" w14:textId="77777777" w:rsidR="00EA66A4" w:rsidRDefault="00EA66A4" w:rsidP="00EA66A4">
      <w:pPr>
        <w:spacing w:before="0" w:after="0" w:line="240" w:lineRule="auto"/>
        <w:rPr>
          <w:rFonts w:ascii="GT America Light" w:eastAsia="Times New Roman" w:hAnsi="GT America Light" w:cs="Arial"/>
          <w:sz w:val="22"/>
          <w:lang w:eastAsia="de-DE"/>
        </w:rPr>
      </w:pPr>
    </w:p>
    <w:p w14:paraId="51E8F9FE" w14:textId="6001D0C6" w:rsidR="00EA559E" w:rsidRPr="00EA559E" w:rsidRDefault="00EA559E" w:rsidP="00EA66A4">
      <w:pPr>
        <w:spacing w:before="0" w:after="0" w:line="240" w:lineRule="auto"/>
        <w:rPr>
          <w:rFonts w:ascii="GT America Light" w:eastAsia="Times New Roman" w:hAnsi="GT America Light" w:cs="Arial"/>
          <w:b/>
          <w:bCs/>
          <w:i/>
          <w:iCs/>
          <w:sz w:val="22"/>
          <w:lang w:eastAsia="de-DE"/>
        </w:rPr>
      </w:pPr>
      <w:r w:rsidRPr="00EA559E">
        <w:rPr>
          <w:rFonts w:ascii="GT America Light" w:eastAsia="Times New Roman" w:hAnsi="GT America Light" w:cs="Arial"/>
          <w:b/>
          <w:bCs/>
          <w:i/>
          <w:iCs/>
          <w:sz w:val="22"/>
          <w:lang w:eastAsia="de-DE"/>
        </w:rPr>
        <w:t xml:space="preserve">Zutreffendes bitte ankreuzen: </w:t>
      </w:r>
    </w:p>
    <w:p w14:paraId="31067BDC" w14:textId="77777777" w:rsidR="00EA559E" w:rsidRPr="005F0118" w:rsidRDefault="00EA559E" w:rsidP="00EA66A4">
      <w:pPr>
        <w:spacing w:before="0" w:after="0" w:line="240" w:lineRule="auto"/>
        <w:rPr>
          <w:rFonts w:ascii="GT America Light" w:eastAsia="Times New Roman" w:hAnsi="GT America Light" w:cs="Arial"/>
          <w:sz w:val="22"/>
          <w:lang w:eastAsia="de-DE"/>
        </w:rPr>
      </w:pPr>
    </w:p>
    <w:p w14:paraId="2D6C0F3C" w14:textId="78260854" w:rsidR="00EA66A4" w:rsidRDefault="00000000" w:rsidP="00EA66A4">
      <w:pPr>
        <w:spacing w:before="0" w:after="0" w:line="240" w:lineRule="auto"/>
        <w:rPr>
          <w:rFonts w:ascii="GT America Light" w:eastAsia="Times New Roman" w:hAnsi="GT America Light" w:cs="Arial"/>
          <w:sz w:val="22"/>
          <w:lang w:eastAsia="de-DE"/>
        </w:rPr>
      </w:pPr>
      <w:sdt>
        <w:sdtPr>
          <w:rPr>
            <w:rStyle w:val="FontStyle15"/>
            <w:rFonts w:ascii="GT America Light" w:hAnsi="GT America Light" w:cs="Arial"/>
            <w:sz w:val="22"/>
            <w:lang w:eastAsia="de-DE"/>
          </w:rPr>
          <w:id w:val="1345510260"/>
          <w14:checkbox>
            <w14:checked w14:val="0"/>
            <w14:checkedState w14:val="2612" w14:font="MS Gothic"/>
            <w14:uncheckedState w14:val="2610" w14:font="MS Gothic"/>
          </w14:checkbox>
        </w:sdtPr>
        <w:sdtContent>
          <w:r w:rsidR="00EA559E" w:rsidRPr="00522329">
            <w:rPr>
              <w:rStyle w:val="FontStyle15"/>
              <w:rFonts w:ascii="Segoe UI Symbol" w:eastAsia="MS Gothic" w:hAnsi="Segoe UI Symbol" w:cs="Segoe UI Symbol"/>
              <w:sz w:val="22"/>
              <w:lang w:eastAsia="de-DE"/>
            </w:rPr>
            <w:t>☐</w:t>
          </w:r>
        </w:sdtContent>
      </w:sdt>
      <w:r w:rsidR="00EA559E" w:rsidRPr="005F0118">
        <w:rPr>
          <w:rFonts w:ascii="GT America Light" w:eastAsia="Times New Roman" w:hAnsi="GT America Light" w:cs="Arial"/>
          <w:sz w:val="22"/>
          <w:lang w:eastAsia="de-DE"/>
        </w:rPr>
        <w:t xml:space="preserve"> </w:t>
      </w:r>
      <w:r w:rsidR="00EA66A4" w:rsidRPr="005F0118">
        <w:rPr>
          <w:rFonts w:ascii="GT America Light" w:eastAsia="Times New Roman" w:hAnsi="GT America Light" w:cs="Arial"/>
          <w:sz w:val="22"/>
          <w:lang w:eastAsia="de-DE"/>
        </w:rPr>
        <w:t xml:space="preserve">Wir erklären außerdem, dass wir über entsprechende Berufs- oder Berufshaftpflichtversicherung in </w:t>
      </w:r>
      <w:r w:rsidR="00E1634F">
        <w:rPr>
          <w:rFonts w:ascii="GT America Light" w:eastAsia="Times New Roman" w:hAnsi="GT America Light" w:cs="Arial"/>
          <w:sz w:val="22"/>
          <w:lang w:eastAsia="de-DE"/>
        </w:rPr>
        <w:t>Höhe von</w:t>
      </w:r>
      <w:r w:rsidR="005F0118" w:rsidRPr="005F0118">
        <w:rPr>
          <w:rFonts w:ascii="GT America Light" w:eastAsia="Times New Roman" w:hAnsi="GT America Light" w:cs="Arial"/>
          <w:sz w:val="22"/>
          <w:lang w:eastAsia="de-DE"/>
        </w:rPr>
        <w:t xml:space="preserve"> mind. 1 Mio. EUR </w:t>
      </w:r>
      <w:r w:rsidR="00E1634F">
        <w:rPr>
          <w:rFonts w:ascii="GT America Light" w:eastAsia="Times New Roman" w:hAnsi="GT America Light" w:cs="Arial"/>
          <w:sz w:val="22"/>
          <w:lang w:eastAsia="de-DE"/>
        </w:rPr>
        <w:t xml:space="preserve">Deckungssumme </w:t>
      </w:r>
      <w:r w:rsidR="005F0118" w:rsidRPr="005F0118">
        <w:rPr>
          <w:rFonts w:ascii="GT America Light" w:eastAsia="Times New Roman" w:hAnsi="GT America Light" w:cs="Arial"/>
          <w:sz w:val="22"/>
          <w:lang w:eastAsia="de-DE"/>
        </w:rPr>
        <w:t>für Personenschäden und mind. 1 Mio. EUR</w:t>
      </w:r>
      <w:r w:rsidR="00E1634F">
        <w:rPr>
          <w:rFonts w:ascii="GT America Light" w:eastAsia="Times New Roman" w:hAnsi="GT America Light" w:cs="Arial"/>
          <w:sz w:val="22"/>
          <w:lang w:eastAsia="de-DE"/>
        </w:rPr>
        <w:t xml:space="preserve"> Deckungssumme</w:t>
      </w:r>
      <w:r w:rsidR="005F0118" w:rsidRPr="005F0118">
        <w:rPr>
          <w:rFonts w:ascii="GT America Light" w:eastAsia="Times New Roman" w:hAnsi="GT America Light" w:cs="Arial"/>
          <w:sz w:val="22"/>
          <w:lang w:eastAsia="de-DE"/>
        </w:rPr>
        <w:t xml:space="preserve"> für Vermögens- und Sachschäden</w:t>
      </w:r>
      <w:r w:rsidR="00E1634F">
        <w:rPr>
          <w:rFonts w:ascii="GT America Light" w:eastAsia="Times New Roman" w:hAnsi="GT America Light" w:cs="Arial"/>
          <w:sz w:val="22"/>
          <w:lang w:eastAsia="de-DE"/>
        </w:rPr>
        <w:t xml:space="preserve"> </w:t>
      </w:r>
      <w:r w:rsidR="00EA66A4" w:rsidRPr="005F0118">
        <w:rPr>
          <w:rFonts w:ascii="GT America Light" w:eastAsia="Times New Roman" w:hAnsi="GT America Light" w:cs="Arial"/>
          <w:sz w:val="22"/>
          <w:lang w:eastAsia="de-DE"/>
        </w:rPr>
        <w:t>verfügen. Hierzu legen wir Nachweise der entsprechenden Berufs- und / oder Berufshaftpflichtversicherungen aller beteiligten Unternehmen als Anlage dieser Erklärung zur Eignung bei.</w:t>
      </w:r>
    </w:p>
    <w:p w14:paraId="6B41BA8D" w14:textId="77777777" w:rsidR="00EA559E" w:rsidRDefault="00EA559E" w:rsidP="00EA66A4">
      <w:pPr>
        <w:spacing w:before="0" w:after="0" w:line="240" w:lineRule="auto"/>
        <w:rPr>
          <w:rFonts w:ascii="GT America Light" w:eastAsia="Times New Roman" w:hAnsi="GT America Light" w:cs="Arial"/>
          <w:sz w:val="22"/>
          <w:lang w:eastAsia="de-DE"/>
        </w:rPr>
      </w:pPr>
    </w:p>
    <w:p w14:paraId="055707D3" w14:textId="387C3F5E" w:rsidR="00EA559E" w:rsidRDefault="00000000" w:rsidP="00EA66A4">
      <w:pPr>
        <w:spacing w:before="0" w:after="0" w:line="240" w:lineRule="auto"/>
        <w:rPr>
          <w:rFonts w:ascii="GT America Light" w:eastAsia="Times New Roman" w:hAnsi="GT America Light" w:cs="Arial"/>
          <w:sz w:val="22"/>
          <w:lang w:eastAsia="de-DE"/>
        </w:rPr>
      </w:pPr>
      <w:sdt>
        <w:sdtPr>
          <w:rPr>
            <w:rStyle w:val="FontStyle15"/>
            <w:rFonts w:ascii="GT America Light" w:hAnsi="GT America Light" w:cs="Arial"/>
            <w:sz w:val="22"/>
            <w:lang w:eastAsia="de-DE"/>
          </w:rPr>
          <w:id w:val="-307859642"/>
          <w14:checkbox>
            <w14:checked w14:val="0"/>
            <w14:checkedState w14:val="2612" w14:font="MS Gothic"/>
            <w14:uncheckedState w14:val="2610" w14:font="MS Gothic"/>
          </w14:checkbox>
        </w:sdtPr>
        <w:sdtContent>
          <w:r w:rsidR="00EA559E" w:rsidRPr="00522329">
            <w:rPr>
              <w:rStyle w:val="FontStyle15"/>
              <w:rFonts w:ascii="Segoe UI Symbol" w:eastAsia="MS Gothic" w:hAnsi="Segoe UI Symbol" w:cs="Segoe UI Symbol"/>
              <w:sz w:val="22"/>
              <w:lang w:eastAsia="de-DE"/>
            </w:rPr>
            <w:t>☐</w:t>
          </w:r>
        </w:sdtContent>
      </w:sdt>
      <w:r w:rsidR="00EA559E">
        <w:rPr>
          <w:rStyle w:val="FontStyle15"/>
          <w:rFonts w:ascii="GT America Light" w:hAnsi="GT America Light" w:cs="Arial"/>
          <w:sz w:val="22"/>
          <w:lang w:eastAsia="de-DE"/>
        </w:rPr>
        <w:t xml:space="preserve"> W</w:t>
      </w:r>
      <w:r w:rsidR="00EA559E" w:rsidRPr="00EA559E">
        <w:rPr>
          <w:rStyle w:val="FontStyle15"/>
          <w:rFonts w:ascii="GT America Light" w:hAnsi="GT America Light" w:cs="Arial"/>
          <w:sz w:val="22"/>
          <w:lang w:eastAsia="de-DE"/>
        </w:rPr>
        <w:t xml:space="preserve">ir erklären, dass wir derzeit über noch keine </w:t>
      </w:r>
      <w:r w:rsidR="00EA559E">
        <w:rPr>
          <w:rStyle w:val="FontStyle15"/>
          <w:rFonts w:ascii="GT America Light" w:hAnsi="GT America Light" w:cs="Arial"/>
          <w:sz w:val="22"/>
          <w:lang w:eastAsia="de-DE"/>
        </w:rPr>
        <w:t xml:space="preserve">entsprechende </w:t>
      </w:r>
      <w:r w:rsidR="00EA559E" w:rsidRPr="005F0118">
        <w:rPr>
          <w:rFonts w:ascii="GT America Light" w:eastAsia="Times New Roman" w:hAnsi="GT America Light" w:cs="Arial"/>
          <w:sz w:val="22"/>
          <w:lang w:eastAsia="de-DE"/>
        </w:rPr>
        <w:t xml:space="preserve">Berufs- oder Berufshaftpflichtversicherung in </w:t>
      </w:r>
      <w:r w:rsidR="00EA559E">
        <w:rPr>
          <w:rFonts w:ascii="GT America Light" w:eastAsia="Times New Roman" w:hAnsi="GT America Light" w:cs="Arial"/>
          <w:sz w:val="22"/>
          <w:lang w:eastAsia="de-DE"/>
        </w:rPr>
        <w:t>Höhe von</w:t>
      </w:r>
      <w:r w:rsidR="00EA559E" w:rsidRPr="005F0118">
        <w:rPr>
          <w:rFonts w:ascii="GT America Light" w:eastAsia="Times New Roman" w:hAnsi="GT America Light" w:cs="Arial"/>
          <w:sz w:val="22"/>
          <w:lang w:eastAsia="de-DE"/>
        </w:rPr>
        <w:t xml:space="preserve"> mind. 1 Mio. EUR </w:t>
      </w:r>
      <w:r w:rsidR="00EA559E">
        <w:rPr>
          <w:rFonts w:ascii="GT America Light" w:eastAsia="Times New Roman" w:hAnsi="GT America Light" w:cs="Arial"/>
          <w:sz w:val="22"/>
          <w:lang w:eastAsia="de-DE"/>
        </w:rPr>
        <w:t xml:space="preserve">Deckungssumme </w:t>
      </w:r>
      <w:r w:rsidR="00EA559E" w:rsidRPr="005F0118">
        <w:rPr>
          <w:rFonts w:ascii="GT America Light" w:eastAsia="Times New Roman" w:hAnsi="GT America Light" w:cs="Arial"/>
          <w:sz w:val="22"/>
          <w:lang w:eastAsia="de-DE"/>
        </w:rPr>
        <w:t>für Personenschäden und mind. 1 Mio. EUR</w:t>
      </w:r>
      <w:r w:rsidR="00EA559E">
        <w:rPr>
          <w:rFonts w:ascii="GT America Light" w:eastAsia="Times New Roman" w:hAnsi="GT America Light" w:cs="Arial"/>
          <w:sz w:val="22"/>
          <w:lang w:eastAsia="de-DE"/>
        </w:rPr>
        <w:t xml:space="preserve"> Deckungssumme</w:t>
      </w:r>
      <w:r w:rsidR="00EA559E" w:rsidRPr="005F0118">
        <w:rPr>
          <w:rFonts w:ascii="GT America Light" w:eastAsia="Times New Roman" w:hAnsi="GT America Light" w:cs="Arial"/>
          <w:sz w:val="22"/>
          <w:lang w:eastAsia="de-DE"/>
        </w:rPr>
        <w:t xml:space="preserve"> für Vermögens- und Sachschäden</w:t>
      </w:r>
      <w:r w:rsidR="00EA559E">
        <w:rPr>
          <w:rFonts w:ascii="GT America Light" w:eastAsia="Times New Roman" w:hAnsi="GT America Light" w:cs="Arial"/>
          <w:sz w:val="22"/>
          <w:lang w:eastAsia="de-DE"/>
        </w:rPr>
        <w:t xml:space="preserve"> </w:t>
      </w:r>
      <w:r w:rsidR="00EA559E" w:rsidRPr="005F0118">
        <w:rPr>
          <w:rFonts w:ascii="GT America Light" w:eastAsia="Times New Roman" w:hAnsi="GT America Light" w:cs="Arial"/>
          <w:sz w:val="22"/>
          <w:lang w:eastAsia="de-DE"/>
        </w:rPr>
        <w:t>verfügen</w:t>
      </w:r>
      <w:r w:rsidR="00EA559E" w:rsidRPr="00EA559E">
        <w:rPr>
          <w:rStyle w:val="FontStyle15"/>
          <w:rFonts w:ascii="GT America Light" w:hAnsi="GT America Light" w:cs="Arial"/>
          <w:sz w:val="22"/>
          <w:lang w:eastAsia="de-DE"/>
        </w:rPr>
        <w:t>; diese aber im Auftragsfalle abschließen werden;</w:t>
      </w:r>
    </w:p>
    <w:p w14:paraId="12236D02" w14:textId="77777777" w:rsidR="00402F86" w:rsidRPr="005F0118" w:rsidRDefault="00402F86" w:rsidP="00EA66A4">
      <w:pPr>
        <w:spacing w:before="0" w:after="0" w:line="240" w:lineRule="auto"/>
        <w:rPr>
          <w:rFonts w:ascii="GT America Light" w:eastAsia="Times New Roman" w:hAnsi="GT America Light" w:cs="Arial"/>
          <w:sz w:val="22"/>
          <w:lang w:eastAsia="de-DE"/>
        </w:rPr>
      </w:pPr>
    </w:p>
    <w:p w14:paraId="259136A2"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4EE9A36B"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3. Technische und berufliche Leistungsfähigkeit</w:t>
      </w:r>
    </w:p>
    <w:p w14:paraId="742F0D0B"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p>
    <w:p w14:paraId="4C1462A5" w14:textId="228FFDF2"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 xml:space="preserve">3.1 </w:t>
      </w:r>
      <w:r w:rsidR="00E1634F">
        <w:rPr>
          <w:rFonts w:ascii="GT America Light" w:eastAsia="Times New Roman" w:hAnsi="GT America Light" w:cs="Arial"/>
          <w:b/>
          <w:sz w:val="22"/>
          <w:lang w:eastAsia="de-DE"/>
        </w:rPr>
        <w:t>Angabe Fachkräfte</w:t>
      </w:r>
    </w:p>
    <w:p w14:paraId="45193353"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72D2D9C1" w14:textId="4B10FD08" w:rsidR="00EA66A4" w:rsidRDefault="00402F86" w:rsidP="00EA66A4">
      <w:pPr>
        <w:spacing w:before="0" w:after="0" w:line="240" w:lineRule="auto"/>
        <w:rPr>
          <w:rFonts w:ascii="GT America Light" w:eastAsia="Times New Roman" w:hAnsi="GT America Light" w:cs="Arial"/>
          <w:sz w:val="22"/>
          <w:lang w:eastAsia="de-DE"/>
        </w:rPr>
      </w:pPr>
      <w:r w:rsidRPr="00402F86">
        <w:rPr>
          <w:rFonts w:ascii="GT America Light" w:eastAsia="Times New Roman" w:hAnsi="GT America Light" w:cs="Arial"/>
          <w:sz w:val="22"/>
          <w:lang w:eastAsia="de-DE"/>
        </w:rPr>
        <w:t>Zum Nachweis unserer technischen und beruflichen Leistungsfähigkeit geben wir nachfolgend die</w:t>
      </w:r>
      <w:r w:rsidR="00197375">
        <w:rPr>
          <w:rFonts w:ascii="GT America Light" w:eastAsia="Times New Roman" w:hAnsi="GT America Light" w:cs="Arial"/>
          <w:sz w:val="22"/>
          <w:lang w:eastAsia="de-DE"/>
        </w:rPr>
        <w:t xml:space="preserve"> durchschnittliche</w:t>
      </w:r>
      <w:r w:rsidRPr="00402F86">
        <w:rPr>
          <w:rFonts w:ascii="GT America Light" w:eastAsia="Times New Roman" w:hAnsi="GT America Light" w:cs="Arial"/>
          <w:sz w:val="22"/>
          <w:lang w:eastAsia="de-DE"/>
        </w:rPr>
        <w:t xml:space="preserve"> jährliche Beschäftigtenzahl von </w:t>
      </w:r>
      <w:r w:rsidRPr="00197375">
        <w:rPr>
          <w:rFonts w:ascii="GT America Light" w:eastAsia="Times New Roman" w:hAnsi="GT America Light" w:cs="Arial"/>
          <w:b/>
          <w:bCs/>
          <w:sz w:val="22"/>
          <w:lang w:eastAsia="de-DE"/>
        </w:rPr>
        <w:t xml:space="preserve">Rechtsanwälten/Rechtsanwältinnen </w:t>
      </w:r>
      <w:r w:rsidR="00197375" w:rsidRPr="00197375">
        <w:rPr>
          <w:rFonts w:ascii="GT America Light" w:eastAsia="Times New Roman" w:hAnsi="GT America Light" w:cs="Arial"/>
          <w:b/>
          <w:bCs/>
          <w:sz w:val="22"/>
          <w:lang w:eastAsia="de-DE"/>
        </w:rPr>
        <w:t xml:space="preserve">mit Tätigkeitsschwerpunkt </w:t>
      </w:r>
      <w:r w:rsidR="004F2F08">
        <w:rPr>
          <w:rFonts w:ascii="GT America Light" w:eastAsia="Times New Roman" w:hAnsi="GT America Light" w:cs="Arial"/>
          <w:b/>
          <w:bCs/>
          <w:sz w:val="22"/>
          <w:lang w:eastAsia="de-DE"/>
        </w:rPr>
        <w:t xml:space="preserve">im Leistungsbereich </w:t>
      </w:r>
      <w:r w:rsidR="00197375" w:rsidRPr="00197375">
        <w:rPr>
          <w:rFonts w:ascii="GT America Light" w:eastAsia="Times New Roman" w:hAnsi="GT America Light" w:cs="Arial"/>
          <w:b/>
          <w:bCs/>
          <w:sz w:val="22"/>
          <w:lang w:eastAsia="de-DE"/>
        </w:rPr>
        <w:t>des betreffenden Loses</w:t>
      </w:r>
      <w:r w:rsidR="00197375" w:rsidRPr="00197375">
        <w:rPr>
          <w:rFonts w:ascii="GT America Light" w:eastAsia="Times New Roman" w:hAnsi="GT America Light" w:cs="Arial"/>
          <w:sz w:val="22"/>
          <w:lang w:eastAsia="de-DE"/>
        </w:rPr>
        <w:t xml:space="preserve"> </w:t>
      </w:r>
      <w:r w:rsidR="00197375" w:rsidRPr="00402F86">
        <w:rPr>
          <w:rFonts w:ascii="GT America Light" w:eastAsia="Times New Roman" w:hAnsi="GT America Light" w:cs="Arial"/>
          <w:sz w:val="22"/>
          <w:lang w:eastAsia="de-DE"/>
        </w:rPr>
        <w:t xml:space="preserve">in den letzten drei Geschäftsjahren </w:t>
      </w:r>
      <w:r w:rsidRPr="00402F86">
        <w:rPr>
          <w:rFonts w:ascii="GT America Light" w:eastAsia="Times New Roman" w:hAnsi="GT America Light" w:cs="Arial"/>
          <w:sz w:val="22"/>
          <w:lang w:eastAsia="de-DE"/>
        </w:rPr>
        <w:t>an</w:t>
      </w:r>
      <w:r w:rsidR="00197375">
        <w:rPr>
          <w:rFonts w:ascii="GT America Light" w:eastAsia="Times New Roman" w:hAnsi="GT America Light" w:cs="Arial"/>
          <w:sz w:val="22"/>
          <w:lang w:eastAsia="de-DE"/>
        </w:rPr>
        <w:t>:</w:t>
      </w:r>
      <w:r>
        <w:rPr>
          <w:rFonts w:ascii="GT America Light" w:eastAsia="Times New Roman" w:hAnsi="GT America Light" w:cs="Arial"/>
          <w:sz w:val="22"/>
          <w:lang w:eastAsia="de-DE"/>
        </w:rPr>
        <w:t xml:space="preserve"> </w:t>
      </w:r>
    </w:p>
    <w:p w14:paraId="4D1BF615" w14:textId="77777777" w:rsidR="00197375" w:rsidRDefault="00197375" w:rsidP="00EA66A4">
      <w:pPr>
        <w:spacing w:before="0" w:after="0" w:line="240" w:lineRule="auto"/>
        <w:rPr>
          <w:rFonts w:ascii="GT America Light" w:eastAsia="Times New Roman" w:hAnsi="GT America Light" w:cs="Arial"/>
          <w:sz w:val="22"/>
          <w:lang w:eastAsia="de-DE"/>
        </w:rPr>
      </w:pPr>
    </w:p>
    <w:tbl>
      <w:tblPr>
        <w:tblStyle w:val="Tabellenraster"/>
        <w:tblW w:w="0" w:type="auto"/>
        <w:tblLook w:val="04A0" w:firstRow="1" w:lastRow="0" w:firstColumn="1" w:lastColumn="0" w:noHBand="0" w:noVBand="1"/>
      </w:tblPr>
      <w:tblGrid>
        <w:gridCol w:w="4530"/>
        <w:gridCol w:w="4530"/>
      </w:tblGrid>
      <w:tr w:rsidR="004F2F08" w14:paraId="2A79B6E8" w14:textId="77777777" w:rsidTr="004F2F08">
        <w:trPr>
          <w:trHeight w:val="531"/>
        </w:trPr>
        <w:tc>
          <w:tcPr>
            <w:tcW w:w="4530" w:type="dxa"/>
          </w:tcPr>
          <w:p w14:paraId="2972139A" w14:textId="492BED51" w:rsidR="004F2F08" w:rsidRDefault="004F2F08" w:rsidP="00EA66A4">
            <w:pPr>
              <w:spacing w:before="0" w:after="0" w:line="240" w:lineRule="auto"/>
              <w:rPr>
                <w:rFonts w:ascii="GT America Light" w:eastAsia="Times New Roman" w:hAnsi="GT America Light" w:cs="Arial"/>
                <w:sz w:val="22"/>
                <w:lang w:eastAsia="de-DE"/>
              </w:rPr>
            </w:pPr>
            <w:r>
              <w:rPr>
                <w:rFonts w:ascii="GT America Light" w:eastAsia="Times New Roman" w:hAnsi="GT America Light" w:cs="Arial"/>
                <w:sz w:val="22"/>
                <w:lang w:eastAsia="de-DE"/>
              </w:rPr>
              <w:t>Geschäftsjahr</w:t>
            </w:r>
          </w:p>
        </w:tc>
        <w:tc>
          <w:tcPr>
            <w:tcW w:w="4530" w:type="dxa"/>
          </w:tcPr>
          <w:p w14:paraId="3B403D3A" w14:textId="66F3723F" w:rsidR="004F2F08" w:rsidRDefault="004F2F08" w:rsidP="004F2F08">
            <w:pPr>
              <w:spacing w:before="0" w:after="0" w:line="240"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Durchschnittliche jährliche Beschäftigtenzahl</w:t>
            </w:r>
            <w:r w:rsidR="00240192">
              <w:rPr>
                <w:rFonts w:ascii="GT America Light" w:eastAsia="Times New Roman" w:hAnsi="GT America Light" w:cs="Arial"/>
                <w:sz w:val="22"/>
                <w:lang w:eastAsia="de-DE"/>
              </w:rPr>
              <w:t xml:space="preserve"> von </w:t>
            </w:r>
            <w:r w:rsidR="00240192" w:rsidRPr="00197375">
              <w:rPr>
                <w:rFonts w:ascii="GT America Light" w:eastAsia="Times New Roman" w:hAnsi="GT America Light" w:cs="Arial"/>
                <w:b/>
                <w:bCs/>
                <w:sz w:val="22"/>
                <w:lang w:eastAsia="de-DE"/>
              </w:rPr>
              <w:t xml:space="preserve">Rechtsanwälten/Rechtsanwältinnen mit Tätigkeitsschwerpunkt </w:t>
            </w:r>
            <w:r w:rsidR="00240192">
              <w:rPr>
                <w:rFonts w:ascii="GT America Light" w:eastAsia="Times New Roman" w:hAnsi="GT America Light" w:cs="Arial"/>
                <w:b/>
                <w:bCs/>
                <w:sz w:val="22"/>
                <w:lang w:eastAsia="de-DE"/>
              </w:rPr>
              <w:t xml:space="preserve">im Leistungsbereich </w:t>
            </w:r>
            <w:r w:rsidR="00240192" w:rsidRPr="00197375">
              <w:rPr>
                <w:rFonts w:ascii="GT America Light" w:eastAsia="Times New Roman" w:hAnsi="GT America Light" w:cs="Arial"/>
                <w:b/>
                <w:bCs/>
                <w:sz w:val="22"/>
                <w:lang w:eastAsia="de-DE"/>
              </w:rPr>
              <w:t>des betreffenden Loses</w:t>
            </w:r>
          </w:p>
        </w:tc>
      </w:tr>
      <w:tr w:rsidR="004F2F08" w14:paraId="17D495AF" w14:textId="77777777" w:rsidTr="004F2F08">
        <w:trPr>
          <w:trHeight w:val="516"/>
        </w:trPr>
        <w:tc>
          <w:tcPr>
            <w:tcW w:w="4530" w:type="dxa"/>
          </w:tcPr>
          <w:sdt>
            <w:sdtPr>
              <w:rPr>
                <w:rFonts w:eastAsia="Times New Roman"/>
              </w:rPr>
              <w:id w:val="643938316"/>
              <w:placeholder>
                <w:docPart w:val="11738B42C3C2D94E8BF6AFC6E993F081"/>
              </w:placeholder>
            </w:sdtPr>
            <w:sdtContent>
              <w:p w14:paraId="1A6ABE25" w14:textId="524552E5" w:rsidR="004F2F08" w:rsidRPr="004F2F08" w:rsidRDefault="004F2F08" w:rsidP="00197375">
                <w:pPr>
                  <w:pStyle w:val="Style8"/>
                  <w:widowControl/>
                  <w:spacing w:before="120" w:after="120" w:line="240" w:lineRule="atLeast"/>
                  <w:jc w:val="both"/>
                  <w:rPr>
                    <w:rFonts w:ascii="GT America Light" w:eastAsia="Times New Roman" w:hAnsi="GT America Light" w:cs="Arial"/>
                    <w:sz w:val="22"/>
                    <w:szCs w:val="22"/>
                    <w:lang w:val="de-DE" w:eastAsia="de-DE"/>
                  </w:rPr>
                </w:pPr>
                <w:r w:rsidRPr="004F2F08">
                  <w:rPr>
                    <w:rFonts w:eastAsia="Times New Roman"/>
                  </w:rPr>
                  <w:fldChar w:fldCharType="begin">
                    <w:ffData>
                      <w:name w:val="Text1"/>
                      <w:enabled/>
                      <w:calcOnExit w:val="0"/>
                      <w:textInput/>
                    </w:ffData>
                  </w:fldChar>
                </w:r>
                <w:r w:rsidRPr="004F2F08">
                  <w:rPr>
                    <w:rFonts w:eastAsia="Times New Roman"/>
                  </w:rPr>
                  <w:instrText xml:space="preserve"> FORMTEXT </w:instrText>
                </w:r>
                <w:r w:rsidRPr="004F2F08">
                  <w:rPr>
                    <w:rFonts w:eastAsia="Times New Roman"/>
                  </w:rPr>
                </w:r>
                <w:r w:rsidRPr="004F2F08">
                  <w:rPr>
                    <w:rFonts w:eastAsia="Times New Roman"/>
                  </w:rPr>
                  <w:fldChar w:fldCharType="separate"/>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Pr="004F2F08">
                  <w:rPr>
                    <w:rFonts w:eastAsia="Times New Roman"/>
                  </w:rPr>
                  <w:fldChar w:fldCharType="end"/>
                </w:r>
              </w:p>
            </w:sdtContent>
          </w:sdt>
        </w:tc>
        <w:tc>
          <w:tcPr>
            <w:tcW w:w="4530" w:type="dxa"/>
          </w:tcPr>
          <w:sdt>
            <w:sdtPr>
              <w:rPr>
                <w:rFonts w:eastAsia="Times New Roman"/>
              </w:rPr>
              <w:id w:val="-382796912"/>
              <w:placeholder>
                <w:docPart w:val="D46015AD613C29409E81E116E19FA97E"/>
              </w:placeholder>
            </w:sdtPr>
            <w:sdtContent>
              <w:p w14:paraId="78134F42" w14:textId="4DFBAE27" w:rsidR="004F2F08" w:rsidRPr="004F2F08" w:rsidRDefault="004F2F08" w:rsidP="004F2F08">
                <w:pPr>
                  <w:pStyle w:val="Style8"/>
                  <w:spacing w:before="120" w:after="120" w:line="240" w:lineRule="atLeast"/>
                  <w:jc w:val="both"/>
                  <w:rPr>
                    <w:rFonts w:eastAsia="Times New Roman"/>
                  </w:rPr>
                </w:pPr>
                <w:r w:rsidRPr="004F2F08">
                  <w:rPr>
                    <w:rFonts w:eastAsia="Times New Roman"/>
                  </w:rPr>
                  <w:fldChar w:fldCharType="begin">
                    <w:ffData>
                      <w:name w:val="Text1"/>
                      <w:enabled/>
                      <w:calcOnExit w:val="0"/>
                      <w:textInput/>
                    </w:ffData>
                  </w:fldChar>
                </w:r>
                <w:r w:rsidRPr="004F2F08">
                  <w:rPr>
                    <w:rFonts w:eastAsia="Times New Roman"/>
                  </w:rPr>
                  <w:instrText xml:space="preserve"> FORMTEXT </w:instrText>
                </w:r>
                <w:r w:rsidRPr="004F2F08">
                  <w:rPr>
                    <w:rFonts w:eastAsia="Times New Roman"/>
                  </w:rPr>
                </w:r>
                <w:r w:rsidRPr="004F2F08">
                  <w:rPr>
                    <w:rFonts w:eastAsia="Times New Roman"/>
                  </w:rPr>
                  <w:fldChar w:fldCharType="separate"/>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Pr="004F2F08">
                  <w:rPr>
                    <w:rFonts w:eastAsia="Times New Roman"/>
                  </w:rPr>
                  <w:fldChar w:fldCharType="end"/>
                </w:r>
              </w:p>
            </w:sdtContent>
          </w:sdt>
        </w:tc>
      </w:tr>
      <w:tr w:rsidR="004F2F08" w14:paraId="6932BA13" w14:textId="77777777" w:rsidTr="004F2F08">
        <w:trPr>
          <w:trHeight w:val="516"/>
        </w:trPr>
        <w:tc>
          <w:tcPr>
            <w:tcW w:w="4530" w:type="dxa"/>
          </w:tcPr>
          <w:sdt>
            <w:sdtPr>
              <w:rPr>
                <w:rFonts w:eastAsia="Times New Roman"/>
              </w:rPr>
              <w:id w:val="-1715257090"/>
              <w:placeholder>
                <w:docPart w:val="66F28C1544CEED48A14A96023A7445FD"/>
              </w:placeholder>
            </w:sdtPr>
            <w:sdtContent>
              <w:p w14:paraId="517F140B" w14:textId="771E7E59" w:rsidR="004F2F08" w:rsidRPr="004F2F08" w:rsidRDefault="004F2F08" w:rsidP="00197375">
                <w:pPr>
                  <w:pStyle w:val="Style8"/>
                  <w:widowControl/>
                  <w:spacing w:before="120" w:after="120" w:line="240" w:lineRule="atLeast"/>
                  <w:jc w:val="both"/>
                  <w:rPr>
                    <w:rFonts w:ascii="GT America Light" w:eastAsia="Times New Roman" w:hAnsi="GT America Light" w:cs="Arial"/>
                    <w:sz w:val="22"/>
                    <w:szCs w:val="22"/>
                    <w:lang w:val="de-DE" w:eastAsia="de-DE"/>
                  </w:rPr>
                </w:pPr>
                <w:r w:rsidRPr="004F2F08">
                  <w:rPr>
                    <w:rFonts w:eastAsia="Times New Roman"/>
                  </w:rPr>
                  <w:fldChar w:fldCharType="begin">
                    <w:ffData>
                      <w:name w:val="Text1"/>
                      <w:enabled/>
                      <w:calcOnExit w:val="0"/>
                      <w:textInput/>
                    </w:ffData>
                  </w:fldChar>
                </w:r>
                <w:r w:rsidRPr="004F2F08">
                  <w:rPr>
                    <w:rFonts w:eastAsia="Times New Roman"/>
                  </w:rPr>
                  <w:instrText xml:space="preserve"> FORMTEXT </w:instrText>
                </w:r>
                <w:r w:rsidRPr="004F2F08">
                  <w:rPr>
                    <w:rFonts w:eastAsia="Times New Roman"/>
                  </w:rPr>
                </w:r>
                <w:r w:rsidRPr="004F2F08">
                  <w:rPr>
                    <w:rFonts w:eastAsia="Times New Roman"/>
                  </w:rPr>
                  <w:fldChar w:fldCharType="separate"/>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Pr="004F2F08">
                  <w:rPr>
                    <w:rFonts w:eastAsia="Times New Roman"/>
                  </w:rPr>
                  <w:fldChar w:fldCharType="end"/>
                </w:r>
              </w:p>
            </w:sdtContent>
          </w:sdt>
        </w:tc>
        <w:tc>
          <w:tcPr>
            <w:tcW w:w="4530" w:type="dxa"/>
          </w:tcPr>
          <w:sdt>
            <w:sdtPr>
              <w:rPr>
                <w:rFonts w:eastAsia="Times New Roman"/>
              </w:rPr>
              <w:id w:val="-1252202368"/>
              <w:placeholder>
                <w:docPart w:val="4643CB3DB589DD4786149BA304F4EF06"/>
              </w:placeholder>
            </w:sdtPr>
            <w:sdtContent>
              <w:p w14:paraId="52AA4555" w14:textId="28784F4B" w:rsidR="004F2F08" w:rsidRPr="004F2F08" w:rsidRDefault="004F2F08" w:rsidP="004F2F08">
                <w:pPr>
                  <w:pStyle w:val="Style8"/>
                  <w:spacing w:before="120" w:after="120" w:line="240" w:lineRule="atLeast"/>
                  <w:jc w:val="both"/>
                  <w:rPr>
                    <w:rFonts w:eastAsia="Times New Roman"/>
                  </w:rPr>
                </w:pPr>
                <w:r w:rsidRPr="004F2F08">
                  <w:rPr>
                    <w:rFonts w:eastAsia="Times New Roman"/>
                  </w:rPr>
                  <w:fldChar w:fldCharType="begin">
                    <w:ffData>
                      <w:name w:val="Text1"/>
                      <w:enabled/>
                      <w:calcOnExit w:val="0"/>
                      <w:textInput/>
                    </w:ffData>
                  </w:fldChar>
                </w:r>
                <w:r w:rsidRPr="004F2F08">
                  <w:rPr>
                    <w:rFonts w:eastAsia="Times New Roman"/>
                  </w:rPr>
                  <w:instrText xml:space="preserve"> FORMTEXT </w:instrText>
                </w:r>
                <w:r w:rsidRPr="004F2F08">
                  <w:rPr>
                    <w:rFonts w:eastAsia="Times New Roman"/>
                  </w:rPr>
                </w:r>
                <w:r w:rsidRPr="004F2F08">
                  <w:rPr>
                    <w:rFonts w:eastAsia="Times New Roman"/>
                  </w:rPr>
                  <w:fldChar w:fldCharType="separate"/>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Pr="004F2F08">
                  <w:rPr>
                    <w:rFonts w:eastAsia="Times New Roman"/>
                  </w:rPr>
                  <w:fldChar w:fldCharType="end"/>
                </w:r>
              </w:p>
            </w:sdtContent>
          </w:sdt>
        </w:tc>
      </w:tr>
      <w:tr w:rsidR="004F2F08" w14:paraId="760E196C" w14:textId="77777777" w:rsidTr="004F2F08">
        <w:trPr>
          <w:trHeight w:val="502"/>
        </w:trPr>
        <w:tc>
          <w:tcPr>
            <w:tcW w:w="4530" w:type="dxa"/>
          </w:tcPr>
          <w:sdt>
            <w:sdtPr>
              <w:rPr>
                <w:rFonts w:eastAsia="Times New Roman"/>
              </w:rPr>
              <w:id w:val="736366923"/>
              <w:placeholder>
                <w:docPart w:val="A60F59023B2F4343AE6D9DE4D72C5526"/>
              </w:placeholder>
            </w:sdtPr>
            <w:sdtContent>
              <w:p w14:paraId="74205869" w14:textId="69C7C177" w:rsidR="004F2F08" w:rsidRPr="004F2F08" w:rsidRDefault="004F2F08" w:rsidP="00197375">
                <w:pPr>
                  <w:pStyle w:val="Style8"/>
                  <w:widowControl/>
                  <w:spacing w:before="120" w:after="120" w:line="240" w:lineRule="atLeast"/>
                  <w:jc w:val="both"/>
                  <w:rPr>
                    <w:rFonts w:eastAsia="Times New Roman"/>
                    <w:szCs w:val="22"/>
                  </w:rPr>
                </w:pPr>
                <w:r w:rsidRPr="004F2F08">
                  <w:rPr>
                    <w:rFonts w:eastAsia="Times New Roman"/>
                  </w:rPr>
                  <w:fldChar w:fldCharType="begin">
                    <w:ffData>
                      <w:name w:val="Text1"/>
                      <w:enabled/>
                      <w:calcOnExit w:val="0"/>
                      <w:textInput/>
                    </w:ffData>
                  </w:fldChar>
                </w:r>
                <w:r w:rsidRPr="004F2F08">
                  <w:rPr>
                    <w:rFonts w:eastAsia="Times New Roman"/>
                  </w:rPr>
                  <w:instrText xml:space="preserve"> FORMTEXT </w:instrText>
                </w:r>
                <w:r w:rsidRPr="004F2F08">
                  <w:rPr>
                    <w:rFonts w:eastAsia="Times New Roman"/>
                  </w:rPr>
                </w:r>
                <w:r w:rsidRPr="004F2F08">
                  <w:rPr>
                    <w:rFonts w:eastAsia="Times New Roman"/>
                  </w:rPr>
                  <w:fldChar w:fldCharType="separate"/>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Pr="004F2F08">
                  <w:rPr>
                    <w:rFonts w:eastAsia="Times New Roman"/>
                  </w:rPr>
                  <w:fldChar w:fldCharType="end"/>
                </w:r>
              </w:p>
            </w:sdtContent>
          </w:sdt>
        </w:tc>
        <w:tc>
          <w:tcPr>
            <w:tcW w:w="4530" w:type="dxa"/>
          </w:tcPr>
          <w:sdt>
            <w:sdtPr>
              <w:rPr>
                <w:rFonts w:eastAsia="Times New Roman"/>
              </w:rPr>
              <w:id w:val="279692358"/>
              <w:placeholder>
                <w:docPart w:val="67182CEA13A39B40BFE1CB6D2ED7544B"/>
              </w:placeholder>
            </w:sdtPr>
            <w:sdtContent>
              <w:p w14:paraId="6ED82B9D" w14:textId="739BCEE4" w:rsidR="004F2F08" w:rsidRPr="004F2F08" w:rsidRDefault="004F2F08" w:rsidP="004F2F08">
                <w:pPr>
                  <w:pStyle w:val="Style8"/>
                  <w:spacing w:before="120" w:after="120" w:line="240" w:lineRule="atLeast"/>
                  <w:jc w:val="both"/>
                  <w:rPr>
                    <w:rFonts w:eastAsia="Times New Roman"/>
                  </w:rPr>
                </w:pPr>
                <w:r w:rsidRPr="004F2F08">
                  <w:rPr>
                    <w:rFonts w:eastAsia="Times New Roman"/>
                  </w:rPr>
                  <w:fldChar w:fldCharType="begin">
                    <w:ffData>
                      <w:name w:val="Text1"/>
                      <w:enabled/>
                      <w:calcOnExit w:val="0"/>
                      <w:textInput/>
                    </w:ffData>
                  </w:fldChar>
                </w:r>
                <w:r w:rsidRPr="004F2F08">
                  <w:rPr>
                    <w:rFonts w:eastAsia="Times New Roman"/>
                  </w:rPr>
                  <w:instrText xml:space="preserve"> FORMTEXT </w:instrText>
                </w:r>
                <w:r w:rsidRPr="004F2F08">
                  <w:rPr>
                    <w:rFonts w:eastAsia="Times New Roman"/>
                  </w:rPr>
                </w:r>
                <w:r w:rsidRPr="004F2F08">
                  <w:rPr>
                    <w:rFonts w:eastAsia="Times New Roman"/>
                  </w:rPr>
                  <w:fldChar w:fldCharType="separate"/>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007B3DE4">
                  <w:rPr>
                    <w:rFonts w:eastAsia="Times New Roman"/>
                    <w:noProof/>
                  </w:rPr>
                  <w:t> </w:t>
                </w:r>
                <w:r w:rsidRPr="004F2F08">
                  <w:rPr>
                    <w:rFonts w:eastAsia="Times New Roman"/>
                  </w:rPr>
                  <w:fldChar w:fldCharType="end"/>
                </w:r>
              </w:p>
            </w:sdtContent>
          </w:sdt>
        </w:tc>
      </w:tr>
    </w:tbl>
    <w:p w14:paraId="61E8931C" w14:textId="23C8CF4B" w:rsidR="00EA66A4" w:rsidRPr="005F0118" w:rsidRDefault="00EA66A4" w:rsidP="00EA66A4">
      <w:pPr>
        <w:spacing w:before="0" w:after="160" w:line="259" w:lineRule="auto"/>
        <w:jc w:val="left"/>
        <w:rPr>
          <w:rFonts w:ascii="GT America Light" w:eastAsia="Times New Roman" w:hAnsi="GT America Light" w:cs="Arial"/>
          <w:sz w:val="22"/>
          <w:lang w:eastAsia="de-DE"/>
        </w:rPr>
      </w:pPr>
    </w:p>
    <w:p w14:paraId="326081B3" w14:textId="77777777"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3.2 Ansprechpartner im Auftragsfall</w:t>
      </w:r>
    </w:p>
    <w:p w14:paraId="6FD4D86A" w14:textId="77777777" w:rsidR="004F2F08" w:rsidRPr="004F2F08" w:rsidRDefault="004F2F08" w:rsidP="004F2F08">
      <w:pPr>
        <w:spacing w:before="0" w:after="0" w:line="240" w:lineRule="auto"/>
        <w:rPr>
          <w:rFonts w:ascii="GT America Light" w:eastAsia="Times New Roman" w:hAnsi="GT America Light" w:cs="Arial"/>
          <w:sz w:val="22"/>
          <w:lang w:eastAsia="de-DE"/>
        </w:rPr>
      </w:pPr>
    </w:p>
    <w:p w14:paraId="63135D5A" w14:textId="4915E5CD" w:rsidR="004F2F08" w:rsidRDefault="004F2F08" w:rsidP="004F2F08">
      <w:pPr>
        <w:spacing w:before="0" w:after="0" w:line="240" w:lineRule="auto"/>
        <w:rPr>
          <w:rFonts w:ascii="GT America Light" w:eastAsia="Times New Roman" w:hAnsi="GT America Light" w:cs="Arial"/>
          <w:sz w:val="22"/>
          <w:lang w:eastAsia="de-DE"/>
        </w:rPr>
      </w:pPr>
      <w:r w:rsidRPr="004F2F08">
        <w:rPr>
          <w:rFonts w:ascii="GT America Light" w:eastAsia="Times New Roman" w:hAnsi="GT America Light" w:cs="Arial"/>
          <w:sz w:val="22"/>
          <w:lang w:eastAsia="de-DE"/>
        </w:rPr>
        <w:t>Hinweis: Einzelbewerber benennen einen Ansprechpartner. Im Falle einer Bewerbergemeinschaft ist ein zentraler Ansprechpartner für die gesamte Bewerbergemeinschaft zu benennen.</w:t>
      </w:r>
    </w:p>
    <w:p w14:paraId="2E4FD123" w14:textId="77777777" w:rsidR="004F2F08" w:rsidRDefault="004F2F08" w:rsidP="004F2F08">
      <w:pPr>
        <w:spacing w:before="0" w:after="0" w:line="240" w:lineRule="auto"/>
        <w:rPr>
          <w:rFonts w:ascii="GT America Light" w:eastAsia="Times New Roman" w:hAnsi="GT America Light" w:cs="Arial"/>
          <w:sz w:val="22"/>
          <w:lang w:eastAsia="de-DE"/>
        </w:rPr>
      </w:pPr>
    </w:p>
    <w:p w14:paraId="66233D1B" w14:textId="5738E96D" w:rsidR="004F2F08" w:rsidRDefault="004F2F08" w:rsidP="004F2F08">
      <w:p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Wir benennen folgenden Ansprechpartner im Auftragsfall</w:t>
      </w:r>
      <w:r>
        <w:rPr>
          <w:rFonts w:ascii="GT America Light" w:eastAsia="Times New Roman" w:hAnsi="GT America Light" w:cs="Arial"/>
          <w:sz w:val="22"/>
          <w:lang w:eastAsia="de-DE"/>
        </w:rPr>
        <w:t>:</w:t>
      </w:r>
    </w:p>
    <w:p w14:paraId="562F0D6F" w14:textId="77777777" w:rsidR="004F2F08" w:rsidRPr="005F0118" w:rsidRDefault="004F2F08" w:rsidP="004F2F08">
      <w:pPr>
        <w:spacing w:before="0" w:after="0" w:line="240" w:lineRule="auto"/>
        <w:rPr>
          <w:rFonts w:ascii="GT America Light" w:eastAsia="Times New Roman" w:hAnsi="GT America Light" w:cs="Arial"/>
          <w:sz w:val="22"/>
          <w:lang w:eastAsia="de-DE"/>
        </w:rPr>
      </w:pPr>
    </w:p>
    <w:tbl>
      <w:tblPr>
        <w:tblStyle w:val="Tabellenraster"/>
        <w:tblW w:w="0" w:type="auto"/>
        <w:tblLook w:val="04A0" w:firstRow="1" w:lastRow="0" w:firstColumn="1" w:lastColumn="0" w:noHBand="0" w:noVBand="1"/>
      </w:tblPr>
      <w:tblGrid>
        <w:gridCol w:w="4530"/>
        <w:gridCol w:w="4530"/>
      </w:tblGrid>
      <w:tr w:rsidR="004F2F08" w14:paraId="4F820D50" w14:textId="77777777" w:rsidTr="004F2F08">
        <w:tc>
          <w:tcPr>
            <w:tcW w:w="4530" w:type="dxa"/>
          </w:tcPr>
          <w:p w14:paraId="512B39EC" w14:textId="58771A2B"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t>Name, Vorname</w:t>
            </w:r>
          </w:p>
        </w:tc>
        <w:tc>
          <w:tcPr>
            <w:tcW w:w="4530" w:type="dxa"/>
          </w:tcPr>
          <w:sdt>
            <w:sdtPr>
              <w:rPr>
                <w:rFonts w:ascii="GT America Light" w:eastAsia="Arial Unicode MS" w:hAnsi="GT America Light" w:cs="Arial"/>
                <w:sz w:val="22"/>
                <w:szCs w:val="21"/>
                <w:lang w:eastAsia="de-DE"/>
              </w:rPr>
              <w:id w:val="1648471159"/>
              <w:placeholder>
                <w:docPart w:val="C2AF7C71914C8641B11C637BCC0B28BF"/>
              </w:placeholder>
            </w:sdtPr>
            <w:sdtContent>
              <w:p w14:paraId="0259F113" w14:textId="275DE28A"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fldChar w:fldCharType="begin">
                    <w:ffData>
                      <w:name w:val="Text1"/>
                      <w:enabled/>
                      <w:calcOnExit w:val="0"/>
                      <w:textInput/>
                    </w:ffData>
                  </w:fldChar>
                </w:r>
                <w:r w:rsidRPr="004F2F08">
                  <w:rPr>
                    <w:rFonts w:ascii="GT America Light" w:eastAsia="Arial Unicode MS" w:hAnsi="GT America Light" w:cs="Arial"/>
                    <w:sz w:val="22"/>
                    <w:szCs w:val="21"/>
                    <w:lang w:eastAsia="de-DE"/>
                  </w:rPr>
                  <w:instrText xml:space="preserve"> FORMTEXT </w:instrText>
                </w:r>
                <w:r w:rsidRPr="004F2F08">
                  <w:rPr>
                    <w:rFonts w:ascii="GT America Light" w:eastAsia="Arial Unicode MS" w:hAnsi="GT America Light" w:cs="Arial"/>
                    <w:sz w:val="22"/>
                    <w:szCs w:val="21"/>
                    <w:lang w:eastAsia="de-DE"/>
                  </w:rPr>
                </w:r>
                <w:r w:rsidRPr="004F2F08">
                  <w:rPr>
                    <w:rFonts w:ascii="GT America Light" w:eastAsia="Arial Unicode MS" w:hAnsi="GT America Light" w:cs="Arial"/>
                    <w:sz w:val="22"/>
                    <w:szCs w:val="21"/>
                    <w:lang w:eastAsia="de-DE"/>
                  </w:rPr>
                  <w:fldChar w:fldCharType="separate"/>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Pr="004F2F08">
                  <w:rPr>
                    <w:rFonts w:ascii="GT America Light" w:eastAsia="Arial Unicode MS" w:hAnsi="GT America Light" w:cs="Arial"/>
                    <w:sz w:val="22"/>
                    <w:szCs w:val="21"/>
                    <w:lang w:eastAsia="de-DE"/>
                  </w:rPr>
                  <w:fldChar w:fldCharType="end"/>
                </w:r>
              </w:p>
            </w:sdtContent>
          </w:sdt>
        </w:tc>
      </w:tr>
      <w:tr w:rsidR="004F2F08" w14:paraId="6EF28A25" w14:textId="77777777" w:rsidTr="004F2F08">
        <w:tc>
          <w:tcPr>
            <w:tcW w:w="4530" w:type="dxa"/>
          </w:tcPr>
          <w:p w14:paraId="4B45A4BC" w14:textId="4979E679"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t>Dienstanschrift</w:t>
            </w:r>
          </w:p>
        </w:tc>
        <w:tc>
          <w:tcPr>
            <w:tcW w:w="4530" w:type="dxa"/>
          </w:tcPr>
          <w:sdt>
            <w:sdtPr>
              <w:rPr>
                <w:rFonts w:ascii="GT America Light" w:eastAsia="Arial Unicode MS" w:hAnsi="GT America Light" w:cs="Arial"/>
                <w:sz w:val="22"/>
                <w:szCs w:val="21"/>
                <w:lang w:eastAsia="de-DE"/>
              </w:rPr>
              <w:id w:val="1775429576"/>
              <w:placeholder>
                <w:docPart w:val="F12386D6255B8D41AF39E6FE89C44495"/>
              </w:placeholder>
            </w:sdtPr>
            <w:sdtContent>
              <w:p w14:paraId="49CD95A4" w14:textId="4EDE83E7"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fldChar w:fldCharType="begin">
                    <w:ffData>
                      <w:name w:val="Text1"/>
                      <w:enabled/>
                      <w:calcOnExit w:val="0"/>
                      <w:textInput/>
                    </w:ffData>
                  </w:fldChar>
                </w:r>
                <w:r w:rsidRPr="004F2F08">
                  <w:rPr>
                    <w:rFonts w:ascii="GT America Light" w:eastAsia="Arial Unicode MS" w:hAnsi="GT America Light" w:cs="Arial"/>
                    <w:sz w:val="22"/>
                    <w:szCs w:val="21"/>
                    <w:lang w:eastAsia="de-DE"/>
                  </w:rPr>
                  <w:instrText xml:space="preserve"> FORMTEXT </w:instrText>
                </w:r>
                <w:r w:rsidRPr="004F2F08">
                  <w:rPr>
                    <w:rFonts w:ascii="GT America Light" w:eastAsia="Arial Unicode MS" w:hAnsi="GT America Light" w:cs="Arial"/>
                    <w:sz w:val="22"/>
                    <w:szCs w:val="21"/>
                    <w:lang w:eastAsia="de-DE"/>
                  </w:rPr>
                </w:r>
                <w:r w:rsidRPr="004F2F08">
                  <w:rPr>
                    <w:rFonts w:ascii="GT America Light" w:eastAsia="Arial Unicode MS" w:hAnsi="GT America Light" w:cs="Arial"/>
                    <w:sz w:val="22"/>
                    <w:szCs w:val="21"/>
                    <w:lang w:eastAsia="de-DE"/>
                  </w:rPr>
                  <w:fldChar w:fldCharType="separate"/>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Pr="004F2F08">
                  <w:rPr>
                    <w:rFonts w:ascii="GT America Light" w:eastAsia="Arial Unicode MS" w:hAnsi="GT America Light" w:cs="Arial"/>
                    <w:sz w:val="22"/>
                    <w:szCs w:val="21"/>
                    <w:lang w:eastAsia="de-DE"/>
                  </w:rPr>
                  <w:fldChar w:fldCharType="end"/>
                </w:r>
              </w:p>
            </w:sdtContent>
          </w:sdt>
        </w:tc>
      </w:tr>
      <w:tr w:rsidR="004F2F08" w14:paraId="2A63A001" w14:textId="77777777" w:rsidTr="004F2F08">
        <w:tc>
          <w:tcPr>
            <w:tcW w:w="4530" w:type="dxa"/>
          </w:tcPr>
          <w:p w14:paraId="69AA97EA" w14:textId="11C42208"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t>Position / Bereich im Unternehmen</w:t>
            </w:r>
          </w:p>
        </w:tc>
        <w:tc>
          <w:tcPr>
            <w:tcW w:w="4530" w:type="dxa"/>
          </w:tcPr>
          <w:sdt>
            <w:sdtPr>
              <w:rPr>
                <w:rFonts w:ascii="GT America Light" w:eastAsia="Arial Unicode MS" w:hAnsi="GT America Light" w:cs="Arial"/>
                <w:sz w:val="22"/>
                <w:szCs w:val="21"/>
                <w:lang w:eastAsia="de-DE"/>
              </w:rPr>
              <w:id w:val="-1687975556"/>
              <w:placeholder>
                <w:docPart w:val="9D49B70F43E8F54B8B3DFADB465B95B1"/>
              </w:placeholder>
            </w:sdtPr>
            <w:sdtContent>
              <w:p w14:paraId="5092CA31" w14:textId="39F4AB21"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fldChar w:fldCharType="begin">
                    <w:ffData>
                      <w:name w:val="Text1"/>
                      <w:enabled/>
                      <w:calcOnExit w:val="0"/>
                      <w:textInput/>
                    </w:ffData>
                  </w:fldChar>
                </w:r>
                <w:r w:rsidRPr="004F2F08">
                  <w:rPr>
                    <w:rFonts w:ascii="GT America Light" w:eastAsia="Arial Unicode MS" w:hAnsi="GT America Light" w:cs="Arial"/>
                    <w:sz w:val="22"/>
                    <w:szCs w:val="21"/>
                    <w:lang w:eastAsia="de-DE"/>
                  </w:rPr>
                  <w:instrText xml:space="preserve"> FORMTEXT </w:instrText>
                </w:r>
                <w:r w:rsidRPr="004F2F08">
                  <w:rPr>
                    <w:rFonts w:ascii="GT America Light" w:eastAsia="Arial Unicode MS" w:hAnsi="GT America Light" w:cs="Arial"/>
                    <w:sz w:val="22"/>
                    <w:szCs w:val="21"/>
                    <w:lang w:eastAsia="de-DE"/>
                  </w:rPr>
                </w:r>
                <w:r w:rsidRPr="004F2F08">
                  <w:rPr>
                    <w:rFonts w:ascii="GT America Light" w:eastAsia="Arial Unicode MS" w:hAnsi="GT America Light" w:cs="Arial"/>
                    <w:sz w:val="22"/>
                    <w:szCs w:val="21"/>
                    <w:lang w:eastAsia="de-DE"/>
                  </w:rPr>
                  <w:fldChar w:fldCharType="separate"/>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Pr="004F2F08">
                  <w:rPr>
                    <w:rFonts w:ascii="GT America Light" w:eastAsia="Arial Unicode MS" w:hAnsi="GT America Light" w:cs="Arial"/>
                    <w:sz w:val="22"/>
                    <w:szCs w:val="21"/>
                    <w:lang w:eastAsia="de-DE"/>
                  </w:rPr>
                  <w:fldChar w:fldCharType="end"/>
                </w:r>
              </w:p>
            </w:sdtContent>
          </w:sdt>
        </w:tc>
      </w:tr>
      <w:tr w:rsidR="004F2F08" w14:paraId="75D2EF42" w14:textId="77777777" w:rsidTr="004F2F08">
        <w:tc>
          <w:tcPr>
            <w:tcW w:w="4530" w:type="dxa"/>
          </w:tcPr>
          <w:p w14:paraId="4AFE16E9" w14:textId="1DA3EC12"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t>Zugehörigkeit zum Unternehmen in Jahren / Monaten</w:t>
            </w:r>
          </w:p>
        </w:tc>
        <w:tc>
          <w:tcPr>
            <w:tcW w:w="4530" w:type="dxa"/>
          </w:tcPr>
          <w:sdt>
            <w:sdtPr>
              <w:rPr>
                <w:rFonts w:ascii="GT America Light" w:eastAsia="Arial Unicode MS" w:hAnsi="GT America Light" w:cs="Arial"/>
                <w:sz w:val="22"/>
                <w:szCs w:val="21"/>
                <w:lang w:eastAsia="de-DE"/>
              </w:rPr>
              <w:id w:val="1525130110"/>
              <w:placeholder>
                <w:docPart w:val="75D271DB31BA5146B4A43E8B9B756914"/>
              </w:placeholder>
            </w:sdtPr>
            <w:sdtContent>
              <w:p w14:paraId="10C1CC9A" w14:textId="776A5942"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fldChar w:fldCharType="begin">
                    <w:ffData>
                      <w:name w:val="Text1"/>
                      <w:enabled/>
                      <w:calcOnExit w:val="0"/>
                      <w:textInput/>
                    </w:ffData>
                  </w:fldChar>
                </w:r>
                <w:r w:rsidRPr="004F2F08">
                  <w:rPr>
                    <w:rFonts w:ascii="GT America Light" w:eastAsia="Arial Unicode MS" w:hAnsi="GT America Light" w:cs="Arial"/>
                    <w:sz w:val="22"/>
                    <w:szCs w:val="21"/>
                    <w:lang w:eastAsia="de-DE"/>
                  </w:rPr>
                  <w:instrText xml:space="preserve"> FORMTEXT </w:instrText>
                </w:r>
                <w:r w:rsidRPr="004F2F08">
                  <w:rPr>
                    <w:rFonts w:ascii="GT America Light" w:eastAsia="Arial Unicode MS" w:hAnsi="GT America Light" w:cs="Arial"/>
                    <w:sz w:val="22"/>
                    <w:szCs w:val="21"/>
                    <w:lang w:eastAsia="de-DE"/>
                  </w:rPr>
                </w:r>
                <w:r w:rsidRPr="004F2F08">
                  <w:rPr>
                    <w:rFonts w:ascii="GT America Light" w:eastAsia="Arial Unicode MS" w:hAnsi="GT America Light" w:cs="Arial"/>
                    <w:sz w:val="22"/>
                    <w:szCs w:val="21"/>
                    <w:lang w:eastAsia="de-DE"/>
                  </w:rPr>
                  <w:fldChar w:fldCharType="separate"/>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Pr="004F2F08">
                  <w:rPr>
                    <w:rFonts w:ascii="GT America Light" w:eastAsia="Arial Unicode MS" w:hAnsi="GT America Light" w:cs="Arial"/>
                    <w:sz w:val="22"/>
                    <w:szCs w:val="21"/>
                    <w:lang w:eastAsia="de-DE"/>
                  </w:rPr>
                  <w:fldChar w:fldCharType="end"/>
                </w:r>
              </w:p>
            </w:sdtContent>
          </w:sdt>
        </w:tc>
      </w:tr>
      <w:tr w:rsidR="004F2F08" w14:paraId="70158CBE" w14:textId="77777777" w:rsidTr="004F2F08">
        <w:tc>
          <w:tcPr>
            <w:tcW w:w="4530" w:type="dxa"/>
          </w:tcPr>
          <w:p w14:paraId="3831A379" w14:textId="68102281"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t>Telefon</w:t>
            </w:r>
          </w:p>
        </w:tc>
        <w:tc>
          <w:tcPr>
            <w:tcW w:w="4530" w:type="dxa"/>
          </w:tcPr>
          <w:sdt>
            <w:sdtPr>
              <w:rPr>
                <w:rFonts w:ascii="GT America Light" w:eastAsia="Arial Unicode MS" w:hAnsi="GT America Light" w:cs="Arial"/>
                <w:sz w:val="22"/>
                <w:szCs w:val="21"/>
                <w:lang w:eastAsia="de-DE"/>
              </w:rPr>
              <w:id w:val="-1878927317"/>
              <w:placeholder>
                <w:docPart w:val="B08730DABAA90E4EB0C9BCB820FA2039"/>
              </w:placeholder>
            </w:sdtPr>
            <w:sdtContent>
              <w:p w14:paraId="63593365" w14:textId="5ECCE039"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fldChar w:fldCharType="begin">
                    <w:ffData>
                      <w:name w:val="Text1"/>
                      <w:enabled/>
                      <w:calcOnExit w:val="0"/>
                      <w:textInput/>
                    </w:ffData>
                  </w:fldChar>
                </w:r>
                <w:r w:rsidRPr="004F2F08">
                  <w:rPr>
                    <w:rFonts w:ascii="GT America Light" w:eastAsia="Arial Unicode MS" w:hAnsi="GT America Light" w:cs="Arial"/>
                    <w:sz w:val="22"/>
                    <w:szCs w:val="21"/>
                    <w:lang w:eastAsia="de-DE"/>
                  </w:rPr>
                  <w:instrText xml:space="preserve"> FORMTEXT </w:instrText>
                </w:r>
                <w:r w:rsidRPr="004F2F08">
                  <w:rPr>
                    <w:rFonts w:ascii="GT America Light" w:eastAsia="Arial Unicode MS" w:hAnsi="GT America Light" w:cs="Arial"/>
                    <w:sz w:val="22"/>
                    <w:szCs w:val="21"/>
                    <w:lang w:eastAsia="de-DE"/>
                  </w:rPr>
                </w:r>
                <w:r w:rsidRPr="004F2F08">
                  <w:rPr>
                    <w:rFonts w:ascii="GT America Light" w:eastAsia="Arial Unicode MS" w:hAnsi="GT America Light" w:cs="Arial"/>
                    <w:sz w:val="22"/>
                    <w:szCs w:val="21"/>
                    <w:lang w:eastAsia="de-DE"/>
                  </w:rPr>
                  <w:fldChar w:fldCharType="separate"/>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Pr="004F2F08">
                  <w:rPr>
                    <w:rFonts w:ascii="GT America Light" w:eastAsia="Arial Unicode MS" w:hAnsi="GT America Light" w:cs="Arial"/>
                    <w:sz w:val="22"/>
                    <w:szCs w:val="21"/>
                    <w:lang w:eastAsia="de-DE"/>
                  </w:rPr>
                  <w:fldChar w:fldCharType="end"/>
                </w:r>
              </w:p>
            </w:sdtContent>
          </w:sdt>
        </w:tc>
      </w:tr>
      <w:tr w:rsidR="004F2F08" w14:paraId="780C8AE4" w14:textId="77777777" w:rsidTr="004F2F08">
        <w:tc>
          <w:tcPr>
            <w:tcW w:w="4530" w:type="dxa"/>
          </w:tcPr>
          <w:p w14:paraId="5C5E4D01" w14:textId="742C96E0"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t>E-Mail-Adresse</w:t>
            </w:r>
          </w:p>
        </w:tc>
        <w:tc>
          <w:tcPr>
            <w:tcW w:w="4530" w:type="dxa"/>
          </w:tcPr>
          <w:sdt>
            <w:sdtPr>
              <w:rPr>
                <w:rFonts w:ascii="GT America Light" w:eastAsia="Arial Unicode MS" w:hAnsi="GT America Light" w:cs="Arial"/>
                <w:sz w:val="22"/>
                <w:szCs w:val="21"/>
                <w:lang w:eastAsia="de-DE"/>
              </w:rPr>
              <w:id w:val="-1363820391"/>
              <w:placeholder>
                <w:docPart w:val="FCD576745E15D148849189E5DA9A5CC4"/>
              </w:placeholder>
            </w:sdtPr>
            <w:sdtContent>
              <w:p w14:paraId="28BD0F9C" w14:textId="334DD0FA" w:rsidR="004F2F08" w:rsidRPr="004F2F08" w:rsidRDefault="004F2F08" w:rsidP="004F2F08">
                <w:pPr>
                  <w:spacing w:before="0" w:after="0" w:line="360" w:lineRule="auto"/>
                  <w:rPr>
                    <w:rFonts w:ascii="GT America Light" w:eastAsia="Times New Roman" w:hAnsi="GT America Light" w:cs="Arial"/>
                    <w:sz w:val="22"/>
                    <w:szCs w:val="21"/>
                    <w:lang w:eastAsia="de-DE"/>
                  </w:rPr>
                </w:pPr>
                <w:r w:rsidRPr="004F2F08">
                  <w:rPr>
                    <w:rFonts w:ascii="GT America Light" w:eastAsia="Arial Unicode MS" w:hAnsi="GT America Light" w:cs="Arial"/>
                    <w:sz w:val="22"/>
                    <w:szCs w:val="21"/>
                    <w:lang w:eastAsia="de-DE"/>
                  </w:rPr>
                  <w:fldChar w:fldCharType="begin">
                    <w:ffData>
                      <w:name w:val="Text1"/>
                      <w:enabled/>
                      <w:calcOnExit w:val="0"/>
                      <w:textInput/>
                    </w:ffData>
                  </w:fldChar>
                </w:r>
                <w:r w:rsidRPr="004F2F08">
                  <w:rPr>
                    <w:rFonts w:ascii="GT America Light" w:eastAsia="Arial Unicode MS" w:hAnsi="GT America Light" w:cs="Arial"/>
                    <w:sz w:val="22"/>
                    <w:szCs w:val="21"/>
                    <w:lang w:eastAsia="de-DE"/>
                  </w:rPr>
                  <w:instrText xml:space="preserve"> FORMTEXT </w:instrText>
                </w:r>
                <w:r w:rsidRPr="004F2F08">
                  <w:rPr>
                    <w:rFonts w:ascii="GT America Light" w:eastAsia="Arial Unicode MS" w:hAnsi="GT America Light" w:cs="Arial"/>
                    <w:sz w:val="22"/>
                    <w:szCs w:val="21"/>
                    <w:lang w:eastAsia="de-DE"/>
                  </w:rPr>
                </w:r>
                <w:r w:rsidRPr="004F2F08">
                  <w:rPr>
                    <w:rFonts w:ascii="GT America Light" w:eastAsia="Arial Unicode MS" w:hAnsi="GT America Light" w:cs="Arial"/>
                    <w:sz w:val="22"/>
                    <w:szCs w:val="21"/>
                    <w:lang w:eastAsia="de-DE"/>
                  </w:rPr>
                  <w:fldChar w:fldCharType="separate"/>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007B3DE4">
                  <w:rPr>
                    <w:rFonts w:ascii="GT America Light" w:eastAsia="Arial Unicode MS" w:hAnsi="GT America Light" w:cs="Arial"/>
                    <w:noProof/>
                    <w:sz w:val="22"/>
                    <w:szCs w:val="21"/>
                    <w:lang w:eastAsia="de-DE"/>
                  </w:rPr>
                  <w:t> </w:t>
                </w:r>
                <w:r w:rsidRPr="004F2F08">
                  <w:rPr>
                    <w:rFonts w:ascii="GT America Light" w:eastAsia="Arial Unicode MS" w:hAnsi="GT America Light" w:cs="Arial"/>
                    <w:sz w:val="22"/>
                    <w:szCs w:val="21"/>
                    <w:lang w:eastAsia="de-DE"/>
                  </w:rPr>
                  <w:fldChar w:fldCharType="end"/>
                </w:r>
              </w:p>
            </w:sdtContent>
          </w:sdt>
        </w:tc>
      </w:tr>
    </w:tbl>
    <w:p w14:paraId="3075A262"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2BE3692D"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4E469DD4" w14:textId="3F69C4E5" w:rsidR="00EA66A4" w:rsidRPr="005F0118" w:rsidRDefault="00EA66A4" w:rsidP="00EA66A4">
      <w:pPr>
        <w:spacing w:before="0" w:after="0" w:line="240" w:lineRule="auto"/>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 xml:space="preserve">3.3 </w:t>
      </w:r>
      <w:r w:rsidR="00F57968">
        <w:rPr>
          <w:rFonts w:ascii="GT America Light" w:eastAsia="Times New Roman" w:hAnsi="GT America Light" w:cs="Arial"/>
          <w:b/>
          <w:sz w:val="22"/>
          <w:lang w:eastAsia="de-DE"/>
        </w:rPr>
        <w:t>Unternehmensr</w:t>
      </w:r>
      <w:r w:rsidRPr="005F0118">
        <w:rPr>
          <w:rFonts w:ascii="GT America Light" w:eastAsia="Times New Roman" w:hAnsi="GT America Light" w:cs="Arial"/>
          <w:b/>
          <w:sz w:val="22"/>
          <w:lang w:eastAsia="de-DE"/>
        </w:rPr>
        <w:t>eferenzen</w:t>
      </w:r>
    </w:p>
    <w:p w14:paraId="0621B23C"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p w14:paraId="55BF6C5B" w14:textId="21621E1C" w:rsidR="00EA66A4" w:rsidRDefault="00EA66A4" w:rsidP="00EA66A4">
      <w:pPr>
        <w:spacing w:before="0" w:after="0" w:line="240" w:lineRule="auto"/>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Zum Nachweis unserer technischen und beruflichen Leistungsfähigkeit machen wir außerdem die nachfolgenden Angaben zu früher ausgeführten Aufträgen in Form der nachstehenden Liste der in den letzten drei Jahren erbrachten Leistungen, die mit den Leistungen vergleichbar sind, die Gegenstand des hier zu vergebenden Auftrags</w:t>
      </w:r>
      <w:r w:rsidR="00F57968">
        <w:rPr>
          <w:rFonts w:ascii="GT America Light" w:eastAsia="Times New Roman" w:hAnsi="GT America Light" w:cs="Arial"/>
          <w:sz w:val="22"/>
          <w:lang w:eastAsia="de-DE"/>
        </w:rPr>
        <w:t xml:space="preserve"> des betreffenden Loses</w:t>
      </w:r>
      <w:r w:rsidRPr="005F0118">
        <w:rPr>
          <w:rFonts w:ascii="GT America Light" w:eastAsia="Times New Roman" w:hAnsi="GT America Light" w:cs="Arial"/>
          <w:sz w:val="22"/>
          <w:lang w:eastAsia="de-DE"/>
        </w:rPr>
        <w:t xml:space="preserve"> sind.</w:t>
      </w:r>
    </w:p>
    <w:p w14:paraId="20033D02" w14:textId="77777777" w:rsidR="00D07082" w:rsidRDefault="00D07082" w:rsidP="00EA66A4">
      <w:pPr>
        <w:spacing w:before="0" w:after="0" w:line="240" w:lineRule="auto"/>
        <w:rPr>
          <w:rFonts w:ascii="GT America Light" w:eastAsia="Times New Roman" w:hAnsi="GT America Light" w:cs="Arial"/>
          <w:sz w:val="22"/>
          <w:lang w:eastAsia="de-DE"/>
        </w:rPr>
      </w:pPr>
    </w:p>
    <w:tbl>
      <w:tblPr>
        <w:tblStyle w:val="Tabellenraster"/>
        <w:tblW w:w="0" w:type="auto"/>
        <w:tblLook w:val="04A0" w:firstRow="1" w:lastRow="0" w:firstColumn="1" w:lastColumn="0" w:noHBand="0" w:noVBand="1"/>
      </w:tblPr>
      <w:tblGrid>
        <w:gridCol w:w="2972"/>
        <w:gridCol w:w="6088"/>
      </w:tblGrid>
      <w:tr w:rsidR="00D07082" w14:paraId="5578A38E" w14:textId="77777777" w:rsidTr="00D07082">
        <w:tc>
          <w:tcPr>
            <w:tcW w:w="9060" w:type="dxa"/>
            <w:gridSpan w:val="2"/>
            <w:shd w:val="clear" w:color="auto" w:fill="D9D9D9" w:themeFill="background1" w:themeFillShade="D9"/>
          </w:tcPr>
          <w:p w14:paraId="0FEEC141" w14:textId="7DDAFFEB" w:rsidR="00D07082" w:rsidRPr="00D07082" w:rsidRDefault="00D07082" w:rsidP="00D07082">
            <w:pPr>
              <w:spacing w:before="0" w:after="0" w:line="276" w:lineRule="auto"/>
              <w:jc w:val="center"/>
              <w:rPr>
                <w:rFonts w:ascii="GT America Light" w:eastAsia="Times New Roman" w:hAnsi="GT America Light" w:cs="Arial"/>
                <w:b/>
                <w:bCs/>
                <w:sz w:val="22"/>
                <w:lang w:eastAsia="de-DE"/>
              </w:rPr>
            </w:pPr>
            <w:r w:rsidRPr="00D07082">
              <w:rPr>
                <w:rFonts w:ascii="GT America Light" w:eastAsia="Times New Roman" w:hAnsi="GT America Light" w:cs="Arial"/>
                <w:b/>
                <w:bCs/>
                <w:sz w:val="22"/>
                <w:lang w:eastAsia="de-DE"/>
              </w:rPr>
              <w:t>Referenz 1</w:t>
            </w:r>
          </w:p>
        </w:tc>
      </w:tr>
      <w:tr w:rsidR="00D07082" w14:paraId="52682C14" w14:textId="77777777" w:rsidTr="00D07082">
        <w:tc>
          <w:tcPr>
            <w:tcW w:w="2972" w:type="dxa"/>
          </w:tcPr>
          <w:p w14:paraId="102764FB" w14:textId="5E350141" w:rsidR="00D07082" w:rsidRDefault="00D07082" w:rsidP="00D07082">
            <w:pPr>
              <w:spacing w:before="0" w:after="0" w:line="276"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B</w:t>
            </w:r>
            <w:r w:rsidRPr="00D07082">
              <w:rPr>
                <w:rFonts w:ascii="GT America Light" w:eastAsia="Times New Roman" w:hAnsi="GT America Light" w:cs="Arial"/>
                <w:sz w:val="22"/>
                <w:lang w:eastAsia="de-DE"/>
              </w:rPr>
              <w:t>ezeichnung des Referenzauftrags</w:t>
            </w:r>
          </w:p>
        </w:tc>
        <w:tc>
          <w:tcPr>
            <w:tcW w:w="6088" w:type="dxa"/>
          </w:tcPr>
          <w:sdt>
            <w:sdtPr>
              <w:rPr>
                <w:rStyle w:val="FontStyle15"/>
                <w:rFonts w:ascii="GT America Light" w:hAnsi="GT America Light" w:cs="Arial"/>
                <w:sz w:val="22"/>
                <w:szCs w:val="22"/>
                <w:lang w:val="de-DE" w:eastAsia="de-DE"/>
              </w:rPr>
              <w:id w:val="-1636786002"/>
              <w:placeholder>
                <w:docPart w:val="36F82C4C955BAF46AB5009EC60929F84"/>
              </w:placeholder>
            </w:sdtPr>
            <w:sdtContent>
              <w:p w14:paraId="525999A5" w14:textId="7525EF84" w:rsidR="00D07082" w:rsidRPr="00D07082" w:rsidRDefault="00D07082" w:rsidP="00D07082">
                <w:pPr>
                  <w:pStyle w:val="Style8"/>
                  <w:spacing w:before="120" w:after="120" w:line="240" w:lineRule="atLeast"/>
                  <w:jc w:val="right"/>
                  <w:rPr>
                    <w:rFonts w:ascii="GT America Light" w:hAnsi="GT America Light" w:cs="Arial"/>
                    <w:sz w:val="16"/>
                    <w:szCs w:val="16"/>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r>
      <w:tr w:rsidR="00D07082" w14:paraId="6008106D" w14:textId="77777777" w:rsidTr="00D07082">
        <w:tc>
          <w:tcPr>
            <w:tcW w:w="2972" w:type="dxa"/>
          </w:tcPr>
          <w:p w14:paraId="016FCCA4" w14:textId="5EA4308E" w:rsidR="00D07082" w:rsidRDefault="00D07082" w:rsidP="00D07082">
            <w:pPr>
              <w:spacing w:before="0" w:after="0" w:line="276"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L</w:t>
            </w:r>
            <w:r w:rsidRPr="00D07082">
              <w:rPr>
                <w:rFonts w:ascii="GT America Light" w:eastAsia="Times New Roman" w:hAnsi="GT America Light" w:cs="Arial"/>
                <w:sz w:val="22"/>
                <w:lang w:eastAsia="de-DE"/>
              </w:rPr>
              <w:t>eistungszeitraum</w:t>
            </w:r>
          </w:p>
        </w:tc>
        <w:tc>
          <w:tcPr>
            <w:tcW w:w="6088" w:type="dxa"/>
          </w:tcPr>
          <w:sdt>
            <w:sdtPr>
              <w:rPr>
                <w:rStyle w:val="FontStyle15"/>
                <w:rFonts w:ascii="GT America Light" w:hAnsi="GT America Light" w:cs="Arial"/>
                <w:sz w:val="22"/>
                <w:szCs w:val="22"/>
                <w:lang w:val="de-DE" w:eastAsia="de-DE"/>
              </w:rPr>
              <w:id w:val="1405484852"/>
              <w:placeholder>
                <w:docPart w:val="A40960F7AB2C184B9D4EEFAAD138F480"/>
              </w:placeholder>
            </w:sdtPr>
            <w:sdtContent>
              <w:p w14:paraId="6C9B37C1" w14:textId="118EE8BD" w:rsidR="00D07082" w:rsidRDefault="00D07082" w:rsidP="00D07082">
                <w:pPr>
                  <w:pStyle w:val="Style8"/>
                  <w:spacing w:before="120" w:after="120" w:line="240" w:lineRule="atLeast"/>
                  <w:jc w:val="right"/>
                  <w:rPr>
                    <w:rStyle w:val="FontStyle15"/>
                    <w:rFonts w:ascii="GT America Light" w:hAnsi="GT America Light" w:cs="Arial"/>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390A6D18" w14:textId="77777777" w:rsidR="00D07082" w:rsidRDefault="00D07082" w:rsidP="00D07082">
            <w:pPr>
              <w:spacing w:before="0" w:after="0" w:line="276" w:lineRule="auto"/>
              <w:rPr>
                <w:rFonts w:ascii="GT America Light" w:eastAsia="Times New Roman" w:hAnsi="GT America Light" w:cs="Arial"/>
                <w:sz w:val="22"/>
                <w:lang w:eastAsia="de-DE"/>
              </w:rPr>
            </w:pPr>
          </w:p>
        </w:tc>
      </w:tr>
      <w:tr w:rsidR="00D07082" w14:paraId="78AFD3D7" w14:textId="77777777" w:rsidTr="00D07082">
        <w:tc>
          <w:tcPr>
            <w:tcW w:w="2972" w:type="dxa"/>
          </w:tcPr>
          <w:p w14:paraId="306B21AE" w14:textId="2EA1CB95" w:rsidR="00D07082" w:rsidRDefault="00D07082" w:rsidP="00D07082">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Name und Anschrift des Auftraggebers des Referenzauftrags</w:t>
            </w:r>
          </w:p>
        </w:tc>
        <w:tc>
          <w:tcPr>
            <w:tcW w:w="6088" w:type="dxa"/>
          </w:tcPr>
          <w:sdt>
            <w:sdtPr>
              <w:rPr>
                <w:rStyle w:val="FontStyle15"/>
                <w:rFonts w:ascii="GT America Light" w:hAnsi="GT America Light" w:cs="Arial"/>
                <w:sz w:val="22"/>
                <w:szCs w:val="22"/>
                <w:lang w:val="de-DE" w:eastAsia="de-DE"/>
              </w:rPr>
              <w:id w:val="-550001269"/>
              <w:placeholder>
                <w:docPart w:val="3711C8504CE3804BBBCACD3F4708AFA5"/>
              </w:placeholder>
            </w:sdtPr>
            <w:sdtContent>
              <w:p w14:paraId="11E9D6BC" w14:textId="519D3BC0" w:rsidR="00D07082" w:rsidRDefault="00D07082" w:rsidP="00D07082">
                <w:pPr>
                  <w:pStyle w:val="Style8"/>
                  <w:spacing w:before="120" w:after="120" w:line="240" w:lineRule="atLeast"/>
                  <w:jc w:val="right"/>
                  <w:rPr>
                    <w:rStyle w:val="FontStyle15"/>
                    <w:rFonts w:ascii="GT America Light" w:hAnsi="GT America Light" w:cs="Arial"/>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18F7E243" w14:textId="77777777" w:rsidR="00D07082" w:rsidRDefault="00D07082" w:rsidP="00D07082">
            <w:pPr>
              <w:spacing w:before="0" w:after="0" w:line="276" w:lineRule="auto"/>
              <w:rPr>
                <w:rFonts w:ascii="GT America Light" w:eastAsia="Times New Roman" w:hAnsi="GT America Light" w:cs="Arial"/>
                <w:sz w:val="22"/>
                <w:lang w:eastAsia="de-DE"/>
              </w:rPr>
            </w:pPr>
          </w:p>
        </w:tc>
      </w:tr>
      <w:tr w:rsidR="00D07082" w14:paraId="10B0FFCF" w14:textId="77777777" w:rsidTr="00D07082">
        <w:tc>
          <w:tcPr>
            <w:tcW w:w="2972" w:type="dxa"/>
          </w:tcPr>
          <w:p w14:paraId="3843CB3E" w14:textId="77777777" w:rsidR="00D07082" w:rsidRDefault="00D07082" w:rsidP="00D07082">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 xml:space="preserve">Aussagekräftige Beschreibung der erbrachten Beratungsleistungen, einschließlich spezifischer </w:t>
            </w:r>
            <w:r w:rsidRPr="00D07082">
              <w:rPr>
                <w:rFonts w:ascii="GT America Light" w:eastAsia="Times New Roman" w:hAnsi="GT America Light" w:cs="Arial"/>
                <w:sz w:val="22"/>
                <w:lang w:eastAsia="de-DE"/>
              </w:rPr>
              <w:lastRenderedPageBreak/>
              <w:t xml:space="preserve">Aufgaben und rechtlicher Schwerpunkte, (differenziert nach Eigenanteil und Leistungen Dritter) </w:t>
            </w:r>
          </w:p>
          <w:p w14:paraId="4BED3F26" w14:textId="77777777" w:rsidR="00D07082" w:rsidRDefault="00D07082" w:rsidP="00D07082">
            <w:pPr>
              <w:spacing w:before="0" w:after="0" w:line="276" w:lineRule="auto"/>
              <w:jc w:val="left"/>
              <w:rPr>
                <w:rFonts w:ascii="GT America Light" w:eastAsia="Times New Roman" w:hAnsi="GT America Light" w:cs="Arial"/>
                <w:sz w:val="22"/>
                <w:lang w:eastAsia="de-DE"/>
              </w:rPr>
            </w:pPr>
          </w:p>
          <w:p w14:paraId="16F7BE9B" w14:textId="020D0B35" w:rsidR="00D07082" w:rsidRDefault="00D07082" w:rsidP="00D07082">
            <w:pPr>
              <w:spacing w:before="0" w:after="0" w:line="276" w:lineRule="auto"/>
              <w:jc w:val="left"/>
              <w:rPr>
                <w:rFonts w:ascii="GT America Light" w:eastAsia="Times New Roman" w:hAnsi="GT America Light" w:cs="Arial"/>
                <w:i/>
                <w:iCs/>
                <w:sz w:val="22"/>
                <w:lang w:eastAsia="de-DE"/>
              </w:rPr>
            </w:pPr>
            <w:r w:rsidRPr="00D07082">
              <w:rPr>
                <w:rFonts w:ascii="GT America Light" w:eastAsia="Times New Roman" w:hAnsi="GT America Light" w:cs="Arial"/>
                <w:i/>
                <w:iCs/>
                <w:sz w:val="22"/>
                <w:lang w:eastAsia="de-DE"/>
              </w:rPr>
              <w:t xml:space="preserve">- aus der Beschreibung muss eindeutig hervorgehen, in welchem Umfang und mit welchem Inhalt der Bewerber im Rahmen der Referenz losspezifische Beratungsleistungen erbracht hat </w:t>
            </w:r>
            <w:r>
              <w:rPr>
                <w:rFonts w:ascii="GT America Light" w:eastAsia="Times New Roman" w:hAnsi="GT America Light" w:cs="Arial"/>
                <w:i/>
                <w:iCs/>
                <w:sz w:val="22"/>
                <w:lang w:eastAsia="de-DE"/>
              </w:rPr>
              <w:t>–</w:t>
            </w:r>
          </w:p>
          <w:p w14:paraId="7490CC47"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134AA234"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19799F90"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7D7C05D7"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7EBC51EA"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13A332DB"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746CBAE4"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6F9075AB"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3CB42A13"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48AB7895"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5BB005FC"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2B55A1C7"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28E5B50C"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578E7DA6"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491E2AFD"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084073CE"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50A3C682"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348747FD"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1B8774ED"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4F10D997"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2656F42F"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39F0F59E"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0F76B4DB"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500DC8B3"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1B715C22"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7886F118"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772EE5E9"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24627A88"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2DD8F7E2"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5E3F794B"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2D031006" w14:textId="77777777" w:rsidR="00D07082" w:rsidRDefault="00D07082" w:rsidP="00D07082">
            <w:pPr>
              <w:spacing w:before="0" w:after="0" w:line="276" w:lineRule="auto"/>
              <w:jc w:val="left"/>
              <w:rPr>
                <w:rFonts w:ascii="GT America Light" w:eastAsia="Times New Roman" w:hAnsi="GT America Light" w:cs="Arial"/>
                <w:i/>
                <w:iCs/>
                <w:sz w:val="22"/>
                <w:lang w:eastAsia="de-DE"/>
              </w:rPr>
            </w:pPr>
          </w:p>
          <w:p w14:paraId="0C5EE575" w14:textId="5EEB7E8D" w:rsidR="00D07082" w:rsidRPr="00D07082" w:rsidRDefault="00D07082" w:rsidP="00D07082">
            <w:pPr>
              <w:spacing w:before="0" w:after="0" w:line="276" w:lineRule="auto"/>
              <w:jc w:val="left"/>
              <w:rPr>
                <w:rFonts w:ascii="GT America Light" w:eastAsia="Times New Roman" w:hAnsi="GT America Light" w:cs="Arial"/>
                <w:i/>
                <w:iCs/>
                <w:sz w:val="22"/>
                <w:lang w:eastAsia="de-DE"/>
              </w:rPr>
            </w:pPr>
          </w:p>
        </w:tc>
        <w:tc>
          <w:tcPr>
            <w:tcW w:w="6088" w:type="dxa"/>
          </w:tcPr>
          <w:sdt>
            <w:sdtPr>
              <w:rPr>
                <w:rStyle w:val="FontStyle15"/>
                <w:rFonts w:ascii="GT America Light" w:hAnsi="GT America Light" w:cs="Arial"/>
                <w:sz w:val="22"/>
                <w:szCs w:val="22"/>
                <w:lang w:val="de-DE" w:eastAsia="de-DE"/>
              </w:rPr>
              <w:id w:val="707912320"/>
              <w:placeholder>
                <w:docPart w:val="95B24B288582A945A94F805B48A574D1"/>
              </w:placeholder>
            </w:sdtPr>
            <w:sdtContent>
              <w:p w14:paraId="61B3155B" w14:textId="09A75238" w:rsidR="00D07082" w:rsidRDefault="00D07082" w:rsidP="00D07082">
                <w:pPr>
                  <w:pStyle w:val="Style8"/>
                  <w:spacing w:before="120" w:after="120" w:line="240" w:lineRule="atLeast"/>
                  <w:jc w:val="right"/>
                  <w:rPr>
                    <w:rStyle w:val="FontStyle15"/>
                    <w:rFonts w:ascii="GT America Light" w:hAnsi="GT America Light" w:cs="Arial"/>
                    <w:sz w:val="22"/>
                    <w:szCs w:val="22"/>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2F9560D8" w14:textId="77777777" w:rsidR="00D07082" w:rsidRDefault="00D07082" w:rsidP="00D07082">
            <w:pPr>
              <w:spacing w:before="0" w:after="0" w:line="276" w:lineRule="auto"/>
              <w:rPr>
                <w:rFonts w:ascii="GT America Light" w:eastAsia="Times New Roman" w:hAnsi="GT America Light" w:cs="Arial"/>
                <w:sz w:val="22"/>
                <w:lang w:eastAsia="de-DE"/>
              </w:rPr>
            </w:pPr>
          </w:p>
        </w:tc>
      </w:tr>
      <w:tr w:rsidR="00EA26AB" w14:paraId="6208FF61" w14:textId="77777777" w:rsidTr="00D07082">
        <w:tc>
          <w:tcPr>
            <w:tcW w:w="2972" w:type="dxa"/>
          </w:tcPr>
          <w:p w14:paraId="4B0EE6F5" w14:textId="6F102281" w:rsidR="00EA26AB" w:rsidRPr="00D07082" w:rsidRDefault="00EA26AB" w:rsidP="00D07082">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lastRenderedPageBreak/>
              <w:t>Benennung eines Ansprechpartners des Auftraggebers (Telefonnummer, E-Mail)</w:t>
            </w:r>
          </w:p>
        </w:tc>
        <w:tc>
          <w:tcPr>
            <w:tcW w:w="6088" w:type="dxa"/>
          </w:tcPr>
          <w:sdt>
            <w:sdtPr>
              <w:rPr>
                <w:rStyle w:val="FontStyle15"/>
                <w:rFonts w:ascii="GT America Light" w:hAnsi="GT America Light" w:cs="Arial"/>
                <w:sz w:val="22"/>
                <w:szCs w:val="22"/>
                <w:lang w:val="de-DE" w:eastAsia="de-DE"/>
              </w:rPr>
              <w:id w:val="1222944597"/>
              <w:placeholder>
                <w:docPart w:val="70BA4D8B7D8B794D9E8653E04142E592"/>
              </w:placeholder>
            </w:sdtPr>
            <w:sdtContent>
              <w:p w14:paraId="628B25BD" w14:textId="685C9347" w:rsidR="00EA26AB" w:rsidRDefault="00EA26AB" w:rsidP="00EA26AB">
                <w:pPr>
                  <w:pStyle w:val="Style8"/>
                  <w:spacing w:before="120" w:after="120" w:line="240" w:lineRule="atLeast"/>
                  <w:jc w:val="right"/>
                  <w:rPr>
                    <w:rStyle w:val="FontStyle15"/>
                    <w:rFonts w:ascii="GT America Light" w:hAnsi="GT America Light" w:cs="Arial"/>
                    <w:sz w:val="22"/>
                    <w:szCs w:val="22"/>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15BF2C09" w14:textId="77777777" w:rsidR="00EA26AB" w:rsidRDefault="00EA26AB" w:rsidP="00D07082">
            <w:pPr>
              <w:pStyle w:val="Style8"/>
              <w:spacing w:before="120" w:after="120" w:line="240" w:lineRule="atLeast"/>
              <w:jc w:val="right"/>
              <w:rPr>
                <w:rStyle w:val="FontStyle15"/>
                <w:rFonts w:ascii="GT America Light" w:hAnsi="GT America Light" w:cs="Arial"/>
                <w:sz w:val="22"/>
                <w:szCs w:val="22"/>
                <w:lang w:val="de-DE" w:eastAsia="de-DE"/>
              </w:rPr>
            </w:pPr>
          </w:p>
        </w:tc>
      </w:tr>
    </w:tbl>
    <w:p w14:paraId="6716996A" w14:textId="77777777" w:rsidR="00D07082" w:rsidRPr="005F0118" w:rsidRDefault="00D07082" w:rsidP="00EA66A4">
      <w:pPr>
        <w:spacing w:before="0" w:after="0" w:line="240" w:lineRule="auto"/>
        <w:rPr>
          <w:rFonts w:ascii="GT America Light" w:eastAsia="Times New Roman" w:hAnsi="GT America Light" w:cs="Arial"/>
          <w:sz w:val="22"/>
          <w:lang w:eastAsia="de-DE"/>
        </w:rPr>
      </w:pPr>
    </w:p>
    <w:p w14:paraId="2BACC09E" w14:textId="77777777" w:rsidR="00EA66A4" w:rsidRPr="005F0118" w:rsidRDefault="00EA66A4" w:rsidP="00EA66A4">
      <w:pPr>
        <w:spacing w:before="0" w:after="0" w:line="240" w:lineRule="auto"/>
        <w:rPr>
          <w:rFonts w:ascii="GT America Light" w:eastAsia="Times New Roman" w:hAnsi="GT America Light" w:cs="Arial"/>
          <w:sz w:val="22"/>
          <w:lang w:eastAsia="de-DE"/>
        </w:rPr>
      </w:pPr>
    </w:p>
    <w:tbl>
      <w:tblPr>
        <w:tblStyle w:val="Tabellenraster"/>
        <w:tblW w:w="0" w:type="auto"/>
        <w:tblLook w:val="04A0" w:firstRow="1" w:lastRow="0" w:firstColumn="1" w:lastColumn="0" w:noHBand="0" w:noVBand="1"/>
      </w:tblPr>
      <w:tblGrid>
        <w:gridCol w:w="2972"/>
        <w:gridCol w:w="6088"/>
      </w:tblGrid>
      <w:tr w:rsidR="00D07082" w14:paraId="4E079BB8" w14:textId="77777777" w:rsidTr="00031273">
        <w:tc>
          <w:tcPr>
            <w:tcW w:w="9060" w:type="dxa"/>
            <w:gridSpan w:val="2"/>
            <w:shd w:val="clear" w:color="auto" w:fill="D9D9D9" w:themeFill="background1" w:themeFillShade="D9"/>
          </w:tcPr>
          <w:p w14:paraId="00E78C8D" w14:textId="4DA19E86" w:rsidR="00D07082" w:rsidRPr="00D07082" w:rsidRDefault="00D07082" w:rsidP="00031273">
            <w:pPr>
              <w:spacing w:before="0" w:after="0" w:line="276" w:lineRule="auto"/>
              <w:jc w:val="center"/>
              <w:rPr>
                <w:rFonts w:ascii="GT America Light" w:eastAsia="Times New Roman" w:hAnsi="GT America Light" w:cs="Arial"/>
                <w:b/>
                <w:bCs/>
                <w:sz w:val="22"/>
                <w:lang w:eastAsia="de-DE"/>
              </w:rPr>
            </w:pPr>
            <w:r w:rsidRPr="00D07082">
              <w:rPr>
                <w:rFonts w:ascii="GT America Light" w:eastAsia="Times New Roman" w:hAnsi="GT America Light" w:cs="Arial"/>
                <w:b/>
                <w:bCs/>
                <w:sz w:val="22"/>
                <w:lang w:eastAsia="de-DE"/>
              </w:rPr>
              <w:t xml:space="preserve">Referenz </w:t>
            </w:r>
            <w:r>
              <w:rPr>
                <w:rFonts w:ascii="GT America Light" w:eastAsia="Times New Roman" w:hAnsi="GT America Light" w:cs="Arial"/>
                <w:b/>
                <w:bCs/>
                <w:sz w:val="22"/>
                <w:lang w:eastAsia="de-DE"/>
              </w:rPr>
              <w:t>2</w:t>
            </w:r>
          </w:p>
        </w:tc>
      </w:tr>
      <w:tr w:rsidR="00D07082" w14:paraId="4C289A89" w14:textId="77777777" w:rsidTr="00031273">
        <w:tc>
          <w:tcPr>
            <w:tcW w:w="2972" w:type="dxa"/>
          </w:tcPr>
          <w:p w14:paraId="14EDB8EA" w14:textId="77777777" w:rsidR="00D07082" w:rsidRDefault="00D07082" w:rsidP="00031273">
            <w:pPr>
              <w:spacing w:before="0" w:after="0" w:line="276"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B</w:t>
            </w:r>
            <w:r w:rsidRPr="00D07082">
              <w:rPr>
                <w:rFonts w:ascii="GT America Light" w:eastAsia="Times New Roman" w:hAnsi="GT America Light" w:cs="Arial"/>
                <w:sz w:val="22"/>
                <w:lang w:eastAsia="de-DE"/>
              </w:rPr>
              <w:t>ezeichnung des Referenzauftrags</w:t>
            </w:r>
          </w:p>
        </w:tc>
        <w:tc>
          <w:tcPr>
            <w:tcW w:w="6088" w:type="dxa"/>
          </w:tcPr>
          <w:sdt>
            <w:sdtPr>
              <w:rPr>
                <w:rStyle w:val="FontStyle15"/>
                <w:rFonts w:ascii="GT America Light" w:hAnsi="GT America Light" w:cs="Arial"/>
                <w:sz w:val="22"/>
                <w:szCs w:val="22"/>
                <w:lang w:val="de-DE" w:eastAsia="de-DE"/>
              </w:rPr>
              <w:id w:val="1732586394"/>
              <w:placeholder>
                <w:docPart w:val="94F3C143327DD24E845DEE097438E4B0"/>
              </w:placeholder>
            </w:sdtPr>
            <w:sdtContent>
              <w:p w14:paraId="7EDBAA7E" w14:textId="29B34717" w:rsidR="00D07082" w:rsidRPr="00D07082" w:rsidRDefault="00D07082" w:rsidP="00031273">
                <w:pPr>
                  <w:pStyle w:val="Style8"/>
                  <w:spacing w:before="120" w:after="120" w:line="240" w:lineRule="atLeast"/>
                  <w:jc w:val="right"/>
                  <w:rPr>
                    <w:rFonts w:ascii="GT America Light" w:hAnsi="GT America Light" w:cs="Arial"/>
                    <w:sz w:val="16"/>
                    <w:szCs w:val="16"/>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r>
      <w:tr w:rsidR="00D07082" w14:paraId="53DE1382" w14:textId="77777777" w:rsidTr="00031273">
        <w:tc>
          <w:tcPr>
            <w:tcW w:w="2972" w:type="dxa"/>
          </w:tcPr>
          <w:p w14:paraId="4CBD4FDD" w14:textId="77777777" w:rsidR="00D07082" w:rsidRDefault="00D07082" w:rsidP="00031273">
            <w:pPr>
              <w:spacing w:before="0" w:after="0" w:line="276"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L</w:t>
            </w:r>
            <w:r w:rsidRPr="00D07082">
              <w:rPr>
                <w:rFonts w:ascii="GT America Light" w:eastAsia="Times New Roman" w:hAnsi="GT America Light" w:cs="Arial"/>
                <w:sz w:val="22"/>
                <w:lang w:eastAsia="de-DE"/>
              </w:rPr>
              <w:t>eistungszeitraum</w:t>
            </w:r>
          </w:p>
        </w:tc>
        <w:tc>
          <w:tcPr>
            <w:tcW w:w="6088" w:type="dxa"/>
          </w:tcPr>
          <w:sdt>
            <w:sdtPr>
              <w:rPr>
                <w:rStyle w:val="FontStyle15"/>
                <w:rFonts w:ascii="GT America Light" w:hAnsi="GT America Light" w:cs="Arial"/>
                <w:sz w:val="22"/>
                <w:szCs w:val="22"/>
                <w:lang w:val="de-DE" w:eastAsia="de-DE"/>
              </w:rPr>
              <w:id w:val="286016122"/>
              <w:placeholder>
                <w:docPart w:val="3FD973A3155FB74E875E564ED2CD7268"/>
              </w:placeholder>
            </w:sdtPr>
            <w:sdtContent>
              <w:p w14:paraId="15AD9FD0" w14:textId="237980F2" w:rsidR="00D07082" w:rsidRDefault="00D07082" w:rsidP="00031273">
                <w:pPr>
                  <w:pStyle w:val="Style8"/>
                  <w:spacing w:before="120" w:after="120" w:line="240" w:lineRule="atLeast"/>
                  <w:jc w:val="right"/>
                  <w:rPr>
                    <w:rStyle w:val="FontStyle15"/>
                    <w:rFonts w:ascii="GT America Light" w:hAnsi="GT America Light" w:cs="Arial"/>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40D8AFD3" w14:textId="77777777" w:rsidR="00D07082" w:rsidRDefault="00D07082" w:rsidP="00031273">
            <w:pPr>
              <w:spacing w:before="0" w:after="0" w:line="276" w:lineRule="auto"/>
              <w:rPr>
                <w:rFonts w:ascii="GT America Light" w:eastAsia="Times New Roman" w:hAnsi="GT America Light" w:cs="Arial"/>
                <w:sz w:val="22"/>
                <w:lang w:eastAsia="de-DE"/>
              </w:rPr>
            </w:pPr>
          </w:p>
        </w:tc>
      </w:tr>
      <w:tr w:rsidR="00D07082" w14:paraId="3335670C" w14:textId="77777777" w:rsidTr="00031273">
        <w:tc>
          <w:tcPr>
            <w:tcW w:w="2972" w:type="dxa"/>
          </w:tcPr>
          <w:p w14:paraId="099F449C" w14:textId="77777777" w:rsidR="00D07082" w:rsidRDefault="00D07082" w:rsidP="00031273">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Name und Anschrift des Auftraggebers des Referenzauftrags</w:t>
            </w:r>
          </w:p>
        </w:tc>
        <w:tc>
          <w:tcPr>
            <w:tcW w:w="6088" w:type="dxa"/>
          </w:tcPr>
          <w:sdt>
            <w:sdtPr>
              <w:rPr>
                <w:rStyle w:val="FontStyle15"/>
                <w:rFonts w:ascii="GT America Light" w:hAnsi="GT America Light" w:cs="Arial"/>
                <w:sz w:val="22"/>
                <w:szCs w:val="22"/>
                <w:lang w:val="de-DE" w:eastAsia="de-DE"/>
              </w:rPr>
              <w:id w:val="-1838154817"/>
              <w:placeholder>
                <w:docPart w:val="0CA9E2E5D7246F46A16940F5ACB5E2F6"/>
              </w:placeholder>
            </w:sdtPr>
            <w:sdtContent>
              <w:p w14:paraId="3E17DB1B" w14:textId="44EC108A" w:rsidR="00D07082" w:rsidRDefault="00D07082" w:rsidP="00031273">
                <w:pPr>
                  <w:pStyle w:val="Style8"/>
                  <w:spacing w:before="120" w:after="120" w:line="240" w:lineRule="atLeast"/>
                  <w:jc w:val="right"/>
                  <w:rPr>
                    <w:rStyle w:val="FontStyle15"/>
                    <w:rFonts w:ascii="GT America Light" w:hAnsi="GT America Light" w:cs="Arial"/>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343D6AC2" w14:textId="77777777" w:rsidR="00D07082" w:rsidRDefault="00D07082" w:rsidP="00031273">
            <w:pPr>
              <w:spacing w:before="0" w:after="0" w:line="276" w:lineRule="auto"/>
              <w:rPr>
                <w:rFonts w:ascii="GT America Light" w:eastAsia="Times New Roman" w:hAnsi="GT America Light" w:cs="Arial"/>
                <w:sz w:val="22"/>
                <w:lang w:eastAsia="de-DE"/>
              </w:rPr>
            </w:pPr>
          </w:p>
        </w:tc>
      </w:tr>
      <w:tr w:rsidR="00D07082" w14:paraId="4B27E127" w14:textId="77777777" w:rsidTr="00031273">
        <w:tc>
          <w:tcPr>
            <w:tcW w:w="2972" w:type="dxa"/>
          </w:tcPr>
          <w:p w14:paraId="22BF17A5" w14:textId="77777777" w:rsidR="00D07082" w:rsidRDefault="00D07082" w:rsidP="00031273">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 xml:space="preserve">Aussagekräftige Beschreibung der erbrachten Beratungsleistungen, einschließlich spezifischer Aufgaben und rechtlicher Schwerpunkte, (differenziert nach Eigenanteil und Leistungen Dritter) </w:t>
            </w:r>
          </w:p>
          <w:p w14:paraId="17FAD814" w14:textId="77777777" w:rsidR="00D07082" w:rsidRDefault="00D07082" w:rsidP="00031273">
            <w:pPr>
              <w:spacing w:before="0" w:after="0" w:line="276" w:lineRule="auto"/>
              <w:jc w:val="left"/>
              <w:rPr>
                <w:rFonts w:ascii="GT America Light" w:eastAsia="Times New Roman" w:hAnsi="GT America Light" w:cs="Arial"/>
                <w:sz w:val="22"/>
                <w:lang w:eastAsia="de-DE"/>
              </w:rPr>
            </w:pPr>
          </w:p>
          <w:p w14:paraId="0D404784"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r w:rsidRPr="00D07082">
              <w:rPr>
                <w:rFonts w:ascii="GT America Light" w:eastAsia="Times New Roman" w:hAnsi="GT America Light" w:cs="Arial"/>
                <w:i/>
                <w:iCs/>
                <w:sz w:val="22"/>
                <w:lang w:eastAsia="de-DE"/>
              </w:rPr>
              <w:t xml:space="preserve">- aus der Beschreibung muss eindeutig hervorgehen, in welchem Umfang und mit welchem Inhalt der Bewerber im Rahmen der Referenz losspezifische Beratungsleistungen erbracht hat </w:t>
            </w:r>
            <w:r>
              <w:rPr>
                <w:rFonts w:ascii="GT America Light" w:eastAsia="Times New Roman" w:hAnsi="GT America Light" w:cs="Arial"/>
                <w:i/>
                <w:iCs/>
                <w:sz w:val="22"/>
                <w:lang w:eastAsia="de-DE"/>
              </w:rPr>
              <w:t>–</w:t>
            </w:r>
          </w:p>
          <w:p w14:paraId="76045B08"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0253812"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EE4CF3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AEF9361"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3F5D4D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58F42050"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8888AD6"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942EB31"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7457A2A"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7F6C5C0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7B141A70"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D47320C"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F57DDD6"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8E62EAA"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198F405"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3D62981"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A02EA7E"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CEAB930"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3CF6957"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708EEA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CB8FB93"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F980DF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75DB014"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5038AAD5"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8FE96B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9E9463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538AF36"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AA679A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F9660C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70C5D7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06B1CA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8386016" w14:textId="77777777" w:rsidR="00D07082" w:rsidRPr="00D07082" w:rsidRDefault="00D07082" w:rsidP="00031273">
            <w:pPr>
              <w:spacing w:before="0" w:after="0" w:line="276" w:lineRule="auto"/>
              <w:jc w:val="left"/>
              <w:rPr>
                <w:rFonts w:ascii="GT America Light" w:eastAsia="Times New Roman" w:hAnsi="GT America Light" w:cs="Arial"/>
                <w:i/>
                <w:iCs/>
                <w:sz w:val="22"/>
                <w:lang w:eastAsia="de-DE"/>
              </w:rPr>
            </w:pPr>
          </w:p>
        </w:tc>
        <w:tc>
          <w:tcPr>
            <w:tcW w:w="6088" w:type="dxa"/>
          </w:tcPr>
          <w:sdt>
            <w:sdtPr>
              <w:rPr>
                <w:rStyle w:val="FontStyle15"/>
                <w:rFonts w:ascii="GT America Light" w:hAnsi="GT America Light" w:cs="Arial"/>
                <w:sz w:val="22"/>
                <w:szCs w:val="22"/>
                <w:lang w:val="de-DE" w:eastAsia="de-DE"/>
              </w:rPr>
              <w:id w:val="1158812488"/>
              <w:placeholder>
                <w:docPart w:val="5231774CD83D0B47BF9AB8CA3DCDC6B1"/>
              </w:placeholder>
            </w:sdtPr>
            <w:sdtContent>
              <w:p w14:paraId="75CADECA" w14:textId="7D101328" w:rsidR="00D07082" w:rsidRDefault="00D07082" w:rsidP="00031273">
                <w:pPr>
                  <w:pStyle w:val="Style8"/>
                  <w:spacing w:before="120" w:after="120" w:line="240" w:lineRule="atLeast"/>
                  <w:jc w:val="right"/>
                  <w:rPr>
                    <w:rStyle w:val="FontStyle15"/>
                    <w:rFonts w:ascii="GT America Light" w:hAnsi="GT America Light" w:cs="Arial"/>
                    <w:sz w:val="22"/>
                    <w:szCs w:val="22"/>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02D1F16F" w14:textId="77777777" w:rsidR="00D07082" w:rsidRDefault="00D07082" w:rsidP="00031273">
            <w:pPr>
              <w:spacing w:before="0" w:after="0" w:line="276" w:lineRule="auto"/>
              <w:rPr>
                <w:rFonts w:ascii="GT America Light" w:eastAsia="Times New Roman" w:hAnsi="GT America Light" w:cs="Arial"/>
                <w:sz w:val="22"/>
                <w:lang w:eastAsia="de-DE"/>
              </w:rPr>
            </w:pPr>
          </w:p>
        </w:tc>
      </w:tr>
      <w:tr w:rsidR="00D07082" w14:paraId="2CE36D61" w14:textId="77777777" w:rsidTr="00031273">
        <w:tc>
          <w:tcPr>
            <w:tcW w:w="2972" w:type="dxa"/>
          </w:tcPr>
          <w:p w14:paraId="087CF63E" w14:textId="73C6D192" w:rsidR="00D07082" w:rsidRDefault="00D07082" w:rsidP="00EA26AB">
            <w:pPr>
              <w:spacing w:before="0" w:after="140" w:line="264"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Benennung eines Ansprechpartners des Auftraggebers (Telefonnummer, E-Mail)</w:t>
            </w:r>
          </w:p>
        </w:tc>
        <w:tc>
          <w:tcPr>
            <w:tcW w:w="6088" w:type="dxa"/>
          </w:tcPr>
          <w:sdt>
            <w:sdtPr>
              <w:rPr>
                <w:rStyle w:val="FontStyle15"/>
                <w:rFonts w:ascii="GT America Light" w:hAnsi="GT America Light" w:cs="Arial"/>
                <w:sz w:val="22"/>
                <w:szCs w:val="22"/>
                <w:lang w:val="de-DE" w:eastAsia="de-DE"/>
              </w:rPr>
              <w:id w:val="-1177875080"/>
              <w:placeholder>
                <w:docPart w:val="3C3555E1E8258D4189F2AD0B0C08B063"/>
              </w:placeholder>
            </w:sdtPr>
            <w:sdtContent>
              <w:p w14:paraId="0149878D" w14:textId="029A16EA" w:rsidR="00EA26AB" w:rsidRDefault="00EA26AB" w:rsidP="00EA26AB">
                <w:pPr>
                  <w:pStyle w:val="Style8"/>
                  <w:spacing w:before="120" w:after="120" w:line="240" w:lineRule="atLeast"/>
                  <w:jc w:val="right"/>
                  <w:rPr>
                    <w:rStyle w:val="FontStyle15"/>
                    <w:rFonts w:ascii="GT America Light" w:hAnsi="GT America Light" w:cs="Arial"/>
                    <w:sz w:val="22"/>
                    <w:szCs w:val="22"/>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3CFF6571" w14:textId="77777777" w:rsidR="00D07082" w:rsidRDefault="00D07082" w:rsidP="00031273">
            <w:pPr>
              <w:spacing w:before="0" w:after="0" w:line="276" w:lineRule="auto"/>
              <w:rPr>
                <w:rFonts w:ascii="GT America Light" w:eastAsia="Times New Roman" w:hAnsi="GT America Light" w:cs="Arial"/>
                <w:sz w:val="22"/>
                <w:lang w:eastAsia="de-DE"/>
              </w:rPr>
            </w:pPr>
          </w:p>
        </w:tc>
      </w:tr>
    </w:tbl>
    <w:p w14:paraId="6730A8AE" w14:textId="77777777" w:rsidR="00EA66A4" w:rsidRDefault="00EA66A4" w:rsidP="00EA66A4">
      <w:pPr>
        <w:spacing w:before="0" w:after="0" w:line="240" w:lineRule="auto"/>
        <w:rPr>
          <w:rFonts w:ascii="GT America Light" w:eastAsia="Times New Roman" w:hAnsi="GT America Light" w:cs="Arial"/>
          <w:sz w:val="22"/>
          <w:lang w:eastAsia="de-DE"/>
        </w:rPr>
      </w:pPr>
    </w:p>
    <w:tbl>
      <w:tblPr>
        <w:tblStyle w:val="Tabellenraster"/>
        <w:tblW w:w="0" w:type="auto"/>
        <w:tblLook w:val="04A0" w:firstRow="1" w:lastRow="0" w:firstColumn="1" w:lastColumn="0" w:noHBand="0" w:noVBand="1"/>
      </w:tblPr>
      <w:tblGrid>
        <w:gridCol w:w="2972"/>
        <w:gridCol w:w="6088"/>
      </w:tblGrid>
      <w:tr w:rsidR="00D07082" w14:paraId="7B8D78E4" w14:textId="77777777" w:rsidTr="00031273">
        <w:tc>
          <w:tcPr>
            <w:tcW w:w="9060" w:type="dxa"/>
            <w:gridSpan w:val="2"/>
            <w:shd w:val="clear" w:color="auto" w:fill="D9D9D9" w:themeFill="background1" w:themeFillShade="D9"/>
          </w:tcPr>
          <w:p w14:paraId="124BA88A" w14:textId="01DF1984" w:rsidR="00D07082" w:rsidRPr="00D07082" w:rsidRDefault="00D07082" w:rsidP="00031273">
            <w:pPr>
              <w:spacing w:before="0" w:after="0" w:line="276" w:lineRule="auto"/>
              <w:jc w:val="center"/>
              <w:rPr>
                <w:rFonts w:ascii="GT America Light" w:eastAsia="Times New Roman" w:hAnsi="GT America Light" w:cs="Arial"/>
                <w:b/>
                <w:bCs/>
                <w:sz w:val="22"/>
                <w:lang w:eastAsia="de-DE"/>
              </w:rPr>
            </w:pPr>
            <w:r w:rsidRPr="00D07082">
              <w:rPr>
                <w:rFonts w:ascii="GT America Light" w:eastAsia="Times New Roman" w:hAnsi="GT America Light" w:cs="Arial"/>
                <w:b/>
                <w:bCs/>
                <w:sz w:val="22"/>
                <w:lang w:eastAsia="de-DE"/>
              </w:rPr>
              <w:t>Referenz</w:t>
            </w:r>
            <w:r>
              <w:rPr>
                <w:rFonts w:ascii="GT America Light" w:eastAsia="Times New Roman" w:hAnsi="GT America Light" w:cs="Arial"/>
                <w:b/>
                <w:bCs/>
                <w:sz w:val="22"/>
                <w:lang w:eastAsia="de-DE"/>
              </w:rPr>
              <w:t xml:space="preserve"> 3</w:t>
            </w:r>
          </w:p>
        </w:tc>
      </w:tr>
      <w:tr w:rsidR="00D07082" w14:paraId="36D61516" w14:textId="77777777" w:rsidTr="00031273">
        <w:tc>
          <w:tcPr>
            <w:tcW w:w="2972" w:type="dxa"/>
          </w:tcPr>
          <w:p w14:paraId="7D63BCF5" w14:textId="77777777" w:rsidR="00D07082" w:rsidRDefault="00D07082" w:rsidP="00031273">
            <w:pPr>
              <w:spacing w:before="0" w:after="0" w:line="276"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B</w:t>
            </w:r>
            <w:r w:rsidRPr="00D07082">
              <w:rPr>
                <w:rFonts w:ascii="GT America Light" w:eastAsia="Times New Roman" w:hAnsi="GT America Light" w:cs="Arial"/>
                <w:sz w:val="22"/>
                <w:lang w:eastAsia="de-DE"/>
              </w:rPr>
              <w:t>ezeichnung des Referenzauftrags</w:t>
            </w:r>
          </w:p>
        </w:tc>
        <w:tc>
          <w:tcPr>
            <w:tcW w:w="6088" w:type="dxa"/>
          </w:tcPr>
          <w:sdt>
            <w:sdtPr>
              <w:rPr>
                <w:rStyle w:val="FontStyle15"/>
                <w:rFonts w:ascii="GT America Light" w:hAnsi="GT America Light" w:cs="Arial"/>
                <w:sz w:val="22"/>
                <w:szCs w:val="22"/>
                <w:lang w:val="de-DE" w:eastAsia="de-DE"/>
              </w:rPr>
              <w:id w:val="310378770"/>
              <w:placeholder>
                <w:docPart w:val="EAD577E37A81FD499A5E1C1A953C8ED0"/>
              </w:placeholder>
            </w:sdtPr>
            <w:sdtContent>
              <w:p w14:paraId="7655060D" w14:textId="633DE1F9" w:rsidR="00D07082" w:rsidRPr="00D07082" w:rsidRDefault="00D07082" w:rsidP="00031273">
                <w:pPr>
                  <w:pStyle w:val="Style8"/>
                  <w:spacing w:before="120" w:after="120" w:line="240" w:lineRule="atLeast"/>
                  <w:jc w:val="right"/>
                  <w:rPr>
                    <w:rFonts w:ascii="GT America Light" w:hAnsi="GT America Light" w:cs="Arial"/>
                    <w:sz w:val="16"/>
                    <w:szCs w:val="16"/>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tc>
      </w:tr>
      <w:tr w:rsidR="00D07082" w14:paraId="448BEF16" w14:textId="77777777" w:rsidTr="00031273">
        <w:tc>
          <w:tcPr>
            <w:tcW w:w="2972" w:type="dxa"/>
          </w:tcPr>
          <w:p w14:paraId="4DF3CA47" w14:textId="77777777" w:rsidR="00D07082" w:rsidRDefault="00D07082" w:rsidP="00031273">
            <w:pPr>
              <w:spacing w:before="0" w:after="0" w:line="276" w:lineRule="auto"/>
              <w:jc w:val="left"/>
              <w:rPr>
                <w:rFonts w:ascii="GT America Light" w:eastAsia="Times New Roman" w:hAnsi="GT America Light" w:cs="Arial"/>
                <w:sz w:val="22"/>
                <w:lang w:eastAsia="de-DE"/>
              </w:rPr>
            </w:pPr>
            <w:r>
              <w:rPr>
                <w:rFonts w:ascii="GT America Light" w:eastAsia="Times New Roman" w:hAnsi="GT America Light" w:cs="Arial"/>
                <w:sz w:val="22"/>
                <w:lang w:eastAsia="de-DE"/>
              </w:rPr>
              <w:t>L</w:t>
            </w:r>
            <w:r w:rsidRPr="00D07082">
              <w:rPr>
                <w:rFonts w:ascii="GT America Light" w:eastAsia="Times New Roman" w:hAnsi="GT America Light" w:cs="Arial"/>
                <w:sz w:val="22"/>
                <w:lang w:eastAsia="de-DE"/>
              </w:rPr>
              <w:t>eistungszeitraum</w:t>
            </w:r>
          </w:p>
        </w:tc>
        <w:tc>
          <w:tcPr>
            <w:tcW w:w="6088" w:type="dxa"/>
          </w:tcPr>
          <w:sdt>
            <w:sdtPr>
              <w:rPr>
                <w:rStyle w:val="FontStyle15"/>
                <w:rFonts w:ascii="GT America Light" w:hAnsi="GT America Light" w:cs="Arial"/>
                <w:sz w:val="22"/>
                <w:szCs w:val="22"/>
                <w:lang w:val="de-DE" w:eastAsia="de-DE"/>
              </w:rPr>
              <w:id w:val="1492141557"/>
              <w:placeholder>
                <w:docPart w:val="46FC5419DE54724399417051689D856A"/>
              </w:placeholder>
            </w:sdtPr>
            <w:sdtContent>
              <w:p w14:paraId="1CA3E51B" w14:textId="3A5029A9" w:rsidR="00D07082" w:rsidRDefault="00D07082" w:rsidP="00031273">
                <w:pPr>
                  <w:pStyle w:val="Style8"/>
                  <w:spacing w:before="120" w:after="120" w:line="240" w:lineRule="atLeast"/>
                  <w:jc w:val="right"/>
                  <w:rPr>
                    <w:rStyle w:val="FontStyle15"/>
                    <w:rFonts w:ascii="GT America Light" w:hAnsi="GT America Light" w:cs="Arial"/>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5698F215" w14:textId="77777777" w:rsidR="00D07082" w:rsidRDefault="00D07082" w:rsidP="00031273">
            <w:pPr>
              <w:spacing w:before="0" w:after="0" w:line="276" w:lineRule="auto"/>
              <w:rPr>
                <w:rFonts w:ascii="GT America Light" w:eastAsia="Times New Roman" w:hAnsi="GT America Light" w:cs="Arial"/>
                <w:sz w:val="22"/>
                <w:lang w:eastAsia="de-DE"/>
              </w:rPr>
            </w:pPr>
          </w:p>
        </w:tc>
      </w:tr>
      <w:tr w:rsidR="00D07082" w14:paraId="7D9C4A56" w14:textId="77777777" w:rsidTr="00031273">
        <w:tc>
          <w:tcPr>
            <w:tcW w:w="2972" w:type="dxa"/>
          </w:tcPr>
          <w:p w14:paraId="47600891" w14:textId="77777777" w:rsidR="00D07082" w:rsidRDefault="00D07082" w:rsidP="00031273">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Name und Anschrift des Auftraggebers des Referenzauftrags</w:t>
            </w:r>
          </w:p>
        </w:tc>
        <w:tc>
          <w:tcPr>
            <w:tcW w:w="6088" w:type="dxa"/>
          </w:tcPr>
          <w:sdt>
            <w:sdtPr>
              <w:rPr>
                <w:rStyle w:val="FontStyle15"/>
                <w:rFonts w:ascii="GT America Light" w:hAnsi="GT America Light" w:cs="Arial"/>
                <w:sz w:val="22"/>
                <w:szCs w:val="22"/>
                <w:lang w:val="de-DE" w:eastAsia="de-DE"/>
              </w:rPr>
              <w:id w:val="347373312"/>
              <w:placeholder>
                <w:docPart w:val="60ABA981B38AB94CBCEC70C5EE9DBE28"/>
              </w:placeholder>
            </w:sdtPr>
            <w:sdtContent>
              <w:p w14:paraId="4A3579E4" w14:textId="24FF596D" w:rsidR="00D07082" w:rsidRDefault="00D07082" w:rsidP="00031273">
                <w:pPr>
                  <w:pStyle w:val="Style8"/>
                  <w:spacing w:before="120" w:after="120" w:line="240" w:lineRule="atLeast"/>
                  <w:jc w:val="right"/>
                  <w:rPr>
                    <w:rStyle w:val="FontStyle15"/>
                    <w:rFonts w:ascii="GT America Light" w:hAnsi="GT America Light" w:cs="Arial"/>
                    <w:lang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00920A28" w14:textId="77777777" w:rsidR="00D07082" w:rsidRDefault="00D07082" w:rsidP="00031273">
            <w:pPr>
              <w:spacing w:before="0" w:after="0" w:line="276" w:lineRule="auto"/>
              <w:rPr>
                <w:rFonts w:ascii="GT America Light" w:eastAsia="Times New Roman" w:hAnsi="GT America Light" w:cs="Arial"/>
                <w:sz w:val="22"/>
                <w:lang w:eastAsia="de-DE"/>
              </w:rPr>
            </w:pPr>
          </w:p>
        </w:tc>
      </w:tr>
      <w:tr w:rsidR="00D07082" w14:paraId="7D2D9B78" w14:textId="77777777" w:rsidTr="00031273">
        <w:tc>
          <w:tcPr>
            <w:tcW w:w="2972" w:type="dxa"/>
          </w:tcPr>
          <w:p w14:paraId="6FDCD314" w14:textId="77777777" w:rsidR="00D07082" w:rsidRDefault="00D07082" w:rsidP="00031273">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t xml:space="preserve">Aussagekräftige Beschreibung der </w:t>
            </w:r>
            <w:r w:rsidRPr="00D07082">
              <w:rPr>
                <w:rFonts w:ascii="GT America Light" w:eastAsia="Times New Roman" w:hAnsi="GT America Light" w:cs="Arial"/>
                <w:sz w:val="22"/>
                <w:lang w:eastAsia="de-DE"/>
              </w:rPr>
              <w:lastRenderedPageBreak/>
              <w:t xml:space="preserve">erbrachten Beratungsleistungen, einschließlich spezifischer Aufgaben und rechtlicher Schwerpunkte, (differenziert nach Eigenanteil und Leistungen Dritter) </w:t>
            </w:r>
          </w:p>
          <w:p w14:paraId="059AAC04" w14:textId="77777777" w:rsidR="00D07082" w:rsidRDefault="00D07082" w:rsidP="00031273">
            <w:pPr>
              <w:spacing w:before="0" w:after="0" w:line="276" w:lineRule="auto"/>
              <w:jc w:val="left"/>
              <w:rPr>
                <w:rFonts w:ascii="GT America Light" w:eastAsia="Times New Roman" w:hAnsi="GT America Light" w:cs="Arial"/>
                <w:sz w:val="22"/>
                <w:lang w:eastAsia="de-DE"/>
              </w:rPr>
            </w:pPr>
          </w:p>
          <w:p w14:paraId="19C5D1C6"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r w:rsidRPr="00D07082">
              <w:rPr>
                <w:rFonts w:ascii="GT America Light" w:eastAsia="Times New Roman" w:hAnsi="GT America Light" w:cs="Arial"/>
                <w:i/>
                <w:iCs/>
                <w:sz w:val="22"/>
                <w:lang w:eastAsia="de-DE"/>
              </w:rPr>
              <w:t xml:space="preserve">- aus der Beschreibung muss eindeutig hervorgehen, in welchem Umfang und mit welchem Inhalt der Bewerber im Rahmen der Referenz losspezifische Beratungsleistungen erbracht hat </w:t>
            </w:r>
            <w:r>
              <w:rPr>
                <w:rFonts w:ascii="GT America Light" w:eastAsia="Times New Roman" w:hAnsi="GT America Light" w:cs="Arial"/>
                <w:i/>
                <w:iCs/>
                <w:sz w:val="22"/>
                <w:lang w:eastAsia="de-DE"/>
              </w:rPr>
              <w:t>–</w:t>
            </w:r>
          </w:p>
          <w:p w14:paraId="550D54D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7B7DD4D6"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55B102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188608C"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57EC984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A9B99B7"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E64CFD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C86DE3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D0900F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D77A52E"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208A32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0693B3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0123B9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6861FE6"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52829A50"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7766CE25"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DFF4E8A"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674C998"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9668E4E"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7E6E281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6305E24F"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73C7E19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562739F9"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39E7DB8D"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EDE7EC0"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08B14D04"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4E44DF3"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58F1F4C"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2EB06D0B"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41540EF2"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50CE2C7C" w14:textId="77777777" w:rsidR="00D07082" w:rsidRDefault="00D07082" w:rsidP="00031273">
            <w:pPr>
              <w:spacing w:before="0" w:after="0" w:line="276" w:lineRule="auto"/>
              <w:jc w:val="left"/>
              <w:rPr>
                <w:rFonts w:ascii="GT America Light" w:eastAsia="Times New Roman" w:hAnsi="GT America Light" w:cs="Arial"/>
                <w:i/>
                <w:iCs/>
                <w:sz w:val="22"/>
                <w:lang w:eastAsia="de-DE"/>
              </w:rPr>
            </w:pPr>
          </w:p>
          <w:p w14:paraId="108D7155" w14:textId="77777777" w:rsidR="00D07082" w:rsidRPr="00D07082" w:rsidRDefault="00D07082" w:rsidP="00031273">
            <w:pPr>
              <w:spacing w:before="0" w:after="0" w:line="276" w:lineRule="auto"/>
              <w:jc w:val="left"/>
              <w:rPr>
                <w:rFonts w:ascii="GT America Light" w:eastAsia="Times New Roman" w:hAnsi="GT America Light" w:cs="Arial"/>
                <w:i/>
                <w:iCs/>
                <w:sz w:val="22"/>
                <w:lang w:eastAsia="de-DE"/>
              </w:rPr>
            </w:pPr>
          </w:p>
        </w:tc>
        <w:tc>
          <w:tcPr>
            <w:tcW w:w="6088" w:type="dxa"/>
          </w:tcPr>
          <w:sdt>
            <w:sdtPr>
              <w:rPr>
                <w:rStyle w:val="FontStyle15"/>
                <w:rFonts w:ascii="GT America Light" w:hAnsi="GT America Light" w:cs="Arial"/>
                <w:sz w:val="22"/>
                <w:szCs w:val="22"/>
                <w:lang w:val="de-DE" w:eastAsia="de-DE"/>
              </w:rPr>
              <w:id w:val="-2027852663"/>
              <w:placeholder>
                <w:docPart w:val="69832C386A0B184C9FB87C4263B198B3"/>
              </w:placeholder>
            </w:sdtPr>
            <w:sdtContent>
              <w:p w14:paraId="1D418D04" w14:textId="20DCC6E2" w:rsidR="00D07082" w:rsidRDefault="00D07082" w:rsidP="00031273">
                <w:pPr>
                  <w:pStyle w:val="Style8"/>
                  <w:spacing w:before="120" w:after="120" w:line="240" w:lineRule="atLeast"/>
                  <w:jc w:val="right"/>
                  <w:rPr>
                    <w:rStyle w:val="FontStyle15"/>
                    <w:rFonts w:ascii="GT America Light" w:hAnsi="GT America Light" w:cs="Arial"/>
                    <w:sz w:val="22"/>
                    <w:szCs w:val="22"/>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76CBA2B3" w14:textId="77777777" w:rsidR="00D07082" w:rsidRDefault="00D07082" w:rsidP="00031273">
            <w:pPr>
              <w:spacing w:before="0" w:after="0" w:line="276" w:lineRule="auto"/>
              <w:rPr>
                <w:rFonts w:ascii="GT America Light" w:eastAsia="Times New Roman" w:hAnsi="GT America Light" w:cs="Arial"/>
                <w:sz w:val="22"/>
                <w:lang w:eastAsia="de-DE"/>
              </w:rPr>
            </w:pPr>
          </w:p>
        </w:tc>
      </w:tr>
      <w:tr w:rsidR="00D07082" w14:paraId="4B90804E" w14:textId="77777777" w:rsidTr="00031273">
        <w:tc>
          <w:tcPr>
            <w:tcW w:w="2972" w:type="dxa"/>
          </w:tcPr>
          <w:p w14:paraId="266B1730" w14:textId="77777777" w:rsidR="00D07082" w:rsidRDefault="00D07082" w:rsidP="00031273">
            <w:pPr>
              <w:spacing w:before="0" w:after="0" w:line="276" w:lineRule="auto"/>
              <w:jc w:val="left"/>
              <w:rPr>
                <w:rFonts w:ascii="GT America Light" w:eastAsia="Times New Roman" w:hAnsi="GT America Light" w:cs="Arial"/>
                <w:sz w:val="22"/>
                <w:lang w:eastAsia="de-DE"/>
              </w:rPr>
            </w:pPr>
            <w:r w:rsidRPr="00D07082">
              <w:rPr>
                <w:rFonts w:ascii="GT America Light" w:eastAsia="Times New Roman" w:hAnsi="GT America Light" w:cs="Arial"/>
                <w:sz w:val="22"/>
                <w:lang w:eastAsia="de-DE"/>
              </w:rPr>
              <w:lastRenderedPageBreak/>
              <w:t>Benennung eines Ansprechpartners des Auftraggebers (Telefonnummer, E-Mail)</w:t>
            </w:r>
          </w:p>
        </w:tc>
        <w:tc>
          <w:tcPr>
            <w:tcW w:w="6088" w:type="dxa"/>
          </w:tcPr>
          <w:sdt>
            <w:sdtPr>
              <w:rPr>
                <w:rStyle w:val="FontStyle15"/>
                <w:rFonts w:ascii="GT America Light" w:hAnsi="GT America Light" w:cs="Arial"/>
                <w:sz w:val="22"/>
                <w:szCs w:val="22"/>
                <w:lang w:val="de-DE" w:eastAsia="de-DE"/>
              </w:rPr>
              <w:id w:val="1522892677"/>
              <w:placeholder>
                <w:docPart w:val="5B16720BB511C84EA5FCC31F2544CE30"/>
              </w:placeholder>
            </w:sdtPr>
            <w:sdtContent>
              <w:p w14:paraId="3E7142C7" w14:textId="304FB209" w:rsidR="00EA26AB" w:rsidRDefault="00EA26AB" w:rsidP="00EA26AB">
                <w:pPr>
                  <w:pStyle w:val="Style8"/>
                  <w:spacing w:before="120" w:after="120" w:line="240" w:lineRule="atLeast"/>
                  <w:jc w:val="right"/>
                  <w:rPr>
                    <w:rStyle w:val="FontStyle15"/>
                    <w:rFonts w:ascii="GT America Light" w:hAnsi="GT America Light" w:cs="Arial"/>
                    <w:sz w:val="22"/>
                    <w:szCs w:val="22"/>
                    <w:lang w:val="de-DE" w:eastAsia="de-DE"/>
                  </w:rPr>
                </w:pPr>
                <w:r w:rsidRPr="005F0118">
                  <w:rPr>
                    <w:rStyle w:val="FontStyle15"/>
                    <w:rFonts w:ascii="GT America Light" w:hAnsi="GT America Light" w:cs="Arial"/>
                    <w:sz w:val="22"/>
                    <w:szCs w:val="22"/>
                    <w:lang w:val="de-DE" w:eastAsia="de-DE"/>
                  </w:rPr>
                  <w:fldChar w:fldCharType="begin">
                    <w:ffData>
                      <w:name w:val="Text1"/>
                      <w:enabled/>
                      <w:calcOnExit w:val="0"/>
                      <w:textInput/>
                    </w:ffData>
                  </w:fldChar>
                </w:r>
                <w:r w:rsidRPr="005F0118">
                  <w:rPr>
                    <w:rStyle w:val="FontStyle15"/>
                    <w:rFonts w:ascii="GT America Light" w:hAnsi="GT America Light" w:cs="Arial"/>
                    <w:sz w:val="22"/>
                    <w:szCs w:val="22"/>
                    <w:lang w:val="de-DE" w:eastAsia="de-DE"/>
                  </w:rPr>
                  <w:instrText xml:space="preserve"> FORMTEXT </w:instrText>
                </w:r>
                <w:r w:rsidRPr="005F0118">
                  <w:rPr>
                    <w:rStyle w:val="FontStyle15"/>
                    <w:rFonts w:ascii="GT America Light" w:hAnsi="GT America Light" w:cs="Arial"/>
                    <w:sz w:val="22"/>
                    <w:szCs w:val="22"/>
                    <w:lang w:val="de-DE" w:eastAsia="de-DE"/>
                  </w:rPr>
                </w:r>
                <w:r w:rsidRPr="005F0118">
                  <w:rPr>
                    <w:rStyle w:val="FontStyle15"/>
                    <w:rFonts w:ascii="GT America Light" w:hAnsi="GT America Light" w:cs="Arial"/>
                    <w:sz w:val="22"/>
                    <w:szCs w:val="22"/>
                    <w:lang w:val="de-DE" w:eastAsia="de-DE"/>
                  </w:rPr>
                  <w:fldChar w:fldCharType="separate"/>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007B3DE4">
                  <w:rPr>
                    <w:rStyle w:val="FontStyle15"/>
                    <w:rFonts w:ascii="GT America Light" w:hAnsi="GT America Light" w:cs="Arial"/>
                    <w:noProof/>
                    <w:sz w:val="22"/>
                    <w:szCs w:val="22"/>
                    <w:lang w:val="de-DE" w:eastAsia="de-DE"/>
                  </w:rPr>
                  <w:t> </w:t>
                </w:r>
                <w:r w:rsidRPr="005F0118">
                  <w:rPr>
                    <w:rStyle w:val="FontStyle15"/>
                    <w:rFonts w:ascii="GT America Light" w:hAnsi="GT America Light" w:cs="Arial"/>
                    <w:sz w:val="22"/>
                    <w:szCs w:val="22"/>
                    <w:lang w:val="de-DE" w:eastAsia="de-DE"/>
                  </w:rPr>
                  <w:fldChar w:fldCharType="end"/>
                </w:r>
              </w:p>
            </w:sdtContent>
          </w:sdt>
          <w:p w14:paraId="75655591" w14:textId="77777777" w:rsidR="00D07082" w:rsidRDefault="00D07082" w:rsidP="00031273">
            <w:pPr>
              <w:spacing w:before="0" w:after="0" w:line="276" w:lineRule="auto"/>
              <w:rPr>
                <w:rFonts w:ascii="GT America Light" w:eastAsia="Times New Roman" w:hAnsi="GT America Light" w:cs="Arial"/>
                <w:sz w:val="22"/>
                <w:lang w:eastAsia="de-DE"/>
              </w:rPr>
            </w:pPr>
          </w:p>
        </w:tc>
      </w:tr>
    </w:tbl>
    <w:p w14:paraId="093ACF02" w14:textId="77777777" w:rsidR="00EA66A4" w:rsidRPr="005F0118" w:rsidRDefault="00EA66A4" w:rsidP="00EA66A4">
      <w:pPr>
        <w:autoSpaceDE w:val="0"/>
        <w:autoSpaceDN w:val="0"/>
        <w:adjustRightInd w:val="0"/>
        <w:spacing w:before="120" w:after="120"/>
        <w:rPr>
          <w:rFonts w:ascii="GT America Light" w:eastAsia="Times New Roman" w:hAnsi="GT America Light" w:cs="Arial"/>
          <w:sz w:val="22"/>
          <w:lang w:eastAsia="de-DE"/>
        </w:rPr>
      </w:pPr>
    </w:p>
    <w:p w14:paraId="30243740" w14:textId="77777777" w:rsidR="00EA66A4" w:rsidRPr="005F0118" w:rsidRDefault="00EA66A4" w:rsidP="00EA66A4">
      <w:pPr>
        <w:autoSpaceDE w:val="0"/>
        <w:autoSpaceDN w:val="0"/>
        <w:adjustRightInd w:val="0"/>
        <w:spacing w:before="120" w:after="120"/>
        <w:rPr>
          <w:rFonts w:ascii="GT America Light" w:eastAsia="Times New Roman" w:hAnsi="GT America Light" w:cs="Arial"/>
          <w:b/>
          <w:sz w:val="22"/>
          <w:lang w:eastAsia="de-DE"/>
        </w:rPr>
      </w:pPr>
      <w:r w:rsidRPr="005F0118">
        <w:rPr>
          <w:rFonts w:ascii="GT America Light" w:eastAsia="Times New Roman" w:hAnsi="GT America Light" w:cs="Arial"/>
          <w:b/>
          <w:sz w:val="22"/>
          <w:lang w:eastAsia="de-DE"/>
        </w:rPr>
        <w:t>4. Sonstiges</w:t>
      </w:r>
    </w:p>
    <w:p w14:paraId="78685C93" w14:textId="77777777" w:rsidR="00EA66A4" w:rsidRDefault="00EA66A4" w:rsidP="00EA66A4">
      <w:pPr>
        <w:autoSpaceDE w:val="0"/>
        <w:autoSpaceDN w:val="0"/>
        <w:adjustRightInd w:val="0"/>
        <w:spacing w:before="120" w:after="120"/>
        <w:rPr>
          <w:rFonts w:ascii="GT America Light" w:eastAsia="Times New Roman" w:hAnsi="GT America Light" w:cs="Arial"/>
          <w:sz w:val="22"/>
          <w:lang w:eastAsia="de-DE"/>
        </w:rPr>
      </w:pPr>
      <w:r w:rsidRPr="005F0118">
        <w:rPr>
          <w:rFonts w:ascii="GT America Light" w:eastAsia="Times New Roman" w:hAnsi="GT America Light" w:cs="Arial"/>
          <w:sz w:val="22"/>
          <w:lang w:eastAsia="de-DE"/>
        </w:rPr>
        <w:t xml:space="preserve">Zum Nachweis unserer Eignung legen wir außerdem Nachweise über die nachfolgenden Aspekte vor und fügen hierzu entsprechende Unterlagen als </w:t>
      </w:r>
      <w:r w:rsidRPr="005F0118">
        <w:rPr>
          <w:rFonts w:ascii="GT America Light" w:eastAsia="Times New Roman" w:hAnsi="GT America Light" w:cs="Arial"/>
          <w:sz w:val="22"/>
          <w:u w:val="single"/>
          <w:lang w:eastAsia="de-DE"/>
        </w:rPr>
        <w:t>Anlage</w:t>
      </w:r>
      <w:r w:rsidRPr="005F0118">
        <w:rPr>
          <w:rFonts w:ascii="GT America Light" w:eastAsia="Times New Roman" w:hAnsi="GT America Light" w:cs="Arial"/>
          <w:sz w:val="22"/>
          <w:lang w:eastAsia="de-DE"/>
        </w:rPr>
        <w:t xml:space="preserve"> zu dieser Erklärung bei.</w:t>
      </w:r>
    </w:p>
    <w:p w14:paraId="3E9736B7" w14:textId="77777777" w:rsidR="006B4CC8" w:rsidRDefault="006B4CC8" w:rsidP="00EA66A4">
      <w:pPr>
        <w:autoSpaceDE w:val="0"/>
        <w:autoSpaceDN w:val="0"/>
        <w:adjustRightInd w:val="0"/>
        <w:spacing w:before="120" w:after="120"/>
        <w:rPr>
          <w:rFonts w:ascii="GT America Light" w:eastAsia="Times New Roman" w:hAnsi="GT America Light" w:cs="Arial"/>
          <w:sz w:val="22"/>
          <w:lang w:eastAsia="de-DE"/>
        </w:rPr>
      </w:pPr>
    </w:p>
    <w:tbl>
      <w:tblPr>
        <w:tblStyle w:val="Tabellenraster"/>
        <w:tblW w:w="9140" w:type="dxa"/>
        <w:tblLook w:val="04A0" w:firstRow="1" w:lastRow="0" w:firstColumn="1" w:lastColumn="0" w:noHBand="0" w:noVBand="1"/>
      </w:tblPr>
      <w:tblGrid>
        <w:gridCol w:w="4570"/>
        <w:gridCol w:w="4570"/>
      </w:tblGrid>
      <w:tr w:rsidR="006B4CC8" w14:paraId="75EDC886" w14:textId="77777777" w:rsidTr="006B4CC8">
        <w:trPr>
          <w:trHeight w:val="478"/>
        </w:trPr>
        <w:tc>
          <w:tcPr>
            <w:tcW w:w="4570" w:type="dxa"/>
            <w:shd w:val="clear" w:color="auto" w:fill="D9D9D9" w:themeFill="background1" w:themeFillShade="D9"/>
          </w:tcPr>
          <w:p w14:paraId="0664AF8A" w14:textId="4F7000F8" w:rsidR="006B4CC8" w:rsidRPr="006B4CC8" w:rsidRDefault="006B4CC8" w:rsidP="006B4CC8">
            <w:pPr>
              <w:autoSpaceDE w:val="0"/>
              <w:autoSpaceDN w:val="0"/>
              <w:adjustRightInd w:val="0"/>
              <w:spacing w:before="120" w:after="120"/>
              <w:rPr>
                <w:rFonts w:ascii="GT America Light" w:eastAsia="Times New Roman" w:hAnsi="GT America Light" w:cs="Arial"/>
                <w:b/>
                <w:bCs/>
                <w:sz w:val="22"/>
                <w:lang w:eastAsia="de-DE"/>
              </w:rPr>
            </w:pPr>
            <w:r w:rsidRPr="006B4CC8">
              <w:rPr>
                <w:rStyle w:val="FontStyle15"/>
                <w:rFonts w:ascii="GT America Light" w:hAnsi="GT America Light" w:cs="Arial"/>
                <w:b/>
                <w:bCs/>
                <w:sz w:val="22"/>
                <w:szCs w:val="22"/>
                <w:lang w:eastAsia="de-DE"/>
              </w:rPr>
              <w:t>Laufende Nr.</w:t>
            </w:r>
          </w:p>
        </w:tc>
        <w:tc>
          <w:tcPr>
            <w:tcW w:w="4570" w:type="dxa"/>
            <w:shd w:val="clear" w:color="auto" w:fill="D9D9D9" w:themeFill="background1" w:themeFillShade="D9"/>
          </w:tcPr>
          <w:p w14:paraId="5FAEE971" w14:textId="16E21A0A" w:rsidR="006B4CC8" w:rsidRPr="006B4CC8" w:rsidRDefault="006B4CC8" w:rsidP="006B4CC8">
            <w:pPr>
              <w:autoSpaceDE w:val="0"/>
              <w:autoSpaceDN w:val="0"/>
              <w:adjustRightInd w:val="0"/>
              <w:spacing w:before="120" w:after="120"/>
              <w:rPr>
                <w:rFonts w:ascii="GT America Light" w:eastAsia="Times New Roman" w:hAnsi="GT America Light" w:cs="Arial"/>
                <w:b/>
                <w:bCs/>
                <w:sz w:val="22"/>
                <w:lang w:eastAsia="de-DE"/>
              </w:rPr>
            </w:pPr>
            <w:r w:rsidRPr="006B4CC8">
              <w:rPr>
                <w:rStyle w:val="FontStyle15"/>
                <w:rFonts w:ascii="GT America Light" w:hAnsi="GT America Light" w:cs="Arial"/>
                <w:b/>
                <w:bCs/>
                <w:sz w:val="22"/>
                <w:szCs w:val="22"/>
                <w:lang w:eastAsia="de-DE"/>
              </w:rPr>
              <w:t>Aspekt / Nachweis</w:t>
            </w:r>
          </w:p>
        </w:tc>
      </w:tr>
      <w:tr w:rsidR="006B4CC8" w14:paraId="0B3FF142" w14:textId="77777777" w:rsidTr="006B4CC8">
        <w:trPr>
          <w:trHeight w:val="544"/>
        </w:trPr>
        <w:tc>
          <w:tcPr>
            <w:tcW w:w="4570" w:type="dxa"/>
          </w:tcPr>
          <w:p w14:paraId="7E3225A5" w14:textId="7B0DB357" w:rsidR="006B4CC8" w:rsidRDefault="006B4CC8" w:rsidP="006B4CC8">
            <w:pPr>
              <w:autoSpaceDE w:val="0"/>
              <w:autoSpaceDN w:val="0"/>
              <w:adjustRightInd w:val="0"/>
              <w:spacing w:before="120" w:after="120"/>
              <w:rPr>
                <w:rFonts w:ascii="GT America Light" w:eastAsia="Times New Roman" w:hAnsi="GT America Light" w:cs="Arial"/>
                <w:sz w:val="22"/>
                <w:lang w:eastAsia="de-DE"/>
              </w:rPr>
            </w:pPr>
            <w:r w:rsidRPr="005F0118">
              <w:rPr>
                <w:rStyle w:val="FontStyle15"/>
                <w:rFonts w:ascii="GT America Light" w:hAnsi="GT America Light" w:cs="Arial"/>
                <w:sz w:val="22"/>
                <w:szCs w:val="22"/>
                <w:lang w:eastAsia="de-DE"/>
              </w:rPr>
              <w:t>1</w:t>
            </w:r>
          </w:p>
        </w:tc>
        <w:tc>
          <w:tcPr>
            <w:tcW w:w="4570" w:type="dxa"/>
          </w:tcPr>
          <w:p w14:paraId="64DB346F" w14:textId="5DCEB896" w:rsidR="006B4CC8" w:rsidRDefault="00000000" w:rsidP="006B4CC8">
            <w:pPr>
              <w:autoSpaceDE w:val="0"/>
              <w:autoSpaceDN w:val="0"/>
              <w:adjustRightInd w:val="0"/>
              <w:spacing w:before="120" w:after="120"/>
              <w:rPr>
                <w:rFonts w:ascii="GT America Light" w:eastAsia="Times New Roman" w:hAnsi="GT America Light" w:cs="Arial"/>
                <w:sz w:val="22"/>
                <w:lang w:eastAsia="de-DE"/>
              </w:rPr>
            </w:pPr>
            <w:sdt>
              <w:sdtPr>
                <w:rPr>
                  <w:rFonts w:ascii="GT America Light" w:hAnsi="GT America Light" w:cs="Arial Unicode MS"/>
                  <w:sz w:val="16"/>
                  <w:szCs w:val="16"/>
                </w:rPr>
                <w:id w:val="-1920388798"/>
                <w:placeholder>
                  <w:docPart w:val="CF46B2D543ABD248B1D1AAFF2F6960C2"/>
                </w:placeholder>
              </w:sdtPr>
              <w:sdtContent>
                <w:r w:rsidR="006B4CC8" w:rsidRPr="005F0118">
                  <w:rPr>
                    <w:rFonts w:ascii="GT America Light" w:hAnsi="GT America Light"/>
                  </w:rPr>
                  <w:fldChar w:fldCharType="begin">
                    <w:ffData>
                      <w:name w:val="Text2"/>
                      <w:enabled/>
                      <w:calcOnExit w:val="0"/>
                      <w:textInput/>
                    </w:ffData>
                  </w:fldChar>
                </w:r>
                <w:r w:rsidR="006B4CC8" w:rsidRPr="005F0118">
                  <w:rPr>
                    <w:rFonts w:ascii="GT America Light" w:hAnsi="GT America Light"/>
                  </w:rPr>
                  <w:instrText xml:space="preserve"> FORMTEXT </w:instrText>
                </w:r>
                <w:r w:rsidR="006B4CC8" w:rsidRPr="005F0118">
                  <w:rPr>
                    <w:rFonts w:ascii="GT America Light" w:hAnsi="GT America Light"/>
                  </w:rPr>
                </w:r>
                <w:r w:rsidR="006B4CC8" w:rsidRPr="005F0118">
                  <w:rPr>
                    <w:rFonts w:ascii="GT America Light" w:hAnsi="GT America Light"/>
                  </w:rPr>
                  <w:fldChar w:fldCharType="separate"/>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6B4CC8" w:rsidRPr="005F0118">
                  <w:rPr>
                    <w:rFonts w:ascii="GT America Light" w:hAnsi="GT America Light"/>
                  </w:rPr>
                  <w:fldChar w:fldCharType="end"/>
                </w:r>
              </w:sdtContent>
            </w:sdt>
          </w:p>
        </w:tc>
      </w:tr>
      <w:tr w:rsidR="006B4CC8" w14:paraId="4739C43F" w14:textId="77777777" w:rsidTr="006B4CC8">
        <w:trPr>
          <w:trHeight w:val="529"/>
        </w:trPr>
        <w:tc>
          <w:tcPr>
            <w:tcW w:w="4570" w:type="dxa"/>
          </w:tcPr>
          <w:p w14:paraId="287CE83D" w14:textId="6DB1A67C" w:rsidR="006B4CC8" w:rsidRDefault="006B4CC8" w:rsidP="006B4CC8">
            <w:pPr>
              <w:autoSpaceDE w:val="0"/>
              <w:autoSpaceDN w:val="0"/>
              <w:adjustRightInd w:val="0"/>
              <w:spacing w:before="120" w:after="120"/>
              <w:rPr>
                <w:rFonts w:ascii="GT America Light" w:eastAsia="Times New Roman" w:hAnsi="GT America Light" w:cs="Arial"/>
                <w:sz w:val="22"/>
                <w:lang w:eastAsia="de-DE"/>
              </w:rPr>
            </w:pPr>
            <w:r w:rsidRPr="005F0118">
              <w:rPr>
                <w:rStyle w:val="FontStyle15"/>
                <w:rFonts w:ascii="GT America Light" w:hAnsi="GT America Light" w:cs="Arial"/>
                <w:sz w:val="22"/>
                <w:szCs w:val="22"/>
                <w:lang w:eastAsia="de-DE"/>
              </w:rPr>
              <w:t>2</w:t>
            </w:r>
          </w:p>
        </w:tc>
        <w:tc>
          <w:tcPr>
            <w:tcW w:w="4570" w:type="dxa"/>
          </w:tcPr>
          <w:p w14:paraId="5AE63E5B" w14:textId="0D42ECEB" w:rsidR="006B4CC8" w:rsidRDefault="00000000" w:rsidP="006B4CC8">
            <w:pPr>
              <w:autoSpaceDE w:val="0"/>
              <w:autoSpaceDN w:val="0"/>
              <w:adjustRightInd w:val="0"/>
              <w:spacing w:before="120" w:after="120"/>
              <w:rPr>
                <w:rFonts w:ascii="GT America Light" w:eastAsia="Times New Roman" w:hAnsi="GT America Light" w:cs="Arial"/>
                <w:sz w:val="22"/>
                <w:lang w:eastAsia="de-DE"/>
              </w:rPr>
            </w:pPr>
            <w:sdt>
              <w:sdtPr>
                <w:rPr>
                  <w:rFonts w:ascii="GT America Light" w:hAnsi="GT America Light" w:cs="Arial Unicode MS"/>
                  <w:sz w:val="16"/>
                  <w:szCs w:val="16"/>
                </w:rPr>
                <w:id w:val="1731275585"/>
                <w:placeholder>
                  <w:docPart w:val="C9C0EF1CD39D1F45B7EF47EDDDDF5EA0"/>
                </w:placeholder>
              </w:sdtPr>
              <w:sdtContent>
                <w:r w:rsidR="006B4CC8" w:rsidRPr="005F0118">
                  <w:rPr>
                    <w:rFonts w:ascii="GT America Light" w:hAnsi="GT America Light"/>
                  </w:rPr>
                  <w:fldChar w:fldCharType="begin">
                    <w:ffData>
                      <w:name w:val="Text2"/>
                      <w:enabled/>
                      <w:calcOnExit w:val="0"/>
                      <w:textInput/>
                    </w:ffData>
                  </w:fldChar>
                </w:r>
                <w:r w:rsidR="006B4CC8" w:rsidRPr="005F0118">
                  <w:rPr>
                    <w:rFonts w:ascii="GT America Light" w:hAnsi="GT America Light"/>
                  </w:rPr>
                  <w:instrText xml:space="preserve"> FORMTEXT </w:instrText>
                </w:r>
                <w:r w:rsidR="006B4CC8" w:rsidRPr="005F0118">
                  <w:rPr>
                    <w:rFonts w:ascii="GT America Light" w:hAnsi="GT America Light"/>
                  </w:rPr>
                </w:r>
                <w:r w:rsidR="006B4CC8" w:rsidRPr="005F0118">
                  <w:rPr>
                    <w:rFonts w:ascii="GT America Light" w:hAnsi="GT America Light"/>
                  </w:rPr>
                  <w:fldChar w:fldCharType="separate"/>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6B4CC8" w:rsidRPr="005F0118">
                  <w:rPr>
                    <w:rFonts w:ascii="GT America Light" w:hAnsi="GT America Light"/>
                  </w:rPr>
                  <w:fldChar w:fldCharType="end"/>
                </w:r>
              </w:sdtContent>
            </w:sdt>
          </w:p>
        </w:tc>
      </w:tr>
      <w:tr w:rsidR="006B4CC8" w14:paraId="333DAF44" w14:textId="77777777" w:rsidTr="006B4CC8">
        <w:trPr>
          <w:trHeight w:val="544"/>
        </w:trPr>
        <w:tc>
          <w:tcPr>
            <w:tcW w:w="4570" w:type="dxa"/>
          </w:tcPr>
          <w:p w14:paraId="00415208" w14:textId="66A35D58" w:rsidR="006B4CC8" w:rsidRDefault="006B4CC8" w:rsidP="006B4CC8">
            <w:pPr>
              <w:autoSpaceDE w:val="0"/>
              <w:autoSpaceDN w:val="0"/>
              <w:adjustRightInd w:val="0"/>
              <w:spacing w:before="120" w:after="120"/>
              <w:rPr>
                <w:rFonts w:ascii="GT America Light" w:eastAsia="Times New Roman" w:hAnsi="GT America Light" w:cs="Arial"/>
                <w:sz w:val="22"/>
                <w:lang w:eastAsia="de-DE"/>
              </w:rPr>
            </w:pPr>
            <w:r w:rsidRPr="005F0118">
              <w:rPr>
                <w:rStyle w:val="FontStyle15"/>
                <w:rFonts w:ascii="GT America Light" w:hAnsi="GT America Light" w:cs="Arial"/>
                <w:sz w:val="22"/>
                <w:szCs w:val="22"/>
                <w:lang w:eastAsia="de-DE"/>
              </w:rPr>
              <w:t>3</w:t>
            </w:r>
          </w:p>
        </w:tc>
        <w:tc>
          <w:tcPr>
            <w:tcW w:w="4570" w:type="dxa"/>
          </w:tcPr>
          <w:p w14:paraId="64F4A4EB" w14:textId="7DA18B66" w:rsidR="006B4CC8" w:rsidRDefault="00000000" w:rsidP="006B4CC8">
            <w:pPr>
              <w:autoSpaceDE w:val="0"/>
              <w:autoSpaceDN w:val="0"/>
              <w:adjustRightInd w:val="0"/>
              <w:spacing w:before="120" w:after="120"/>
              <w:rPr>
                <w:rFonts w:ascii="GT America Light" w:eastAsia="Times New Roman" w:hAnsi="GT America Light" w:cs="Arial"/>
                <w:sz w:val="22"/>
                <w:lang w:eastAsia="de-DE"/>
              </w:rPr>
            </w:pPr>
            <w:sdt>
              <w:sdtPr>
                <w:rPr>
                  <w:rFonts w:ascii="GT America Light" w:hAnsi="GT America Light" w:cs="Arial Unicode MS"/>
                  <w:sz w:val="16"/>
                  <w:szCs w:val="16"/>
                </w:rPr>
                <w:id w:val="-377470595"/>
                <w:placeholder>
                  <w:docPart w:val="5CD53A8F36B2534DA2A66B655FCD277B"/>
                </w:placeholder>
              </w:sdtPr>
              <w:sdtContent>
                <w:r w:rsidR="006B4CC8" w:rsidRPr="005F0118">
                  <w:rPr>
                    <w:rFonts w:ascii="GT America Light" w:hAnsi="GT America Light"/>
                  </w:rPr>
                  <w:fldChar w:fldCharType="begin">
                    <w:ffData>
                      <w:name w:val="Text2"/>
                      <w:enabled/>
                      <w:calcOnExit w:val="0"/>
                      <w:textInput/>
                    </w:ffData>
                  </w:fldChar>
                </w:r>
                <w:r w:rsidR="006B4CC8" w:rsidRPr="005F0118">
                  <w:rPr>
                    <w:rFonts w:ascii="GT America Light" w:hAnsi="GT America Light"/>
                  </w:rPr>
                  <w:instrText xml:space="preserve"> FORMTEXT </w:instrText>
                </w:r>
                <w:r w:rsidR="006B4CC8" w:rsidRPr="005F0118">
                  <w:rPr>
                    <w:rFonts w:ascii="GT America Light" w:hAnsi="GT America Light"/>
                  </w:rPr>
                </w:r>
                <w:r w:rsidR="006B4CC8" w:rsidRPr="005F0118">
                  <w:rPr>
                    <w:rFonts w:ascii="GT America Light" w:hAnsi="GT America Light"/>
                  </w:rPr>
                  <w:fldChar w:fldCharType="separate"/>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6B4CC8" w:rsidRPr="005F0118">
                  <w:rPr>
                    <w:rFonts w:ascii="GT America Light" w:hAnsi="GT America Light"/>
                  </w:rPr>
                  <w:fldChar w:fldCharType="end"/>
                </w:r>
              </w:sdtContent>
            </w:sdt>
          </w:p>
        </w:tc>
      </w:tr>
      <w:tr w:rsidR="006B4CC8" w14:paraId="63EAE2BF" w14:textId="77777777" w:rsidTr="006B4CC8">
        <w:trPr>
          <w:trHeight w:val="544"/>
        </w:trPr>
        <w:tc>
          <w:tcPr>
            <w:tcW w:w="4570" w:type="dxa"/>
          </w:tcPr>
          <w:p w14:paraId="5B3428EF" w14:textId="6BEBFBF7" w:rsidR="006B4CC8" w:rsidRDefault="006B4CC8" w:rsidP="006B4CC8">
            <w:pPr>
              <w:autoSpaceDE w:val="0"/>
              <w:autoSpaceDN w:val="0"/>
              <w:adjustRightInd w:val="0"/>
              <w:spacing w:before="120" w:after="120"/>
              <w:rPr>
                <w:rFonts w:ascii="GT America Light" w:eastAsia="Times New Roman" w:hAnsi="GT America Light" w:cs="Arial"/>
                <w:sz w:val="22"/>
                <w:lang w:eastAsia="de-DE"/>
              </w:rPr>
            </w:pPr>
            <w:r w:rsidRPr="005F0118">
              <w:rPr>
                <w:rStyle w:val="FontStyle15"/>
                <w:rFonts w:ascii="GT America Light" w:hAnsi="GT America Light" w:cs="Arial"/>
                <w:sz w:val="22"/>
                <w:szCs w:val="22"/>
                <w:lang w:eastAsia="de-DE"/>
              </w:rPr>
              <w:t>4</w:t>
            </w:r>
          </w:p>
        </w:tc>
        <w:tc>
          <w:tcPr>
            <w:tcW w:w="4570" w:type="dxa"/>
          </w:tcPr>
          <w:p w14:paraId="7B1335A8" w14:textId="73E4D479" w:rsidR="006B4CC8" w:rsidRDefault="00000000" w:rsidP="006B4CC8">
            <w:pPr>
              <w:autoSpaceDE w:val="0"/>
              <w:autoSpaceDN w:val="0"/>
              <w:adjustRightInd w:val="0"/>
              <w:spacing w:before="120" w:after="120"/>
              <w:rPr>
                <w:rFonts w:ascii="GT America Light" w:eastAsia="Times New Roman" w:hAnsi="GT America Light" w:cs="Arial"/>
                <w:sz w:val="22"/>
                <w:lang w:eastAsia="de-DE"/>
              </w:rPr>
            </w:pPr>
            <w:sdt>
              <w:sdtPr>
                <w:rPr>
                  <w:rFonts w:ascii="GT America Light" w:hAnsi="GT America Light" w:cs="Arial Unicode MS"/>
                  <w:sz w:val="16"/>
                  <w:szCs w:val="16"/>
                </w:rPr>
                <w:id w:val="-470595411"/>
                <w:placeholder>
                  <w:docPart w:val="D59003D32E2192499D8A1C2CCF001CC6"/>
                </w:placeholder>
              </w:sdtPr>
              <w:sdtContent>
                <w:r w:rsidR="006B4CC8" w:rsidRPr="005F0118">
                  <w:rPr>
                    <w:rFonts w:ascii="GT America Light" w:hAnsi="GT America Light"/>
                  </w:rPr>
                  <w:fldChar w:fldCharType="begin">
                    <w:ffData>
                      <w:name w:val="Text2"/>
                      <w:enabled/>
                      <w:calcOnExit w:val="0"/>
                      <w:textInput/>
                    </w:ffData>
                  </w:fldChar>
                </w:r>
                <w:r w:rsidR="006B4CC8" w:rsidRPr="005F0118">
                  <w:rPr>
                    <w:rFonts w:ascii="GT America Light" w:hAnsi="GT America Light"/>
                  </w:rPr>
                  <w:instrText xml:space="preserve"> FORMTEXT </w:instrText>
                </w:r>
                <w:r w:rsidR="006B4CC8" w:rsidRPr="005F0118">
                  <w:rPr>
                    <w:rFonts w:ascii="GT America Light" w:hAnsi="GT America Light"/>
                  </w:rPr>
                </w:r>
                <w:r w:rsidR="006B4CC8" w:rsidRPr="005F0118">
                  <w:rPr>
                    <w:rFonts w:ascii="GT America Light" w:hAnsi="GT America Light"/>
                  </w:rPr>
                  <w:fldChar w:fldCharType="separate"/>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6B4CC8" w:rsidRPr="005F0118">
                  <w:rPr>
                    <w:rFonts w:ascii="GT America Light" w:hAnsi="GT America Light"/>
                  </w:rPr>
                  <w:fldChar w:fldCharType="end"/>
                </w:r>
              </w:sdtContent>
            </w:sdt>
          </w:p>
        </w:tc>
      </w:tr>
    </w:tbl>
    <w:p w14:paraId="01CA9117" w14:textId="77777777" w:rsidR="006B4CC8" w:rsidRPr="005F0118" w:rsidRDefault="006B4CC8" w:rsidP="00EA66A4">
      <w:pPr>
        <w:autoSpaceDE w:val="0"/>
        <w:autoSpaceDN w:val="0"/>
        <w:adjustRightInd w:val="0"/>
        <w:spacing w:before="120" w:after="120"/>
        <w:rPr>
          <w:rFonts w:ascii="GT America Light" w:eastAsia="Times New Roman" w:hAnsi="GT America Light" w:cs="Arial"/>
          <w:sz w:val="22"/>
          <w:lang w:eastAsia="de-DE"/>
        </w:rPr>
      </w:pPr>
    </w:p>
    <w:p w14:paraId="51EF9B55" w14:textId="77777777" w:rsidR="00EA66A4" w:rsidRPr="005F0118" w:rsidRDefault="00EA66A4" w:rsidP="00EA66A4">
      <w:pPr>
        <w:autoSpaceDE w:val="0"/>
        <w:autoSpaceDN w:val="0"/>
        <w:adjustRightInd w:val="0"/>
        <w:spacing w:before="120" w:after="120"/>
        <w:rPr>
          <w:rFonts w:ascii="GT America Light" w:eastAsia="Times New Roman" w:hAnsi="GT America Light" w:cs="Arial"/>
          <w:sz w:val="22"/>
          <w:lang w:eastAsia="de-DE"/>
        </w:rPr>
      </w:pPr>
    </w:p>
    <w:p w14:paraId="56669FED" w14:textId="77777777" w:rsidR="0061278E" w:rsidRPr="005F0118" w:rsidRDefault="0061278E" w:rsidP="00AA0C50">
      <w:pPr>
        <w:autoSpaceDE w:val="0"/>
        <w:autoSpaceDN w:val="0"/>
        <w:adjustRightInd w:val="0"/>
        <w:spacing w:before="120" w:after="120"/>
        <w:rPr>
          <w:rFonts w:ascii="GT America Light" w:eastAsia="Times New Roman" w:hAnsi="GT America Light" w:cs="Arial"/>
          <w:sz w:val="22"/>
          <w:lang w:eastAsia="de-DE"/>
        </w:rPr>
      </w:pPr>
    </w:p>
    <w:p w14:paraId="28D9DA71" w14:textId="77777777" w:rsidR="0061278E" w:rsidRPr="005F0118" w:rsidRDefault="0061278E" w:rsidP="0061278E">
      <w:pPr>
        <w:spacing w:before="0" w:after="0" w:line="240" w:lineRule="auto"/>
        <w:jc w:val="left"/>
        <w:rPr>
          <w:rFonts w:ascii="GT America Light" w:hAnsi="GT America Light"/>
        </w:rPr>
      </w:pPr>
    </w:p>
    <w:p w14:paraId="061F19E3" w14:textId="102ACE24" w:rsidR="00A21909" w:rsidRPr="005F0118" w:rsidRDefault="00000000" w:rsidP="00A21909">
      <w:pPr>
        <w:spacing w:before="0" w:after="0" w:line="240" w:lineRule="auto"/>
        <w:jc w:val="left"/>
        <w:rPr>
          <w:rFonts w:ascii="GT America Light" w:hAnsi="GT America Light"/>
        </w:rPr>
      </w:pPr>
      <w:sdt>
        <w:sdtPr>
          <w:rPr>
            <w:rFonts w:ascii="GT America Light" w:eastAsia="Arial Unicode MS" w:hAnsi="GT America Light" w:cs="Arial Unicode MS"/>
            <w:sz w:val="16"/>
            <w:szCs w:val="16"/>
          </w:rPr>
          <w:id w:val="605002031"/>
          <w:placeholder>
            <w:docPart w:val="B4CA1BB4B756344491F3104A150DFAC9"/>
          </w:placeholder>
        </w:sdtPr>
        <w:sdtContent>
          <w:bookmarkStart w:id="0" w:name="Text2"/>
          <w:r w:rsidR="00A21909" w:rsidRPr="005F0118">
            <w:rPr>
              <w:rFonts w:ascii="GT America Light" w:hAnsi="GT America Light"/>
            </w:rPr>
            <w:fldChar w:fldCharType="begin">
              <w:ffData>
                <w:name w:val="Text2"/>
                <w:enabled/>
                <w:calcOnExit w:val="0"/>
                <w:textInput/>
              </w:ffData>
            </w:fldChar>
          </w:r>
          <w:r w:rsidR="00A21909" w:rsidRPr="005F0118">
            <w:rPr>
              <w:rFonts w:ascii="GT America Light" w:hAnsi="GT America Light"/>
            </w:rPr>
            <w:instrText xml:space="preserve"> FORMTEXT </w:instrText>
          </w:r>
          <w:r w:rsidR="00A21909" w:rsidRPr="005F0118">
            <w:rPr>
              <w:rFonts w:ascii="GT America Light" w:hAnsi="GT America Light"/>
            </w:rPr>
          </w:r>
          <w:r w:rsidR="00A21909" w:rsidRPr="005F0118">
            <w:rPr>
              <w:rFonts w:ascii="GT America Light" w:hAnsi="GT America Light"/>
            </w:rPr>
            <w:fldChar w:fldCharType="separate"/>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A21909" w:rsidRPr="005F0118">
            <w:rPr>
              <w:rFonts w:ascii="GT America Light" w:hAnsi="GT America Light"/>
            </w:rPr>
            <w:fldChar w:fldCharType="end"/>
          </w:r>
          <w:bookmarkEnd w:id="0"/>
        </w:sdtContent>
      </w:sdt>
      <w:r w:rsidR="00A21909" w:rsidRPr="005F0118">
        <w:rPr>
          <w:rFonts w:ascii="GT America Light" w:hAnsi="GT America Light"/>
        </w:rPr>
        <w:tab/>
      </w:r>
      <w:r w:rsidR="00A21909" w:rsidRPr="005F0118">
        <w:rPr>
          <w:rFonts w:ascii="GT America Light" w:hAnsi="GT America Light"/>
        </w:rPr>
        <w:tab/>
      </w:r>
      <w:r w:rsidR="00A21909" w:rsidRPr="005F0118">
        <w:rPr>
          <w:rFonts w:ascii="GT America Light" w:hAnsi="GT America Light"/>
        </w:rPr>
        <w:tab/>
      </w:r>
      <w:r w:rsidR="00A21909" w:rsidRPr="005F0118">
        <w:rPr>
          <w:rFonts w:ascii="GT America Light" w:hAnsi="GT America Light"/>
        </w:rPr>
        <w:tab/>
      </w:r>
      <w:r w:rsidR="00A21909" w:rsidRPr="005F0118">
        <w:rPr>
          <w:rFonts w:ascii="GT America Light" w:hAnsi="GT America Light"/>
        </w:rPr>
        <w:tab/>
      </w:r>
      <w:r w:rsidR="00A21909" w:rsidRPr="005F0118">
        <w:rPr>
          <w:rFonts w:ascii="GT America Light" w:hAnsi="GT America Light"/>
        </w:rPr>
        <w:tab/>
      </w:r>
      <w:sdt>
        <w:sdtPr>
          <w:rPr>
            <w:rFonts w:ascii="GT America Light" w:hAnsi="GT America Light"/>
          </w:rPr>
          <w:id w:val="-1401906588"/>
          <w:placeholder>
            <w:docPart w:val="B4CA1BB4B756344491F3104A150DFAC9"/>
          </w:placeholder>
        </w:sdtPr>
        <w:sdtContent>
          <w:r w:rsidR="00A21909" w:rsidRPr="005F0118">
            <w:rPr>
              <w:rFonts w:ascii="GT America Light" w:hAnsi="GT America Light"/>
            </w:rPr>
            <w:fldChar w:fldCharType="begin">
              <w:ffData>
                <w:name w:val="Text2"/>
                <w:enabled/>
                <w:calcOnExit w:val="0"/>
                <w:textInput/>
              </w:ffData>
            </w:fldChar>
          </w:r>
          <w:r w:rsidR="00A21909" w:rsidRPr="005F0118">
            <w:rPr>
              <w:rFonts w:ascii="GT America Light" w:hAnsi="GT America Light"/>
            </w:rPr>
            <w:instrText xml:space="preserve"> FORMTEXT </w:instrText>
          </w:r>
          <w:r w:rsidR="00A21909" w:rsidRPr="005F0118">
            <w:rPr>
              <w:rFonts w:ascii="GT America Light" w:hAnsi="GT America Light"/>
            </w:rPr>
          </w:r>
          <w:r w:rsidR="00A21909" w:rsidRPr="005F0118">
            <w:rPr>
              <w:rFonts w:ascii="GT America Light" w:hAnsi="GT America Light"/>
            </w:rPr>
            <w:fldChar w:fldCharType="separate"/>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7B3DE4">
            <w:rPr>
              <w:rFonts w:ascii="GT America Light" w:hAnsi="GT America Light"/>
              <w:noProof/>
            </w:rPr>
            <w:t> </w:t>
          </w:r>
          <w:r w:rsidR="00A21909" w:rsidRPr="005F0118">
            <w:rPr>
              <w:rFonts w:ascii="GT America Light" w:hAnsi="GT America Light"/>
            </w:rPr>
            <w:fldChar w:fldCharType="end"/>
          </w:r>
        </w:sdtContent>
      </w:sdt>
    </w:p>
    <w:p w14:paraId="7230CF8F" w14:textId="77777777" w:rsidR="00A21909" w:rsidRPr="005F0118" w:rsidRDefault="00A21909" w:rsidP="00A21909">
      <w:pPr>
        <w:spacing w:before="0" w:after="0" w:line="240" w:lineRule="auto"/>
        <w:jc w:val="left"/>
        <w:rPr>
          <w:rFonts w:ascii="GT America Light" w:hAnsi="GT America Light"/>
          <w:b/>
          <w:sz w:val="22"/>
          <w:szCs w:val="21"/>
        </w:rPr>
      </w:pPr>
      <w:r w:rsidRPr="005F0118">
        <w:rPr>
          <w:rFonts w:ascii="GT America Light" w:hAnsi="GT America Light"/>
          <w:sz w:val="22"/>
          <w:szCs w:val="21"/>
        </w:rPr>
        <w:t xml:space="preserve">Ort, Datum </w:t>
      </w:r>
      <w:r w:rsidRPr="005F0118">
        <w:rPr>
          <w:rFonts w:ascii="GT America Light" w:hAnsi="GT America Light"/>
          <w:sz w:val="22"/>
          <w:szCs w:val="21"/>
        </w:rPr>
        <w:tab/>
      </w:r>
      <w:r w:rsidRPr="005F0118">
        <w:rPr>
          <w:rFonts w:ascii="GT America Light" w:hAnsi="GT America Light"/>
          <w:sz w:val="22"/>
          <w:szCs w:val="21"/>
        </w:rPr>
        <w:tab/>
      </w:r>
      <w:r w:rsidRPr="005F0118">
        <w:rPr>
          <w:rFonts w:ascii="GT America Light" w:hAnsi="GT America Light"/>
          <w:sz w:val="22"/>
          <w:szCs w:val="21"/>
        </w:rPr>
        <w:tab/>
      </w:r>
      <w:r w:rsidRPr="005F0118">
        <w:rPr>
          <w:rFonts w:ascii="GT America Light" w:hAnsi="GT America Light"/>
          <w:sz w:val="22"/>
          <w:szCs w:val="21"/>
        </w:rPr>
        <w:tab/>
      </w:r>
      <w:r w:rsidRPr="005F0118">
        <w:rPr>
          <w:rFonts w:ascii="GT America Light" w:hAnsi="GT America Light"/>
          <w:sz w:val="22"/>
          <w:szCs w:val="21"/>
        </w:rPr>
        <w:tab/>
        <w:t xml:space="preserve">Unternehmen / erklärende </w:t>
      </w:r>
      <w:r w:rsidRPr="005F0118">
        <w:rPr>
          <w:rFonts w:ascii="GT America Light" w:hAnsi="GT America Light"/>
          <w:bCs/>
          <w:sz w:val="22"/>
          <w:szCs w:val="21"/>
        </w:rPr>
        <w:t xml:space="preserve">Person </w:t>
      </w:r>
    </w:p>
    <w:p w14:paraId="5D532871" w14:textId="5470C7E7" w:rsidR="005F3163" w:rsidRPr="005F0118" w:rsidRDefault="00A21909" w:rsidP="00AD2749">
      <w:pPr>
        <w:spacing w:before="0" w:after="0" w:line="240" w:lineRule="auto"/>
        <w:ind w:left="3600" w:firstLine="720"/>
        <w:jc w:val="left"/>
        <w:rPr>
          <w:rFonts w:ascii="GT America Light" w:hAnsi="GT America Light"/>
        </w:rPr>
      </w:pPr>
      <w:r w:rsidRPr="005F0118">
        <w:rPr>
          <w:rFonts w:ascii="GT America Light" w:hAnsi="GT America Light"/>
          <w:b/>
          <w:sz w:val="18"/>
          <w:szCs w:val="16"/>
        </w:rPr>
        <w:t>(Textform nach § 126b BGB ausreichend)</w:t>
      </w:r>
    </w:p>
    <w:sectPr w:rsidR="005F3163" w:rsidRPr="005F0118" w:rsidSect="005F3163">
      <w:headerReference w:type="default" r:id="rId8"/>
      <w:footerReference w:type="even" r:id="rId9"/>
      <w:footerReference w:type="default" r:id="rId10"/>
      <w:headerReference w:type="first" r:id="rId11"/>
      <w:footerReference w:type="first" r:id="rId12"/>
      <w:pgSz w:w="11906" w:h="16838"/>
      <w:pgMar w:top="1826"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F706" w14:textId="77777777" w:rsidR="000253DA" w:rsidRDefault="000253DA" w:rsidP="006D062B">
      <w:r>
        <w:separator/>
      </w:r>
    </w:p>
  </w:endnote>
  <w:endnote w:type="continuationSeparator" w:id="0">
    <w:p w14:paraId="66BFEA55" w14:textId="77777777" w:rsidR="000253DA" w:rsidRDefault="000253DA" w:rsidP="006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notTrueType/>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67074819"/>
      <w:docPartObj>
        <w:docPartGallery w:val="Page Numbers (Bottom of Page)"/>
        <w:docPartUnique/>
      </w:docPartObj>
    </w:sdtPr>
    <w:sdtContent>
      <w:p w14:paraId="16D92018" w14:textId="77777777" w:rsidR="008A1AAC" w:rsidRDefault="008A1AAC" w:rsidP="00F326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B0F0FE" w14:textId="77777777" w:rsidR="008A1AAC" w:rsidRDefault="008A1AAC" w:rsidP="008A1A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6322" w14:textId="77777777" w:rsidR="008A1AAC" w:rsidRPr="004B707D" w:rsidRDefault="00132598" w:rsidP="004B707D">
    <w:pPr>
      <w:pStyle w:val="Fuzeile"/>
      <w:spacing w:before="360"/>
      <w:jc w:val="right"/>
    </w:pPr>
    <w:r w:rsidRPr="00132598">
      <w:t xml:space="preserve"> </w:t>
    </w:r>
    <w:r w:rsidRPr="00132598">
      <w:fldChar w:fldCharType="begin"/>
    </w:r>
    <w:r w:rsidRPr="00132598">
      <w:instrText xml:space="preserve"> PAGE  \* Arabic  \* MERGEFORMAT </w:instrText>
    </w:r>
    <w:r w:rsidRPr="00132598">
      <w:fldChar w:fldCharType="separate"/>
    </w:r>
    <w:r w:rsidRPr="00132598">
      <w:rPr>
        <w:noProof/>
      </w:rPr>
      <w:t>2</w:t>
    </w:r>
    <w:r w:rsidRPr="00132598">
      <w:fldChar w:fldCharType="end"/>
    </w:r>
    <w:r w:rsidRPr="00132598">
      <w:t xml:space="preserve"> </w:t>
    </w:r>
    <w:r>
      <w:t>(</w:t>
    </w:r>
    <w:fldSimple w:instr=" NUMPAGES  \* Arabic  \* MERGEFORMAT ">
      <w:r w:rsidRPr="00132598">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7D1C" w14:textId="77777777" w:rsidR="005644AE" w:rsidRPr="004B707D" w:rsidRDefault="004B707D" w:rsidP="004B707D">
    <w:pPr>
      <w:pStyle w:val="Fuzeile"/>
      <w:spacing w:before="360"/>
      <w:jc w:val="right"/>
    </w:pPr>
    <w:r w:rsidRPr="00132598">
      <w:fldChar w:fldCharType="begin"/>
    </w:r>
    <w:r w:rsidRPr="00132598">
      <w:instrText xml:space="preserve"> PAGE  \* Arabic  \* MERGEFORMAT </w:instrText>
    </w:r>
    <w:r w:rsidRPr="00132598">
      <w:fldChar w:fldCharType="separate"/>
    </w:r>
    <w:r>
      <w:t>2</w:t>
    </w:r>
    <w:r w:rsidRPr="00132598">
      <w:fldChar w:fldCharType="end"/>
    </w:r>
    <w:r w:rsidRPr="00132598">
      <w:t xml:space="preserve"> </w:t>
    </w:r>
    <w:r>
      <w:t>(</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FAAD" w14:textId="77777777" w:rsidR="000253DA" w:rsidRDefault="000253DA" w:rsidP="006D062B">
      <w:r>
        <w:separator/>
      </w:r>
    </w:p>
  </w:footnote>
  <w:footnote w:type="continuationSeparator" w:id="0">
    <w:p w14:paraId="2C6F53D4" w14:textId="77777777" w:rsidR="000253DA" w:rsidRDefault="000253DA" w:rsidP="006D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4D26" w14:textId="77777777" w:rsidR="001F48BB" w:rsidRDefault="005644AE" w:rsidP="001F48BB">
    <w:pPr>
      <w:pStyle w:val="Kopfzeile"/>
      <w:ind w:left="-1418" w:right="-1418"/>
    </w:pPr>
    <w:r>
      <w:rPr>
        <w:noProof/>
      </w:rPr>
      <w:drawing>
        <wp:anchor distT="0" distB="0" distL="114300" distR="114300" simplePos="0" relativeHeight="251663360" behindDoc="1" locked="0" layoutInCell="1" allowOverlap="1" wp14:anchorId="52D37A94" wp14:editId="16124ED1">
          <wp:simplePos x="0" y="0"/>
          <wp:positionH relativeFrom="page">
            <wp:align>left</wp:align>
          </wp:positionH>
          <wp:positionV relativeFrom="page">
            <wp:align>top</wp:align>
          </wp:positionV>
          <wp:extent cx="7556400" cy="10681200"/>
          <wp:effectExtent l="0" t="0" r="635" b="0"/>
          <wp:wrapNone/>
          <wp:docPr id="43321122" name="Grafik 4332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5F915" w14:textId="77777777" w:rsidR="005F3163" w:rsidRDefault="005F3163">
    <w:pPr>
      <w:pStyle w:val="Kopfzeile"/>
    </w:pPr>
    <w:r>
      <w:rPr>
        <w:noProof/>
      </w:rPr>
      <w:drawing>
        <wp:anchor distT="0" distB="0" distL="114300" distR="114300" simplePos="0" relativeHeight="251661312" behindDoc="1" locked="0" layoutInCell="1" allowOverlap="1" wp14:anchorId="5766739A" wp14:editId="106DC652">
          <wp:simplePos x="0" y="0"/>
          <wp:positionH relativeFrom="page">
            <wp:align>left</wp:align>
          </wp:positionH>
          <wp:positionV relativeFrom="page">
            <wp:align>top</wp:align>
          </wp:positionV>
          <wp:extent cx="7556400" cy="10681200"/>
          <wp:effectExtent l="0" t="0" r="0" b="0"/>
          <wp:wrapNone/>
          <wp:docPr id="1595983317"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20004_Sprind_Briefbogen_RZ_blank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F77"/>
    <w:multiLevelType w:val="hybridMultilevel"/>
    <w:tmpl w:val="0900C4DE"/>
    <w:lvl w:ilvl="0" w:tplc="E6E6C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4732FE"/>
    <w:multiLevelType w:val="hybridMultilevel"/>
    <w:tmpl w:val="C82A77DC"/>
    <w:lvl w:ilvl="0" w:tplc="82F67B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7B320B"/>
    <w:multiLevelType w:val="hybridMultilevel"/>
    <w:tmpl w:val="FE2EC194"/>
    <w:lvl w:ilvl="0" w:tplc="04070017">
      <w:start w:val="1"/>
      <w:numFmt w:val="lowerLetter"/>
      <w:lvlText w:val="%1)"/>
      <w:lvlJc w:val="left"/>
      <w:pPr>
        <w:ind w:left="1211" w:hanging="360"/>
      </w:pPr>
      <w:rPr>
        <w:rFonts w:hint="default"/>
      </w:rPr>
    </w:lvl>
    <w:lvl w:ilvl="1" w:tplc="E4485528">
      <w:numFmt w:val="bullet"/>
      <w:lvlText w:val="•"/>
      <w:lvlJc w:val="left"/>
      <w:pPr>
        <w:ind w:left="1931" w:hanging="360"/>
      </w:pPr>
      <w:rPr>
        <w:rFonts w:ascii="Georgia" w:eastAsia="Times New Roman" w:hAnsi="Georgia" w:cs="Times New Roman"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2DBA6A30"/>
    <w:multiLevelType w:val="hybridMultilevel"/>
    <w:tmpl w:val="8B1AE770"/>
    <w:lvl w:ilvl="0" w:tplc="EC7A96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800F65"/>
    <w:multiLevelType w:val="multilevel"/>
    <w:tmpl w:val="44EC68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817690"/>
    <w:multiLevelType w:val="hybridMultilevel"/>
    <w:tmpl w:val="7B54DA0A"/>
    <w:lvl w:ilvl="0" w:tplc="69427460">
      <w:start w:val="1"/>
      <w:numFmt w:val="bullet"/>
      <w:pStyle w:val="SPRIND-Auflistung"/>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7A3D"/>
    <w:multiLevelType w:val="multilevel"/>
    <w:tmpl w:val="43F8F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B5744B"/>
    <w:multiLevelType w:val="hybridMultilevel"/>
    <w:tmpl w:val="A5E4B2F0"/>
    <w:lvl w:ilvl="0" w:tplc="1AEE71D0">
      <w:start w:val="1"/>
      <w:numFmt w:val="decimal"/>
      <w:pStyle w:val="SPRIND-NummerierteUnterberschrif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7A2E58"/>
    <w:multiLevelType w:val="hybridMultilevel"/>
    <w:tmpl w:val="676AB04E"/>
    <w:lvl w:ilvl="0" w:tplc="3CF4A6E0">
      <w:start w:val="1"/>
      <w:numFmt w:val="decimal"/>
      <w:pStyle w:val="SPRIND-Aufzhlung"/>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594B05"/>
    <w:multiLevelType w:val="multilevel"/>
    <w:tmpl w:val="49C0A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7E42A8"/>
    <w:multiLevelType w:val="hybridMultilevel"/>
    <w:tmpl w:val="DEF87E82"/>
    <w:lvl w:ilvl="0" w:tplc="CB40015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6882">
    <w:abstractNumId w:val="10"/>
  </w:num>
  <w:num w:numId="2" w16cid:durableId="913661795">
    <w:abstractNumId w:val="8"/>
  </w:num>
  <w:num w:numId="3" w16cid:durableId="1850557568">
    <w:abstractNumId w:val="7"/>
  </w:num>
  <w:num w:numId="4" w16cid:durableId="654186506">
    <w:abstractNumId w:val="6"/>
  </w:num>
  <w:num w:numId="5" w16cid:durableId="1426729469">
    <w:abstractNumId w:val="4"/>
  </w:num>
  <w:num w:numId="6" w16cid:durableId="818232314">
    <w:abstractNumId w:val="5"/>
  </w:num>
  <w:num w:numId="7" w16cid:durableId="1166748583">
    <w:abstractNumId w:val="9"/>
  </w:num>
  <w:num w:numId="8" w16cid:durableId="119885401">
    <w:abstractNumId w:val="8"/>
    <w:lvlOverride w:ilvl="0">
      <w:startOverride w:val="1"/>
    </w:lvlOverride>
  </w:num>
  <w:num w:numId="9" w16cid:durableId="1225794587">
    <w:abstractNumId w:val="0"/>
  </w:num>
  <w:num w:numId="10" w16cid:durableId="1120950321">
    <w:abstractNumId w:val="1"/>
  </w:num>
  <w:num w:numId="11" w16cid:durableId="984815406">
    <w:abstractNumId w:val="3"/>
  </w:num>
  <w:num w:numId="12" w16cid:durableId="202063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cumentProtection w:edit="forms" w:enforcement="1" w:cryptProviderType="rsaAES" w:cryptAlgorithmClass="hash" w:cryptAlgorithmType="typeAny" w:cryptAlgorithmSid="14" w:cryptSpinCount="100000" w:hash="bRJ+bnl0OWV28ClS3zzCqx6NpBN4Xyh0cnXedTMy3gy1IoVrsfp28e8phOAqB3ioEK9h/UM/hnSibl6DLe2OXA==" w:salt="E6NuSGiSzggJfZeJ3wy0w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2E"/>
    <w:rsid w:val="000253DA"/>
    <w:rsid w:val="000428F7"/>
    <w:rsid w:val="0004622F"/>
    <w:rsid w:val="000F1C5B"/>
    <w:rsid w:val="000F3D89"/>
    <w:rsid w:val="0010358E"/>
    <w:rsid w:val="00120692"/>
    <w:rsid w:val="00132598"/>
    <w:rsid w:val="00197375"/>
    <w:rsid w:val="001D734F"/>
    <w:rsid w:val="001F2214"/>
    <w:rsid w:val="001F48BB"/>
    <w:rsid w:val="00202FB0"/>
    <w:rsid w:val="002201A4"/>
    <w:rsid w:val="002237AD"/>
    <w:rsid w:val="00240192"/>
    <w:rsid w:val="0026134E"/>
    <w:rsid w:val="002B7FD7"/>
    <w:rsid w:val="002C01D6"/>
    <w:rsid w:val="002C5E22"/>
    <w:rsid w:val="002D6EF2"/>
    <w:rsid w:val="00323588"/>
    <w:rsid w:val="00330C59"/>
    <w:rsid w:val="00334177"/>
    <w:rsid w:val="00401052"/>
    <w:rsid w:val="00402F86"/>
    <w:rsid w:val="004041B5"/>
    <w:rsid w:val="00443867"/>
    <w:rsid w:val="00474E8E"/>
    <w:rsid w:val="004973AA"/>
    <w:rsid w:val="004B707D"/>
    <w:rsid w:val="004C60AE"/>
    <w:rsid w:val="004F2F08"/>
    <w:rsid w:val="00502341"/>
    <w:rsid w:val="00502C56"/>
    <w:rsid w:val="00510CB7"/>
    <w:rsid w:val="005644AE"/>
    <w:rsid w:val="005F0118"/>
    <w:rsid w:val="005F3163"/>
    <w:rsid w:val="005F56F4"/>
    <w:rsid w:val="0061278E"/>
    <w:rsid w:val="0065658E"/>
    <w:rsid w:val="00662D70"/>
    <w:rsid w:val="00687E27"/>
    <w:rsid w:val="006B4CC8"/>
    <w:rsid w:val="006D062B"/>
    <w:rsid w:val="0073087A"/>
    <w:rsid w:val="00761711"/>
    <w:rsid w:val="00763C26"/>
    <w:rsid w:val="0076478C"/>
    <w:rsid w:val="00774DC4"/>
    <w:rsid w:val="007B3DE4"/>
    <w:rsid w:val="007D662B"/>
    <w:rsid w:val="007F3521"/>
    <w:rsid w:val="008479FA"/>
    <w:rsid w:val="008A1AAC"/>
    <w:rsid w:val="008A358E"/>
    <w:rsid w:val="009A4980"/>
    <w:rsid w:val="009A5B92"/>
    <w:rsid w:val="00A21909"/>
    <w:rsid w:val="00A666E0"/>
    <w:rsid w:val="00A94A3D"/>
    <w:rsid w:val="00AA0C50"/>
    <w:rsid w:val="00AD1D17"/>
    <w:rsid w:val="00AD2749"/>
    <w:rsid w:val="00B11973"/>
    <w:rsid w:val="00B43255"/>
    <w:rsid w:val="00B459B6"/>
    <w:rsid w:val="00BB2D81"/>
    <w:rsid w:val="00BC6312"/>
    <w:rsid w:val="00BF6BF9"/>
    <w:rsid w:val="00C2180A"/>
    <w:rsid w:val="00C40FE7"/>
    <w:rsid w:val="00C61417"/>
    <w:rsid w:val="00C74010"/>
    <w:rsid w:val="00CC3B1F"/>
    <w:rsid w:val="00D07082"/>
    <w:rsid w:val="00D61F55"/>
    <w:rsid w:val="00D65DFC"/>
    <w:rsid w:val="00DA33B0"/>
    <w:rsid w:val="00E110B2"/>
    <w:rsid w:val="00E1634F"/>
    <w:rsid w:val="00E23E15"/>
    <w:rsid w:val="00E61FC9"/>
    <w:rsid w:val="00E702F7"/>
    <w:rsid w:val="00EA26AB"/>
    <w:rsid w:val="00EA35F7"/>
    <w:rsid w:val="00EA559E"/>
    <w:rsid w:val="00EA66A4"/>
    <w:rsid w:val="00EC3D25"/>
    <w:rsid w:val="00ED7A5E"/>
    <w:rsid w:val="00EE4826"/>
    <w:rsid w:val="00F22D2C"/>
    <w:rsid w:val="00F57968"/>
    <w:rsid w:val="00F8022E"/>
    <w:rsid w:val="00FD1BB6"/>
    <w:rsid w:val="00FE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AE1B"/>
  <w15:chartTrackingRefBased/>
  <w15:docId w15:val="{98CA45A4-1506-F745-A7B0-6A39DCF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America Light" w:eastAsiaTheme="minorHAnsi" w:hAnsi="GT America Light" w:cs="Times New Roman (Headings CS)"/>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22E"/>
    <w:pPr>
      <w:spacing w:before="240" w:after="240" w:line="240" w:lineRule="atLeast"/>
      <w:jc w:val="both"/>
    </w:pPr>
    <w:rPr>
      <w:rFonts w:ascii="Arial" w:hAnsi="Arial" w:cstheme="minorBidi"/>
      <w:color w:val="auto"/>
      <w:sz w:val="24"/>
    </w:rPr>
  </w:style>
  <w:style w:type="paragraph" w:styleId="berschrift1">
    <w:name w:val="heading 1"/>
    <w:basedOn w:val="Standard"/>
    <w:next w:val="Standard"/>
    <w:link w:val="berschrift1Zchn"/>
    <w:uiPriority w:val="9"/>
    <w:qFormat/>
    <w:rsid w:val="00BC6312"/>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74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74E8E"/>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62B"/>
    <w:pPr>
      <w:tabs>
        <w:tab w:val="center" w:pos="4513"/>
        <w:tab w:val="right" w:pos="9026"/>
      </w:tabs>
    </w:pPr>
  </w:style>
  <w:style w:type="character" w:customStyle="1" w:styleId="KopfzeileZchn">
    <w:name w:val="Kopfzeile Zchn"/>
    <w:basedOn w:val="Absatz-Standardschriftart"/>
    <w:link w:val="Kopfzeile"/>
    <w:uiPriority w:val="99"/>
    <w:rsid w:val="006D062B"/>
  </w:style>
  <w:style w:type="paragraph" w:styleId="Fuzeile">
    <w:name w:val="footer"/>
    <w:basedOn w:val="Standard"/>
    <w:link w:val="FuzeileZchn"/>
    <w:uiPriority w:val="99"/>
    <w:unhideWhenUsed/>
    <w:rsid w:val="006D062B"/>
    <w:pPr>
      <w:tabs>
        <w:tab w:val="center" w:pos="4513"/>
        <w:tab w:val="right" w:pos="9026"/>
      </w:tabs>
    </w:pPr>
  </w:style>
  <w:style w:type="character" w:customStyle="1" w:styleId="FuzeileZchn">
    <w:name w:val="Fußzeile Zchn"/>
    <w:basedOn w:val="Absatz-Standardschriftart"/>
    <w:link w:val="Fuzeile"/>
    <w:uiPriority w:val="99"/>
    <w:rsid w:val="006D062B"/>
  </w:style>
  <w:style w:type="character" w:customStyle="1" w:styleId="berschrift1Zchn">
    <w:name w:val="Überschrift 1 Zchn"/>
    <w:basedOn w:val="Absatz-Standardschriftart"/>
    <w:link w:val="berschrift1"/>
    <w:uiPriority w:val="9"/>
    <w:rsid w:val="00BC6312"/>
    <w:rPr>
      <w:rFonts w:asciiTheme="majorHAnsi" w:eastAsiaTheme="majorEastAsia" w:hAnsiTheme="majorHAnsi" w:cstheme="majorBidi"/>
      <w:color w:val="2F5496" w:themeColor="accent1" w:themeShade="BF"/>
      <w:sz w:val="32"/>
      <w:szCs w:val="32"/>
    </w:rPr>
  </w:style>
  <w:style w:type="paragraph" w:customStyle="1" w:styleId="SPRIND-berschrift">
    <w:name w:val="SPRIND - Überschrift"/>
    <w:basedOn w:val="berschrift1"/>
    <w:qFormat/>
    <w:rsid w:val="0026134E"/>
    <w:pPr>
      <w:spacing w:before="360" w:after="360"/>
    </w:pPr>
    <w:rPr>
      <w:rFonts w:ascii="GT America Extended" w:hAnsi="GT America Extended" w:cs="Times New Roman (Headings CS)"/>
      <w:caps/>
      <w:color w:val="000000" w:themeColor="text1"/>
      <w:sz w:val="33"/>
      <w:szCs w:val="28"/>
    </w:rPr>
  </w:style>
  <w:style w:type="paragraph" w:customStyle="1" w:styleId="SPRIND-Unterberschrift">
    <w:name w:val="SPRIND - Unterüberschrift"/>
    <w:basedOn w:val="SPRIND-berschrift"/>
    <w:qFormat/>
    <w:rsid w:val="0026134E"/>
    <w:pPr>
      <w:spacing w:before="480" w:after="240"/>
    </w:pPr>
    <w:rPr>
      <w:caps w:val="0"/>
      <w:sz w:val="22"/>
      <w:szCs w:val="22"/>
    </w:rPr>
  </w:style>
  <w:style w:type="paragraph" w:customStyle="1" w:styleId="SPRIND-Paragraph">
    <w:name w:val="SPRIND - Paragraph"/>
    <w:basedOn w:val="SPRIND-berschrift"/>
    <w:qFormat/>
    <w:rsid w:val="00B459B6"/>
    <w:pPr>
      <w:keepNext w:val="0"/>
      <w:keepLines w:val="0"/>
      <w:spacing w:before="0" w:after="120"/>
    </w:pPr>
    <w:rPr>
      <w:rFonts w:ascii="GT America Light" w:hAnsi="GT America Light"/>
      <w:caps w:val="0"/>
      <w:sz w:val="22"/>
      <w:szCs w:val="22"/>
    </w:rPr>
  </w:style>
  <w:style w:type="character" w:styleId="Seitenzahl">
    <w:name w:val="page number"/>
    <w:basedOn w:val="Absatz-Standardschriftart"/>
    <w:uiPriority w:val="99"/>
    <w:semiHidden/>
    <w:unhideWhenUsed/>
    <w:rsid w:val="008A1AAC"/>
  </w:style>
  <w:style w:type="character" w:customStyle="1" w:styleId="berschrift2Zchn">
    <w:name w:val="Überschrift 2 Zchn"/>
    <w:basedOn w:val="Absatz-Standardschriftart"/>
    <w:link w:val="berschrift2"/>
    <w:uiPriority w:val="9"/>
    <w:semiHidden/>
    <w:rsid w:val="00474E8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74E8E"/>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474E8E"/>
    <w:rPr>
      <w:color w:val="0563C1" w:themeColor="hyperlink"/>
      <w:u w:val="single"/>
    </w:rPr>
  </w:style>
  <w:style w:type="character" w:styleId="NichtaufgelsteErwhnung">
    <w:name w:val="Unresolved Mention"/>
    <w:basedOn w:val="Absatz-Standardschriftart"/>
    <w:uiPriority w:val="99"/>
    <w:semiHidden/>
    <w:unhideWhenUsed/>
    <w:rsid w:val="00474E8E"/>
    <w:rPr>
      <w:color w:val="605E5C"/>
      <w:shd w:val="clear" w:color="auto" w:fill="E1DFDD"/>
    </w:rPr>
  </w:style>
  <w:style w:type="paragraph" w:styleId="StandardWeb">
    <w:name w:val="Normal (Web)"/>
    <w:basedOn w:val="Standard"/>
    <w:uiPriority w:val="99"/>
    <w:semiHidden/>
    <w:unhideWhenUsed/>
    <w:rsid w:val="00474E8E"/>
    <w:pPr>
      <w:spacing w:before="100" w:beforeAutospacing="1" w:after="100" w:afterAutospacing="1"/>
    </w:pPr>
    <w:rPr>
      <w:rFonts w:ascii="Times New Roman" w:eastAsia="Times New Roman" w:hAnsi="Times New Roman" w:cs="Times New Roman"/>
      <w:lang w:eastAsia="en-GB"/>
    </w:rPr>
  </w:style>
  <w:style w:type="paragraph" w:customStyle="1" w:styleId="SPRIND-Zwischenberschrift">
    <w:name w:val="SPRIND - Zwischenüberschrift"/>
    <w:basedOn w:val="SPRIND-Unterberschrift"/>
    <w:qFormat/>
    <w:rsid w:val="0026134E"/>
    <w:rPr>
      <w:caps/>
    </w:rPr>
  </w:style>
  <w:style w:type="character" w:customStyle="1" w:styleId="SPRIND-Hervorhebung">
    <w:name w:val="SPRIND - Hervorhebung"/>
    <w:basedOn w:val="Absatz-Standardschriftart"/>
    <w:uiPriority w:val="1"/>
    <w:qFormat/>
    <w:rsid w:val="002C01D6"/>
    <w:rPr>
      <w:rFonts w:ascii="GT America Light" w:hAnsi="GT America Light"/>
      <w:b w:val="0"/>
      <w:i w:val="0"/>
      <w:sz w:val="22"/>
      <w:u w:val="single"/>
      <w:lang w:val="en-US"/>
    </w:rPr>
  </w:style>
  <w:style w:type="paragraph" w:customStyle="1" w:styleId="SPRIND-Auflistung">
    <w:name w:val="SPRIND - Auflistung"/>
    <w:basedOn w:val="SPRIND-Paragraph"/>
    <w:qFormat/>
    <w:rsid w:val="00510CB7"/>
    <w:pPr>
      <w:numPr>
        <w:numId w:val="6"/>
      </w:numPr>
      <w:contextualSpacing/>
    </w:pPr>
  </w:style>
  <w:style w:type="paragraph" w:customStyle="1" w:styleId="SPRIND-Aufzhlung">
    <w:name w:val="SPRIND - Aufzählung"/>
    <w:basedOn w:val="SPRIND-Paragraph"/>
    <w:qFormat/>
    <w:rsid w:val="00510CB7"/>
    <w:pPr>
      <w:numPr>
        <w:numId w:val="2"/>
      </w:numPr>
      <w:contextualSpacing/>
    </w:pPr>
  </w:style>
  <w:style w:type="paragraph" w:customStyle="1" w:styleId="SPRIND-NummerierteUnterberschrift">
    <w:name w:val="SPRIND - Nummerierte Unterüberschrift"/>
    <w:basedOn w:val="SPRIND-Unterberschrift"/>
    <w:qFormat/>
    <w:rsid w:val="00774DC4"/>
    <w:pPr>
      <w:numPr>
        <w:numId w:val="3"/>
      </w:numPr>
      <w:ind w:left="426" w:hanging="426"/>
    </w:pPr>
  </w:style>
  <w:style w:type="paragraph" w:styleId="Funotentext">
    <w:name w:val="footnote text"/>
    <w:basedOn w:val="Standard"/>
    <w:link w:val="FunotentextZchn"/>
    <w:uiPriority w:val="99"/>
    <w:semiHidden/>
    <w:unhideWhenUsed/>
    <w:rsid w:val="00ED7A5E"/>
    <w:rPr>
      <w:sz w:val="20"/>
      <w:szCs w:val="20"/>
    </w:rPr>
  </w:style>
  <w:style w:type="character" w:customStyle="1" w:styleId="FunotentextZchn">
    <w:name w:val="Fußnotentext Zchn"/>
    <w:basedOn w:val="Absatz-Standardschriftart"/>
    <w:link w:val="Funotentext"/>
    <w:uiPriority w:val="99"/>
    <w:semiHidden/>
    <w:rsid w:val="00ED7A5E"/>
    <w:rPr>
      <w:sz w:val="20"/>
      <w:szCs w:val="20"/>
    </w:rPr>
  </w:style>
  <w:style w:type="character" w:styleId="Funotenzeichen">
    <w:name w:val="footnote reference"/>
    <w:basedOn w:val="Absatz-Standardschriftart"/>
    <w:uiPriority w:val="99"/>
    <w:semiHidden/>
    <w:unhideWhenUsed/>
    <w:rsid w:val="00ED7A5E"/>
    <w:rPr>
      <w:vertAlign w:val="superscript"/>
    </w:rPr>
  </w:style>
  <w:style w:type="paragraph" w:customStyle="1" w:styleId="SPRIND-Funote">
    <w:name w:val="SPRIND - Fußnote"/>
    <w:basedOn w:val="Funotentext"/>
    <w:qFormat/>
    <w:rsid w:val="00ED7A5E"/>
  </w:style>
  <w:style w:type="paragraph" w:customStyle="1" w:styleId="SPRIND-FunoteNummer">
    <w:name w:val="SPRIND - Fußnote Nummer"/>
    <w:basedOn w:val="SPRIND-Paragraph"/>
    <w:qFormat/>
    <w:rsid w:val="00ED7A5E"/>
    <w:rPr>
      <w:lang w:val="en-US"/>
    </w:rPr>
  </w:style>
  <w:style w:type="character" w:customStyle="1" w:styleId="FontStyle15">
    <w:name w:val="Font Style15"/>
    <w:rsid w:val="00F8022E"/>
    <w:rPr>
      <w:rFonts w:ascii="Arial Unicode MS" w:eastAsia="Arial Unicode MS" w:cs="Arial Unicode MS"/>
      <w:sz w:val="16"/>
      <w:szCs w:val="16"/>
    </w:rPr>
  </w:style>
  <w:style w:type="paragraph" w:customStyle="1" w:styleId="Style8">
    <w:name w:val="Style8"/>
    <w:basedOn w:val="Standard"/>
    <w:rsid w:val="00F8022E"/>
    <w:pPr>
      <w:widowControl w:val="0"/>
      <w:autoSpaceDE w:val="0"/>
      <w:autoSpaceDN w:val="0"/>
      <w:adjustRightInd w:val="0"/>
      <w:spacing w:before="0" w:after="0" w:line="208" w:lineRule="exact"/>
      <w:jc w:val="left"/>
    </w:pPr>
    <w:rPr>
      <w:rFonts w:ascii="Arial Unicode MS" w:eastAsia="Arial Unicode MS" w:hAnsi="Times New Roman" w:cs="Times New Roman"/>
      <w:szCs w:val="24"/>
      <w:lang w:val="de-AT" w:eastAsia="de-AT"/>
    </w:rPr>
  </w:style>
  <w:style w:type="table" w:styleId="Gitternetztabelle4Akzent1">
    <w:name w:val="Grid Table 4 Accent 1"/>
    <w:basedOn w:val="NormaleTabelle"/>
    <w:uiPriority w:val="49"/>
    <w:rsid w:val="00F8022E"/>
    <w:rPr>
      <w:rFonts w:asciiTheme="minorHAnsi" w:hAnsiTheme="minorHAnsi" w:cstheme="minorBidi"/>
      <w:color w:val="aut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nabsatz">
    <w:name w:val="List Paragraph"/>
    <w:basedOn w:val="Standard"/>
    <w:uiPriority w:val="34"/>
    <w:qFormat/>
    <w:rsid w:val="00AA0C50"/>
    <w:pPr>
      <w:ind w:left="720"/>
      <w:contextualSpacing/>
    </w:pPr>
  </w:style>
  <w:style w:type="table" w:customStyle="1" w:styleId="Gitternetztabelle4Akzent11">
    <w:name w:val="Gitternetztabelle 4 – Akzent 11"/>
    <w:basedOn w:val="NormaleTabelle"/>
    <w:next w:val="Gitternetztabelle4Akzent1"/>
    <w:uiPriority w:val="49"/>
    <w:rsid w:val="00EA66A4"/>
    <w:rPr>
      <w:rFonts w:asciiTheme="minorHAnsi" w:hAnsiTheme="minorHAnsi" w:cstheme="minorBidi"/>
      <w:color w:val="aut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enraster">
    <w:name w:val="Table Grid"/>
    <w:basedOn w:val="NormaleTabelle"/>
    <w:uiPriority w:val="39"/>
    <w:rsid w:val="005F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7005">
      <w:bodyDiv w:val="1"/>
      <w:marLeft w:val="0"/>
      <w:marRight w:val="0"/>
      <w:marTop w:val="0"/>
      <w:marBottom w:val="0"/>
      <w:divBdr>
        <w:top w:val="none" w:sz="0" w:space="0" w:color="auto"/>
        <w:left w:val="none" w:sz="0" w:space="0" w:color="auto"/>
        <w:bottom w:val="none" w:sz="0" w:space="0" w:color="auto"/>
        <w:right w:val="none" w:sz="0" w:space="0" w:color="auto"/>
      </w:divBdr>
    </w:div>
    <w:div w:id="967972878">
      <w:bodyDiv w:val="1"/>
      <w:marLeft w:val="0"/>
      <w:marRight w:val="0"/>
      <w:marTop w:val="0"/>
      <w:marBottom w:val="0"/>
      <w:divBdr>
        <w:top w:val="none" w:sz="0" w:space="0" w:color="auto"/>
        <w:left w:val="none" w:sz="0" w:space="0" w:color="auto"/>
        <w:bottom w:val="none" w:sz="0" w:space="0" w:color="auto"/>
        <w:right w:val="none" w:sz="0" w:space="0" w:color="auto"/>
      </w:divBdr>
      <w:divsChild>
        <w:div w:id="1906913325">
          <w:marLeft w:val="0"/>
          <w:marRight w:val="0"/>
          <w:marTop w:val="0"/>
          <w:marBottom w:val="0"/>
          <w:divBdr>
            <w:top w:val="none" w:sz="0" w:space="0" w:color="auto"/>
            <w:left w:val="none" w:sz="0" w:space="0" w:color="auto"/>
            <w:bottom w:val="none" w:sz="0" w:space="0" w:color="auto"/>
            <w:right w:val="none" w:sz="0" w:space="0" w:color="auto"/>
          </w:divBdr>
          <w:divsChild>
            <w:div w:id="1296329477">
              <w:marLeft w:val="0"/>
              <w:marRight w:val="0"/>
              <w:marTop w:val="0"/>
              <w:marBottom w:val="0"/>
              <w:divBdr>
                <w:top w:val="none" w:sz="0" w:space="0" w:color="auto"/>
                <w:left w:val="none" w:sz="0" w:space="0" w:color="auto"/>
                <w:bottom w:val="none" w:sz="0" w:space="0" w:color="auto"/>
                <w:right w:val="none" w:sz="0" w:space="0" w:color="auto"/>
              </w:divBdr>
              <w:divsChild>
                <w:div w:id="1407386116">
                  <w:marLeft w:val="0"/>
                  <w:marRight w:val="0"/>
                  <w:marTop w:val="0"/>
                  <w:marBottom w:val="0"/>
                  <w:divBdr>
                    <w:top w:val="none" w:sz="0" w:space="0" w:color="auto"/>
                    <w:left w:val="none" w:sz="0" w:space="0" w:color="auto"/>
                    <w:bottom w:val="none" w:sz="0" w:space="0" w:color="auto"/>
                    <w:right w:val="none" w:sz="0" w:space="0" w:color="auto"/>
                  </w:divBdr>
                  <w:divsChild>
                    <w:div w:id="230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982">
              <w:marLeft w:val="0"/>
              <w:marRight w:val="0"/>
              <w:marTop w:val="0"/>
              <w:marBottom w:val="0"/>
              <w:divBdr>
                <w:top w:val="none" w:sz="0" w:space="0" w:color="auto"/>
                <w:left w:val="none" w:sz="0" w:space="0" w:color="auto"/>
                <w:bottom w:val="none" w:sz="0" w:space="0" w:color="auto"/>
                <w:right w:val="none" w:sz="0" w:space="0" w:color="auto"/>
              </w:divBdr>
              <w:divsChild>
                <w:div w:id="2019693212">
                  <w:marLeft w:val="0"/>
                  <w:marRight w:val="0"/>
                  <w:marTop w:val="0"/>
                  <w:marBottom w:val="0"/>
                  <w:divBdr>
                    <w:top w:val="none" w:sz="0" w:space="0" w:color="auto"/>
                    <w:left w:val="none" w:sz="0" w:space="0" w:color="auto"/>
                    <w:bottom w:val="none" w:sz="0" w:space="0" w:color="auto"/>
                    <w:right w:val="none" w:sz="0" w:space="0" w:color="auto"/>
                  </w:divBdr>
                  <w:divsChild>
                    <w:div w:id="965309801">
                      <w:marLeft w:val="0"/>
                      <w:marRight w:val="0"/>
                      <w:marTop w:val="0"/>
                      <w:marBottom w:val="0"/>
                      <w:divBdr>
                        <w:top w:val="none" w:sz="0" w:space="0" w:color="auto"/>
                        <w:left w:val="none" w:sz="0" w:space="0" w:color="auto"/>
                        <w:bottom w:val="none" w:sz="0" w:space="0" w:color="auto"/>
                        <w:right w:val="none" w:sz="0" w:space="0" w:color="auto"/>
                      </w:divBdr>
                      <w:divsChild>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6590">
          <w:marLeft w:val="0"/>
          <w:marRight w:val="0"/>
          <w:marTop w:val="0"/>
          <w:marBottom w:val="0"/>
          <w:divBdr>
            <w:top w:val="none" w:sz="0" w:space="0" w:color="auto"/>
            <w:left w:val="none" w:sz="0" w:space="0" w:color="auto"/>
            <w:bottom w:val="none" w:sz="0" w:space="0" w:color="auto"/>
            <w:right w:val="none" w:sz="0" w:space="0" w:color="auto"/>
          </w:divBdr>
          <w:divsChild>
            <w:div w:id="1149519577">
              <w:marLeft w:val="0"/>
              <w:marRight w:val="0"/>
              <w:marTop w:val="0"/>
              <w:marBottom w:val="0"/>
              <w:divBdr>
                <w:top w:val="none" w:sz="0" w:space="0" w:color="auto"/>
                <w:left w:val="none" w:sz="0" w:space="0" w:color="auto"/>
                <w:bottom w:val="none" w:sz="0" w:space="0" w:color="auto"/>
                <w:right w:val="none" w:sz="0" w:space="0" w:color="auto"/>
              </w:divBdr>
            </w:div>
          </w:divsChild>
        </w:div>
        <w:div w:id="704402242">
          <w:marLeft w:val="0"/>
          <w:marRight w:val="0"/>
          <w:marTop w:val="0"/>
          <w:marBottom w:val="0"/>
          <w:divBdr>
            <w:top w:val="none" w:sz="0" w:space="0" w:color="auto"/>
            <w:left w:val="none" w:sz="0" w:space="0" w:color="auto"/>
            <w:bottom w:val="none" w:sz="0" w:space="0" w:color="auto"/>
            <w:right w:val="none" w:sz="0" w:space="0" w:color="auto"/>
          </w:divBdr>
          <w:divsChild>
            <w:div w:id="1202748599">
              <w:marLeft w:val="0"/>
              <w:marRight w:val="0"/>
              <w:marTop w:val="0"/>
              <w:marBottom w:val="0"/>
              <w:divBdr>
                <w:top w:val="none" w:sz="0" w:space="0" w:color="auto"/>
                <w:left w:val="none" w:sz="0" w:space="0" w:color="auto"/>
                <w:bottom w:val="none" w:sz="0" w:space="0" w:color="auto"/>
                <w:right w:val="none" w:sz="0" w:space="0" w:color="auto"/>
              </w:divBdr>
              <w:divsChild>
                <w:div w:id="1381202427">
                  <w:marLeft w:val="0"/>
                  <w:marRight w:val="0"/>
                  <w:marTop w:val="0"/>
                  <w:marBottom w:val="0"/>
                  <w:divBdr>
                    <w:top w:val="none" w:sz="0" w:space="0" w:color="auto"/>
                    <w:left w:val="none" w:sz="0" w:space="0" w:color="auto"/>
                    <w:bottom w:val="none" w:sz="0" w:space="0" w:color="auto"/>
                    <w:right w:val="none" w:sz="0" w:space="0" w:color="auto"/>
                  </w:divBdr>
                  <w:divsChild>
                    <w:div w:id="79723596">
                      <w:marLeft w:val="0"/>
                      <w:marRight w:val="0"/>
                      <w:marTop w:val="0"/>
                      <w:marBottom w:val="0"/>
                      <w:divBdr>
                        <w:top w:val="none" w:sz="0" w:space="0" w:color="auto"/>
                        <w:left w:val="none" w:sz="0" w:space="0" w:color="auto"/>
                        <w:bottom w:val="none" w:sz="0" w:space="0" w:color="auto"/>
                        <w:right w:val="none" w:sz="0" w:space="0" w:color="auto"/>
                      </w:divBdr>
                      <w:divsChild>
                        <w:div w:id="752243242">
                          <w:marLeft w:val="0"/>
                          <w:marRight w:val="0"/>
                          <w:marTop w:val="0"/>
                          <w:marBottom w:val="0"/>
                          <w:divBdr>
                            <w:top w:val="none" w:sz="0" w:space="0" w:color="auto"/>
                            <w:left w:val="none" w:sz="0" w:space="0" w:color="auto"/>
                            <w:bottom w:val="none" w:sz="0" w:space="0" w:color="auto"/>
                            <w:right w:val="none" w:sz="0" w:space="0" w:color="auto"/>
                          </w:divBdr>
                        </w:div>
                        <w:div w:id="1220245015">
                          <w:marLeft w:val="0"/>
                          <w:marRight w:val="0"/>
                          <w:marTop w:val="0"/>
                          <w:marBottom w:val="0"/>
                          <w:divBdr>
                            <w:top w:val="none" w:sz="0" w:space="0" w:color="auto"/>
                            <w:left w:val="none" w:sz="0" w:space="0" w:color="auto"/>
                            <w:bottom w:val="none" w:sz="0" w:space="0" w:color="auto"/>
                            <w:right w:val="none" w:sz="0" w:space="0" w:color="auto"/>
                          </w:divBdr>
                        </w:div>
                      </w:divsChild>
                    </w:div>
                    <w:div w:id="1901623990">
                      <w:marLeft w:val="0"/>
                      <w:marRight w:val="0"/>
                      <w:marTop w:val="0"/>
                      <w:marBottom w:val="0"/>
                      <w:divBdr>
                        <w:top w:val="none" w:sz="0" w:space="0" w:color="auto"/>
                        <w:left w:val="none" w:sz="0" w:space="0" w:color="auto"/>
                        <w:bottom w:val="none" w:sz="0" w:space="0" w:color="auto"/>
                        <w:right w:val="none" w:sz="0" w:space="0" w:color="auto"/>
                      </w:divBdr>
                      <w:divsChild>
                        <w:div w:id="390274416">
                          <w:marLeft w:val="0"/>
                          <w:marRight w:val="0"/>
                          <w:marTop w:val="0"/>
                          <w:marBottom w:val="0"/>
                          <w:divBdr>
                            <w:top w:val="none" w:sz="0" w:space="0" w:color="auto"/>
                            <w:left w:val="none" w:sz="0" w:space="0" w:color="auto"/>
                            <w:bottom w:val="none" w:sz="0" w:space="0" w:color="auto"/>
                            <w:right w:val="none" w:sz="0" w:space="0" w:color="auto"/>
                          </w:divBdr>
                        </w:div>
                      </w:divsChild>
                    </w:div>
                    <w:div w:id="1327250267">
                      <w:marLeft w:val="0"/>
                      <w:marRight w:val="0"/>
                      <w:marTop w:val="0"/>
                      <w:marBottom w:val="0"/>
                      <w:divBdr>
                        <w:top w:val="none" w:sz="0" w:space="0" w:color="auto"/>
                        <w:left w:val="none" w:sz="0" w:space="0" w:color="auto"/>
                        <w:bottom w:val="none" w:sz="0" w:space="0" w:color="auto"/>
                        <w:right w:val="none" w:sz="0" w:space="0" w:color="auto"/>
                      </w:divBdr>
                    </w:div>
                    <w:div w:id="858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1553">
      <w:bodyDiv w:val="1"/>
      <w:marLeft w:val="0"/>
      <w:marRight w:val="0"/>
      <w:marTop w:val="0"/>
      <w:marBottom w:val="0"/>
      <w:divBdr>
        <w:top w:val="none" w:sz="0" w:space="0" w:color="auto"/>
        <w:left w:val="none" w:sz="0" w:space="0" w:color="auto"/>
        <w:bottom w:val="none" w:sz="0" w:space="0" w:color="auto"/>
        <w:right w:val="none" w:sz="0" w:space="0" w:color="auto"/>
      </w:divBdr>
    </w:div>
    <w:div w:id="1145243940">
      <w:bodyDiv w:val="1"/>
      <w:marLeft w:val="0"/>
      <w:marRight w:val="0"/>
      <w:marTop w:val="0"/>
      <w:marBottom w:val="0"/>
      <w:divBdr>
        <w:top w:val="none" w:sz="0" w:space="0" w:color="auto"/>
        <w:left w:val="none" w:sz="0" w:space="0" w:color="auto"/>
        <w:bottom w:val="none" w:sz="0" w:space="0" w:color="auto"/>
        <w:right w:val="none" w:sz="0" w:space="0" w:color="auto"/>
      </w:divBdr>
    </w:div>
    <w:div w:id="1933976887">
      <w:bodyDiv w:val="1"/>
      <w:marLeft w:val="0"/>
      <w:marRight w:val="0"/>
      <w:marTop w:val="0"/>
      <w:marBottom w:val="0"/>
      <w:divBdr>
        <w:top w:val="none" w:sz="0" w:space="0" w:color="auto"/>
        <w:left w:val="none" w:sz="0" w:space="0" w:color="auto"/>
        <w:bottom w:val="none" w:sz="0" w:space="0" w:color="auto"/>
        <w:right w:val="none" w:sz="0" w:space="0" w:color="auto"/>
      </w:divBdr>
      <w:divsChild>
        <w:div w:id="713970060">
          <w:marLeft w:val="0"/>
          <w:marRight w:val="0"/>
          <w:marTop w:val="0"/>
          <w:marBottom w:val="0"/>
          <w:divBdr>
            <w:top w:val="none" w:sz="0" w:space="0" w:color="auto"/>
            <w:left w:val="none" w:sz="0" w:space="0" w:color="auto"/>
            <w:bottom w:val="none" w:sz="0" w:space="0" w:color="auto"/>
            <w:right w:val="none" w:sz="0" w:space="0" w:color="auto"/>
          </w:divBdr>
          <w:divsChild>
            <w:div w:id="44376899">
              <w:marLeft w:val="0"/>
              <w:marRight w:val="0"/>
              <w:marTop w:val="0"/>
              <w:marBottom w:val="0"/>
              <w:divBdr>
                <w:top w:val="none" w:sz="0" w:space="0" w:color="auto"/>
                <w:left w:val="none" w:sz="0" w:space="0" w:color="auto"/>
                <w:bottom w:val="none" w:sz="0" w:space="0" w:color="auto"/>
                <w:right w:val="none" w:sz="0" w:space="0" w:color="auto"/>
              </w:divBdr>
              <w:divsChild>
                <w:div w:id="560213335">
                  <w:marLeft w:val="0"/>
                  <w:marRight w:val="0"/>
                  <w:marTop w:val="0"/>
                  <w:marBottom w:val="0"/>
                  <w:divBdr>
                    <w:top w:val="none" w:sz="0" w:space="0" w:color="auto"/>
                    <w:left w:val="none" w:sz="0" w:space="0" w:color="auto"/>
                    <w:bottom w:val="none" w:sz="0" w:space="0" w:color="auto"/>
                    <w:right w:val="none" w:sz="0" w:space="0" w:color="auto"/>
                  </w:divBdr>
                  <w:divsChild>
                    <w:div w:id="154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57">
              <w:marLeft w:val="0"/>
              <w:marRight w:val="0"/>
              <w:marTop w:val="0"/>
              <w:marBottom w:val="0"/>
              <w:divBdr>
                <w:top w:val="none" w:sz="0" w:space="0" w:color="auto"/>
                <w:left w:val="none" w:sz="0" w:space="0" w:color="auto"/>
                <w:bottom w:val="none" w:sz="0" w:space="0" w:color="auto"/>
                <w:right w:val="none" w:sz="0" w:space="0" w:color="auto"/>
              </w:divBdr>
              <w:divsChild>
                <w:div w:id="1909075885">
                  <w:marLeft w:val="0"/>
                  <w:marRight w:val="0"/>
                  <w:marTop w:val="0"/>
                  <w:marBottom w:val="0"/>
                  <w:divBdr>
                    <w:top w:val="none" w:sz="0" w:space="0" w:color="auto"/>
                    <w:left w:val="none" w:sz="0" w:space="0" w:color="auto"/>
                    <w:bottom w:val="none" w:sz="0" w:space="0" w:color="auto"/>
                    <w:right w:val="none" w:sz="0" w:space="0" w:color="auto"/>
                  </w:divBdr>
                  <w:divsChild>
                    <w:div w:id="554513484">
                      <w:marLeft w:val="0"/>
                      <w:marRight w:val="0"/>
                      <w:marTop w:val="0"/>
                      <w:marBottom w:val="0"/>
                      <w:divBdr>
                        <w:top w:val="none" w:sz="0" w:space="0" w:color="auto"/>
                        <w:left w:val="none" w:sz="0" w:space="0" w:color="auto"/>
                        <w:bottom w:val="none" w:sz="0" w:space="0" w:color="auto"/>
                        <w:right w:val="none" w:sz="0" w:space="0" w:color="auto"/>
                      </w:divBdr>
                      <w:divsChild>
                        <w:div w:id="1215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55639">
          <w:marLeft w:val="0"/>
          <w:marRight w:val="0"/>
          <w:marTop w:val="0"/>
          <w:marBottom w:val="0"/>
          <w:divBdr>
            <w:top w:val="none" w:sz="0" w:space="0" w:color="auto"/>
            <w:left w:val="none" w:sz="0" w:space="0" w:color="auto"/>
            <w:bottom w:val="none" w:sz="0" w:space="0" w:color="auto"/>
            <w:right w:val="none" w:sz="0" w:space="0" w:color="auto"/>
          </w:divBdr>
          <w:divsChild>
            <w:div w:id="71701135">
              <w:marLeft w:val="0"/>
              <w:marRight w:val="0"/>
              <w:marTop w:val="0"/>
              <w:marBottom w:val="0"/>
              <w:divBdr>
                <w:top w:val="none" w:sz="0" w:space="0" w:color="auto"/>
                <w:left w:val="none" w:sz="0" w:space="0" w:color="auto"/>
                <w:bottom w:val="none" w:sz="0" w:space="0" w:color="auto"/>
                <w:right w:val="none" w:sz="0" w:space="0" w:color="auto"/>
              </w:divBdr>
            </w:div>
          </w:divsChild>
        </w:div>
        <w:div w:id="509296631">
          <w:marLeft w:val="0"/>
          <w:marRight w:val="0"/>
          <w:marTop w:val="0"/>
          <w:marBottom w:val="0"/>
          <w:divBdr>
            <w:top w:val="none" w:sz="0" w:space="0" w:color="auto"/>
            <w:left w:val="none" w:sz="0" w:space="0" w:color="auto"/>
            <w:bottom w:val="none" w:sz="0" w:space="0" w:color="auto"/>
            <w:right w:val="none" w:sz="0" w:space="0" w:color="auto"/>
          </w:divBdr>
          <w:divsChild>
            <w:div w:id="2123842695">
              <w:marLeft w:val="0"/>
              <w:marRight w:val="0"/>
              <w:marTop w:val="0"/>
              <w:marBottom w:val="0"/>
              <w:divBdr>
                <w:top w:val="none" w:sz="0" w:space="0" w:color="auto"/>
                <w:left w:val="none" w:sz="0" w:space="0" w:color="auto"/>
                <w:bottom w:val="none" w:sz="0" w:space="0" w:color="auto"/>
                <w:right w:val="none" w:sz="0" w:space="0" w:color="auto"/>
              </w:divBdr>
              <w:divsChild>
                <w:div w:id="1295135607">
                  <w:marLeft w:val="0"/>
                  <w:marRight w:val="0"/>
                  <w:marTop w:val="0"/>
                  <w:marBottom w:val="0"/>
                  <w:divBdr>
                    <w:top w:val="none" w:sz="0" w:space="0" w:color="auto"/>
                    <w:left w:val="none" w:sz="0" w:space="0" w:color="auto"/>
                    <w:bottom w:val="none" w:sz="0" w:space="0" w:color="auto"/>
                    <w:right w:val="none" w:sz="0" w:space="0" w:color="auto"/>
                  </w:divBdr>
                  <w:divsChild>
                    <w:div w:id="364136779">
                      <w:marLeft w:val="0"/>
                      <w:marRight w:val="0"/>
                      <w:marTop w:val="0"/>
                      <w:marBottom w:val="0"/>
                      <w:divBdr>
                        <w:top w:val="none" w:sz="0" w:space="0" w:color="auto"/>
                        <w:left w:val="none" w:sz="0" w:space="0" w:color="auto"/>
                        <w:bottom w:val="none" w:sz="0" w:space="0" w:color="auto"/>
                        <w:right w:val="none" w:sz="0" w:space="0" w:color="auto"/>
                      </w:divBdr>
                      <w:divsChild>
                        <w:div w:id="1458377032">
                          <w:marLeft w:val="0"/>
                          <w:marRight w:val="0"/>
                          <w:marTop w:val="0"/>
                          <w:marBottom w:val="0"/>
                          <w:divBdr>
                            <w:top w:val="none" w:sz="0" w:space="0" w:color="auto"/>
                            <w:left w:val="none" w:sz="0" w:space="0" w:color="auto"/>
                            <w:bottom w:val="none" w:sz="0" w:space="0" w:color="auto"/>
                            <w:right w:val="none" w:sz="0" w:space="0" w:color="auto"/>
                          </w:divBdr>
                        </w:div>
                        <w:div w:id="323751460">
                          <w:marLeft w:val="0"/>
                          <w:marRight w:val="0"/>
                          <w:marTop w:val="0"/>
                          <w:marBottom w:val="0"/>
                          <w:divBdr>
                            <w:top w:val="none" w:sz="0" w:space="0" w:color="auto"/>
                            <w:left w:val="none" w:sz="0" w:space="0" w:color="auto"/>
                            <w:bottom w:val="none" w:sz="0" w:space="0" w:color="auto"/>
                            <w:right w:val="none" w:sz="0" w:space="0" w:color="auto"/>
                          </w:divBdr>
                        </w:div>
                      </w:divsChild>
                    </w:div>
                    <w:div w:id="1515222154">
                      <w:marLeft w:val="0"/>
                      <w:marRight w:val="0"/>
                      <w:marTop w:val="0"/>
                      <w:marBottom w:val="0"/>
                      <w:divBdr>
                        <w:top w:val="none" w:sz="0" w:space="0" w:color="auto"/>
                        <w:left w:val="none" w:sz="0" w:space="0" w:color="auto"/>
                        <w:bottom w:val="none" w:sz="0" w:space="0" w:color="auto"/>
                        <w:right w:val="none" w:sz="0" w:space="0" w:color="auto"/>
                      </w:divBdr>
                      <w:divsChild>
                        <w:div w:id="1792480079">
                          <w:marLeft w:val="0"/>
                          <w:marRight w:val="0"/>
                          <w:marTop w:val="0"/>
                          <w:marBottom w:val="0"/>
                          <w:divBdr>
                            <w:top w:val="none" w:sz="0" w:space="0" w:color="auto"/>
                            <w:left w:val="none" w:sz="0" w:space="0" w:color="auto"/>
                            <w:bottom w:val="none" w:sz="0" w:space="0" w:color="auto"/>
                            <w:right w:val="none" w:sz="0" w:space="0" w:color="auto"/>
                          </w:divBdr>
                        </w:div>
                      </w:divsChild>
                    </w:div>
                    <w:div w:id="2028602447">
                      <w:marLeft w:val="0"/>
                      <w:marRight w:val="0"/>
                      <w:marTop w:val="0"/>
                      <w:marBottom w:val="0"/>
                      <w:divBdr>
                        <w:top w:val="none" w:sz="0" w:space="0" w:color="auto"/>
                        <w:left w:val="none" w:sz="0" w:space="0" w:color="auto"/>
                        <w:bottom w:val="none" w:sz="0" w:space="0" w:color="auto"/>
                        <w:right w:val="none" w:sz="0" w:space="0" w:color="auto"/>
                      </w:divBdr>
                    </w:div>
                    <w:div w:id="1262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Desktop/RA-Ausschreibung/Entwurf%20Ausschreibung/SPRIND_Vorlage_GTAmer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CA1BB4B756344491F3104A150DFAC9"/>
        <w:category>
          <w:name w:val="Allgemein"/>
          <w:gallery w:val="placeholder"/>
        </w:category>
        <w:types>
          <w:type w:val="bbPlcHdr"/>
        </w:types>
        <w:behaviors>
          <w:behavior w:val="content"/>
        </w:behaviors>
        <w:guid w:val="{97E9DF6C-2699-A846-9742-44385F9290E2}"/>
      </w:docPartPr>
      <w:docPartBody>
        <w:p w:rsidR="007A721A" w:rsidRDefault="00392BEF" w:rsidP="00392BEF">
          <w:pPr>
            <w:pStyle w:val="B4CA1BB4B756344491F3104A150DFAC9"/>
          </w:pPr>
          <w:r w:rsidRPr="00A12700">
            <w:rPr>
              <w:rStyle w:val="Platzhaltertext"/>
            </w:rPr>
            <w:t>Klicken Sie hier, um Text einzugeben.</w:t>
          </w:r>
        </w:p>
      </w:docPartBody>
    </w:docPart>
    <w:docPart>
      <w:docPartPr>
        <w:name w:val="95E6436B6BFD834F9C130F966BF0E08C"/>
        <w:category>
          <w:name w:val="Allgemein"/>
          <w:gallery w:val="placeholder"/>
        </w:category>
        <w:types>
          <w:type w:val="bbPlcHdr"/>
        </w:types>
        <w:behaviors>
          <w:behavior w:val="content"/>
        </w:behaviors>
        <w:guid w:val="{E9AF2685-8F52-0140-A070-A9F5D6470553}"/>
      </w:docPartPr>
      <w:docPartBody>
        <w:p w:rsidR="00BE7DFC" w:rsidRDefault="00FE51EB" w:rsidP="00FE51EB">
          <w:pPr>
            <w:pStyle w:val="95E6436B6BFD834F9C130F966BF0E08C"/>
          </w:pPr>
          <w:r w:rsidRPr="001829C6">
            <w:rPr>
              <w:rStyle w:val="Platzhaltertext"/>
            </w:rPr>
            <w:t>Klicken Sie hier, um Text einzugeben.</w:t>
          </w:r>
        </w:p>
      </w:docPartBody>
    </w:docPart>
    <w:docPart>
      <w:docPartPr>
        <w:name w:val="4227C3E824454842BF0271489CE8673E"/>
        <w:category>
          <w:name w:val="Allgemein"/>
          <w:gallery w:val="placeholder"/>
        </w:category>
        <w:types>
          <w:type w:val="bbPlcHdr"/>
        </w:types>
        <w:behaviors>
          <w:behavior w:val="content"/>
        </w:behaviors>
        <w:guid w:val="{DFD432FF-2710-8C4E-80E2-75B9A646CDD6}"/>
      </w:docPartPr>
      <w:docPartBody>
        <w:p w:rsidR="00786156" w:rsidRDefault="00BE7DFC" w:rsidP="00BE7DFC">
          <w:pPr>
            <w:pStyle w:val="4227C3E824454842BF0271489CE8673E"/>
          </w:pPr>
          <w:r w:rsidRPr="001829C6">
            <w:rPr>
              <w:rStyle w:val="Platzhaltertext"/>
            </w:rPr>
            <w:t>Klicken Sie hier, um Text einzugeben.</w:t>
          </w:r>
        </w:p>
      </w:docPartBody>
    </w:docPart>
    <w:docPart>
      <w:docPartPr>
        <w:name w:val="89543F624ADD014FBEFECA30FC964197"/>
        <w:category>
          <w:name w:val="Allgemein"/>
          <w:gallery w:val="placeholder"/>
        </w:category>
        <w:types>
          <w:type w:val="bbPlcHdr"/>
        </w:types>
        <w:behaviors>
          <w:behavior w:val="content"/>
        </w:behaviors>
        <w:guid w:val="{3637E9D6-0792-0144-B4AF-F459FD508D4B}"/>
      </w:docPartPr>
      <w:docPartBody>
        <w:p w:rsidR="00786156" w:rsidRDefault="00BE7DFC" w:rsidP="00BE7DFC">
          <w:pPr>
            <w:pStyle w:val="89543F624ADD014FBEFECA30FC964197"/>
          </w:pPr>
          <w:r w:rsidRPr="00BA7BC9">
            <w:rPr>
              <w:rStyle w:val="Platzhaltertext"/>
            </w:rPr>
            <w:t>Klicken Sie hier, um Text einzugeben.</w:t>
          </w:r>
        </w:p>
      </w:docPartBody>
    </w:docPart>
    <w:docPart>
      <w:docPartPr>
        <w:name w:val="6DCC535C25154544B869B2151EF9AF82"/>
        <w:category>
          <w:name w:val="Allgemein"/>
          <w:gallery w:val="placeholder"/>
        </w:category>
        <w:types>
          <w:type w:val="bbPlcHdr"/>
        </w:types>
        <w:behaviors>
          <w:behavior w:val="content"/>
        </w:behaviors>
        <w:guid w:val="{8DE0FD06-F296-6946-ACA3-6B01E8A88339}"/>
      </w:docPartPr>
      <w:docPartBody>
        <w:p w:rsidR="00786156" w:rsidRDefault="00BE7DFC" w:rsidP="00BE7DFC">
          <w:pPr>
            <w:pStyle w:val="6DCC535C25154544B869B2151EF9AF82"/>
          </w:pPr>
          <w:r w:rsidRPr="00BA7BC9">
            <w:rPr>
              <w:rStyle w:val="Platzhaltertext"/>
            </w:rPr>
            <w:t>Klicken Sie hier, um Text einzugeben.</w:t>
          </w:r>
        </w:p>
      </w:docPartBody>
    </w:docPart>
    <w:docPart>
      <w:docPartPr>
        <w:name w:val="14EA2AFF6705B74FA2E239023CF4373E"/>
        <w:category>
          <w:name w:val="Allgemein"/>
          <w:gallery w:val="placeholder"/>
        </w:category>
        <w:types>
          <w:type w:val="bbPlcHdr"/>
        </w:types>
        <w:behaviors>
          <w:behavior w:val="content"/>
        </w:behaviors>
        <w:guid w:val="{51FF0693-1A22-BA47-9309-1B9FC70A6956}"/>
      </w:docPartPr>
      <w:docPartBody>
        <w:p w:rsidR="00786156" w:rsidRDefault="00BE7DFC" w:rsidP="00BE7DFC">
          <w:pPr>
            <w:pStyle w:val="14EA2AFF6705B74FA2E239023CF4373E"/>
          </w:pPr>
          <w:r w:rsidRPr="00BA7BC9">
            <w:rPr>
              <w:rStyle w:val="Platzhaltertext"/>
            </w:rPr>
            <w:t>Klicken Sie hier, um Text einzugeben.</w:t>
          </w:r>
        </w:p>
      </w:docPartBody>
    </w:docPart>
    <w:docPart>
      <w:docPartPr>
        <w:name w:val="C2629E4BD862794F8B29A62B598F1CBE"/>
        <w:category>
          <w:name w:val="Allgemein"/>
          <w:gallery w:val="placeholder"/>
        </w:category>
        <w:types>
          <w:type w:val="bbPlcHdr"/>
        </w:types>
        <w:behaviors>
          <w:behavior w:val="content"/>
        </w:behaviors>
        <w:guid w:val="{5CBAD372-1176-774F-807D-31C9C836521E}"/>
      </w:docPartPr>
      <w:docPartBody>
        <w:p w:rsidR="00786156" w:rsidRDefault="00BE7DFC" w:rsidP="00BE7DFC">
          <w:pPr>
            <w:pStyle w:val="C2629E4BD862794F8B29A62B598F1CBE"/>
          </w:pPr>
          <w:r w:rsidRPr="00BA7BC9">
            <w:rPr>
              <w:rStyle w:val="Platzhaltertext"/>
            </w:rPr>
            <w:t>Klicken Sie hier, um Text einzugeben.</w:t>
          </w:r>
        </w:p>
      </w:docPartBody>
    </w:docPart>
    <w:docPart>
      <w:docPartPr>
        <w:name w:val="6DB522346136E649A1F16DC641560C9A"/>
        <w:category>
          <w:name w:val="Allgemein"/>
          <w:gallery w:val="placeholder"/>
        </w:category>
        <w:types>
          <w:type w:val="bbPlcHdr"/>
        </w:types>
        <w:behaviors>
          <w:behavior w:val="content"/>
        </w:behaviors>
        <w:guid w:val="{046A3C89-28C9-B442-A186-9A7123FDE67F}"/>
      </w:docPartPr>
      <w:docPartBody>
        <w:p w:rsidR="00786156" w:rsidRDefault="00BE7DFC" w:rsidP="00BE7DFC">
          <w:pPr>
            <w:pStyle w:val="6DB522346136E649A1F16DC641560C9A"/>
          </w:pPr>
          <w:r w:rsidRPr="00BA7BC9">
            <w:rPr>
              <w:rStyle w:val="Platzhaltertext"/>
            </w:rPr>
            <w:t>Klicken Sie hier, um Text einzugeben.</w:t>
          </w:r>
        </w:p>
      </w:docPartBody>
    </w:docPart>
    <w:docPart>
      <w:docPartPr>
        <w:name w:val="63AE338B8E5FA540BBA982D7BCFB089B"/>
        <w:category>
          <w:name w:val="Allgemein"/>
          <w:gallery w:val="placeholder"/>
        </w:category>
        <w:types>
          <w:type w:val="bbPlcHdr"/>
        </w:types>
        <w:behaviors>
          <w:behavior w:val="content"/>
        </w:behaviors>
        <w:guid w:val="{1974720A-FDB7-4740-8A0B-3C5E0D3450E6}"/>
      </w:docPartPr>
      <w:docPartBody>
        <w:p w:rsidR="00786156" w:rsidRDefault="00BE7DFC" w:rsidP="00BE7DFC">
          <w:pPr>
            <w:pStyle w:val="63AE338B8E5FA540BBA982D7BCFB089B"/>
          </w:pPr>
          <w:r w:rsidRPr="00BA7BC9">
            <w:rPr>
              <w:rStyle w:val="Platzhaltertext"/>
            </w:rPr>
            <w:t>Klicken Sie hier, um Text einzugeben.</w:t>
          </w:r>
        </w:p>
      </w:docPartBody>
    </w:docPart>
    <w:docPart>
      <w:docPartPr>
        <w:name w:val="38D468BC9721A24CBB90448B9605B734"/>
        <w:category>
          <w:name w:val="Allgemein"/>
          <w:gallery w:val="placeholder"/>
        </w:category>
        <w:types>
          <w:type w:val="bbPlcHdr"/>
        </w:types>
        <w:behaviors>
          <w:behavior w:val="content"/>
        </w:behaviors>
        <w:guid w:val="{6F2451E8-991F-B74F-8FA6-5DFEE0C8CF06}"/>
      </w:docPartPr>
      <w:docPartBody>
        <w:p w:rsidR="00786156" w:rsidRDefault="00BE7DFC" w:rsidP="00BE7DFC">
          <w:pPr>
            <w:pStyle w:val="38D468BC9721A24CBB90448B9605B734"/>
          </w:pPr>
          <w:r w:rsidRPr="00BA7BC9">
            <w:rPr>
              <w:rStyle w:val="Platzhaltertext"/>
            </w:rPr>
            <w:t>Klicken Sie hier, um Text einzugeben.</w:t>
          </w:r>
        </w:p>
      </w:docPartBody>
    </w:docPart>
    <w:docPart>
      <w:docPartPr>
        <w:name w:val="C47D246DCE81FA459E39668E4C5FA0CA"/>
        <w:category>
          <w:name w:val="Allgemein"/>
          <w:gallery w:val="placeholder"/>
        </w:category>
        <w:types>
          <w:type w:val="bbPlcHdr"/>
        </w:types>
        <w:behaviors>
          <w:behavior w:val="content"/>
        </w:behaviors>
        <w:guid w:val="{0083961B-3210-E940-BEEC-5CACB24C2DE9}"/>
      </w:docPartPr>
      <w:docPartBody>
        <w:p w:rsidR="00786156" w:rsidRDefault="00BE7DFC" w:rsidP="00BE7DFC">
          <w:pPr>
            <w:pStyle w:val="C47D246DCE81FA459E39668E4C5FA0CA"/>
          </w:pPr>
          <w:r w:rsidRPr="00BA7BC9">
            <w:rPr>
              <w:rStyle w:val="Platzhaltertext"/>
            </w:rPr>
            <w:t>Klicken Sie hier, um Text einzugeben.</w:t>
          </w:r>
        </w:p>
      </w:docPartBody>
    </w:docPart>
    <w:docPart>
      <w:docPartPr>
        <w:name w:val="A4AA4FA46B5AF44EA9A930B5C479E03F"/>
        <w:category>
          <w:name w:val="Allgemein"/>
          <w:gallery w:val="placeholder"/>
        </w:category>
        <w:types>
          <w:type w:val="bbPlcHdr"/>
        </w:types>
        <w:behaviors>
          <w:behavior w:val="content"/>
        </w:behaviors>
        <w:guid w:val="{AAEB8971-63BE-A848-9981-964BDA9F2FF9}"/>
      </w:docPartPr>
      <w:docPartBody>
        <w:p w:rsidR="00786156" w:rsidRDefault="00BE7DFC" w:rsidP="00BE7DFC">
          <w:pPr>
            <w:pStyle w:val="A4AA4FA46B5AF44EA9A930B5C479E03F"/>
          </w:pPr>
          <w:r w:rsidRPr="00BA7BC9">
            <w:rPr>
              <w:rStyle w:val="Platzhaltertext"/>
            </w:rPr>
            <w:t>Klicken Sie hier, um Text einzugeben.</w:t>
          </w:r>
        </w:p>
      </w:docPartBody>
    </w:docPart>
    <w:docPart>
      <w:docPartPr>
        <w:name w:val="11738B42C3C2D94E8BF6AFC6E993F081"/>
        <w:category>
          <w:name w:val="Allgemein"/>
          <w:gallery w:val="placeholder"/>
        </w:category>
        <w:types>
          <w:type w:val="bbPlcHdr"/>
        </w:types>
        <w:behaviors>
          <w:behavior w:val="content"/>
        </w:behaviors>
        <w:guid w:val="{74522115-9F58-0B4E-A7C6-A97A06167B14}"/>
      </w:docPartPr>
      <w:docPartBody>
        <w:p w:rsidR="00786156" w:rsidRDefault="00BE7DFC" w:rsidP="00BE7DFC">
          <w:pPr>
            <w:pStyle w:val="11738B42C3C2D94E8BF6AFC6E993F081"/>
          </w:pPr>
          <w:r w:rsidRPr="00BA7BC9">
            <w:rPr>
              <w:rStyle w:val="Platzhaltertext"/>
            </w:rPr>
            <w:t>Klicken Sie hier, um Text einzugeben.</w:t>
          </w:r>
        </w:p>
      </w:docPartBody>
    </w:docPart>
    <w:docPart>
      <w:docPartPr>
        <w:name w:val="66F28C1544CEED48A14A96023A7445FD"/>
        <w:category>
          <w:name w:val="Allgemein"/>
          <w:gallery w:val="placeholder"/>
        </w:category>
        <w:types>
          <w:type w:val="bbPlcHdr"/>
        </w:types>
        <w:behaviors>
          <w:behavior w:val="content"/>
        </w:behaviors>
        <w:guid w:val="{D02FC9AE-FF0F-C846-9952-05B47C45308F}"/>
      </w:docPartPr>
      <w:docPartBody>
        <w:p w:rsidR="00786156" w:rsidRDefault="00BE7DFC" w:rsidP="00BE7DFC">
          <w:pPr>
            <w:pStyle w:val="66F28C1544CEED48A14A96023A7445FD"/>
          </w:pPr>
          <w:r w:rsidRPr="00BA7BC9">
            <w:rPr>
              <w:rStyle w:val="Platzhaltertext"/>
            </w:rPr>
            <w:t>Klicken Sie hier, um Text einzugeben.</w:t>
          </w:r>
        </w:p>
      </w:docPartBody>
    </w:docPart>
    <w:docPart>
      <w:docPartPr>
        <w:name w:val="A60F59023B2F4343AE6D9DE4D72C5526"/>
        <w:category>
          <w:name w:val="Allgemein"/>
          <w:gallery w:val="placeholder"/>
        </w:category>
        <w:types>
          <w:type w:val="bbPlcHdr"/>
        </w:types>
        <w:behaviors>
          <w:behavior w:val="content"/>
        </w:behaviors>
        <w:guid w:val="{E8D3ACE2-4C78-F34D-8AF4-D2BFD8E970FD}"/>
      </w:docPartPr>
      <w:docPartBody>
        <w:p w:rsidR="00786156" w:rsidRDefault="00BE7DFC" w:rsidP="00BE7DFC">
          <w:pPr>
            <w:pStyle w:val="A60F59023B2F4343AE6D9DE4D72C5526"/>
          </w:pPr>
          <w:r w:rsidRPr="00BA7BC9">
            <w:rPr>
              <w:rStyle w:val="Platzhaltertext"/>
            </w:rPr>
            <w:t>Klicken Sie hier, um Text einzugeben.</w:t>
          </w:r>
        </w:p>
      </w:docPartBody>
    </w:docPart>
    <w:docPart>
      <w:docPartPr>
        <w:name w:val="D46015AD613C29409E81E116E19FA97E"/>
        <w:category>
          <w:name w:val="Allgemein"/>
          <w:gallery w:val="placeholder"/>
        </w:category>
        <w:types>
          <w:type w:val="bbPlcHdr"/>
        </w:types>
        <w:behaviors>
          <w:behavior w:val="content"/>
        </w:behaviors>
        <w:guid w:val="{F4D2ED23-D526-C94B-9B88-719969D5764E}"/>
      </w:docPartPr>
      <w:docPartBody>
        <w:p w:rsidR="00786156" w:rsidRDefault="00BE7DFC" w:rsidP="00BE7DFC">
          <w:pPr>
            <w:pStyle w:val="D46015AD613C29409E81E116E19FA97E"/>
          </w:pPr>
          <w:r w:rsidRPr="00BA7BC9">
            <w:rPr>
              <w:rStyle w:val="Platzhaltertext"/>
            </w:rPr>
            <w:t>Klicken Sie hier, um Text einzugeben.</w:t>
          </w:r>
        </w:p>
      </w:docPartBody>
    </w:docPart>
    <w:docPart>
      <w:docPartPr>
        <w:name w:val="4643CB3DB589DD4786149BA304F4EF06"/>
        <w:category>
          <w:name w:val="Allgemein"/>
          <w:gallery w:val="placeholder"/>
        </w:category>
        <w:types>
          <w:type w:val="bbPlcHdr"/>
        </w:types>
        <w:behaviors>
          <w:behavior w:val="content"/>
        </w:behaviors>
        <w:guid w:val="{B24DAB34-1C27-3A4F-80F3-4D98A1D32A1D}"/>
      </w:docPartPr>
      <w:docPartBody>
        <w:p w:rsidR="00786156" w:rsidRDefault="00BE7DFC" w:rsidP="00BE7DFC">
          <w:pPr>
            <w:pStyle w:val="4643CB3DB589DD4786149BA304F4EF06"/>
          </w:pPr>
          <w:r w:rsidRPr="00BA7BC9">
            <w:rPr>
              <w:rStyle w:val="Platzhaltertext"/>
            </w:rPr>
            <w:t>Klicken Sie hier, um Text einzugeben.</w:t>
          </w:r>
        </w:p>
      </w:docPartBody>
    </w:docPart>
    <w:docPart>
      <w:docPartPr>
        <w:name w:val="67182CEA13A39B40BFE1CB6D2ED7544B"/>
        <w:category>
          <w:name w:val="Allgemein"/>
          <w:gallery w:val="placeholder"/>
        </w:category>
        <w:types>
          <w:type w:val="bbPlcHdr"/>
        </w:types>
        <w:behaviors>
          <w:behavior w:val="content"/>
        </w:behaviors>
        <w:guid w:val="{15D1B9A8-C6B1-ED4D-90B3-B601E165ED51}"/>
      </w:docPartPr>
      <w:docPartBody>
        <w:p w:rsidR="00786156" w:rsidRDefault="00BE7DFC" w:rsidP="00BE7DFC">
          <w:pPr>
            <w:pStyle w:val="67182CEA13A39B40BFE1CB6D2ED7544B"/>
          </w:pPr>
          <w:r w:rsidRPr="00BA7BC9">
            <w:rPr>
              <w:rStyle w:val="Platzhaltertext"/>
            </w:rPr>
            <w:t>Klicken Sie hier, um Text einzugeben.</w:t>
          </w:r>
        </w:p>
      </w:docPartBody>
    </w:docPart>
    <w:docPart>
      <w:docPartPr>
        <w:name w:val="C2AF7C71914C8641B11C637BCC0B28BF"/>
        <w:category>
          <w:name w:val="Allgemein"/>
          <w:gallery w:val="placeholder"/>
        </w:category>
        <w:types>
          <w:type w:val="bbPlcHdr"/>
        </w:types>
        <w:behaviors>
          <w:behavior w:val="content"/>
        </w:behaviors>
        <w:guid w:val="{E994E8F0-773E-3942-AD83-F28EA66F9286}"/>
      </w:docPartPr>
      <w:docPartBody>
        <w:p w:rsidR="00786156" w:rsidRDefault="00BE7DFC" w:rsidP="00BE7DFC">
          <w:pPr>
            <w:pStyle w:val="C2AF7C71914C8641B11C637BCC0B28BF"/>
          </w:pPr>
          <w:r w:rsidRPr="00BA7BC9">
            <w:rPr>
              <w:rStyle w:val="Platzhaltertext"/>
            </w:rPr>
            <w:t>Klicken Sie hier, um Text einzugeben.</w:t>
          </w:r>
        </w:p>
      </w:docPartBody>
    </w:docPart>
    <w:docPart>
      <w:docPartPr>
        <w:name w:val="F12386D6255B8D41AF39E6FE89C44495"/>
        <w:category>
          <w:name w:val="Allgemein"/>
          <w:gallery w:val="placeholder"/>
        </w:category>
        <w:types>
          <w:type w:val="bbPlcHdr"/>
        </w:types>
        <w:behaviors>
          <w:behavior w:val="content"/>
        </w:behaviors>
        <w:guid w:val="{AF950A10-DB62-4C47-959F-3364A28939AF}"/>
      </w:docPartPr>
      <w:docPartBody>
        <w:p w:rsidR="00786156" w:rsidRDefault="00BE7DFC" w:rsidP="00BE7DFC">
          <w:pPr>
            <w:pStyle w:val="F12386D6255B8D41AF39E6FE89C44495"/>
          </w:pPr>
          <w:r w:rsidRPr="00BA7BC9">
            <w:rPr>
              <w:rStyle w:val="Platzhaltertext"/>
            </w:rPr>
            <w:t>Klicken Sie hier, um Text einzugeben.</w:t>
          </w:r>
        </w:p>
      </w:docPartBody>
    </w:docPart>
    <w:docPart>
      <w:docPartPr>
        <w:name w:val="9D49B70F43E8F54B8B3DFADB465B95B1"/>
        <w:category>
          <w:name w:val="Allgemein"/>
          <w:gallery w:val="placeholder"/>
        </w:category>
        <w:types>
          <w:type w:val="bbPlcHdr"/>
        </w:types>
        <w:behaviors>
          <w:behavior w:val="content"/>
        </w:behaviors>
        <w:guid w:val="{976A1580-BF92-904E-9621-138FCB7E1231}"/>
      </w:docPartPr>
      <w:docPartBody>
        <w:p w:rsidR="00786156" w:rsidRDefault="00BE7DFC" w:rsidP="00BE7DFC">
          <w:pPr>
            <w:pStyle w:val="9D49B70F43E8F54B8B3DFADB465B95B1"/>
          </w:pPr>
          <w:r w:rsidRPr="00BA7BC9">
            <w:rPr>
              <w:rStyle w:val="Platzhaltertext"/>
            </w:rPr>
            <w:t>Klicken Sie hier, um Text einzugeben.</w:t>
          </w:r>
        </w:p>
      </w:docPartBody>
    </w:docPart>
    <w:docPart>
      <w:docPartPr>
        <w:name w:val="75D271DB31BA5146B4A43E8B9B756914"/>
        <w:category>
          <w:name w:val="Allgemein"/>
          <w:gallery w:val="placeholder"/>
        </w:category>
        <w:types>
          <w:type w:val="bbPlcHdr"/>
        </w:types>
        <w:behaviors>
          <w:behavior w:val="content"/>
        </w:behaviors>
        <w:guid w:val="{A1575A15-8813-644D-822D-57A5503C573E}"/>
      </w:docPartPr>
      <w:docPartBody>
        <w:p w:rsidR="00786156" w:rsidRDefault="00BE7DFC" w:rsidP="00BE7DFC">
          <w:pPr>
            <w:pStyle w:val="75D271DB31BA5146B4A43E8B9B756914"/>
          </w:pPr>
          <w:r w:rsidRPr="00BA7BC9">
            <w:rPr>
              <w:rStyle w:val="Platzhaltertext"/>
            </w:rPr>
            <w:t>Klicken Sie hier, um Text einzugeben.</w:t>
          </w:r>
        </w:p>
      </w:docPartBody>
    </w:docPart>
    <w:docPart>
      <w:docPartPr>
        <w:name w:val="B08730DABAA90E4EB0C9BCB820FA2039"/>
        <w:category>
          <w:name w:val="Allgemein"/>
          <w:gallery w:val="placeholder"/>
        </w:category>
        <w:types>
          <w:type w:val="bbPlcHdr"/>
        </w:types>
        <w:behaviors>
          <w:behavior w:val="content"/>
        </w:behaviors>
        <w:guid w:val="{9D526546-5774-B54C-84BE-28D435D2BE7B}"/>
      </w:docPartPr>
      <w:docPartBody>
        <w:p w:rsidR="00786156" w:rsidRDefault="00BE7DFC" w:rsidP="00BE7DFC">
          <w:pPr>
            <w:pStyle w:val="B08730DABAA90E4EB0C9BCB820FA2039"/>
          </w:pPr>
          <w:r w:rsidRPr="00BA7BC9">
            <w:rPr>
              <w:rStyle w:val="Platzhaltertext"/>
            </w:rPr>
            <w:t>Klicken Sie hier, um Text einzugeben.</w:t>
          </w:r>
        </w:p>
      </w:docPartBody>
    </w:docPart>
    <w:docPart>
      <w:docPartPr>
        <w:name w:val="FCD576745E15D148849189E5DA9A5CC4"/>
        <w:category>
          <w:name w:val="Allgemein"/>
          <w:gallery w:val="placeholder"/>
        </w:category>
        <w:types>
          <w:type w:val="bbPlcHdr"/>
        </w:types>
        <w:behaviors>
          <w:behavior w:val="content"/>
        </w:behaviors>
        <w:guid w:val="{F408AF44-0073-5B48-B322-7A7FFE383B27}"/>
      </w:docPartPr>
      <w:docPartBody>
        <w:p w:rsidR="00786156" w:rsidRDefault="00BE7DFC" w:rsidP="00BE7DFC">
          <w:pPr>
            <w:pStyle w:val="FCD576745E15D148849189E5DA9A5CC4"/>
          </w:pPr>
          <w:r w:rsidRPr="00BA7BC9">
            <w:rPr>
              <w:rStyle w:val="Platzhaltertext"/>
            </w:rPr>
            <w:t>Klicken Sie hier, um Text einzugeben.</w:t>
          </w:r>
        </w:p>
      </w:docPartBody>
    </w:docPart>
    <w:docPart>
      <w:docPartPr>
        <w:name w:val="36F82C4C955BAF46AB5009EC60929F84"/>
        <w:category>
          <w:name w:val="Allgemein"/>
          <w:gallery w:val="placeholder"/>
        </w:category>
        <w:types>
          <w:type w:val="bbPlcHdr"/>
        </w:types>
        <w:behaviors>
          <w:behavior w:val="content"/>
        </w:behaviors>
        <w:guid w:val="{A194C6BF-AB63-C042-8A42-6793C1B47D89}"/>
      </w:docPartPr>
      <w:docPartBody>
        <w:p w:rsidR="00107E8A" w:rsidRDefault="00786156" w:rsidP="00786156">
          <w:pPr>
            <w:pStyle w:val="36F82C4C955BAF46AB5009EC60929F84"/>
          </w:pPr>
          <w:r w:rsidRPr="00BA7BC9">
            <w:rPr>
              <w:rStyle w:val="Platzhaltertext"/>
            </w:rPr>
            <w:t>Klicken Sie hier, um Text einzugeben.</w:t>
          </w:r>
        </w:p>
      </w:docPartBody>
    </w:docPart>
    <w:docPart>
      <w:docPartPr>
        <w:name w:val="A40960F7AB2C184B9D4EEFAAD138F480"/>
        <w:category>
          <w:name w:val="Allgemein"/>
          <w:gallery w:val="placeholder"/>
        </w:category>
        <w:types>
          <w:type w:val="bbPlcHdr"/>
        </w:types>
        <w:behaviors>
          <w:behavior w:val="content"/>
        </w:behaviors>
        <w:guid w:val="{84529E72-A7C7-1648-894B-8537C2655EAB}"/>
      </w:docPartPr>
      <w:docPartBody>
        <w:p w:rsidR="00107E8A" w:rsidRDefault="00786156" w:rsidP="00786156">
          <w:pPr>
            <w:pStyle w:val="A40960F7AB2C184B9D4EEFAAD138F480"/>
          </w:pPr>
          <w:r w:rsidRPr="00BA7BC9">
            <w:rPr>
              <w:rStyle w:val="Platzhaltertext"/>
            </w:rPr>
            <w:t>Klicken Sie hier, um Text einzugeben.</w:t>
          </w:r>
        </w:p>
      </w:docPartBody>
    </w:docPart>
    <w:docPart>
      <w:docPartPr>
        <w:name w:val="3711C8504CE3804BBBCACD3F4708AFA5"/>
        <w:category>
          <w:name w:val="Allgemein"/>
          <w:gallery w:val="placeholder"/>
        </w:category>
        <w:types>
          <w:type w:val="bbPlcHdr"/>
        </w:types>
        <w:behaviors>
          <w:behavior w:val="content"/>
        </w:behaviors>
        <w:guid w:val="{BDBCB358-6157-E14B-A7D2-CD2544F93843}"/>
      </w:docPartPr>
      <w:docPartBody>
        <w:p w:rsidR="00107E8A" w:rsidRDefault="00786156" w:rsidP="00786156">
          <w:pPr>
            <w:pStyle w:val="3711C8504CE3804BBBCACD3F4708AFA5"/>
          </w:pPr>
          <w:r w:rsidRPr="00BA7BC9">
            <w:rPr>
              <w:rStyle w:val="Platzhaltertext"/>
            </w:rPr>
            <w:t>Klicken Sie hier, um Text einzugeben.</w:t>
          </w:r>
        </w:p>
      </w:docPartBody>
    </w:docPart>
    <w:docPart>
      <w:docPartPr>
        <w:name w:val="95B24B288582A945A94F805B48A574D1"/>
        <w:category>
          <w:name w:val="Allgemein"/>
          <w:gallery w:val="placeholder"/>
        </w:category>
        <w:types>
          <w:type w:val="bbPlcHdr"/>
        </w:types>
        <w:behaviors>
          <w:behavior w:val="content"/>
        </w:behaviors>
        <w:guid w:val="{2BE611AD-C106-C343-9C23-DDE43C652AE9}"/>
      </w:docPartPr>
      <w:docPartBody>
        <w:p w:rsidR="00107E8A" w:rsidRDefault="00786156" w:rsidP="00786156">
          <w:pPr>
            <w:pStyle w:val="95B24B288582A945A94F805B48A574D1"/>
          </w:pPr>
          <w:r w:rsidRPr="00BA7BC9">
            <w:rPr>
              <w:rStyle w:val="Platzhaltertext"/>
            </w:rPr>
            <w:t>Klicken Sie hier, um Text einzugeben.</w:t>
          </w:r>
        </w:p>
      </w:docPartBody>
    </w:docPart>
    <w:docPart>
      <w:docPartPr>
        <w:name w:val="94F3C143327DD24E845DEE097438E4B0"/>
        <w:category>
          <w:name w:val="Allgemein"/>
          <w:gallery w:val="placeholder"/>
        </w:category>
        <w:types>
          <w:type w:val="bbPlcHdr"/>
        </w:types>
        <w:behaviors>
          <w:behavior w:val="content"/>
        </w:behaviors>
        <w:guid w:val="{C68B9A2F-F768-B844-AD2D-32A8AE2350D6}"/>
      </w:docPartPr>
      <w:docPartBody>
        <w:p w:rsidR="00107E8A" w:rsidRDefault="00786156" w:rsidP="00786156">
          <w:pPr>
            <w:pStyle w:val="94F3C143327DD24E845DEE097438E4B0"/>
          </w:pPr>
          <w:r w:rsidRPr="00BA7BC9">
            <w:rPr>
              <w:rStyle w:val="Platzhaltertext"/>
            </w:rPr>
            <w:t>Klicken Sie hier, um Text einzugeben.</w:t>
          </w:r>
        </w:p>
      </w:docPartBody>
    </w:docPart>
    <w:docPart>
      <w:docPartPr>
        <w:name w:val="3FD973A3155FB74E875E564ED2CD7268"/>
        <w:category>
          <w:name w:val="Allgemein"/>
          <w:gallery w:val="placeholder"/>
        </w:category>
        <w:types>
          <w:type w:val="bbPlcHdr"/>
        </w:types>
        <w:behaviors>
          <w:behavior w:val="content"/>
        </w:behaviors>
        <w:guid w:val="{56A44792-0CD5-2343-965B-F83A66836F89}"/>
      </w:docPartPr>
      <w:docPartBody>
        <w:p w:rsidR="00107E8A" w:rsidRDefault="00786156" w:rsidP="00786156">
          <w:pPr>
            <w:pStyle w:val="3FD973A3155FB74E875E564ED2CD7268"/>
          </w:pPr>
          <w:r w:rsidRPr="00BA7BC9">
            <w:rPr>
              <w:rStyle w:val="Platzhaltertext"/>
            </w:rPr>
            <w:t>Klicken Sie hier, um Text einzugeben.</w:t>
          </w:r>
        </w:p>
      </w:docPartBody>
    </w:docPart>
    <w:docPart>
      <w:docPartPr>
        <w:name w:val="0CA9E2E5D7246F46A16940F5ACB5E2F6"/>
        <w:category>
          <w:name w:val="Allgemein"/>
          <w:gallery w:val="placeholder"/>
        </w:category>
        <w:types>
          <w:type w:val="bbPlcHdr"/>
        </w:types>
        <w:behaviors>
          <w:behavior w:val="content"/>
        </w:behaviors>
        <w:guid w:val="{5C60321C-3A1E-B847-A189-28FD6430567F}"/>
      </w:docPartPr>
      <w:docPartBody>
        <w:p w:rsidR="00107E8A" w:rsidRDefault="00786156" w:rsidP="00786156">
          <w:pPr>
            <w:pStyle w:val="0CA9E2E5D7246F46A16940F5ACB5E2F6"/>
          </w:pPr>
          <w:r w:rsidRPr="00BA7BC9">
            <w:rPr>
              <w:rStyle w:val="Platzhaltertext"/>
            </w:rPr>
            <w:t>Klicken Sie hier, um Text einzugeben.</w:t>
          </w:r>
        </w:p>
      </w:docPartBody>
    </w:docPart>
    <w:docPart>
      <w:docPartPr>
        <w:name w:val="5231774CD83D0B47BF9AB8CA3DCDC6B1"/>
        <w:category>
          <w:name w:val="Allgemein"/>
          <w:gallery w:val="placeholder"/>
        </w:category>
        <w:types>
          <w:type w:val="bbPlcHdr"/>
        </w:types>
        <w:behaviors>
          <w:behavior w:val="content"/>
        </w:behaviors>
        <w:guid w:val="{4FD2DC7C-0532-5244-B137-7224CFE4092A}"/>
      </w:docPartPr>
      <w:docPartBody>
        <w:p w:rsidR="00107E8A" w:rsidRDefault="00786156" w:rsidP="00786156">
          <w:pPr>
            <w:pStyle w:val="5231774CD83D0B47BF9AB8CA3DCDC6B1"/>
          </w:pPr>
          <w:r w:rsidRPr="00BA7BC9">
            <w:rPr>
              <w:rStyle w:val="Platzhaltertext"/>
            </w:rPr>
            <w:t>Klicken Sie hier, um Text einzugeben.</w:t>
          </w:r>
        </w:p>
      </w:docPartBody>
    </w:docPart>
    <w:docPart>
      <w:docPartPr>
        <w:name w:val="EAD577E37A81FD499A5E1C1A953C8ED0"/>
        <w:category>
          <w:name w:val="Allgemein"/>
          <w:gallery w:val="placeholder"/>
        </w:category>
        <w:types>
          <w:type w:val="bbPlcHdr"/>
        </w:types>
        <w:behaviors>
          <w:behavior w:val="content"/>
        </w:behaviors>
        <w:guid w:val="{706B2DD9-F630-A543-A3CD-8A0C15DDD906}"/>
      </w:docPartPr>
      <w:docPartBody>
        <w:p w:rsidR="00107E8A" w:rsidRDefault="00786156" w:rsidP="00786156">
          <w:pPr>
            <w:pStyle w:val="EAD577E37A81FD499A5E1C1A953C8ED0"/>
          </w:pPr>
          <w:r w:rsidRPr="00BA7BC9">
            <w:rPr>
              <w:rStyle w:val="Platzhaltertext"/>
            </w:rPr>
            <w:t>Klicken Sie hier, um Text einzugeben.</w:t>
          </w:r>
        </w:p>
      </w:docPartBody>
    </w:docPart>
    <w:docPart>
      <w:docPartPr>
        <w:name w:val="46FC5419DE54724399417051689D856A"/>
        <w:category>
          <w:name w:val="Allgemein"/>
          <w:gallery w:val="placeholder"/>
        </w:category>
        <w:types>
          <w:type w:val="bbPlcHdr"/>
        </w:types>
        <w:behaviors>
          <w:behavior w:val="content"/>
        </w:behaviors>
        <w:guid w:val="{0F039885-A097-C74D-9EAF-E40C68895B95}"/>
      </w:docPartPr>
      <w:docPartBody>
        <w:p w:rsidR="00107E8A" w:rsidRDefault="00786156" w:rsidP="00786156">
          <w:pPr>
            <w:pStyle w:val="46FC5419DE54724399417051689D856A"/>
          </w:pPr>
          <w:r w:rsidRPr="00BA7BC9">
            <w:rPr>
              <w:rStyle w:val="Platzhaltertext"/>
            </w:rPr>
            <w:t>Klicken Sie hier, um Text einzugeben.</w:t>
          </w:r>
        </w:p>
      </w:docPartBody>
    </w:docPart>
    <w:docPart>
      <w:docPartPr>
        <w:name w:val="60ABA981B38AB94CBCEC70C5EE9DBE28"/>
        <w:category>
          <w:name w:val="Allgemein"/>
          <w:gallery w:val="placeholder"/>
        </w:category>
        <w:types>
          <w:type w:val="bbPlcHdr"/>
        </w:types>
        <w:behaviors>
          <w:behavior w:val="content"/>
        </w:behaviors>
        <w:guid w:val="{BCBC2AD6-795D-E644-9C30-F007522B91BD}"/>
      </w:docPartPr>
      <w:docPartBody>
        <w:p w:rsidR="00107E8A" w:rsidRDefault="00786156" w:rsidP="00786156">
          <w:pPr>
            <w:pStyle w:val="60ABA981B38AB94CBCEC70C5EE9DBE28"/>
          </w:pPr>
          <w:r w:rsidRPr="00BA7BC9">
            <w:rPr>
              <w:rStyle w:val="Platzhaltertext"/>
            </w:rPr>
            <w:t>Klicken Sie hier, um Text einzugeben.</w:t>
          </w:r>
        </w:p>
      </w:docPartBody>
    </w:docPart>
    <w:docPart>
      <w:docPartPr>
        <w:name w:val="69832C386A0B184C9FB87C4263B198B3"/>
        <w:category>
          <w:name w:val="Allgemein"/>
          <w:gallery w:val="placeholder"/>
        </w:category>
        <w:types>
          <w:type w:val="bbPlcHdr"/>
        </w:types>
        <w:behaviors>
          <w:behavior w:val="content"/>
        </w:behaviors>
        <w:guid w:val="{49F576F0-C8E8-B348-BDBE-9D111E295A87}"/>
      </w:docPartPr>
      <w:docPartBody>
        <w:p w:rsidR="00107E8A" w:rsidRDefault="00786156" w:rsidP="00786156">
          <w:pPr>
            <w:pStyle w:val="69832C386A0B184C9FB87C4263B198B3"/>
          </w:pPr>
          <w:r w:rsidRPr="00BA7BC9">
            <w:rPr>
              <w:rStyle w:val="Platzhaltertext"/>
            </w:rPr>
            <w:t>Klicken Sie hier, um Text einzugeben.</w:t>
          </w:r>
        </w:p>
      </w:docPartBody>
    </w:docPart>
    <w:docPart>
      <w:docPartPr>
        <w:name w:val="CF46B2D543ABD248B1D1AAFF2F6960C2"/>
        <w:category>
          <w:name w:val="Allgemein"/>
          <w:gallery w:val="placeholder"/>
        </w:category>
        <w:types>
          <w:type w:val="bbPlcHdr"/>
        </w:types>
        <w:behaviors>
          <w:behavior w:val="content"/>
        </w:behaviors>
        <w:guid w:val="{AC0C3E6E-CC12-204F-8CAD-2B46DCB73DA1}"/>
      </w:docPartPr>
      <w:docPartBody>
        <w:p w:rsidR="00C215B2" w:rsidRDefault="00107E8A" w:rsidP="00107E8A">
          <w:pPr>
            <w:pStyle w:val="CF46B2D543ABD248B1D1AAFF2F6960C2"/>
          </w:pPr>
          <w:r w:rsidRPr="00A12700">
            <w:rPr>
              <w:rStyle w:val="Platzhaltertext"/>
            </w:rPr>
            <w:t>Klicken Sie hier, um Text einzugeben.</w:t>
          </w:r>
        </w:p>
      </w:docPartBody>
    </w:docPart>
    <w:docPart>
      <w:docPartPr>
        <w:name w:val="C9C0EF1CD39D1F45B7EF47EDDDDF5EA0"/>
        <w:category>
          <w:name w:val="Allgemein"/>
          <w:gallery w:val="placeholder"/>
        </w:category>
        <w:types>
          <w:type w:val="bbPlcHdr"/>
        </w:types>
        <w:behaviors>
          <w:behavior w:val="content"/>
        </w:behaviors>
        <w:guid w:val="{06345A6A-79DF-6E4F-95D0-EBBCD66C3158}"/>
      </w:docPartPr>
      <w:docPartBody>
        <w:p w:rsidR="00C215B2" w:rsidRDefault="00107E8A" w:rsidP="00107E8A">
          <w:pPr>
            <w:pStyle w:val="C9C0EF1CD39D1F45B7EF47EDDDDF5EA0"/>
          </w:pPr>
          <w:r w:rsidRPr="00A12700">
            <w:rPr>
              <w:rStyle w:val="Platzhaltertext"/>
            </w:rPr>
            <w:t>Klicken Sie hier, um Text einzugeben.</w:t>
          </w:r>
        </w:p>
      </w:docPartBody>
    </w:docPart>
    <w:docPart>
      <w:docPartPr>
        <w:name w:val="5CD53A8F36B2534DA2A66B655FCD277B"/>
        <w:category>
          <w:name w:val="Allgemein"/>
          <w:gallery w:val="placeholder"/>
        </w:category>
        <w:types>
          <w:type w:val="bbPlcHdr"/>
        </w:types>
        <w:behaviors>
          <w:behavior w:val="content"/>
        </w:behaviors>
        <w:guid w:val="{4D096D47-3628-6C4C-8018-99EFCB0872E8}"/>
      </w:docPartPr>
      <w:docPartBody>
        <w:p w:rsidR="00C215B2" w:rsidRDefault="00107E8A" w:rsidP="00107E8A">
          <w:pPr>
            <w:pStyle w:val="5CD53A8F36B2534DA2A66B655FCD277B"/>
          </w:pPr>
          <w:r w:rsidRPr="00A12700">
            <w:rPr>
              <w:rStyle w:val="Platzhaltertext"/>
            </w:rPr>
            <w:t>Klicken Sie hier, um Text einzugeben.</w:t>
          </w:r>
        </w:p>
      </w:docPartBody>
    </w:docPart>
    <w:docPart>
      <w:docPartPr>
        <w:name w:val="D59003D32E2192499D8A1C2CCF001CC6"/>
        <w:category>
          <w:name w:val="Allgemein"/>
          <w:gallery w:val="placeholder"/>
        </w:category>
        <w:types>
          <w:type w:val="bbPlcHdr"/>
        </w:types>
        <w:behaviors>
          <w:behavior w:val="content"/>
        </w:behaviors>
        <w:guid w:val="{F41B8304-B15A-1741-B3B6-34088EAEA018}"/>
      </w:docPartPr>
      <w:docPartBody>
        <w:p w:rsidR="00C215B2" w:rsidRDefault="00107E8A" w:rsidP="00107E8A">
          <w:pPr>
            <w:pStyle w:val="D59003D32E2192499D8A1C2CCF001CC6"/>
          </w:pPr>
          <w:r w:rsidRPr="00A12700">
            <w:rPr>
              <w:rStyle w:val="Platzhaltertext"/>
            </w:rPr>
            <w:t>Klicken Sie hier, um Text einzugeben.</w:t>
          </w:r>
        </w:p>
      </w:docPartBody>
    </w:docPart>
    <w:docPart>
      <w:docPartPr>
        <w:name w:val="70BA4D8B7D8B794D9E8653E04142E592"/>
        <w:category>
          <w:name w:val="Allgemein"/>
          <w:gallery w:val="placeholder"/>
        </w:category>
        <w:types>
          <w:type w:val="bbPlcHdr"/>
        </w:types>
        <w:behaviors>
          <w:behavior w:val="content"/>
        </w:behaviors>
        <w:guid w:val="{2CF342AC-D1F4-3342-AA54-27CF7727D3C8}"/>
      </w:docPartPr>
      <w:docPartBody>
        <w:p w:rsidR="00F112D7" w:rsidRDefault="00C215B2" w:rsidP="00C215B2">
          <w:pPr>
            <w:pStyle w:val="70BA4D8B7D8B794D9E8653E04142E592"/>
          </w:pPr>
          <w:r w:rsidRPr="00BA7BC9">
            <w:rPr>
              <w:rStyle w:val="Platzhaltertext"/>
            </w:rPr>
            <w:t>Klicken Sie hier, um Text einzugeben.</w:t>
          </w:r>
        </w:p>
      </w:docPartBody>
    </w:docPart>
    <w:docPart>
      <w:docPartPr>
        <w:name w:val="3C3555E1E8258D4189F2AD0B0C08B063"/>
        <w:category>
          <w:name w:val="Allgemein"/>
          <w:gallery w:val="placeholder"/>
        </w:category>
        <w:types>
          <w:type w:val="bbPlcHdr"/>
        </w:types>
        <w:behaviors>
          <w:behavior w:val="content"/>
        </w:behaviors>
        <w:guid w:val="{754781F4-60F3-1643-B255-AD2687668F5B}"/>
      </w:docPartPr>
      <w:docPartBody>
        <w:p w:rsidR="00F112D7" w:rsidRDefault="00C215B2" w:rsidP="00C215B2">
          <w:pPr>
            <w:pStyle w:val="3C3555E1E8258D4189F2AD0B0C08B063"/>
          </w:pPr>
          <w:r w:rsidRPr="00BA7BC9">
            <w:rPr>
              <w:rStyle w:val="Platzhaltertext"/>
            </w:rPr>
            <w:t>Klicken Sie hier, um Text einzugeben.</w:t>
          </w:r>
        </w:p>
      </w:docPartBody>
    </w:docPart>
    <w:docPart>
      <w:docPartPr>
        <w:name w:val="5B16720BB511C84EA5FCC31F2544CE30"/>
        <w:category>
          <w:name w:val="Allgemein"/>
          <w:gallery w:val="placeholder"/>
        </w:category>
        <w:types>
          <w:type w:val="bbPlcHdr"/>
        </w:types>
        <w:behaviors>
          <w:behavior w:val="content"/>
        </w:behaviors>
        <w:guid w:val="{BB82659B-B9ED-9A4A-9008-F3414ACD6526}"/>
      </w:docPartPr>
      <w:docPartBody>
        <w:p w:rsidR="00F112D7" w:rsidRDefault="00C215B2" w:rsidP="00C215B2">
          <w:pPr>
            <w:pStyle w:val="5B16720BB511C84EA5FCC31F2544CE30"/>
          </w:pPr>
          <w:r w:rsidRPr="00BA7BC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notTrueType/>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0F"/>
    <w:rsid w:val="00084AF7"/>
    <w:rsid w:val="00107E8A"/>
    <w:rsid w:val="00160EC5"/>
    <w:rsid w:val="001F2214"/>
    <w:rsid w:val="00297135"/>
    <w:rsid w:val="00392BEF"/>
    <w:rsid w:val="004E3FB4"/>
    <w:rsid w:val="00506640"/>
    <w:rsid w:val="0058536B"/>
    <w:rsid w:val="005F6A17"/>
    <w:rsid w:val="00786156"/>
    <w:rsid w:val="007A721A"/>
    <w:rsid w:val="008252F9"/>
    <w:rsid w:val="008C0F5B"/>
    <w:rsid w:val="009065B6"/>
    <w:rsid w:val="009E48A1"/>
    <w:rsid w:val="00BE7DFC"/>
    <w:rsid w:val="00C065EF"/>
    <w:rsid w:val="00C215B2"/>
    <w:rsid w:val="00C2180A"/>
    <w:rsid w:val="00D46A24"/>
    <w:rsid w:val="00D61F55"/>
    <w:rsid w:val="00E9555C"/>
    <w:rsid w:val="00EA6A2B"/>
    <w:rsid w:val="00F112D7"/>
    <w:rsid w:val="00F8369B"/>
    <w:rsid w:val="00FA1246"/>
    <w:rsid w:val="00FD690F"/>
    <w:rsid w:val="00FE5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15B2"/>
  </w:style>
  <w:style w:type="paragraph" w:customStyle="1" w:styleId="4227C3E824454842BF0271489CE8673E">
    <w:name w:val="4227C3E824454842BF0271489CE8673E"/>
    <w:rsid w:val="00BE7DFC"/>
  </w:style>
  <w:style w:type="paragraph" w:customStyle="1" w:styleId="B4CA1BB4B756344491F3104A150DFAC9">
    <w:name w:val="B4CA1BB4B756344491F3104A150DFAC9"/>
    <w:rsid w:val="00392BEF"/>
  </w:style>
  <w:style w:type="paragraph" w:customStyle="1" w:styleId="95E6436B6BFD834F9C130F966BF0E08C">
    <w:name w:val="95E6436B6BFD834F9C130F966BF0E08C"/>
    <w:rsid w:val="00FE51EB"/>
  </w:style>
  <w:style w:type="paragraph" w:customStyle="1" w:styleId="285BE65350B2EE4A9D82DD6ABA3B3E1E">
    <w:name w:val="285BE65350B2EE4A9D82DD6ABA3B3E1E"/>
    <w:rsid w:val="00BE7DFC"/>
  </w:style>
  <w:style w:type="paragraph" w:customStyle="1" w:styleId="89543F624ADD014FBEFECA30FC964197">
    <w:name w:val="89543F624ADD014FBEFECA30FC964197"/>
    <w:rsid w:val="00BE7DFC"/>
  </w:style>
  <w:style w:type="paragraph" w:customStyle="1" w:styleId="6DCC535C25154544B869B2151EF9AF82">
    <w:name w:val="6DCC535C25154544B869B2151EF9AF82"/>
    <w:rsid w:val="00BE7DFC"/>
  </w:style>
  <w:style w:type="paragraph" w:customStyle="1" w:styleId="14EA2AFF6705B74FA2E239023CF4373E">
    <w:name w:val="14EA2AFF6705B74FA2E239023CF4373E"/>
    <w:rsid w:val="00BE7DFC"/>
  </w:style>
  <w:style w:type="paragraph" w:customStyle="1" w:styleId="C2629E4BD862794F8B29A62B598F1CBE">
    <w:name w:val="C2629E4BD862794F8B29A62B598F1CBE"/>
    <w:rsid w:val="00BE7DFC"/>
  </w:style>
  <w:style w:type="paragraph" w:customStyle="1" w:styleId="6DB522346136E649A1F16DC641560C9A">
    <w:name w:val="6DB522346136E649A1F16DC641560C9A"/>
    <w:rsid w:val="00BE7DFC"/>
  </w:style>
  <w:style w:type="paragraph" w:customStyle="1" w:styleId="63AE338B8E5FA540BBA982D7BCFB089B">
    <w:name w:val="63AE338B8E5FA540BBA982D7BCFB089B"/>
    <w:rsid w:val="00BE7DFC"/>
  </w:style>
  <w:style w:type="paragraph" w:customStyle="1" w:styleId="38D468BC9721A24CBB90448B9605B734">
    <w:name w:val="38D468BC9721A24CBB90448B9605B734"/>
    <w:rsid w:val="00BE7DFC"/>
  </w:style>
  <w:style w:type="paragraph" w:customStyle="1" w:styleId="C47D246DCE81FA459E39668E4C5FA0CA">
    <w:name w:val="C47D246DCE81FA459E39668E4C5FA0CA"/>
    <w:rsid w:val="00BE7DFC"/>
  </w:style>
  <w:style w:type="paragraph" w:customStyle="1" w:styleId="A4AA4FA46B5AF44EA9A930B5C479E03F">
    <w:name w:val="A4AA4FA46B5AF44EA9A930B5C479E03F"/>
    <w:rsid w:val="00BE7DFC"/>
  </w:style>
  <w:style w:type="paragraph" w:customStyle="1" w:styleId="36F82C4C955BAF46AB5009EC60929F84">
    <w:name w:val="36F82C4C955BAF46AB5009EC60929F84"/>
    <w:rsid w:val="00786156"/>
  </w:style>
  <w:style w:type="paragraph" w:customStyle="1" w:styleId="A40960F7AB2C184B9D4EEFAAD138F480">
    <w:name w:val="A40960F7AB2C184B9D4EEFAAD138F480"/>
    <w:rsid w:val="00786156"/>
  </w:style>
  <w:style w:type="paragraph" w:customStyle="1" w:styleId="3711C8504CE3804BBBCACD3F4708AFA5">
    <w:name w:val="3711C8504CE3804BBBCACD3F4708AFA5"/>
    <w:rsid w:val="00786156"/>
  </w:style>
  <w:style w:type="paragraph" w:customStyle="1" w:styleId="11738B42C3C2D94E8BF6AFC6E993F081">
    <w:name w:val="11738B42C3C2D94E8BF6AFC6E993F081"/>
    <w:rsid w:val="00BE7DFC"/>
  </w:style>
  <w:style w:type="paragraph" w:customStyle="1" w:styleId="66F28C1544CEED48A14A96023A7445FD">
    <w:name w:val="66F28C1544CEED48A14A96023A7445FD"/>
    <w:rsid w:val="00BE7DFC"/>
  </w:style>
  <w:style w:type="paragraph" w:customStyle="1" w:styleId="A60F59023B2F4343AE6D9DE4D72C5526">
    <w:name w:val="A60F59023B2F4343AE6D9DE4D72C5526"/>
    <w:rsid w:val="00BE7DFC"/>
  </w:style>
  <w:style w:type="paragraph" w:customStyle="1" w:styleId="D46015AD613C29409E81E116E19FA97E">
    <w:name w:val="D46015AD613C29409E81E116E19FA97E"/>
    <w:rsid w:val="00BE7DFC"/>
  </w:style>
  <w:style w:type="paragraph" w:customStyle="1" w:styleId="4643CB3DB589DD4786149BA304F4EF06">
    <w:name w:val="4643CB3DB589DD4786149BA304F4EF06"/>
    <w:rsid w:val="00BE7DFC"/>
  </w:style>
  <w:style w:type="paragraph" w:customStyle="1" w:styleId="67182CEA13A39B40BFE1CB6D2ED7544B">
    <w:name w:val="67182CEA13A39B40BFE1CB6D2ED7544B"/>
    <w:rsid w:val="00BE7DFC"/>
  </w:style>
  <w:style w:type="paragraph" w:customStyle="1" w:styleId="C2AF7C71914C8641B11C637BCC0B28BF">
    <w:name w:val="C2AF7C71914C8641B11C637BCC0B28BF"/>
    <w:rsid w:val="00BE7DFC"/>
  </w:style>
  <w:style w:type="paragraph" w:customStyle="1" w:styleId="F12386D6255B8D41AF39E6FE89C44495">
    <w:name w:val="F12386D6255B8D41AF39E6FE89C44495"/>
    <w:rsid w:val="00BE7DFC"/>
  </w:style>
  <w:style w:type="paragraph" w:customStyle="1" w:styleId="9D49B70F43E8F54B8B3DFADB465B95B1">
    <w:name w:val="9D49B70F43E8F54B8B3DFADB465B95B1"/>
    <w:rsid w:val="00BE7DFC"/>
  </w:style>
  <w:style w:type="paragraph" w:customStyle="1" w:styleId="75D271DB31BA5146B4A43E8B9B756914">
    <w:name w:val="75D271DB31BA5146B4A43E8B9B756914"/>
    <w:rsid w:val="00BE7DFC"/>
  </w:style>
  <w:style w:type="paragraph" w:customStyle="1" w:styleId="B08730DABAA90E4EB0C9BCB820FA2039">
    <w:name w:val="B08730DABAA90E4EB0C9BCB820FA2039"/>
    <w:rsid w:val="00BE7DFC"/>
  </w:style>
  <w:style w:type="paragraph" w:customStyle="1" w:styleId="755AF0377DA09246B5B05367345AD427">
    <w:name w:val="755AF0377DA09246B5B05367345AD427"/>
    <w:rsid w:val="00786156"/>
  </w:style>
  <w:style w:type="paragraph" w:customStyle="1" w:styleId="FCD576745E15D148849189E5DA9A5CC4">
    <w:name w:val="FCD576745E15D148849189E5DA9A5CC4"/>
    <w:rsid w:val="00BE7DFC"/>
  </w:style>
  <w:style w:type="paragraph" w:customStyle="1" w:styleId="95B24B288582A945A94F805B48A574D1">
    <w:name w:val="95B24B288582A945A94F805B48A574D1"/>
    <w:rsid w:val="00786156"/>
  </w:style>
  <w:style w:type="paragraph" w:customStyle="1" w:styleId="94F3C143327DD24E845DEE097438E4B0">
    <w:name w:val="94F3C143327DD24E845DEE097438E4B0"/>
    <w:rsid w:val="00786156"/>
  </w:style>
  <w:style w:type="paragraph" w:customStyle="1" w:styleId="3FD973A3155FB74E875E564ED2CD7268">
    <w:name w:val="3FD973A3155FB74E875E564ED2CD7268"/>
    <w:rsid w:val="00786156"/>
  </w:style>
  <w:style w:type="paragraph" w:customStyle="1" w:styleId="0CA9E2E5D7246F46A16940F5ACB5E2F6">
    <w:name w:val="0CA9E2E5D7246F46A16940F5ACB5E2F6"/>
    <w:rsid w:val="00786156"/>
  </w:style>
  <w:style w:type="paragraph" w:customStyle="1" w:styleId="5231774CD83D0B47BF9AB8CA3DCDC6B1">
    <w:name w:val="5231774CD83D0B47BF9AB8CA3DCDC6B1"/>
    <w:rsid w:val="00786156"/>
  </w:style>
  <w:style w:type="paragraph" w:customStyle="1" w:styleId="EAD577E37A81FD499A5E1C1A953C8ED0">
    <w:name w:val="EAD577E37A81FD499A5E1C1A953C8ED0"/>
    <w:rsid w:val="00786156"/>
  </w:style>
  <w:style w:type="paragraph" w:customStyle="1" w:styleId="46FC5419DE54724399417051689D856A">
    <w:name w:val="46FC5419DE54724399417051689D856A"/>
    <w:rsid w:val="00786156"/>
  </w:style>
  <w:style w:type="paragraph" w:customStyle="1" w:styleId="60ABA981B38AB94CBCEC70C5EE9DBE28">
    <w:name w:val="60ABA981B38AB94CBCEC70C5EE9DBE28"/>
    <w:rsid w:val="00786156"/>
  </w:style>
  <w:style w:type="paragraph" w:customStyle="1" w:styleId="69832C386A0B184C9FB87C4263B198B3">
    <w:name w:val="69832C386A0B184C9FB87C4263B198B3"/>
    <w:rsid w:val="00786156"/>
  </w:style>
  <w:style w:type="paragraph" w:customStyle="1" w:styleId="85CE21F8385FB04DBD6B36E1866CC363">
    <w:name w:val="85CE21F8385FB04DBD6B36E1866CC363"/>
    <w:rsid w:val="00786156"/>
  </w:style>
  <w:style w:type="paragraph" w:customStyle="1" w:styleId="EA807246348E87488B5903107DE0F139">
    <w:name w:val="EA807246348E87488B5903107DE0F139"/>
    <w:rsid w:val="00786156"/>
  </w:style>
  <w:style w:type="paragraph" w:customStyle="1" w:styleId="DCF0855083211C48B9FD59165B7E072A">
    <w:name w:val="DCF0855083211C48B9FD59165B7E072A"/>
    <w:rsid w:val="00786156"/>
  </w:style>
  <w:style w:type="paragraph" w:customStyle="1" w:styleId="83FA93D6077F574789FC24D168601573">
    <w:name w:val="83FA93D6077F574789FC24D168601573"/>
    <w:rsid w:val="00786156"/>
  </w:style>
  <w:style w:type="paragraph" w:customStyle="1" w:styleId="FC918C43C9E6314880059323A6F0FF10">
    <w:name w:val="FC918C43C9E6314880059323A6F0FF10"/>
    <w:rsid w:val="00786156"/>
  </w:style>
  <w:style w:type="paragraph" w:customStyle="1" w:styleId="7BA505FE7850C2458694F1F1C7D40351">
    <w:name w:val="7BA505FE7850C2458694F1F1C7D40351"/>
    <w:rsid w:val="00786156"/>
  </w:style>
  <w:style w:type="paragraph" w:customStyle="1" w:styleId="B63A3897283ABA4591A41F99C3C3C0DF">
    <w:name w:val="B63A3897283ABA4591A41F99C3C3C0DF"/>
    <w:rsid w:val="00786156"/>
  </w:style>
  <w:style w:type="paragraph" w:customStyle="1" w:styleId="D7BF62462E61F446B01CBB927613D61C">
    <w:name w:val="D7BF62462E61F446B01CBB927613D61C"/>
    <w:rsid w:val="00786156"/>
  </w:style>
  <w:style w:type="paragraph" w:customStyle="1" w:styleId="AE739B4CD190C74AB5319E058B7324BD">
    <w:name w:val="AE739B4CD190C74AB5319E058B7324BD"/>
    <w:rsid w:val="00107E8A"/>
  </w:style>
  <w:style w:type="paragraph" w:customStyle="1" w:styleId="748EB4991D8B3940B26177BF9643BC16">
    <w:name w:val="748EB4991D8B3940B26177BF9643BC16"/>
    <w:rsid w:val="00107E8A"/>
  </w:style>
  <w:style w:type="paragraph" w:customStyle="1" w:styleId="C7CD2C66CA9CBB4FB768BE2920DCD3AC">
    <w:name w:val="C7CD2C66CA9CBB4FB768BE2920DCD3AC"/>
    <w:rsid w:val="00107E8A"/>
  </w:style>
  <w:style w:type="paragraph" w:customStyle="1" w:styleId="2EEE356A78900E489E6B200FE58FCC5D">
    <w:name w:val="2EEE356A78900E489E6B200FE58FCC5D"/>
    <w:rsid w:val="00107E8A"/>
  </w:style>
  <w:style w:type="paragraph" w:customStyle="1" w:styleId="CF46B2D543ABD248B1D1AAFF2F6960C2">
    <w:name w:val="CF46B2D543ABD248B1D1AAFF2F6960C2"/>
    <w:rsid w:val="00107E8A"/>
  </w:style>
  <w:style w:type="paragraph" w:customStyle="1" w:styleId="C9C0EF1CD39D1F45B7EF47EDDDDF5EA0">
    <w:name w:val="C9C0EF1CD39D1F45B7EF47EDDDDF5EA0"/>
    <w:rsid w:val="00107E8A"/>
  </w:style>
  <w:style w:type="paragraph" w:customStyle="1" w:styleId="5CD53A8F36B2534DA2A66B655FCD277B">
    <w:name w:val="5CD53A8F36B2534DA2A66B655FCD277B"/>
    <w:rsid w:val="00107E8A"/>
  </w:style>
  <w:style w:type="paragraph" w:customStyle="1" w:styleId="D59003D32E2192499D8A1C2CCF001CC6">
    <w:name w:val="D59003D32E2192499D8A1C2CCF001CC6"/>
    <w:rsid w:val="00107E8A"/>
  </w:style>
  <w:style w:type="paragraph" w:customStyle="1" w:styleId="70BA4D8B7D8B794D9E8653E04142E592">
    <w:name w:val="70BA4D8B7D8B794D9E8653E04142E592"/>
    <w:rsid w:val="00C215B2"/>
    <w:pPr>
      <w:spacing w:after="160" w:line="278" w:lineRule="auto"/>
    </w:pPr>
  </w:style>
  <w:style w:type="paragraph" w:customStyle="1" w:styleId="3C3555E1E8258D4189F2AD0B0C08B063">
    <w:name w:val="3C3555E1E8258D4189F2AD0B0C08B063"/>
    <w:rsid w:val="00C215B2"/>
    <w:pPr>
      <w:spacing w:after="160" w:line="278" w:lineRule="auto"/>
    </w:pPr>
  </w:style>
  <w:style w:type="paragraph" w:customStyle="1" w:styleId="5B16720BB511C84EA5FCC31F2544CE30">
    <w:name w:val="5B16720BB511C84EA5FCC31F2544CE30"/>
    <w:rsid w:val="00C215B2"/>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3BEB-D4FC-064C-84DE-CC270375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SPRIND_Vorlage_GTAmerica.dotx</Template>
  <TotalTime>0</TotalTime>
  <Pages>8</Pages>
  <Words>966</Words>
  <Characters>6089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Vogt</cp:lastModifiedBy>
  <cp:revision>8</cp:revision>
  <cp:lastPrinted>2020-10-06T12:46:00Z</cp:lastPrinted>
  <dcterms:created xsi:type="dcterms:W3CDTF">2024-12-23T11:24:00Z</dcterms:created>
  <dcterms:modified xsi:type="dcterms:W3CDTF">2025-01-27T10:17:00Z</dcterms:modified>
</cp:coreProperties>
</file>