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600" w:firstRow="0" w:lastRow="0" w:firstColumn="0" w:lastColumn="0" w:noHBand="1" w:noVBand="1"/>
      </w:tblPr>
      <w:tblGrid>
        <w:gridCol w:w="9070"/>
      </w:tblGrid>
      <w:tr w:rsidR="00824441" w14:paraId="37684AA6" w14:textId="77777777" w:rsidTr="00824441">
        <w:trPr>
          <w:trHeight w:hRule="exact" w:val="2268"/>
        </w:trPr>
        <w:tc>
          <w:tcPr>
            <w:tcW w:w="9070" w:type="dxa"/>
          </w:tcPr>
          <w:p w14:paraId="37D3120D" w14:textId="77777777" w:rsidR="00824441" w:rsidRDefault="00876EA8" w:rsidP="00824441">
            <w:r>
              <w:rPr>
                <w:noProof/>
                <w:lang w:val="de-DE" w:eastAsia="de-DE"/>
              </w:rPr>
              <w:drawing>
                <wp:anchor distT="0" distB="0" distL="114300" distR="114300" simplePos="0" relativeHeight="251660288" behindDoc="0" locked="1" layoutInCell="1" allowOverlap="1" wp14:anchorId="73E262DE" wp14:editId="4EF7E658">
                  <wp:simplePos x="0" y="0"/>
                  <wp:positionH relativeFrom="page">
                    <wp:posOffset>-46990</wp:posOffset>
                  </wp:positionH>
                  <wp:positionV relativeFrom="page">
                    <wp:posOffset>-763270</wp:posOffset>
                  </wp:positionV>
                  <wp:extent cx="1885950" cy="657225"/>
                  <wp:effectExtent l="0" t="0" r="0" b="9525"/>
                  <wp:wrapNone/>
                  <wp:docPr id="2"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b_1"/>
                          <pic:cNvPicPr/>
                        </pic:nvPicPr>
                        <pic:blipFill>
                          <a:blip r:embed="rId11">
                            <a:extLst>
                              <a:ext uri="{28A0092B-C50C-407E-A947-70E740481C1C}">
                                <a14:useLocalDpi xmlns:a14="http://schemas.microsoft.com/office/drawing/2010/main" val="0"/>
                              </a:ext>
                            </a:extLst>
                          </a:blip>
                          <a:stretch>
                            <a:fillRect/>
                          </a:stretch>
                        </pic:blipFill>
                        <pic:spPr>
                          <a:xfrm>
                            <a:off x="0" y="0"/>
                            <a:ext cx="1885950" cy="657225"/>
                          </a:xfrm>
                          <a:prstGeom prst="rect">
                            <a:avLst/>
                          </a:prstGeom>
                        </pic:spPr>
                      </pic:pic>
                    </a:graphicData>
                  </a:graphic>
                  <wp14:sizeRelH relativeFrom="margin">
                    <wp14:pctWidth>0</wp14:pctWidth>
                  </wp14:sizeRelH>
                  <wp14:sizeRelV relativeFrom="margin">
                    <wp14:pctHeight>0</wp14:pctHeight>
                  </wp14:sizeRelV>
                </wp:anchor>
              </w:drawing>
            </w:r>
          </w:p>
        </w:tc>
      </w:tr>
      <w:tr w:rsidR="00D05DDD" w14:paraId="465D0F52" w14:textId="77777777" w:rsidTr="00D05DDD">
        <w:tc>
          <w:tcPr>
            <w:tcW w:w="9070" w:type="dxa"/>
          </w:tcPr>
          <w:p w14:paraId="25C583BB" w14:textId="19176043" w:rsidR="008843DB" w:rsidRPr="008843DB" w:rsidRDefault="00B8431D" w:rsidP="008843DB">
            <w:pPr>
              <w:pStyle w:val="Titel"/>
            </w:pPr>
            <w:r w:rsidRPr="008843DB">
              <w:rPr>
                <w:color w:val="144995" w:themeColor="accent1"/>
              </w:rPr>
              <w:t>Technisches Konzept</w:t>
            </w:r>
            <w:r>
              <w:br/>
            </w:r>
            <w:r w:rsidR="008843DB">
              <w:rPr>
                <w:color w:val="FF7400" w:themeColor="accent2"/>
              </w:rPr>
              <w:t>Z</w:t>
            </w:r>
            <w:r w:rsidR="008843DB" w:rsidRPr="008843DB">
              <w:rPr>
                <w:color w:val="FF7400" w:themeColor="accent2"/>
              </w:rPr>
              <w:t>ur Altdatenmigration von Auskunftssystemen auf die vorhandene Archivplattform | Interoperabilitätsplattform der AMEOS Gruppe</w:t>
            </w:r>
          </w:p>
          <w:p w14:paraId="3704988C" w14:textId="255B5CED" w:rsidR="00D05DDD" w:rsidRDefault="00B8431D" w:rsidP="00D05DDD">
            <w:pPr>
              <w:pStyle w:val="Titel"/>
            </w:pPr>
            <w:r>
              <w:br/>
            </w:r>
          </w:p>
        </w:tc>
      </w:tr>
      <w:tr w:rsidR="00D05DDD" w14:paraId="53712697" w14:textId="77777777" w:rsidTr="00D05DDD">
        <w:trPr>
          <w:trHeight w:hRule="exact" w:val="540"/>
        </w:trPr>
        <w:tc>
          <w:tcPr>
            <w:tcW w:w="9070" w:type="dxa"/>
          </w:tcPr>
          <w:p w14:paraId="7B219C2B" w14:textId="77777777" w:rsidR="00D05DDD" w:rsidRDefault="00D05DDD" w:rsidP="00D05DDD"/>
        </w:tc>
      </w:tr>
      <w:tr w:rsidR="00D05DDD" w14:paraId="224523C0" w14:textId="77777777" w:rsidTr="00D05DDD">
        <w:tc>
          <w:tcPr>
            <w:tcW w:w="9070" w:type="dxa"/>
          </w:tcPr>
          <w:p w14:paraId="36E24A32" w14:textId="77777777" w:rsidR="00D05DDD" w:rsidRDefault="00D05DDD" w:rsidP="00D05DDD">
            <w:pPr>
              <w:pStyle w:val="Untertitel"/>
            </w:pPr>
          </w:p>
        </w:tc>
      </w:tr>
      <w:tr w:rsidR="00D05DDD" w14:paraId="360FFB22" w14:textId="77777777" w:rsidTr="00D05DDD">
        <w:trPr>
          <w:trHeight w:hRule="exact" w:val="270"/>
        </w:trPr>
        <w:tc>
          <w:tcPr>
            <w:tcW w:w="9070" w:type="dxa"/>
          </w:tcPr>
          <w:p w14:paraId="51795072" w14:textId="77777777" w:rsidR="00D05DDD" w:rsidRDefault="00D05DDD" w:rsidP="00D05DDD"/>
        </w:tc>
      </w:tr>
    </w:tbl>
    <w:p w14:paraId="1E221967" w14:textId="77777777" w:rsidR="00876EA8" w:rsidRDefault="00876EA8" w:rsidP="00D05DDD"/>
    <w:p w14:paraId="1D3533ED" w14:textId="77777777" w:rsidR="0071362A" w:rsidRDefault="0071362A" w:rsidP="00D05DDD"/>
    <w:p w14:paraId="1D15C4B8" w14:textId="77777777" w:rsidR="00876EA8" w:rsidRDefault="00876EA8" w:rsidP="00D05DDD">
      <w:pPr>
        <w:sectPr w:rsidR="00876EA8" w:rsidSect="00B326D3">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701" w:left="1418" w:header="709" w:footer="567" w:gutter="0"/>
          <w:cols w:space="708"/>
          <w:docGrid w:linePitch="360"/>
        </w:sectPr>
      </w:pPr>
    </w:p>
    <w:p w14:paraId="67289478" w14:textId="77777777" w:rsidR="00175B92" w:rsidRDefault="00976FFD" w:rsidP="00732BAB">
      <w:pPr>
        <w:pStyle w:val="Inhaltsverzeichnisberschrift"/>
      </w:pPr>
      <w:r>
        <w:lastRenderedPageBreak/>
        <w:t>Änderungsverzeichnis</w:t>
      </w:r>
    </w:p>
    <w:tbl>
      <w:tblPr>
        <w:tblStyle w:val="AmeosTabelle"/>
        <w:tblW w:w="0" w:type="auto"/>
        <w:tblLayout w:type="fixed"/>
        <w:tblLook w:val="0620" w:firstRow="1" w:lastRow="0" w:firstColumn="0" w:lastColumn="0" w:noHBand="1" w:noVBand="1"/>
      </w:tblPr>
      <w:tblGrid>
        <w:gridCol w:w="851"/>
        <w:gridCol w:w="1247"/>
        <w:gridCol w:w="3289"/>
        <w:gridCol w:w="3686"/>
      </w:tblGrid>
      <w:tr w:rsidR="005870ED" w14:paraId="40CEA144" w14:textId="77777777" w:rsidTr="004477D7">
        <w:trPr>
          <w:cnfStyle w:val="100000000000" w:firstRow="1" w:lastRow="0" w:firstColumn="0" w:lastColumn="0" w:oddVBand="0" w:evenVBand="0" w:oddHBand="0" w:evenHBand="0" w:firstRowFirstColumn="0" w:firstRowLastColumn="0" w:lastRowFirstColumn="0" w:lastRowLastColumn="0"/>
        </w:trPr>
        <w:tc>
          <w:tcPr>
            <w:tcW w:w="851" w:type="dxa"/>
          </w:tcPr>
          <w:p w14:paraId="1AD4A054" w14:textId="77777777" w:rsidR="005870ED" w:rsidRDefault="00252F0A" w:rsidP="009C0D0D">
            <w:r>
              <w:t>Version</w:t>
            </w:r>
          </w:p>
        </w:tc>
        <w:tc>
          <w:tcPr>
            <w:tcW w:w="1247" w:type="dxa"/>
          </w:tcPr>
          <w:p w14:paraId="6A177D19" w14:textId="77777777" w:rsidR="005870ED" w:rsidRDefault="00252F0A" w:rsidP="009C0D0D">
            <w:r>
              <w:t>Datum</w:t>
            </w:r>
          </w:p>
        </w:tc>
        <w:tc>
          <w:tcPr>
            <w:tcW w:w="3289" w:type="dxa"/>
          </w:tcPr>
          <w:p w14:paraId="222705F8" w14:textId="77777777" w:rsidR="005870ED" w:rsidRDefault="00252F0A" w:rsidP="009C0D0D">
            <w:r>
              <w:t>Autor</w:t>
            </w:r>
          </w:p>
        </w:tc>
        <w:tc>
          <w:tcPr>
            <w:tcW w:w="3686" w:type="dxa"/>
          </w:tcPr>
          <w:p w14:paraId="4E1CC56C" w14:textId="77777777" w:rsidR="005870ED" w:rsidRDefault="00252F0A" w:rsidP="009C0D0D">
            <w:r>
              <w:t>Beschreibung</w:t>
            </w:r>
            <w:r w:rsidR="004477D7">
              <w:t>*</w:t>
            </w:r>
          </w:p>
        </w:tc>
      </w:tr>
      <w:tr w:rsidR="005870ED" w14:paraId="4809A39D" w14:textId="77777777" w:rsidTr="004477D7">
        <w:tc>
          <w:tcPr>
            <w:tcW w:w="851" w:type="dxa"/>
          </w:tcPr>
          <w:p w14:paraId="520D9028" w14:textId="0104D9F3" w:rsidR="005870ED" w:rsidRDefault="001D7C0D" w:rsidP="009C0D0D">
            <w:r>
              <w:t>2</w:t>
            </w:r>
            <w:r w:rsidR="00252F0A">
              <w:t>.0</w:t>
            </w:r>
          </w:p>
        </w:tc>
        <w:tc>
          <w:tcPr>
            <w:tcW w:w="1247" w:type="dxa"/>
          </w:tcPr>
          <w:p w14:paraId="6D60424B" w14:textId="415AF39A" w:rsidR="005870ED" w:rsidRDefault="001D7C0D" w:rsidP="009C0D0D">
            <w:r>
              <w:t>29.05.2024</w:t>
            </w:r>
          </w:p>
        </w:tc>
        <w:tc>
          <w:tcPr>
            <w:tcW w:w="3289" w:type="dxa"/>
          </w:tcPr>
          <w:p w14:paraId="20DC2970" w14:textId="15069613" w:rsidR="005870ED" w:rsidRDefault="001D7C0D" w:rsidP="009C0D0D">
            <w:r>
              <w:t>Ronald Rieth</w:t>
            </w:r>
          </w:p>
        </w:tc>
        <w:tc>
          <w:tcPr>
            <w:tcW w:w="3686" w:type="dxa"/>
          </w:tcPr>
          <w:p w14:paraId="392E80A2" w14:textId="6A1D9210" w:rsidR="005870ED" w:rsidRDefault="001D7C0D" w:rsidP="009C0D0D">
            <w:r>
              <w:t>Aktualisierung</w:t>
            </w:r>
          </w:p>
        </w:tc>
      </w:tr>
      <w:tr w:rsidR="005870ED" w14:paraId="5129E639" w14:textId="77777777" w:rsidTr="004477D7">
        <w:tc>
          <w:tcPr>
            <w:tcW w:w="851" w:type="dxa"/>
          </w:tcPr>
          <w:p w14:paraId="34D692EE" w14:textId="37908619" w:rsidR="005870ED" w:rsidRDefault="00361A4D" w:rsidP="009C0D0D">
            <w:r>
              <w:t>2.1</w:t>
            </w:r>
          </w:p>
        </w:tc>
        <w:tc>
          <w:tcPr>
            <w:tcW w:w="1247" w:type="dxa"/>
          </w:tcPr>
          <w:p w14:paraId="26CF8696" w14:textId="3E75340A" w:rsidR="005870ED" w:rsidRDefault="00361A4D" w:rsidP="009C0D0D">
            <w:r>
              <w:t>13.11.2024</w:t>
            </w:r>
          </w:p>
        </w:tc>
        <w:tc>
          <w:tcPr>
            <w:tcW w:w="3289" w:type="dxa"/>
          </w:tcPr>
          <w:p w14:paraId="026ADEF8" w14:textId="2BC21124" w:rsidR="005870ED" w:rsidRDefault="00361A4D" w:rsidP="009C0D0D">
            <w:r>
              <w:t>Julius Bylitza</w:t>
            </w:r>
          </w:p>
        </w:tc>
        <w:tc>
          <w:tcPr>
            <w:tcW w:w="3686" w:type="dxa"/>
          </w:tcPr>
          <w:p w14:paraId="58F88597" w14:textId="52E5A57A" w:rsidR="005870ED" w:rsidRDefault="00361A4D" w:rsidP="009C0D0D">
            <w:r>
              <w:t>Anpassung für Ausschreibung</w:t>
            </w:r>
          </w:p>
        </w:tc>
      </w:tr>
      <w:tr w:rsidR="005870ED" w14:paraId="67EB0BF4" w14:textId="77777777" w:rsidTr="004477D7">
        <w:tc>
          <w:tcPr>
            <w:tcW w:w="851" w:type="dxa"/>
          </w:tcPr>
          <w:p w14:paraId="4F71E68F" w14:textId="77777777" w:rsidR="005870ED" w:rsidRDefault="005870ED" w:rsidP="009C0D0D"/>
        </w:tc>
        <w:tc>
          <w:tcPr>
            <w:tcW w:w="1247" w:type="dxa"/>
          </w:tcPr>
          <w:p w14:paraId="5FA6CB39" w14:textId="77777777" w:rsidR="005870ED" w:rsidRDefault="005870ED" w:rsidP="009C0D0D"/>
        </w:tc>
        <w:tc>
          <w:tcPr>
            <w:tcW w:w="3289" w:type="dxa"/>
          </w:tcPr>
          <w:p w14:paraId="1CCF2A4B" w14:textId="77777777" w:rsidR="005870ED" w:rsidRDefault="005870ED" w:rsidP="009C0D0D"/>
        </w:tc>
        <w:tc>
          <w:tcPr>
            <w:tcW w:w="3686" w:type="dxa"/>
          </w:tcPr>
          <w:p w14:paraId="529637E4" w14:textId="77777777" w:rsidR="005870ED" w:rsidRDefault="005870ED" w:rsidP="009C0D0D"/>
        </w:tc>
      </w:tr>
    </w:tbl>
    <w:p w14:paraId="3F367F95" w14:textId="77777777" w:rsidR="004477D7" w:rsidRDefault="004477D7" w:rsidP="004477D7">
      <w:pPr>
        <w:spacing w:before="120" w:line="240" w:lineRule="auto"/>
      </w:pPr>
      <w:r>
        <w:t>*Erstellung, Änderung, Aktualisierung, Überprüfung erfolgt</w:t>
      </w:r>
    </w:p>
    <w:p w14:paraId="28C95F35" w14:textId="77777777" w:rsidR="00976FFD" w:rsidRDefault="009C0D0D">
      <w:pPr>
        <w:spacing w:line="240" w:lineRule="auto"/>
      </w:pPr>
      <w:r>
        <w:br w:type="page"/>
      </w:r>
    </w:p>
    <w:p w14:paraId="50563331" w14:textId="77777777" w:rsidR="00976FFD" w:rsidRDefault="00976FFD" w:rsidP="00DE3A25">
      <w:pPr>
        <w:pStyle w:val="Inhaltsverzeichnisberschrift"/>
      </w:pPr>
      <w:r>
        <w:lastRenderedPageBreak/>
        <w:t>Inhaltsverzeichnis</w:t>
      </w:r>
    </w:p>
    <w:sdt>
      <w:sdtPr>
        <w:rPr>
          <w:lang w:val="de-DE"/>
        </w:rPr>
        <w:id w:val="-686760556"/>
        <w:docPartObj>
          <w:docPartGallery w:val="Table of Contents"/>
          <w:docPartUnique/>
        </w:docPartObj>
      </w:sdtPr>
      <w:sdtEndPr>
        <w:rPr>
          <w:b w:val="0"/>
          <w:bCs/>
        </w:rPr>
      </w:sdtEndPr>
      <w:sdtContent>
        <w:p w14:paraId="5663081D" w14:textId="77777777" w:rsidR="001D3903" w:rsidRDefault="00DE3A25">
          <w:pPr>
            <w:pStyle w:val="Verzeichnis1"/>
            <w:rPr>
              <w:rFonts w:eastAsiaTheme="minorEastAsia"/>
              <w:b w:val="0"/>
              <w:noProof/>
              <w:kern w:val="0"/>
              <w:sz w:val="22"/>
              <w:szCs w:val="22"/>
              <w:lang w:val="de-DE" w:eastAsia="de-DE"/>
            </w:rPr>
          </w:pPr>
          <w:r>
            <w:fldChar w:fldCharType="begin"/>
          </w:r>
          <w:r>
            <w:instrText xml:space="preserve"> TOC \o "1-3" \h \z </w:instrText>
          </w:r>
          <w:r w:rsidR="00B61D06">
            <w:instrText xml:space="preserve">\u \w </w:instrText>
          </w:r>
          <w:r>
            <w:fldChar w:fldCharType="separate"/>
          </w:r>
          <w:hyperlink w:anchor="_Toc167876628" w:history="1">
            <w:r w:rsidR="001D3903" w:rsidRPr="002A2276">
              <w:rPr>
                <w:rStyle w:val="Hyperlink"/>
                <w:noProof/>
              </w:rPr>
              <w:t>1</w:t>
            </w:r>
            <w:r w:rsidR="001D3903" w:rsidRPr="002A2276">
              <w:rPr>
                <w:rStyle w:val="Hyperlink"/>
                <w:noProof/>
              </w:rPr>
              <w:tab/>
              <w:t>Einleitung</w:t>
            </w:r>
            <w:r w:rsidR="001D3903">
              <w:rPr>
                <w:noProof/>
                <w:webHidden/>
              </w:rPr>
              <w:tab/>
            </w:r>
            <w:r w:rsidR="001D3903">
              <w:rPr>
                <w:noProof/>
                <w:webHidden/>
              </w:rPr>
              <w:fldChar w:fldCharType="begin"/>
            </w:r>
            <w:r w:rsidR="001D3903">
              <w:rPr>
                <w:noProof/>
                <w:webHidden/>
              </w:rPr>
              <w:instrText xml:space="preserve"> PAGEREF _Toc167876628 \h </w:instrText>
            </w:r>
            <w:r w:rsidR="001D3903">
              <w:rPr>
                <w:noProof/>
                <w:webHidden/>
              </w:rPr>
            </w:r>
            <w:r w:rsidR="001D3903">
              <w:rPr>
                <w:noProof/>
                <w:webHidden/>
              </w:rPr>
              <w:fldChar w:fldCharType="separate"/>
            </w:r>
            <w:r w:rsidR="001D3903">
              <w:rPr>
                <w:noProof/>
                <w:webHidden/>
              </w:rPr>
              <w:t>7</w:t>
            </w:r>
            <w:r w:rsidR="001D3903">
              <w:rPr>
                <w:noProof/>
                <w:webHidden/>
              </w:rPr>
              <w:fldChar w:fldCharType="end"/>
            </w:r>
          </w:hyperlink>
        </w:p>
        <w:p w14:paraId="303B1881" w14:textId="77777777" w:rsidR="001D3903" w:rsidRDefault="00386291">
          <w:pPr>
            <w:pStyle w:val="Verzeichnis1"/>
            <w:rPr>
              <w:rFonts w:eastAsiaTheme="minorEastAsia"/>
              <w:b w:val="0"/>
              <w:noProof/>
              <w:kern w:val="0"/>
              <w:sz w:val="22"/>
              <w:szCs w:val="22"/>
              <w:lang w:val="de-DE" w:eastAsia="de-DE"/>
            </w:rPr>
          </w:pPr>
          <w:hyperlink w:anchor="_Toc167876629" w:history="1">
            <w:r w:rsidR="001D3903" w:rsidRPr="002A2276">
              <w:rPr>
                <w:rStyle w:val="Hyperlink"/>
                <w:noProof/>
              </w:rPr>
              <w:t>2</w:t>
            </w:r>
            <w:r w:rsidR="001D3903" w:rsidRPr="002A2276">
              <w:rPr>
                <w:rStyle w:val="Hyperlink"/>
                <w:noProof/>
              </w:rPr>
              <w:tab/>
              <w:t>Geltungsbereich des technischen Konzeptes</w:t>
            </w:r>
            <w:r w:rsidR="001D3903">
              <w:rPr>
                <w:noProof/>
                <w:webHidden/>
              </w:rPr>
              <w:tab/>
            </w:r>
            <w:r w:rsidR="001D3903">
              <w:rPr>
                <w:noProof/>
                <w:webHidden/>
              </w:rPr>
              <w:fldChar w:fldCharType="begin"/>
            </w:r>
            <w:r w:rsidR="001D3903">
              <w:rPr>
                <w:noProof/>
                <w:webHidden/>
              </w:rPr>
              <w:instrText xml:space="preserve"> PAGEREF _Toc167876629 \h </w:instrText>
            </w:r>
            <w:r w:rsidR="001D3903">
              <w:rPr>
                <w:noProof/>
                <w:webHidden/>
              </w:rPr>
            </w:r>
            <w:r w:rsidR="001D3903">
              <w:rPr>
                <w:noProof/>
                <w:webHidden/>
              </w:rPr>
              <w:fldChar w:fldCharType="separate"/>
            </w:r>
            <w:r w:rsidR="001D3903">
              <w:rPr>
                <w:noProof/>
                <w:webHidden/>
              </w:rPr>
              <w:t>7</w:t>
            </w:r>
            <w:r w:rsidR="001D3903">
              <w:rPr>
                <w:noProof/>
                <w:webHidden/>
              </w:rPr>
              <w:fldChar w:fldCharType="end"/>
            </w:r>
          </w:hyperlink>
        </w:p>
        <w:p w14:paraId="6627C9C7" w14:textId="77777777" w:rsidR="001D3903" w:rsidRDefault="00386291">
          <w:pPr>
            <w:pStyle w:val="Verzeichnis2"/>
            <w:rPr>
              <w:rFonts w:eastAsiaTheme="minorEastAsia"/>
              <w:noProof/>
              <w:kern w:val="0"/>
              <w:sz w:val="22"/>
              <w:szCs w:val="22"/>
              <w:lang w:val="de-DE" w:eastAsia="de-DE"/>
            </w:rPr>
          </w:pPr>
          <w:hyperlink w:anchor="_Toc167876630" w:history="1">
            <w:r w:rsidR="001D3903" w:rsidRPr="002A2276">
              <w:rPr>
                <w:rStyle w:val="Hyperlink"/>
                <w:noProof/>
              </w:rPr>
              <w:t>2.1</w:t>
            </w:r>
            <w:r w:rsidR="001D3903" w:rsidRPr="002A2276">
              <w:rPr>
                <w:rStyle w:val="Hyperlink"/>
                <w:noProof/>
              </w:rPr>
              <w:tab/>
              <w:t>Überblick</w:t>
            </w:r>
            <w:r w:rsidR="001D3903">
              <w:rPr>
                <w:noProof/>
                <w:webHidden/>
              </w:rPr>
              <w:tab/>
            </w:r>
            <w:r w:rsidR="001D3903">
              <w:rPr>
                <w:noProof/>
                <w:webHidden/>
              </w:rPr>
              <w:fldChar w:fldCharType="begin"/>
            </w:r>
            <w:r w:rsidR="001D3903">
              <w:rPr>
                <w:noProof/>
                <w:webHidden/>
              </w:rPr>
              <w:instrText xml:space="preserve"> PAGEREF _Toc167876630 \h </w:instrText>
            </w:r>
            <w:r w:rsidR="001D3903">
              <w:rPr>
                <w:noProof/>
                <w:webHidden/>
              </w:rPr>
            </w:r>
            <w:r w:rsidR="001D3903">
              <w:rPr>
                <w:noProof/>
                <w:webHidden/>
              </w:rPr>
              <w:fldChar w:fldCharType="separate"/>
            </w:r>
            <w:r w:rsidR="001D3903">
              <w:rPr>
                <w:noProof/>
                <w:webHidden/>
              </w:rPr>
              <w:t>7</w:t>
            </w:r>
            <w:r w:rsidR="001D3903">
              <w:rPr>
                <w:noProof/>
                <w:webHidden/>
              </w:rPr>
              <w:fldChar w:fldCharType="end"/>
            </w:r>
          </w:hyperlink>
        </w:p>
        <w:p w14:paraId="1F74CAFC" w14:textId="77777777" w:rsidR="001D3903" w:rsidRDefault="00386291">
          <w:pPr>
            <w:pStyle w:val="Verzeichnis2"/>
            <w:rPr>
              <w:rFonts w:eastAsiaTheme="minorEastAsia"/>
              <w:noProof/>
              <w:kern w:val="0"/>
              <w:sz w:val="22"/>
              <w:szCs w:val="22"/>
              <w:lang w:val="de-DE" w:eastAsia="de-DE"/>
            </w:rPr>
          </w:pPr>
          <w:hyperlink w:anchor="_Toc167876631" w:history="1">
            <w:r w:rsidR="001D3903" w:rsidRPr="002A2276">
              <w:rPr>
                <w:rStyle w:val="Hyperlink"/>
                <w:noProof/>
              </w:rPr>
              <w:t>2.2</w:t>
            </w:r>
            <w:r w:rsidR="001D3903" w:rsidRPr="002A2276">
              <w:rPr>
                <w:rStyle w:val="Hyperlink"/>
                <w:noProof/>
              </w:rPr>
              <w:tab/>
              <w:t>Ziel des Projektes / der Umsetzung</w:t>
            </w:r>
            <w:r w:rsidR="001D3903">
              <w:rPr>
                <w:noProof/>
                <w:webHidden/>
              </w:rPr>
              <w:tab/>
            </w:r>
            <w:r w:rsidR="001D3903">
              <w:rPr>
                <w:noProof/>
                <w:webHidden/>
              </w:rPr>
              <w:fldChar w:fldCharType="begin"/>
            </w:r>
            <w:r w:rsidR="001D3903">
              <w:rPr>
                <w:noProof/>
                <w:webHidden/>
              </w:rPr>
              <w:instrText xml:space="preserve"> PAGEREF _Toc167876631 \h </w:instrText>
            </w:r>
            <w:r w:rsidR="001D3903">
              <w:rPr>
                <w:noProof/>
                <w:webHidden/>
              </w:rPr>
            </w:r>
            <w:r w:rsidR="001D3903">
              <w:rPr>
                <w:noProof/>
                <w:webHidden/>
              </w:rPr>
              <w:fldChar w:fldCharType="separate"/>
            </w:r>
            <w:r w:rsidR="001D3903">
              <w:rPr>
                <w:noProof/>
                <w:webHidden/>
              </w:rPr>
              <w:t>7</w:t>
            </w:r>
            <w:r w:rsidR="001D3903">
              <w:rPr>
                <w:noProof/>
                <w:webHidden/>
              </w:rPr>
              <w:fldChar w:fldCharType="end"/>
            </w:r>
          </w:hyperlink>
        </w:p>
        <w:p w14:paraId="5E9BEA68" w14:textId="77777777" w:rsidR="001D3903" w:rsidRDefault="00386291">
          <w:pPr>
            <w:pStyle w:val="Verzeichnis1"/>
            <w:rPr>
              <w:rFonts w:eastAsiaTheme="minorEastAsia"/>
              <w:b w:val="0"/>
              <w:noProof/>
              <w:kern w:val="0"/>
              <w:sz w:val="22"/>
              <w:szCs w:val="22"/>
              <w:lang w:val="de-DE" w:eastAsia="de-DE"/>
            </w:rPr>
          </w:pPr>
          <w:hyperlink w:anchor="_Toc167876632" w:history="1">
            <w:r w:rsidR="001D3903" w:rsidRPr="002A2276">
              <w:rPr>
                <w:rStyle w:val="Hyperlink"/>
                <w:noProof/>
              </w:rPr>
              <w:t>3</w:t>
            </w:r>
            <w:r w:rsidR="001D3903" w:rsidRPr="002A2276">
              <w:rPr>
                <w:rStyle w:val="Hyperlink"/>
                <w:noProof/>
              </w:rPr>
              <w:tab/>
              <w:t>AMEOS IT-Architektur</w:t>
            </w:r>
            <w:r w:rsidR="001D3903">
              <w:rPr>
                <w:noProof/>
                <w:webHidden/>
              </w:rPr>
              <w:tab/>
            </w:r>
            <w:r w:rsidR="001D3903">
              <w:rPr>
                <w:noProof/>
                <w:webHidden/>
              </w:rPr>
              <w:fldChar w:fldCharType="begin"/>
            </w:r>
            <w:r w:rsidR="001D3903">
              <w:rPr>
                <w:noProof/>
                <w:webHidden/>
              </w:rPr>
              <w:instrText xml:space="preserve"> PAGEREF _Toc167876632 \h </w:instrText>
            </w:r>
            <w:r w:rsidR="001D3903">
              <w:rPr>
                <w:noProof/>
                <w:webHidden/>
              </w:rPr>
            </w:r>
            <w:r w:rsidR="001D3903">
              <w:rPr>
                <w:noProof/>
                <w:webHidden/>
              </w:rPr>
              <w:fldChar w:fldCharType="separate"/>
            </w:r>
            <w:r w:rsidR="001D3903">
              <w:rPr>
                <w:noProof/>
                <w:webHidden/>
              </w:rPr>
              <w:t>8</w:t>
            </w:r>
            <w:r w:rsidR="001D3903">
              <w:rPr>
                <w:noProof/>
                <w:webHidden/>
              </w:rPr>
              <w:fldChar w:fldCharType="end"/>
            </w:r>
          </w:hyperlink>
        </w:p>
        <w:p w14:paraId="1E7C6EDA" w14:textId="77777777" w:rsidR="001D3903" w:rsidRDefault="00386291">
          <w:pPr>
            <w:pStyle w:val="Verzeichnis2"/>
            <w:rPr>
              <w:rFonts w:eastAsiaTheme="minorEastAsia"/>
              <w:noProof/>
              <w:kern w:val="0"/>
              <w:sz w:val="22"/>
              <w:szCs w:val="22"/>
              <w:lang w:val="de-DE" w:eastAsia="de-DE"/>
            </w:rPr>
          </w:pPr>
          <w:hyperlink w:anchor="_Toc167876633" w:history="1">
            <w:r w:rsidR="001D3903" w:rsidRPr="002A2276">
              <w:rPr>
                <w:rStyle w:val="Hyperlink"/>
                <w:noProof/>
              </w:rPr>
              <w:t>3.1</w:t>
            </w:r>
            <w:r w:rsidR="001D3903" w:rsidRPr="002A2276">
              <w:rPr>
                <w:rStyle w:val="Hyperlink"/>
                <w:noProof/>
              </w:rPr>
              <w:tab/>
              <w:t>AMEOS Infrastruktur</w:t>
            </w:r>
            <w:r w:rsidR="001D3903">
              <w:rPr>
                <w:noProof/>
                <w:webHidden/>
              </w:rPr>
              <w:tab/>
            </w:r>
            <w:r w:rsidR="001D3903">
              <w:rPr>
                <w:noProof/>
                <w:webHidden/>
              </w:rPr>
              <w:fldChar w:fldCharType="begin"/>
            </w:r>
            <w:r w:rsidR="001D3903">
              <w:rPr>
                <w:noProof/>
                <w:webHidden/>
              </w:rPr>
              <w:instrText xml:space="preserve"> PAGEREF _Toc167876633 \h </w:instrText>
            </w:r>
            <w:r w:rsidR="001D3903">
              <w:rPr>
                <w:noProof/>
                <w:webHidden/>
              </w:rPr>
            </w:r>
            <w:r w:rsidR="001D3903">
              <w:rPr>
                <w:noProof/>
                <w:webHidden/>
              </w:rPr>
              <w:fldChar w:fldCharType="separate"/>
            </w:r>
            <w:r w:rsidR="001D3903">
              <w:rPr>
                <w:noProof/>
                <w:webHidden/>
              </w:rPr>
              <w:t>8</w:t>
            </w:r>
            <w:r w:rsidR="001D3903">
              <w:rPr>
                <w:noProof/>
                <w:webHidden/>
              </w:rPr>
              <w:fldChar w:fldCharType="end"/>
            </w:r>
          </w:hyperlink>
        </w:p>
        <w:p w14:paraId="26B55738" w14:textId="77777777" w:rsidR="001D3903" w:rsidRDefault="00386291">
          <w:pPr>
            <w:pStyle w:val="Verzeichnis2"/>
            <w:rPr>
              <w:rFonts w:eastAsiaTheme="minorEastAsia"/>
              <w:noProof/>
              <w:kern w:val="0"/>
              <w:sz w:val="22"/>
              <w:szCs w:val="22"/>
              <w:lang w:val="de-DE" w:eastAsia="de-DE"/>
            </w:rPr>
          </w:pPr>
          <w:hyperlink w:anchor="_Toc167876634" w:history="1">
            <w:r w:rsidR="001D3903" w:rsidRPr="002A2276">
              <w:rPr>
                <w:rStyle w:val="Hyperlink"/>
                <w:noProof/>
              </w:rPr>
              <w:t>3.2</w:t>
            </w:r>
            <w:r w:rsidR="001D3903" w:rsidRPr="002A2276">
              <w:rPr>
                <w:rStyle w:val="Hyperlink"/>
                <w:noProof/>
              </w:rPr>
              <w:tab/>
              <w:t>AMEOS Applikationsarchitektur</w:t>
            </w:r>
            <w:r w:rsidR="001D3903">
              <w:rPr>
                <w:noProof/>
                <w:webHidden/>
              </w:rPr>
              <w:tab/>
            </w:r>
            <w:r w:rsidR="001D3903">
              <w:rPr>
                <w:noProof/>
                <w:webHidden/>
              </w:rPr>
              <w:fldChar w:fldCharType="begin"/>
            </w:r>
            <w:r w:rsidR="001D3903">
              <w:rPr>
                <w:noProof/>
                <w:webHidden/>
              </w:rPr>
              <w:instrText xml:space="preserve"> PAGEREF _Toc167876634 \h </w:instrText>
            </w:r>
            <w:r w:rsidR="001D3903">
              <w:rPr>
                <w:noProof/>
                <w:webHidden/>
              </w:rPr>
            </w:r>
            <w:r w:rsidR="001D3903">
              <w:rPr>
                <w:noProof/>
                <w:webHidden/>
              </w:rPr>
              <w:fldChar w:fldCharType="separate"/>
            </w:r>
            <w:r w:rsidR="001D3903">
              <w:rPr>
                <w:noProof/>
                <w:webHidden/>
              </w:rPr>
              <w:t>10</w:t>
            </w:r>
            <w:r w:rsidR="001D3903">
              <w:rPr>
                <w:noProof/>
                <w:webHidden/>
              </w:rPr>
              <w:fldChar w:fldCharType="end"/>
            </w:r>
          </w:hyperlink>
        </w:p>
        <w:p w14:paraId="15DFD7C3" w14:textId="77777777" w:rsidR="001D3903" w:rsidRDefault="00386291">
          <w:pPr>
            <w:pStyle w:val="Verzeichnis2"/>
            <w:rPr>
              <w:rFonts w:eastAsiaTheme="minorEastAsia"/>
              <w:noProof/>
              <w:kern w:val="0"/>
              <w:sz w:val="22"/>
              <w:szCs w:val="22"/>
              <w:lang w:val="de-DE" w:eastAsia="de-DE"/>
            </w:rPr>
          </w:pPr>
          <w:hyperlink w:anchor="_Toc167876635" w:history="1">
            <w:r w:rsidR="001D3903" w:rsidRPr="002A2276">
              <w:rPr>
                <w:rStyle w:val="Hyperlink"/>
                <w:noProof/>
              </w:rPr>
              <w:t>3.3</w:t>
            </w:r>
            <w:r w:rsidR="001D3903" w:rsidRPr="002A2276">
              <w:rPr>
                <w:rStyle w:val="Hyperlink"/>
                <w:noProof/>
              </w:rPr>
              <w:tab/>
              <w:t>Technische Anforderungen an die Lösung</w:t>
            </w:r>
            <w:r w:rsidR="001D3903">
              <w:rPr>
                <w:noProof/>
                <w:webHidden/>
              </w:rPr>
              <w:tab/>
            </w:r>
            <w:r w:rsidR="001D3903">
              <w:rPr>
                <w:noProof/>
                <w:webHidden/>
              </w:rPr>
              <w:fldChar w:fldCharType="begin"/>
            </w:r>
            <w:r w:rsidR="001D3903">
              <w:rPr>
                <w:noProof/>
                <w:webHidden/>
              </w:rPr>
              <w:instrText xml:space="preserve"> PAGEREF _Toc167876635 \h </w:instrText>
            </w:r>
            <w:r w:rsidR="001D3903">
              <w:rPr>
                <w:noProof/>
                <w:webHidden/>
              </w:rPr>
            </w:r>
            <w:r w:rsidR="001D3903">
              <w:rPr>
                <w:noProof/>
                <w:webHidden/>
              </w:rPr>
              <w:fldChar w:fldCharType="separate"/>
            </w:r>
            <w:r w:rsidR="001D3903">
              <w:rPr>
                <w:noProof/>
                <w:webHidden/>
              </w:rPr>
              <w:t>10</w:t>
            </w:r>
            <w:r w:rsidR="001D3903">
              <w:rPr>
                <w:noProof/>
                <w:webHidden/>
              </w:rPr>
              <w:fldChar w:fldCharType="end"/>
            </w:r>
          </w:hyperlink>
        </w:p>
        <w:p w14:paraId="47651434" w14:textId="77777777" w:rsidR="001D3903" w:rsidRDefault="00386291">
          <w:pPr>
            <w:pStyle w:val="Verzeichnis1"/>
            <w:rPr>
              <w:rFonts w:eastAsiaTheme="minorEastAsia"/>
              <w:b w:val="0"/>
              <w:noProof/>
              <w:kern w:val="0"/>
              <w:sz w:val="22"/>
              <w:szCs w:val="22"/>
              <w:lang w:val="de-DE" w:eastAsia="de-DE"/>
            </w:rPr>
          </w:pPr>
          <w:hyperlink w:anchor="_Toc167876636" w:history="1">
            <w:r w:rsidR="001D3903" w:rsidRPr="002A2276">
              <w:rPr>
                <w:rStyle w:val="Hyperlink"/>
                <w:noProof/>
              </w:rPr>
              <w:t>4</w:t>
            </w:r>
            <w:r w:rsidR="001D3903" w:rsidRPr="002A2276">
              <w:rPr>
                <w:rStyle w:val="Hyperlink"/>
                <w:noProof/>
              </w:rPr>
              <w:tab/>
              <w:t>Beschreibung der angebotenen Lösung</w:t>
            </w:r>
            <w:r w:rsidR="001D3903">
              <w:rPr>
                <w:noProof/>
                <w:webHidden/>
              </w:rPr>
              <w:tab/>
            </w:r>
            <w:r w:rsidR="001D3903">
              <w:rPr>
                <w:noProof/>
                <w:webHidden/>
              </w:rPr>
              <w:fldChar w:fldCharType="begin"/>
            </w:r>
            <w:r w:rsidR="001D3903">
              <w:rPr>
                <w:noProof/>
                <w:webHidden/>
              </w:rPr>
              <w:instrText xml:space="preserve"> PAGEREF _Toc167876636 \h </w:instrText>
            </w:r>
            <w:r w:rsidR="001D3903">
              <w:rPr>
                <w:noProof/>
                <w:webHidden/>
              </w:rPr>
            </w:r>
            <w:r w:rsidR="001D3903">
              <w:rPr>
                <w:noProof/>
                <w:webHidden/>
              </w:rPr>
              <w:fldChar w:fldCharType="separate"/>
            </w:r>
            <w:r w:rsidR="001D3903">
              <w:rPr>
                <w:noProof/>
                <w:webHidden/>
              </w:rPr>
              <w:t>11</w:t>
            </w:r>
            <w:r w:rsidR="001D3903">
              <w:rPr>
                <w:noProof/>
                <w:webHidden/>
              </w:rPr>
              <w:fldChar w:fldCharType="end"/>
            </w:r>
          </w:hyperlink>
        </w:p>
        <w:p w14:paraId="0BC4E9DB" w14:textId="77777777" w:rsidR="001D3903" w:rsidRDefault="00386291">
          <w:pPr>
            <w:pStyle w:val="Verzeichnis2"/>
            <w:rPr>
              <w:rFonts w:eastAsiaTheme="minorEastAsia"/>
              <w:noProof/>
              <w:kern w:val="0"/>
              <w:sz w:val="22"/>
              <w:szCs w:val="22"/>
              <w:lang w:val="de-DE" w:eastAsia="de-DE"/>
            </w:rPr>
          </w:pPr>
          <w:hyperlink w:anchor="_Toc167876637" w:history="1">
            <w:r w:rsidR="001D3903" w:rsidRPr="002A2276">
              <w:rPr>
                <w:rStyle w:val="Hyperlink"/>
                <w:noProof/>
              </w:rPr>
              <w:t>4.1</w:t>
            </w:r>
            <w:r w:rsidR="001D3903" w:rsidRPr="002A2276">
              <w:rPr>
                <w:rStyle w:val="Hyperlink"/>
                <w:noProof/>
              </w:rPr>
              <w:tab/>
              <w:t>Architektur (Pflicht)</w:t>
            </w:r>
            <w:r w:rsidR="001D3903">
              <w:rPr>
                <w:noProof/>
                <w:webHidden/>
              </w:rPr>
              <w:tab/>
            </w:r>
            <w:r w:rsidR="001D3903">
              <w:rPr>
                <w:noProof/>
                <w:webHidden/>
              </w:rPr>
              <w:fldChar w:fldCharType="begin"/>
            </w:r>
            <w:r w:rsidR="001D3903">
              <w:rPr>
                <w:noProof/>
                <w:webHidden/>
              </w:rPr>
              <w:instrText xml:space="preserve"> PAGEREF _Toc167876637 \h </w:instrText>
            </w:r>
            <w:r w:rsidR="001D3903">
              <w:rPr>
                <w:noProof/>
                <w:webHidden/>
              </w:rPr>
            </w:r>
            <w:r w:rsidR="001D3903">
              <w:rPr>
                <w:noProof/>
                <w:webHidden/>
              </w:rPr>
              <w:fldChar w:fldCharType="separate"/>
            </w:r>
            <w:r w:rsidR="001D3903">
              <w:rPr>
                <w:noProof/>
                <w:webHidden/>
              </w:rPr>
              <w:t>11</w:t>
            </w:r>
            <w:r w:rsidR="001D3903">
              <w:rPr>
                <w:noProof/>
                <w:webHidden/>
              </w:rPr>
              <w:fldChar w:fldCharType="end"/>
            </w:r>
          </w:hyperlink>
        </w:p>
        <w:p w14:paraId="1C4C3DAB" w14:textId="77777777" w:rsidR="001D3903" w:rsidRDefault="00386291">
          <w:pPr>
            <w:pStyle w:val="Verzeichnis3"/>
            <w:rPr>
              <w:rFonts w:eastAsiaTheme="minorEastAsia"/>
              <w:noProof/>
              <w:kern w:val="0"/>
              <w:sz w:val="22"/>
              <w:szCs w:val="22"/>
              <w:lang w:val="de-DE" w:eastAsia="de-DE"/>
            </w:rPr>
          </w:pPr>
          <w:hyperlink w:anchor="_Toc167876638" w:history="1">
            <w:r w:rsidR="001D3903" w:rsidRPr="002A2276">
              <w:rPr>
                <w:rStyle w:val="Hyperlink"/>
                <w:noProof/>
              </w:rPr>
              <w:t>4.1.1</w:t>
            </w:r>
            <w:r w:rsidR="001D3903" w:rsidRPr="002A2276">
              <w:rPr>
                <w:rStyle w:val="Hyperlink"/>
                <w:noProof/>
              </w:rPr>
              <w:tab/>
              <w:t>Schematische Darstellung der Architektur (Pflicht)</w:t>
            </w:r>
            <w:r w:rsidR="001D3903">
              <w:rPr>
                <w:noProof/>
                <w:webHidden/>
              </w:rPr>
              <w:tab/>
            </w:r>
            <w:r w:rsidR="001D3903">
              <w:rPr>
                <w:noProof/>
                <w:webHidden/>
              </w:rPr>
              <w:fldChar w:fldCharType="begin"/>
            </w:r>
            <w:r w:rsidR="001D3903">
              <w:rPr>
                <w:noProof/>
                <w:webHidden/>
              </w:rPr>
              <w:instrText xml:space="preserve"> PAGEREF _Toc167876638 \h </w:instrText>
            </w:r>
            <w:r w:rsidR="001D3903">
              <w:rPr>
                <w:noProof/>
                <w:webHidden/>
              </w:rPr>
            </w:r>
            <w:r w:rsidR="001D3903">
              <w:rPr>
                <w:noProof/>
                <w:webHidden/>
              </w:rPr>
              <w:fldChar w:fldCharType="separate"/>
            </w:r>
            <w:r w:rsidR="001D3903">
              <w:rPr>
                <w:noProof/>
                <w:webHidden/>
              </w:rPr>
              <w:t>11</w:t>
            </w:r>
            <w:r w:rsidR="001D3903">
              <w:rPr>
                <w:noProof/>
                <w:webHidden/>
              </w:rPr>
              <w:fldChar w:fldCharType="end"/>
            </w:r>
          </w:hyperlink>
        </w:p>
        <w:p w14:paraId="33E68B0F" w14:textId="77777777" w:rsidR="001D3903" w:rsidRDefault="00386291">
          <w:pPr>
            <w:pStyle w:val="Verzeichnis2"/>
            <w:rPr>
              <w:rFonts w:eastAsiaTheme="minorEastAsia"/>
              <w:noProof/>
              <w:kern w:val="0"/>
              <w:sz w:val="22"/>
              <w:szCs w:val="22"/>
              <w:lang w:val="de-DE" w:eastAsia="de-DE"/>
            </w:rPr>
          </w:pPr>
          <w:hyperlink w:anchor="_Toc167876639" w:history="1">
            <w:r w:rsidR="001D3903" w:rsidRPr="002A2276">
              <w:rPr>
                <w:rStyle w:val="Hyperlink"/>
                <w:noProof/>
              </w:rPr>
              <w:t>4.2</w:t>
            </w:r>
            <w:r w:rsidR="001D3903" w:rsidRPr="002A2276">
              <w:rPr>
                <w:rStyle w:val="Hyperlink"/>
                <w:noProof/>
              </w:rPr>
              <w:tab/>
              <w:t>Technische Voraussetzungen (Pflicht)</w:t>
            </w:r>
            <w:r w:rsidR="001D3903">
              <w:rPr>
                <w:noProof/>
                <w:webHidden/>
              </w:rPr>
              <w:tab/>
            </w:r>
            <w:r w:rsidR="001D3903">
              <w:rPr>
                <w:noProof/>
                <w:webHidden/>
              </w:rPr>
              <w:fldChar w:fldCharType="begin"/>
            </w:r>
            <w:r w:rsidR="001D3903">
              <w:rPr>
                <w:noProof/>
                <w:webHidden/>
              </w:rPr>
              <w:instrText xml:space="preserve"> PAGEREF _Toc167876639 \h </w:instrText>
            </w:r>
            <w:r w:rsidR="001D3903">
              <w:rPr>
                <w:noProof/>
                <w:webHidden/>
              </w:rPr>
            </w:r>
            <w:r w:rsidR="001D3903">
              <w:rPr>
                <w:noProof/>
                <w:webHidden/>
              </w:rPr>
              <w:fldChar w:fldCharType="separate"/>
            </w:r>
            <w:r w:rsidR="001D3903">
              <w:rPr>
                <w:noProof/>
                <w:webHidden/>
              </w:rPr>
              <w:t>12</w:t>
            </w:r>
            <w:r w:rsidR="001D3903">
              <w:rPr>
                <w:noProof/>
                <w:webHidden/>
              </w:rPr>
              <w:fldChar w:fldCharType="end"/>
            </w:r>
          </w:hyperlink>
        </w:p>
        <w:p w14:paraId="2E71924C" w14:textId="77777777" w:rsidR="001D3903" w:rsidRDefault="00386291">
          <w:pPr>
            <w:pStyle w:val="Verzeichnis2"/>
            <w:rPr>
              <w:rFonts w:eastAsiaTheme="minorEastAsia"/>
              <w:noProof/>
              <w:kern w:val="0"/>
              <w:sz w:val="22"/>
              <w:szCs w:val="22"/>
              <w:lang w:val="de-DE" w:eastAsia="de-DE"/>
            </w:rPr>
          </w:pPr>
          <w:hyperlink w:anchor="_Toc167876640" w:history="1">
            <w:r w:rsidR="001D3903" w:rsidRPr="002A2276">
              <w:rPr>
                <w:rStyle w:val="Hyperlink"/>
                <w:noProof/>
              </w:rPr>
              <w:t>4.3</w:t>
            </w:r>
            <w:r w:rsidR="001D3903" w:rsidRPr="002A2276">
              <w:rPr>
                <w:rStyle w:val="Hyperlink"/>
                <w:noProof/>
              </w:rPr>
              <w:tab/>
              <w:t>Lizenzierung (Pflicht)</w:t>
            </w:r>
            <w:r w:rsidR="001D3903">
              <w:rPr>
                <w:noProof/>
                <w:webHidden/>
              </w:rPr>
              <w:tab/>
            </w:r>
            <w:r w:rsidR="001D3903">
              <w:rPr>
                <w:noProof/>
                <w:webHidden/>
              </w:rPr>
              <w:fldChar w:fldCharType="begin"/>
            </w:r>
            <w:r w:rsidR="001D3903">
              <w:rPr>
                <w:noProof/>
                <w:webHidden/>
              </w:rPr>
              <w:instrText xml:space="preserve"> PAGEREF _Toc167876640 \h </w:instrText>
            </w:r>
            <w:r w:rsidR="001D3903">
              <w:rPr>
                <w:noProof/>
                <w:webHidden/>
              </w:rPr>
            </w:r>
            <w:r w:rsidR="001D3903">
              <w:rPr>
                <w:noProof/>
                <w:webHidden/>
              </w:rPr>
              <w:fldChar w:fldCharType="separate"/>
            </w:r>
            <w:r w:rsidR="001D3903">
              <w:rPr>
                <w:noProof/>
                <w:webHidden/>
              </w:rPr>
              <w:t>12</w:t>
            </w:r>
            <w:r w:rsidR="001D3903">
              <w:rPr>
                <w:noProof/>
                <w:webHidden/>
              </w:rPr>
              <w:fldChar w:fldCharType="end"/>
            </w:r>
          </w:hyperlink>
        </w:p>
        <w:p w14:paraId="56062AE6" w14:textId="77777777" w:rsidR="001D3903" w:rsidRDefault="00386291">
          <w:pPr>
            <w:pStyle w:val="Verzeichnis2"/>
            <w:rPr>
              <w:rFonts w:eastAsiaTheme="minorEastAsia"/>
              <w:noProof/>
              <w:kern w:val="0"/>
              <w:sz w:val="22"/>
              <w:szCs w:val="22"/>
              <w:lang w:val="de-DE" w:eastAsia="de-DE"/>
            </w:rPr>
          </w:pPr>
          <w:hyperlink w:anchor="_Toc167876641" w:history="1">
            <w:r w:rsidR="001D3903" w:rsidRPr="002A2276">
              <w:rPr>
                <w:rStyle w:val="Hyperlink"/>
                <w:noProof/>
              </w:rPr>
              <w:t>4.4</w:t>
            </w:r>
            <w:r w:rsidR="001D3903" w:rsidRPr="002A2276">
              <w:rPr>
                <w:rStyle w:val="Hyperlink"/>
                <w:noProof/>
              </w:rPr>
              <w:tab/>
              <w:t>Technische Restriktionen (Pflicht)</w:t>
            </w:r>
            <w:r w:rsidR="001D3903">
              <w:rPr>
                <w:noProof/>
                <w:webHidden/>
              </w:rPr>
              <w:tab/>
            </w:r>
            <w:r w:rsidR="001D3903">
              <w:rPr>
                <w:noProof/>
                <w:webHidden/>
              </w:rPr>
              <w:fldChar w:fldCharType="begin"/>
            </w:r>
            <w:r w:rsidR="001D3903">
              <w:rPr>
                <w:noProof/>
                <w:webHidden/>
              </w:rPr>
              <w:instrText xml:space="preserve"> PAGEREF _Toc167876641 \h </w:instrText>
            </w:r>
            <w:r w:rsidR="001D3903">
              <w:rPr>
                <w:noProof/>
                <w:webHidden/>
              </w:rPr>
            </w:r>
            <w:r w:rsidR="001D3903">
              <w:rPr>
                <w:noProof/>
                <w:webHidden/>
              </w:rPr>
              <w:fldChar w:fldCharType="separate"/>
            </w:r>
            <w:r w:rsidR="001D3903">
              <w:rPr>
                <w:noProof/>
                <w:webHidden/>
              </w:rPr>
              <w:t>12</w:t>
            </w:r>
            <w:r w:rsidR="001D3903">
              <w:rPr>
                <w:noProof/>
                <w:webHidden/>
              </w:rPr>
              <w:fldChar w:fldCharType="end"/>
            </w:r>
          </w:hyperlink>
        </w:p>
        <w:p w14:paraId="45A8A9B9" w14:textId="77777777" w:rsidR="001D3903" w:rsidRDefault="00386291">
          <w:pPr>
            <w:pStyle w:val="Verzeichnis2"/>
            <w:rPr>
              <w:rFonts w:eastAsiaTheme="minorEastAsia"/>
              <w:noProof/>
              <w:kern w:val="0"/>
              <w:sz w:val="22"/>
              <w:szCs w:val="22"/>
              <w:lang w:val="de-DE" w:eastAsia="de-DE"/>
            </w:rPr>
          </w:pPr>
          <w:hyperlink w:anchor="_Toc167876642" w:history="1">
            <w:r w:rsidR="001D3903" w:rsidRPr="002A2276">
              <w:rPr>
                <w:rStyle w:val="Hyperlink"/>
                <w:noProof/>
              </w:rPr>
              <w:t>4.5</w:t>
            </w:r>
            <w:r w:rsidR="001D3903" w:rsidRPr="002A2276">
              <w:rPr>
                <w:rStyle w:val="Hyperlink"/>
                <w:noProof/>
              </w:rPr>
              <w:tab/>
              <w:t>Datenmigration</w:t>
            </w:r>
            <w:r w:rsidR="001D3903">
              <w:rPr>
                <w:noProof/>
                <w:webHidden/>
              </w:rPr>
              <w:tab/>
            </w:r>
            <w:r w:rsidR="001D3903">
              <w:rPr>
                <w:noProof/>
                <w:webHidden/>
              </w:rPr>
              <w:fldChar w:fldCharType="begin"/>
            </w:r>
            <w:r w:rsidR="001D3903">
              <w:rPr>
                <w:noProof/>
                <w:webHidden/>
              </w:rPr>
              <w:instrText xml:space="preserve"> PAGEREF _Toc167876642 \h </w:instrText>
            </w:r>
            <w:r w:rsidR="001D3903">
              <w:rPr>
                <w:noProof/>
                <w:webHidden/>
              </w:rPr>
            </w:r>
            <w:r w:rsidR="001D3903">
              <w:rPr>
                <w:noProof/>
                <w:webHidden/>
              </w:rPr>
              <w:fldChar w:fldCharType="separate"/>
            </w:r>
            <w:r w:rsidR="001D3903">
              <w:rPr>
                <w:noProof/>
                <w:webHidden/>
              </w:rPr>
              <w:t>12</w:t>
            </w:r>
            <w:r w:rsidR="001D3903">
              <w:rPr>
                <w:noProof/>
                <w:webHidden/>
              </w:rPr>
              <w:fldChar w:fldCharType="end"/>
            </w:r>
          </w:hyperlink>
        </w:p>
        <w:p w14:paraId="7283F4D2" w14:textId="77777777" w:rsidR="001D3903" w:rsidRDefault="00386291">
          <w:pPr>
            <w:pStyle w:val="Verzeichnis1"/>
            <w:rPr>
              <w:rFonts w:eastAsiaTheme="minorEastAsia"/>
              <w:b w:val="0"/>
              <w:noProof/>
              <w:kern w:val="0"/>
              <w:sz w:val="22"/>
              <w:szCs w:val="22"/>
              <w:lang w:val="de-DE" w:eastAsia="de-DE"/>
            </w:rPr>
          </w:pPr>
          <w:hyperlink w:anchor="_Toc167876643" w:history="1">
            <w:r w:rsidR="001D3903" w:rsidRPr="002A2276">
              <w:rPr>
                <w:rStyle w:val="Hyperlink"/>
                <w:noProof/>
              </w:rPr>
              <w:t>5</w:t>
            </w:r>
            <w:r w:rsidR="001D3903" w:rsidRPr="002A2276">
              <w:rPr>
                <w:rStyle w:val="Hyperlink"/>
                <w:noProof/>
              </w:rPr>
              <w:tab/>
              <w:t>Beteiligte Ansprechpersonen (Pflicht)</w:t>
            </w:r>
            <w:r w:rsidR="001D3903">
              <w:rPr>
                <w:noProof/>
                <w:webHidden/>
              </w:rPr>
              <w:tab/>
            </w:r>
            <w:r w:rsidR="001D3903">
              <w:rPr>
                <w:noProof/>
                <w:webHidden/>
              </w:rPr>
              <w:fldChar w:fldCharType="begin"/>
            </w:r>
            <w:r w:rsidR="001D3903">
              <w:rPr>
                <w:noProof/>
                <w:webHidden/>
              </w:rPr>
              <w:instrText xml:space="preserve"> PAGEREF _Toc167876643 \h </w:instrText>
            </w:r>
            <w:r w:rsidR="001D3903">
              <w:rPr>
                <w:noProof/>
                <w:webHidden/>
              </w:rPr>
            </w:r>
            <w:r w:rsidR="001D3903">
              <w:rPr>
                <w:noProof/>
                <w:webHidden/>
              </w:rPr>
              <w:fldChar w:fldCharType="separate"/>
            </w:r>
            <w:r w:rsidR="001D3903">
              <w:rPr>
                <w:noProof/>
                <w:webHidden/>
              </w:rPr>
              <w:t>12</w:t>
            </w:r>
            <w:r w:rsidR="001D3903">
              <w:rPr>
                <w:noProof/>
                <w:webHidden/>
              </w:rPr>
              <w:fldChar w:fldCharType="end"/>
            </w:r>
          </w:hyperlink>
        </w:p>
        <w:p w14:paraId="4B541B98" w14:textId="77777777" w:rsidR="001D3903" w:rsidRDefault="00386291">
          <w:pPr>
            <w:pStyle w:val="Verzeichnis1"/>
            <w:rPr>
              <w:rFonts w:eastAsiaTheme="minorEastAsia"/>
              <w:b w:val="0"/>
              <w:noProof/>
              <w:kern w:val="0"/>
              <w:sz w:val="22"/>
              <w:szCs w:val="22"/>
              <w:lang w:val="de-DE" w:eastAsia="de-DE"/>
            </w:rPr>
          </w:pPr>
          <w:hyperlink w:anchor="_Toc167876644" w:history="1">
            <w:r w:rsidR="001D3903" w:rsidRPr="002A2276">
              <w:rPr>
                <w:rStyle w:val="Hyperlink"/>
                <w:noProof/>
              </w:rPr>
              <w:t>6</w:t>
            </w:r>
            <w:r w:rsidR="001D3903" w:rsidRPr="002A2276">
              <w:rPr>
                <w:rStyle w:val="Hyperlink"/>
                <w:noProof/>
              </w:rPr>
              <w:tab/>
              <w:t>Ausführungsvarianten</w:t>
            </w:r>
            <w:r w:rsidR="001D3903">
              <w:rPr>
                <w:noProof/>
                <w:webHidden/>
              </w:rPr>
              <w:tab/>
            </w:r>
            <w:r w:rsidR="001D3903">
              <w:rPr>
                <w:noProof/>
                <w:webHidden/>
              </w:rPr>
              <w:fldChar w:fldCharType="begin"/>
            </w:r>
            <w:r w:rsidR="001D3903">
              <w:rPr>
                <w:noProof/>
                <w:webHidden/>
              </w:rPr>
              <w:instrText xml:space="preserve"> PAGEREF _Toc167876644 \h </w:instrText>
            </w:r>
            <w:r w:rsidR="001D3903">
              <w:rPr>
                <w:noProof/>
                <w:webHidden/>
              </w:rPr>
            </w:r>
            <w:r w:rsidR="001D3903">
              <w:rPr>
                <w:noProof/>
                <w:webHidden/>
              </w:rPr>
              <w:fldChar w:fldCharType="separate"/>
            </w:r>
            <w:r w:rsidR="001D3903">
              <w:rPr>
                <w:noProof/>
                <w:webHidden/>
              </w:rPr>
              <w:t>13</w:t>
            </w:r>
            <w:r w:rsidR="001D3903">
              <w:rPr>
                <w:noProof/>
                <w:webHidden/>
              </w:rPr>
              <w:fldChar w:fldCharType="end"/>
            </w:r>
          </w:hyperlink>
        </w:p>
        <w:p w14:paraId="74B36112" w14:textId="77777777" w:rsidR="001D3903" w:rsidRDefault="00386291">
          <w:pPr>
            <w:pStyle w:val="Verzeichnis2"/>
            <w:rPr>
              <w:rFonts w:eastAsiaTheme="minorEastAsia"/>
              <w:noProof/>
              <w:kern w:val="0"/>
              <w:sz w:val="22"/>
              <w:szCs w:val="22"/>
              <w:lang w:val="de-DE" w:eastAsia="de-DE"/>
            </w:rPr>
          </w:pPr>
          <w:hyperlink w:anchor="_Toc167876645" w:history="1">
            <w:r w:rsidR="001D3903" w:rsidRPr="002A2276">
              <w:rPr>
                <w:rStyle w:val="Hyperlink"/>
                <w:noProof/>
              </w:rPr>
              <w:t>6.1</w:t>
            </w:r>
            <w:r w:rsidR="001D3903" w:rsidRPr="002A2276">
              <w:rPr>
                <w:rStyle w:val="Hyperlink"/>
                <w:noProof/>
              </w:rPr>
              <w:tab/>
              <w:t>Software as a Service</w:t>
            </w:r>
            <w:r w:rsidR="001D3903">
              <w:rPr>
                <w:noProof/>
                <w:webHidden/>
              </w:rPr>
              <w:tab/>
            </w:r>
            <w:r w:rsidR="001D3903">
              <w:rPr>
                <w:noProof/>
                <w:webHidden/>
              </w:rPr>
              <w:fldChar w:fldCharType="begin"/>
            </w:r>
            <w:r w:rsidR="001D3903">
              <w:rPr>
                <w:noProof/>
                <w:webHidden/>
              </w:rPr>
              <w:instrText xml:space="preserve"> PAGEREF _Toc167876645 \h </w:instrText>
            </w:r>
            <w:r w:rsidR="001D3903">
              <w:rPr>
                <w:noProof/>
                <w:webHidden/>
              </w:rPr>
            </w:r>
            <w:r w:rsidR="001D3903">
              <w:rPr>
                <w:noProof/>
                <w:webHidden/>
              </w:rPr>
              <w:fldChar w:fldCharType="separate"/>
            </w:r>
            <w:r w:rsidR="001D3903">
              <w:rPr>
                <w:noProof/>
                <w:webHidden/>
              </w:rPr>
              <w:t>13</w:t>
            </w:r>
            <w:r w:rsidR="001D3903">
              <w:rPr>
                <w:noProof/>
                <w:webHidden/>
              </w:rPr>
              <w:fldChar w:fldCharType="end"/>
            </w:r>
          </w:hyperlink>
        </w:p>
        <w:p w14:paraId="209FDAFD" w14:textId="77777777" w:rsidR="001D3903" w:rsidRDefault="00386291">
          <w:pPr>
            <w:pStyle w:val="Verzeichnis3"/>
            <w:rPr>
              <w:rFonts w:eastAsiaTheme="minorEastAsia"/>
              <w:noProof/>
              <w:kern w:val="0"/>
              <w:sz w:val="22"/>
              <w:szCs w:val="22"/>
              <w:lang w:val="de-DE" w:eastAsia="de-DE"/>
            </w:rPr>
          </w:pPr>
          <w:hyperlink w:anchor="_Toc167876646" w:history="1">
            <w:r w:rsidR="001D3903" w:rsidRPr="002A2276">
              <w:rPr>
                <w:rStyle w:val="Hyperlink"/>
                <w:noProof/>
              </w:rPr>
              <w:t>6.1.1</w:t>
            </w:r>
            <w:r w:rsidR="001D3903" w:rsidRPr="002A2276">
              <w:rPr>
                <w:rStyle w:val="Hyperlink"/>
                <w:noProof/>
              </w:rPr>
              <w:tab/>
              <w:t>Systemanforderungen</w:t>
            </w:r>
            <w:r w:rsidR="001D3903">
              <w:rPr>
                <w:noProof/>
                <w:webHidden/>
              </w:rPr>
              <w:tab/>
            </w:r>
            <w:r w:rsidR="001D3903">
              <w:rPr>
                <w:noProof/>
                <w:webHidden/>
              </w:rPr>
              <w:fldChar w:fldCharType="begin"/>
            </w:r>
            <w:r w:rsidR="001D3903">
              <w:rPr>
                <w:noProof/>
                <w:webHidden/>
              </w:rPr>
              <w:instrText xml:space="preserve"> PAGEREF _Toc167876646 \h </w:instrText>
            </w:r>
            <w:r w:rsidR="001D3903">
              <w:rPr>
                <w:noProof/>
                <w:webHidden/>
              </w:rPr>
            </w:r>
            <w:r w:rsidR="001D3903">
              <w:rPr>
                <w:noProof/>
                <w:webHidden/>
              </w:rPr>
              <w:fldChar w:fldCharType="separate"/>
            </w:r>
            <w:r w:rsidR="001D3903">
              <w:rPr>
                <w:noProof/>
                <w:webHidden/>
              </w:rPr>
              <w:t>13</w:t>
            </w:r>
            <w:r w:rsidR="001D3903">
              <w:rPr>
                <w:noProof/>
                <w:webHidden/>
              </w:rPr>
              <w:fldChar w:fldCharType="end"/>
            </w:r>
          </w:hyperlink>
        </w:p>
        <w:p w14:paraId="2FA0E1AB" w14:textId="77777777" w:rsidR="001D3903" w:rsidRDefault="00386291">
          <w:pPr>
            <w:pStyle w:val="Verzeichnis3"/>
            <w:rPr>
              <w:rFonts w:eastAsiaTheme="minorEastAsia"/>
              <w:noProof/>
              <w:kern w:val="0"/>
              <w:sz w:val="22"/>
              <w:szCs w:val="22"/>
              <w:lang w:val="de-DE" w:eastAsia="de-DE"/>
            </w:rPr>
          </w:pPr>
          <w:hyperlink w:anchor="_Toc167876647" w:history="1">
            <w:r w:rsidR="001D3903" w:rsidRPr="002A2276">
              <w:rPr>
                <w:rStyle w:val="Hyperlink"/>
                <w:noProof/>
              </w:rPr>
              <w:t>6.1.2</w:t>
            </w:r>
            <w:r w:rsidR="001D3903" w:rsidRPr="002A2276">
              <w:rPr>
                <w:rStyle w:val="Hyperlink"/>
                <w:noProof/>
              </w:rPr>
              <w:tab/>
              <w:t>Ausfallkonzept</w:t>
            </w:r>
            <w:r w:rsidR="001D3903">
              <w:rPr>
                <w:noProof/>
                <w:webHidden/>
              </w:rPr>
              <w:tab/>
            </w:r>
            <w:r w:rsidR="001D3903">
              <w:rPr>
                <w:noProof/>
                <w:webHidden/>
              </w:rPr>
              <w:fldChar w:fldCharType="begin"/>
            </w:r>
            <w:r w:rsidR="001D3903">
              <w:rPr>
                <w:noProof/>
                <w:webHidden/>
              </w:rPr>
              <w:instrText xml:space="preserve"> PAGEREF _Toc167876647 \h </w:instrText>
            </w:r>
            <w:r w:rsidR="001D3903">
              <w:rPr>
                <w:noProof/>
                <w:webHidden/>
              </w:rPr>
            </w:r>
            <w:r w:rsidR="001D3903">
              <w:rPr>
                <w:noProof/>
                <w:webHidden/>
              </w:rPr>
              <w:fldChar w:fldCharType="separate"/>
            </w:r>
            <w:r w:rsidR="001D3903">
              <w:rPr>
                <w:noProof/>
                <w:webHidden/>
              </w:rPr>
              <w:t>14</w:t>
            </w:r>
            <w:r w:rsidR="001D3903">
              <w:rPr>
                <w:noProof/>
                <w:webHidden/>
              </w:rPr>
              <w:fldChar w:fldCharType="end"/>
            </w:r>
          </w:hyperlink>
        </w:p>
        <w:p w14:paraId="49FE3B15" w14:textId="77777777" w:rsidR="001D3903" w:rsidRDefault="00386291">
          <w:pPr>
            <w:pStyle w:val="Verzeichnis3"/>
            <w:rPr>
              <w:rFonts w:eastAsiaTheme="minorEastAsia"/>
              <w:noProof/>
              <w:kern w:val="0"/>
              <w:sz w:val="22"/>
              <w:szCs w:val="22"/>
              <w:lang w:val="de-DE" w:eastAsia="de-DE"/>
            </w:rPr>
          </w:pPr>
          <w:hyperlink w:anchor="_Toc167876648" w:history="1">
            <w:r w:rsidR="001D3903" w:rsidRPr="002A2276">
              <w:rPr>
                <w:rStyle w:val="Hyperlink"/>
                <w:noProof/>
              </w:rPr>
              <w:t>6.1.3</w:t>
            </w:r>
            <w:r w:rsidR="001D3903" w:rsidRPr="002A2276">
              <w:rPr>
                <w:rStyle w:val="Hyperlink"/>
                <w:noProof/>
              </w:rPr>
              <w:tab/>
              <w:t>Backup/Wiederherstellung</w:t>
            </w:r>
            <w:r w:rsidR="001D3903">
              <w:rPr>
                <w:noProof/>
                <w:webHidden/>
              </w:rPr>
              <w:tab/>
            </w:r>
            <w:r w:rsidR="001D3903">
              <w:rPr>
                <w:noProof/>
                <w:webHidden/>
              </w:rPr>
              <w:fldChar w:fldCharType="begin"/>
            </w:r>
            <w:r w:rsidR="001D3903">
              <w:rPr>
                <w:noProof/>
                <w:webHidden/>
              </w:rPr>
              <w:instrText xml:space="preserve"> PAGEREF _Toc167876648 \h </w:instrText>
            </w:r>
            <w:r w:rsidR="001D3903">
              <w:rPr>
                <w:noProof/>
                <w:webHidden/>
              </w:rPr>
            </w:r>
            <w:r w:rsidR="001D3903">
              <w:rPr>
                <w:noProof/>
                <w:webHidden/>
              </w:rPr>
              <w:fldChar w:fldCharType="separate"/>
            </w:r>
            <w:r w:rsidR="001D3903">
              <w:rPr>
                <w:noProof/>
                <w:webHidden/>
              </w:rPr>
              <w:t>14</w:t>
            </w:r>
            <w:r w:rsidR="001D3903">
              <w:rPr>
                <w:noProof/>
                <w:webHidden/>
              </w:rPr>
              <w:fldChar w:fldCharType="end"/>
            </w:r>
          </w:hyperlink>
        </w:p>
        <w:p w14:paraId="392D65ED" w14:textId="77777777" w:rsidR="001D3903" w:rsidRDefault="00386291">
          <w:pPr>
            <w:pStyle w:val="Verzeichnis2"/>
            <w:rPr>
              <w:rFonts w:eastAsiaTheme="minorEastAsia"/>
              <w:noProof/>
              <w:kern w:val="0"/>
              <w:sz w:val="22"/>
              <w:szCs w:val="22"/>
              <w:lang w:val="de-DE" w:eastAsia="de-DE"/>
            </w:rPr>
          </w:pPr>
          <w:hyperlink w:anchor="_Toc167876649" w:history="1">
            <w:r w:rsidR="001D3903" w:rsidRPr="002A2276">
              <w:rPr>
                <w:rStyle w:val="Hyperlink"/>
                <w:noProof/>
              </w:rPr>
              <w:t>6.2</w:t>
            </w:r>
            <w:r w:rsidR="001D3903" w:rsidRPr="002A2276">
              <w:rPr>
                <w:rStyle w:val="Hyperlink"/>
                <w:noProof/>
              </w:rPr>
              <w:tab/>
              <w:t>On-Premise</w:t>
            </w:r>
            <w:r w:rsidR="001D3903">
              <w:rPr>
                <w:noProof/>
                <w:webHidden/>
              </w:rPr>
              <w:tab/>
            </w:r>
            <w:r w:rsidR="001D3903">
              <w:rPr>
                <w:noProof/>
                <w:webHidden/>
              </w:rPr>
              <w:fldChar w:fldCharType="begin"/>
            </w:r>
            <w:r w:rsidR="001D3903">
              <w:rPr>
                <w:noProof/>
                <w:webHidden/>
              </w:rPr>
              <w:instrText xml:space="preserve"> PAGEREF _Toc167876649 \h </w:instrText>
            </w:r>
            <w:r w:rsidR="001D3903">
              <w:rPr>
                <w:noProof/>
                <w:webHidden/>
              </w:rPr>
            </w:r>
            <w:r w:rsidR="001D3903">
              <w:rPr>
                <w:noProof/>
                <w:webHidden/>
              </w:rPr>
              <w:fldChar w:fldCharType="separate"/>
            </w:r>
            <w:r w:rsidR="001D3903">
              <w:rPr>
                <w:noProof/>
                <w:webHidden/>
              </w:rPr>
              <w:t>14</w:t>
            </w:r>
            <w:r w:rsidR="001D3903">
              <w:rPr>
                <w:noProof/>
                <w:webHidden/>
              </w:rPr>
              <w:fldChar w:fldCharType="end"/>
            </w:r>
          </w:hyperlink>
        </w:p>
        <w:p w14:paraId="1DAC1203" w14:textId="77777777" w:rsidR="001D3903" w:rsidRDefault="00386291">
          <w:pPr>
            <w:pStyle w:val="Verzeichnis3"/>
            <w:rPr>
              <w:rFonts w:eastAsiaTheme="minorEastAsia"/>
              <w:noProof/>
              <w:kern w:val="0"/>
              <w:sz w:val="22"/>
              <w:szCs w:val="22"/>
              <w:lang w:val="de-DE" w:eastAsia="de-DE"/>
            </w:rPr>
          </w:pPr>
          <w:hyperlink w:anchor="_Toc167876650" w:history="1">
            <w:r w:rsidR="001D3903" w:rsidRPr="002A2276">
              <w:rPr>
                <w:rStyle w:val="Hyperlink"/>
                <w:noProof/>
              </w:rPr>
              <w:t>6.2.1</w:t>
            </w:r>
            <w:r w:rsidR="001D3903" w:rsidRPr="002A2276">
              <w:rPr>
                <w:rStyle w:val="Hyperlink"/>
                <w:noProof/>
              </w:rPr>
              <w:tab/>
              <w:t>Systemanforderungen – Hardware</w:t>
            </w:r>
            <w:r w:rsidR="001D3903">
              <w:rPr>
                <w:noProof/>
                <w:webHidden/>
              </w:rPr>
              <w:tab/>
            </w:r>
            <w:r w:rsidR="001D3903">
              <w:rPr>
                <w:noProof/>
                <w:webHidden/>
              </w:rPr>
              <w:fldChar w:fldCharType="begin"/>
            </w:r>
            <w:r w:rsidR="001D3903">
              <w:rPr>
                <w:noProof/>
                <w:webHidden/>
              </w:rPr>
              <w:instrText xml:space="preserve"> PAGEREF _Toc167876650 \h </w:instrText>
            </w:r>
            <w:r w:rsidR="001D3903">
              <w:rPr>
                <w:noProof/>
                <w:webHidden/>
              </w:rPr>
            </w:r>
            <w:r w:rsidR="001D3903">
              <w:rPr>
                <w:noProof/>
                <w:webHidden/>
              </w:rPr>
              <w:fldChar w:fldCharType="separate"/>
            </w:r>
            <w:r w:rsidR="001D3903">
              <w:rPr>
                <w:noProof/>
                <w:webHidden/>
              </w:rPr>
              <w:t>14</w:t>
            </w:r>
            <w:r w:rsidR="001D3903">
              <w:rPr>
                <w:noProof/>
                <w:webHidden/>
              </w:rPr>
              <w:fldChar w:fldCharType="end"/>
            </w:r>
          </w:hyperlink>
        </w:p>
        <w:p w14:paraId="6D3BB98E" w14:textId="77777777" w:rsidR="001D3903" w:rsidRDefault="00386291">
          <w:pPr>
            <w:pStyle w:val="Verzeichnis3"/>
            <w:rPr>
              <w:rFonts w:eastAsiaTheme="minorEastAsia"/>
              <w:noProof/>
              <w:kern w:val="0"/>
              <w:sz w:val="22"/>
              <w:szCs w:val="22"/>
              <w:lang w:val="de-DE" w:eastAsia="de-DE"/>
            </w:rPr>
          </w:pPr>
          <w:hyperlink w:anchor="_Toc167876651" w:history="1">
            <w:r w:rsidR="001D3903" w:rsidRPr="002A2276">
              <w:rPr>
                <w:rStyle w:val="Hyperlink"/>
                <w:noProof/>
              </w:rPr>
              <w:t>6.2.2</w:t>
            </w:r>
            <w:r w:rsidR="001D3903" w:rsidRPr="002A2276">
              <w:rPr>
                <w:rStyle w:val="Hyperlink"/>
                <w:noProof/>
              </w:rPr>
              <w:tab/>
              <w:t>Systemanforderungen – Software</w:t>
            </w:r>
            <w:r w:rsidR="001D3903">
              <w:rPr>
                <w:noProof/>
                <w:webHidden/>
              </w:rPr>
              <w:tab/>
            </w:r>
            <w:r w:rsidR="001D3903">
              <w:rPr>
                <w:noProof/>
                <w:webHidden/>
              </w:rPr>
              <w:fldChar w:fldCharType="begin"/>
            </w:r>
            <w:r w:rsidR="001D3903">
              <w:rPr>
                <w:noProof/>
                <w:webHidden/>
              </w:rPr>
              <w:instrText xml:space="preserve"> PAGEREF _Toc167876651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274A6CD5" w14:textId="77777777" w:rsidR="001D3903" w:rsidRDefault="00386291">
          <w:pPr>
            <w:pStyle w:val="Verzeichnis3"/>
            <w:rPr>
              <w:rFonts w:eastAsiaTheme="minorEastAsia"/>
              <w:noProof/>
              <w:kern w:val="0"/>
              <w:sz w:val="22"/>
              <w:szCs w:val="22"/>
              <w:lang w:val="de-DE" w:eastAsia="de-DE"/>
            </w:rPr>
          </w:pPr>
          <w:hyperlink w:anchor="_Toc167876652" w:history="1">
            <w:r w:rsidR="001D3903" w:rsidRPr="002A2276">
              <w:rPr>
                <w:rStyle w:val="Hyperlink"/>
                <w:noProof/>
              </w:rPr>
              <w:t>6.2.3</w:t>
            </w:r>
            <w:r w:rsidR="001D3903" w:rsidRPr="002A2276">
              <w:rPr>
                <w:rStyle w:val="Hyperlink"/>
                <w:noProof/>
              </w:rPr>
              <w:tab/>
              <w:t>Ausfallkonzept</w:t>
            </w:r>
            <w:r w:rsidR="001D3903">
              <w:rPr>
                <w:noProof/>
                <w:webHidden/>
              </w:rPr>
              <w:tab/>
            </w:r>
            <w:r w:rsidR="001D3903">
              <w:rPr>
                <w:noProof/>
                <w:webHidden/>
              </w:rPr>
              <w:fldChar w:fldCharType="begin"/>
            </w:r>
            <w:r w:rsidR="001D3903">
              <w:rPr>
                <w:noProof/>
                <w:webHidden/>
              </w:rPr>
              <w:instrText xml:space="preserve"> PAGEREF _Toc167876652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6D3DDEC0" w14:textId="77777777" w:rsidR="001D3903" w:rsidRDefault="00386291">
          <w:pPr>
            <w:pStyle w:val="Verzeichnis3"/>
            <w:rPr>
              <w:rFonts w:eastAsiaTheme="minorEastAsia"/>
              <w:noProof/>
              <w:kern w:val="0"/>
              <w:sz w:val="22"/>
              <w:szCs w:val="22"/>
              <w:lang w:val="de-DE" w:eastAsia="de-DE"/>
            </w:rPr>
          </w:pPr>
          <w:hyperlink w:anchor="_Toc167876653" w:history="1">
            <w:r w:rsidR="001D3903" w:rsidRPr="002A2276">
              <w:rPr>
                <w:rStyle w:val="Hyperlink"/>
                <w:noProof/>
              </w:rPr>
              <w:t>6.2.4</w:t>
            </w:r>
            <w:r w:rsidR="001D3903" w:rsidRPr="002A2276">
              <w:rPr>
                <w:rStyle w:val="Hyperlink"/>
                <w:noProof/>
              </w:rPr>
              <w:tab/>
              <w:t>Updates der Applikation</w:t>
            </w:r>
            <w:r w:rsidR="001D3903">
              <w:rPr>
                <w:noProof/>
                <w:webHidden/>
              </w:rPr>
              <w:tab/>
            </w:r>
            <w:r w:rsidR="001D3903">
              <w:rPr>
                <w:noProof/>
                <w:webHidden/>
              </w:rPr>
              <w:fldChar w:fldCharType="begin"/>
            </w:r>
            <w:r w:rsidR="001D3903">
              <w:rPr>
                <w:noProof/>
                <w:webHidden/>
              </w:rPr>
              <w:instrText xml:space="preserve"> PAGEREF _Toc167876653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79974E81" w14:textId="77777777" w:rsidR="001D3903" w:rsidRDefault="00386291">
          <w:pPr>
            <w:pStyle w:val="Verzeichnis3"/>
            <w:rPr>
              <w:rFonts w:eastAsiaTheme="minorEastAsia"/>
              <w:noProof/>
              <w:kern w:val="0"/>
              <w:sz w:val="22"/>
              <w:szCs w:val="22"/>
              <w:lang w:val="de-DE" w:eastAsia="de-DE"/>
            </w:rPr>
          </w:pPr>
          <w:hyperlink w:anchor="_Toc167876654" w:history="1">
            <w:r w:rsidR="001D3903" w:rsidRPr="002A2276">
              <w:rPr>
                <w:rStyle w:val="Hyperlink"/>
                <w:noProof/>
              </w:rPr>
              <w:t>6.2.5</w:t>
            </w:r>
            <w:r w:rsidR="001D3903" w:rsidRPr="002A2276">
              <w:rPr>
                <w:rStyle w:val="Hyperlink"/>
                <w:noProof/>
              </w:rPr>
              <w:tab/>
              <w:t>Betrieb, Backup, Wiederherstellung</w:t>
            </w:r>
            <w:r w:rsidR="001D3903">
              <w:rPr>
                <w:noProof/>
                <w:webHidden/>
              </w:rPr>
              <w:tab/>
            </w:r>
            <w:r w:rsidR="001D3903">
              <w:rPr>
                <w:noProof/>
                <w:webHidden/>
              </w:rPr>
              <w:fldChar w:fldCharType="begin"/>
            </w:r>
            <w:r w:rsidR="001D3903">
              <w:rPr>
                <w:noProof/>
                <w:webHidden/>
              </w:rPr>
              <w:instrText xml:space="preserve"> PAGEREF _Toc167876654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3CAB944A" w14:textId="77777777" w:rsidR="001D3903" w:rsidRDefault="00386291">
          <w:pPr>
            <w:pStyle w:val="Verzeichnis1"/>
            <w:rPr>
              <w:rFonts w:eastAsiaTheme="minorEastAsia"/>
              <w:b w:val="0"/>
              <w:noProof/>
              <w:kern w:val="0"/>
              <w:sz w:val="22"/>
              <w:szCs w:val="22"/>
              <w:lang w:val="de-DE" w:eastAsia="de-DE"/>
            </w:rPr>
          </w:pPr>
          <w:hyperlink w:anchor="_Toc167876655" w:history="1">
            <w:r w:rsidR="001D3903" w:rsidRPr="002A2276">
              <w:rPr>
                <w:rStyle w:val="Hyperlink"/>
                <w:noProof/>
              </w:rPr>
              <w:t>7</w:t>
            </w:r>
            <w:r w:rsidR="001D3903" w:rsidRPr="002A2276">
              <w:rPr>
                <w:rStyle w:val="Hyperlink"/>
                <w:noProof/>
              </w:rPr>
              <w:tab/>
              <w:t>Client Systeme</w:t>
            </w:r>
            <w:r w:rsidR="001D3903">
              <w:rPr>
                <w:noProof/>
                <w:webHidden/>
              </w:rPr>
              <w:tab/>
            </w:r>
            <w:r w:rsidR="001D3903">
              <w:rPr>
                <w:noProof/>
                <w:webHidden/>
              </w:rPr>
              <w:fldChar w:fldCharType="begin"/>
            </w:r>
            <w:r w:rsidR="001D3903">
              <w:rPr>
                <w:noProof/>
                <w:webHidden/>
              </w:rPr>
              <w:instrText xml:space="preserve"> PAGEREF _Toc167876655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1D64A43D" w14:textId="77777777" w:rsidR="001D3903" w:rsidRDefault="00386291">
          <w:pPr>
            <w:pStyle w:val="Verzeichnis2"/>
            <w:rPr>
              <w:rFonts w:eastAsiaTheme="minorEastAsia"/>
              <w:noProof/>
              <w:kern w:val="0"/>
              <w:sz w:val="22"/>
              <w:szCs w:val="22"/>
              <w:lang w:val="de-DE" w:eastAsia="de-DE"/>
            </w:rPr>
          </w:pPr>
          <w:hyperlink w:anchor="_Toc167876656" w:history="1">
            <w:r w:rsidR="001D3903" w:rsidRPr="002A2276">
              <w:rPr>
                <w:rStyle w:val="Hyperlink"/>
                <w:noProof/>
              </w:rPr>
              <w:t>7.1</w:t>
            </w:r>
            <w:r w:rsidR="001D3903" w:rsidRPr="002A2276">
              <w:rPr>
                <w:rStyle w:val="Hyperlink"/>
                <w:noProof/>
              </w:rPr>
              <w:tab/>
              <w:t>Installationsanleitung der Herstellersoftware</w:t>
            </w:r>
            <w:r w:rsidR="001D3903">
              <w:rPr>
                <w:noProof/>
                <w:webHidden/>
              </w:rPr>
              <w:tab/>
            </w:r>
            <w:r w:rsidR="001D3903">
              <w:rPr>
                <w:noProof/>
                <w:webHidden/>
              </w:rPr>
              <w:fldChar w:fldCharType="begin"/>
            </w:r>
            <w:r w:rsidR="001D3903">
              <w:rPr>
                <w:noProof/>
                <w:webHidden/>
              </w:rPr>
              <w:instrText xml:space="preserve"> PAGEREF _Toc167876656 \h </w:instrText>
            </w:r>
            <w:r w:rsidR="001D3903">
              <w:rPr>
                <w:noProof/>
                <w:webHidden/>
              </w:rPr>
            </w:r>
            <w:r w:rsidR="001D3903">
              <w:rPr>
                <w:noProof/>
                <w:webHidden/>
              </w:rPr>
              <w:fldChar w:fldCharType="separate"/>
            </w:r>
            <w:r w:rsidR="001D3903">
              <w:rPr>
                <w:noProof/>
                <w:webHidden/>
              </w:rPr>
              <w:t>15</w:t>
            </w:r>
            <w:r w:rsidR="001D3903">
              <w:rPr>
                <w:noProof/>
                <w:webHidden/>
              </w:rPr>
              <w:fldChar w:fldCharType="end"/>
            </w:r>
          </w:hyperlink>
        </w:p>
        <w:p w14:paraId="38FD8B55" w14:textId="77777777" w:rsidR="001D3903" w:rsidRDefault="00386291">
          <w:pPr>
            <w:pStyle w:val="Verzeichnis2"/>
            <w:rPr>
              <w:rFonts w:eastAsiaTheme="minorEastAsia"/>
              <w:noProof/>
              <w:kern w:val="0"/>
              <w:sz w:val="22"/>
              <w:szCs w:val="22"/>
              <w:lang w:val="de-DE" w:eastAsia="de-DE"/>
            </w:rPr>
          </w:pPr>
          <w:hyperlink w:anchor="_Toc167876657" w:history="1">
            <w:r w:rsidR="001D3903" w:rsidRPr="002A2276">
              <w:rPr>
                <w:rStyle w:val="Hyperlink"/>
                <w:noProof/>
              </w:rPr>
              <w:t>7.2</w:t>
            </w:r>
            <w:r w:rsidR="001D3903" w:rsidRPr="002A2276">
              <w:rPr>
                <w:rStyle w:val="Hyperlink"/>
                <w:noProof/>
              </w:rPr>
              <w:tab/>
              <w:t>Systemvoraussetzungen Clientsysteme – Hardware</w:t>
            </w:r>
            <w:r w:rsidR="001D3903">
              <w:rPr>
                <w:noProof/>
                <w:webHidden/>
              </w:rPr>
              <w:tab/>
            </w:r>
            <w:r w:rsidR="001D3903">
              <w:rPr>
                <w:noProof/>
                <w:webHidden/>
              </w:rPr>
              <w:fldChar w:fldCharType="begin"/>
            </w:r>
            <w:r w:rsidR="001D3903">
              <w:rPr>
                <w:noProof/>
                <w:webHidden/>
              </w:rPr>
              <w:instrText xml:space="preserve"> PAGEREF _Toc167876657 \h </w:instrText>
            </w:r>
            <w:r w:rsidR="001D3903">
              <w:rPr>
                <w:noProof/>
                <w:webHidden/>
              </w:rPr>
            </w:r>
            <w:r w:rsidR="001D3903">
              <w:rPr>
                <w:noProof/>
                <w:webHidden/>
              </w:rPr>
              <w:fldChar w:fldCharType="separate"/>
            </w:r>
            <w:r w:rsidR="001D3903">
              <w:rPr>
                <w:noProof/>
                <w:webHidden/>
              </w:rPr>
              <w:t>16</w:t>
            </w:r>
            <w:r w:rsidR="001D3903">
              <w:rPr>
                <w:noProof/>
                <w:webHidden/>
              </w:rPr>
              <w:fldChar w:fldCharType="end"/>
            </w:r>
          </w:hyperlink>
        </w:p>
        <w:p w14:paraId="71D7072E" w14:textId="77777777" w:rsidR="001D3903" w:rsidRDefault="00386291">
          <w:pPr>
            <w:pStyle w:val="Verzeichnis2"/>
            <w:rPr>
              <w:rFonts w:eastAsiaTheme="minorEastAsia"/>
              <w:noProof/>
              <w:kern w:val="0"/>
              <w:sz w:val="22"/>
              <w:szCs w:val="22"/>
              <w:lang w:val="de-DE" w:eastAsia="de-DE"/>
            </w:rPr>
          </w:pPr>
          <w:hyperlink w:anchor="_Toc167876658" w:history="1">
            <w:r w:rsidR="001D3903" w:rsidRPr="002A2276">
              <w:rPr>
                <w:rStyle w:val="Hyperlink"/>
                <w:noProof/>
              </w:rPr>
              <w:t>7.3</w:t>
            </w:r>
            <w:r w:rsidR="001D3903" w:rsidRPr="002A2276">
              <w:rPr>
                <w:rStyle w:val="Hyperlink"/>
                <w:noProof/>
              </w:rPr>
              <w:tab/>
              <w:t>Systemvoraussetzungen Clientsystem – Software</w:t>
            </w:r>
            <w:r w:rsidR="001D3903">
              <w:rPr>
                <w:noProof/>
                <w:webHidden/>
              </w:rPr>
              <w:tab/>
            </w:r>
            <w:r w:rsidR="001D3903">
              <w:rPr>
                <w:noProof/>
                <w:webHidden/>
              </w:rPr>
              <w:fldChar w:fldCharType="begin"/>
            </w:r>
            <w:r w:rsidR="001D3903">
              <w:rPr>
                <w:noProof/>
                <w:webHidden/>
              </w:rPr>
              <w:instrText xml:space="preserve"> PAGEREF _Toc167876658 \h </w:instrText>
            </w:r>
            <w:r w:rsidR="001D3903">
              <w:rPr>
                <w:noProof/>
                <w:webHidden/>
              </w:rPr>
            </w:r>
            <w:r w:rsidR="001D3903">
              <w:rPr>
                <w:noProof/>
                <w:webHidden/>
              </w:rPr>
              <w:fldChar w:fldCharType="separate"/>
            </w:r>
            <w:r w:rsidR="001D3903">
              <w:rPr>
                <w:noProof/>
                <w:webHidden/>
              </w:rPr>
              <w:t>16</w:t>
            </w:r>
            <w:r w:rsidR="001D3903">
              <w:rPr>
                <w:noProof/>
                <w:webHidden/>
              </w:rPr>
              <w:fldChar w:fldCharType="end"/>
            </w:r>
          </w:hyperlink>
        </w:p>
        <w:p w14:paraId="613B5E9A" w14:textId="77777777" w:rsidR="001D3903" w:rsidRDefault="00386291">
          <w:pPr>
            <w:pStyle w:val="Verzeichnis1"/>
            <w:rPr>
              <w:rFonts w:eastAsiaTheme="minorEastAsia"/>
              <w:b w:val="0"/>
              <w:noProof/>
              <w:kern w:val="0"/>
              <w:sz w:val="22"/>
              <w:szCs w:val="22"/>
              <w:lang w:val="de-DE" w:eastAsia="de-DE"/>
            </w:rPr>
          </w:pPr>
          <w:hyperlink w:anchor="_Toc167876659" w:history="1">
            <w:r w:rsidR="001D3903" w:rsidRPr="002A2276">
              <w:rPr>
                <w:rStyle w:val="Hyperlink"/>
                <w:noProof/>
              </w:rPr>
              <w:t>8</w:t>
            </w:r>
            <w:r w:rsidR="001D3903" w:rsidRPr="002A2276">
              <w:rPr>
                <w:rStyle w:val="Hyperlink"/>
                <w:noProof/>
              </w:rPr>
              <w:tab/>
              <w:t>Schnittstellen</w:t>
            </w:r>
            <w:r w:rsidR="001D3903">
              <w:rPr>
                <w:noProof/>
                <w:webHidden/>
              </w:rPr>
              <w:tab/>
            </w:r>
            <w:r w:rsidR="001D3903">
              <w:rPr>
                <w:noProof/>
                <w:webHidden/>
              </w:rPr>
              <w:fldChar w:fldCharType="begin"/>
            </w:r>
            <w:r w:rsidR="001D3903">
              <w:rPr>
                <w:noProof/>
                <w:webHidden/>
              </w:rPr>
              <w:instrText xml:space="preserve"> PAGEREF _Toc167876659 \h </w:instrText>
            </w:r>
            <w:r w:rsidR="001D3903">
              <w:rPr>
                <w:noProof/>
                <w:webHidden/>
              </w:rPr>
            </w:r>
            <w:r w:rsidR="001D3903">
              <w:rPr>
                <w:noProof/>
                <w:webHidden/>
              </w:rPr>
              <w:fldChar w:fldCharType="separate"/>
            </w:r>
            <w:r w:rsidR="001D3903">
              <w:rPr>
                <w:noProof/>
                <w:webHidden/>
              </w:rPr>
              <w:t>16</w:t>
            </w:r>
            <w:r w:rsidR="001D3903">
              <w:rPr>
                <w:noProof/>
                <w:webHidden/>
              </w:rPr>
              <w:fldChar w:fldCharType="end"/>
            </w:r>
          </w:hyperlink>
        </w:p>
        <w:p w14:paraId="3DA9338E" w14:textId="77777777" w:rsidR="001D3903" w:rsidRDefault="00386291">
          <w:pPr>
            <w:pStyle w:val="Verzeichnis1"/>
            <w:rPr>
              <w:rFonts w:eastAsiaTheme="minorEastAsia"/>
              <w:b w:val="0"/>
              <w:noProof/>
              <w:kern w:val="0"/>
              <w:sz w:val="22"/>
              <w:szCs w:val="22"/>
              <w:lang w:val="de-DE" w:eastAsia="de-DE"/>
            </w:rPr>
          </w:pPr>
          <w:hyperlink w:anchor="_Toc167876660" w:history="1">
            <w:r w:rsidR="001D3903" w:rsidRPr="002A2276">
              <w:rPr>
                <w:rStyle w:val="Hyperlink"/>
                <w:noProof/>
              </w:rPr>
              <w:t>9</w:t>
            </w:r>
            <w:r w:rsidR="001D3903" w:rsidRPr="002A2276">
              <w:rPr>
                <w:rStyle w:val="Hyperlink"/>
                <w:noProof/>
              </w:rPr>
              <w:tab/>
              <w:t>Kommunikation</w:t>
            </w:r>
            <w:r w:rsidR="001D3903">
              <w:rPr>
                <w:noProof/>
                <w:webHidden/>
              </w:rPr>
              <w:tab/>
            </w:r>
            <w:r w:rsidR="001D3903">
              <w:rPr>
                <w:noProof/>
                <w:webHidden/>
              </w:rPr>
              <w:fldChar w:fldCharType="begin"/>
            </w:r>
            <w:r w:rsidR="001D3903">
              <w:rPr>
                <w:noProof/>
                <w:webHidden/>
              </w:rPr>
              <w:instrText xml:space="preserve"> PAGEREF _Toc167876660 \h </w:instrText>
            </w:r>
            <w:r w:rsidR="001D3903">
              <w:rPr>
                <w:noProof/>
                <w:webHidden/>
              </w:rPr>
            </w:r>
            <w:r w:rsidR="001D3903">
              <w:rPr>
                <w:noProof/>
                <w:webHidden/>
              </w:rPr>
              <w:fldChar w:fldCharType="separate"/>
            </w:r>
            <w:r w:rsidR="001D3903">
              <w:rPr>
                <w:noProof/>
                <w:webHidden/>
              </w:rPr>
              <w:t>17</w:t>
            </w:r>
            <w:r w:rsidR="001D3903">
              <w:rPr>
                <w:noProof/>
                <w:webHidden/>
              </w:rPr>
              <w:fldChar w:fldCharType="end"/>
            </w:r>
          </w:hyperlink>
        </w:p>
        <w:p w14:paraId="1F2BA0DC" w14:textId="77777777" w:rsidR="001D3903" w:rsidRDefault="00386291">
          <w:pPr>
            <w:pStyle w:val="Verzeichnis2"/>
            <w:rPr>
              <w:rFonts w:eastAsiaTheme="minorEastAsia"/>
              <w:noProof/>
              <w:kern w:val="0"/>
              <w:sz w:val="22"/>
              <w:szCs w:val="22"/>
              <w:lang w:val="de-DE" w:eastAsia="de-DE"/>
            </w:rPr>
          </w:pPr>
          <w:hyperlink w:anchor="_Toc167876661" w:history="1">
            <w:r w:rsidR="001D3903" w:rsidRPr="002A2276">
              <w:rPr>
                <w:rStyle w:val="Hyperlink"/>
                <w:noProof/>
              </w:rPr>
              <w:t>9.1</w:t>
            </w:r>
            <w:r w:rsidR="001D3903" w:rsidRPr="002A2276">
              <w:rPr>
                <w:rStyle w:val="Hyperlink"/>
                <w:noProof/>
              </w:rPr>
              <w:tab/>
              <w:t>Externe- und/oder Standortanbindung</w:t>
            </w:r>
            <w:r w:rsidR="001D3903">
              <w:rPr>
                <w:noProof/>
                <w:webHidden/>
              </w:rPr>
              <w:tab/>
            </w:r>
            <w:r w:rsidR="001D3903">
              <w:rPr>
                <w:noProof/>
                <w:webHidden/>
              </w:rPr>
              <w:fldChar w:fldCharType="begin"/>
            </w:r>
            <w:r w:rsidR="001D3903">
              <w:rPr>
                <w:noProof/>
                <w:webHidden/>
              </w:rPr>
              <w:instrText xml:space="preserve"> PAGEREF _Toc167876661 \h </w:instrText>
            </w:r>
            <w:r w:rsidR="001D3903">
              <w:rPr>
                <w:noProof/>
                <w:webHidden/>
              </w:rPr>
            </w:r>
            <w:r w:rsidR="001D3903">
              <w:rPr>
                <w:noProof/>
                <w:webHidden/>
              </w:rPr>
              <w:fldChar w:fldCharType="separate"/>
            </w:r>
            <w:r w:rsidR="001D3903">
              <w:rPr>
                <w:noProof/>
                <w:webHidden/>
              </w:rPr>
              <w:t>17</w:t>
            </w:r>
            <w:r w:rsidR="001D3903">
              <w:rPr>
                <w:noProof/>
                <w:webHidden/>
              </w:rPr>
              <w:fldChar w:fldCharType="end"/>
            </w:r>
          </w:hyperlink>
        </w:p>
        <w:p w14:paraId="67C6DC54" w14:textId="77777777" w:rsidR="001D3903" w:rsidRDefault="00386291">
          <w:pPr>
            <w:pStyle w:val="Verzeichnis2"/>
            <w:rPr>
              <w:rFonts w:eastAsiaTheme="minorEastAsia"/>
              <w:noProof/>
              <w:kern w:val="0"/>
              <w:sz w:val="22"/>
              <w:szCs w:val="22"/>
              <w:lang w:val="de-DE" w:eastAsia="de-DE"/>
            </w:rPr>
          </w:pPr>
          <w:hyperlink w:anchor="_Toc167876662" w:history="1">
            <w:r w:rsidR="001D3903" w:rsidRPr="002A2276">
              <w:rPr>
                <w:rStyle w:val="Hyperlink"/>
                <w:noProof/>
              </w:rPr>
              <w:t>9.2</w:t>
            </w:r>
            <w:r w:rsidR="001D3903" w:rsidRPr="002A2276">
              <w:rPr>
                <w:rStyle w:val="Hyperlink"/>
                <w:noProof/>
              </w:rPr>
              <w:tab/>
              <w:t>Kommunikationswege</w:t>
            </w:r>
            <w:r w:rsidR="001D3903">
              <w:rPr>
                <w:noProof/>
                <w:webHidden/>
              </w:rPr>
              <w:tab/>
            </w:r>
            <w:r w:rsidR="001D3903">
              <w:rPr>
                <w:noProof/>
                <w:webHidden/>
              </w:rPr>
              <w:fldChar w:fldCharType="begin"/>
            </w:r>
            <w:r w:rsidR="001D3903">
              <w:rPr>
                <w:noProof/>
                <w:webHidden/>
              </w:rPr>
              <w:instrText xml:space="preserve"> PAGEREF _Toc167876662 \h </w:instrText>
            </w:r>
            <w:r w:rsidR="001D3903">
              <w:rPr>
                <w:noProof/>
                <w:webHidden/>
              </w:rPr>
            </w:r>
            <w:r w:rsidR="001D3903">
              <w:rPr>
                <w:noProof/>
                <w:webHidden/>
              </w:rPr>
              <w:fldChar w:fldCharType="separate"/>
            </w:r>
            <w:r w:rsidR="001D3903">
              <w:rPr>
                <w:noProof/>
                <w:webHidden/>
              </w:rPr>
              <w:t>17</w:t>
            </w:r>
            <w:r w:rsidR="001D3903">
              <w:rPr>
                <w:noProof/>
                <w:webHidden/>
              </w:rPr>
              <w:fldChar w:fldCharType="end"/>
            </w:r>
          </w:hyperlink>
        </w:p>
        <w:p w14:paraId="52FF7C80" w14:textId="77777777" w:rsidR="001D3903" w:rsidRDefault="00386291">
          <w:pPr>
            <w:pStyle w:val="Verzeichnis2"/>
            <w:rPr>
              <w:rFonts w:eastAsiaTheme="minorEastAsia"/>
              <w:noProof/>
              <w:kern w:val="0"/>
              <w:sz w:val="22"/>
              <w:szCs w:val="22"/>
              <w:lang w:val="de-DE" w:eastAsia="de-DE"/>
            </w:rPr>
          </w:pPr>
          <w:hyperlink w:anchor="_Toc167876663" w:history="1">
            <w:r w:rsidR="001D3903" w:rsidRPr="002A2276">
              <w:rPr>
                <w:rStyle w:val="Hyperlink"/>
                <w:noProof/>
              </w:rPr>
              <w:t>9.3</w:t>
            </w:r>
            <w:r w:rsidR="001D3903" w:rsidRPr="002A2276">
              <w:rPr>
                <w:rStyle w:val="Hyperlink"/>
                <w:noProof/>
              </w:rPr>
              <w:tab/>
              <w:t>Externe Zugänge</w:t>
            </w:r>
            <w:r w:rsidR="001D3903">
              <w:rPr>
                <w:noProof/>
                <w:webHidden/>
              </w:rPr>
              <w:tab/>
            </w:r>
            <w:r w:rsidR="001D3903">
              <w:rPr>
                <w:noProof/>
                <w:webHidden/>
              </w:rPr>
              <w:fldChar w:fldCharType="begin"/>
            </w:r>
            <w:r w:rsidR="001D3903">
              <w:rPr>
                <w:noProof/>
                <w:webHidden/>
              </w:rPr>
              <w:instrText xml:space="preserve"> PAGEREF _Toc167876663 \h </w:instrText>
            </w:r>
            <w:r w:rsidR="001D3903">
              <w:rPr>
                <w:noProof/>
                <w:webHidden/>
              </w:rPr>
            </w:r>
            <w:r w:rsidR="001D3903">
              <w:rPr>
                <w:noProof/>
                <w:webHidden/>
              </w:rPr>
              <w:fldChar w:fldCharType="separate"/>
            </w:r>
            <w:r w:rsidR="001D3903">
              <w:rPr>
                <w:noProof/>
                <w:webHidden/>
              </w:rPr>
              <w:t>17</w:t>
            </w:r>
            <w:r w:rsidR="001D3903">
              <w:rPr>
                <w:noProof/>
                <w:webHidden/>
              </w:rPr>
              <w:fldChar w:fldCharType="end"/>
            </w:r>
          </w:hyperlink>
        </w:p>
        <w:p w14:paraId="2E580940" w14:textId="77777777" w:rsidR="001D3903" w:rsidRDefault="00386291">
          <w:pPr>
            <w:pStyle w:val="Verzeichnis3"/>
            <w:rPr>
              <w:rFonts w:eastAsiaTheme="minorEastAsia"/>
              <w:noProof/>
              <w:kern w:val="0"/>
              <w:sz w:val="22"/>
              <w:szCs w:val="22"/>
              <w:lang w:val="de-DE" w:eastAsia="de-DE"/>
            </w:rPr>
          </w:pPr>
          <w:hyperlink w:anchor="_Toc167876664" w:history="1">
            <w:r w:rsidR="001D3903" w:rsidRPr="002A2276">
              <w:rPr>
                <w:rStyle w:val="Hyperlink"/>
                <w:noProof/>
              </w:rPr>
              <w:t>9.3.1</w:t>
            </w:r>
            <w:r w:rsidR="001D3903" w:rsidRPr="002A2276">
              <w:rPr>
                <w:rStyle w:val="Hyperlink"/>
                <w:noProof/>
              </w:rPr>
              <w:tab/>
              <w:t>VPN Zugänge für externe Mitarbeiter</w:t>
            </w:r>
            <w:r w:rsidR="001D3903">
              <w:rPr>
                <w:noProof/>
                <w:webHidden/>
              </w:rPr>
              <w:tab/>
            </w:r>
            <w:r w:rsidR="001D3903">
              <w:rPr>
                <w:noProof/>
                <w:webHidden/>
              </w:rPr>
              <w:fldChar w:fldCharType="begin"/>
            </w:r>
            <w:r w:rsidR="001D3903">
              <w:rPr>
                <w:noProof/>
                <w:webHidden/>
              </w:rPr>
              <w:instrText xml:space="preserve"> PAGEREF _Toc167876664 \h </w:instrText>
            </w:r>
            <w:r w:rsidR="001D3903">
              <w:rPr>
                <w:noProof/>
                <w:webHidden/>
              </w:rPr>
            </w:r>
            <w:r w:rsidR="001D3903">
              <w:rPr>
                <w:noProof/>
                <w:webHidden/>
              </w:rPr>
              <w:fldChar w:fldCharType="separate"/>
            </w:r>
            <w:r w:rsidR="001D3903">
              <w:rPr>
                <w:noProof/>
                <w:webHidden/>
              </w:rPr>
              <w:t>17</w:t>
            </w:r>
            <w:r w:rsidR="001D3903">
              <w:rPr>
                <w:noProof/>
                <w:webHidden/>
              </w:rPr>
              <w:fldChar w:fldCharType="end"/>
            </w:r>
          </w:hyperlink>
        </w:p>
        <w:p w14:paraId="0267B26C" w14:textId="77777777" w:rsidR="001D3903" w:rsidRDefault="00386291">
          <w:pPr>
            <w:pStyle w:val="Verzeichnis3"/>
            <w:rPr>
              <w:rFonts w:eastAsiaTheme="minorEastAsia"/>
              <w:noProof/>
              <w:kern w:val="0"/>
              <w:sz w:val="22"/>
              <w:szCs w:val="22"/>
              <w:lang w:val="de-DE" w:eastAsia="de-DE"/>
            </w:rPr>
          </w:pPr>
          <w:hyperlink w:anchor="_Toc167876665" w:history="1">
            <w:r w:rsidR="001D3903" w:rsidRPr="002A2276">
              <w:rPr>
                <w:rStyle w:val="Hyperlink"/>
                <w:noProof/>
              </w:rPr>
              <w:t>9.3.2</w:t>
            </w:r>
            <w:r w:rsidR="001D3903" w:rsidRPr="002A2276">
              <w:rPr>
                <w:rStyle w:val="Hyperlink"/>
                <w:noProof/>
              </w:rPr>
              <w:tab/>
              <w:t>Datenaustausch mit externen Dienstleistern</w:t>
            </w:r>
            <w:r w:rsidR="001D3903">
              <w:rPr>
                <w:noProof/>
                <w:webHidden/>
              </w:rPr>
              <w:tab/>
            </w:r>
            <w:r w:rsidR="001D3903">
              <w:rPr>
                <w:noProof/>
                <w:webHidden/>
              </w:rPr>
              <w:fldChar w:fldCharType="begin"/>
            </w:r>
            <w:r w:rsidR="001D3903">
              <w:rPr>
                <w:noProof/>
                <w:webHidden/>
              </w:rPr>
              <w:instrText xml:space="preserve"> PAGEREF _Toc167876665 \h </w:instrText>
            </w:r>
            <w:r w:rsidR="001D3903">
              <w:rPr>
                <w:noProof/>
                <w:webHidden/>
              </w:rPr>
            </w:r>
            <w:r w:rsidR="001D3903">
              <w:rPr>
                <w:noProof/>
                <w:webHidden/>
              </w:rPr>
              <w:fldChar w:fldCharType="separate"/>
            </w:r>
            <w:r w:rsidR="001D3903">
              <w:rPr>
                <w:noProof/>
                <w:webHidden/>
              </w:rPr>
              <w:t>18</w:t>
            </w:r>
            <w:r w:rsidR="001D3903">
              <w:rPr>
                <w:noProof/>
                <w:webHidden/>
              </w:rPr>
              <w:fldChar w:fldCharType="end"/>
            </w:r>
          </w:hyperlink>
        </w:p>
        <w:p w14:paraId="5F34885D" w14:textId="77777777" w:rsidR="001D3903" w:rsidRDefault="00386291">
          <w:pPr>
            <w:pStyle w:val="Verzeichnis1"/>
            <w:rPr>
              <w:rFonts w:eastAsiaTheme="minorEastAsia"/>
              <w:b w:val="0"/>
              <w:noProof/>
              <w:kern w:val="0"/>
              <w:sz w:val="22"/>
              <w:szCs w:val="22"/>
              <w:lang w:val="de-DE" w:eastAsia="de-DE"/>
            </w:rPr>
          </w:pPr>
          <w:hyperlink w:anchor="_Toc167876666" w:history="1">
            <w:r w:rsidR="001D3903" w:rsidRPr="002A2276">
              <w:rPr>
                <w:rStyle w:val="Hyperlink"/>
                <w:noProof/>
              </w:rPr>
              <w:t>10</w:t>
            </w:r>
            <w:r w:rsidR="001D3903" w:rsidRPr="002A2276">
              <w:rPr>
                <w:rStyle w:val="Hyperlink"/>
                <w:noProof/>
              </w:rPr>
              <w:tab/>
              <w:t>Erforderliche Berechtigungen</w:t>
            </w:r>
            <w:r w:rsidR="001D3903">
              <w:rPr>
                <w:noProof/>
                <w:webHidden/>
              </w:rPr>
              <w:tab/>
            </w:r>
            <w:r w:rsidR="001D3903">
              <w:rPr>
                <w:noProof/>
                <w:webHidden/>
              </w:rPr>
              <w:fldChar w:fldCharType="begin"/>
            </w:r>
            <w:r w:rsidR="001D3903">
              <w:rPr>
                <w:noProof/>
                <w:webHidden/>
              </w:rPr>
              <w:instrText xml:space="preserve"> PAGEREF _Toc167876666 \h </w:instrText>
            </w:r>
            <w:r w:rsidR="001D3903">
              <w:rPr>
                <w:noProof/>
                <w:webHidden/>
              </w:rPr>
            </w:r>
            <w:r w:rsidR="001D3903">
              <w:rPr>
                <w:noProof/>
                <w:webHidden/>
              </w:rPr>
              <w:fldChar w:fldCharType="separate"/>
            </w:r>
            <w:r w:rsidR="001D3903">
              <w:rPr>
                <w:noProof/>
                <w:webHidden/>
              </w:rPr>
              <w:t>18</w:t>
            </w:r>
            <w:r w:rsidR="001D3903">
              <w:rPr>
                <w:noProof/>
                <w:webHidden/>
              </w:rPr>
              <w:fldChar w:fldCharType="end"/>
            </w:r>
          </w:hyperlink>
        </w:p>
        <w:p w14:paraId="7D603B4A" w14:textId="77777777" w:rsidR="001D3903" w:rsidRDefault="00386291">
          <w:pPr>
            <w:pStyle w:val="Verzeichnis2"/>
            <w:rPr>
              <w:rFonts w:eastAsiaTheme="minorEastAsia"/>
              <w:noProof/>
              <w:kern w:val="0"/>
              <w:sz w:val="22"/>
              <w:szCs w:val="22"/>
              <w:lang w:val="de-DE" w:eastAsia="de-DE"/>
            </w:rPr>
          </w:pPr>
          <w:hyperlink w:anchor="_Toc167876667" w:history="1">
            <w:r w:rsidR="001D3903" w:rsidRPr="002A2276">
              <w:rPr>
                <w:rStyle w:val="Hyperlink"/>
                <w:noProof/>
              </w:rPr>
              <w:t>10.1</w:t>
            </w:r>
            <w:r w:rsidR="001D3903" w:rsidRPr="002A2276">
              <w:rPr>
                <w:rStyle w:val="Hyperlink"/>
                <w:noProof/>
              </w:rPr>
              <w:tab/>
              <w:t>Rechte innerhalb des Active Directorys</w:t>
            </w:r>
            <w:r w:rsidR="001D3903">
              <w:rPr>
                <w:noProof/>
                <w:webHidden/>
              </w:rPr>
              <w:tab/>
            </w:r>
            <w:r w:rsidR="001D3903">
              <w:rPr>
                <w:noProof/>
                <w:webHidden/>
              </w:rPr>
              <w:fldChar w:fldCharType="begin"/>
            </w:r>
            <w:r w:rsidR="001D3903">
              <w:rPr>
                <w:noProof/>
                <w:webHidden/>
              </w:rPr>
              <w:instrText xml:space="preserve"> PAGEREF _Toc167876667 \h </w:instrText>
            </w:r>
            <w:r w:rsidR="001D3903">
              <w:rPr>
                <w:noProof/>
                <w:webHidden/>
              </w:rPr>
            </w:r>
            <w:r w:rsidR="001D3903">
              <w:rPr>
                <w:noProof/>
                <w:webHidden/>
              </w:rPr>
              <w:fldChar w:fldCharType="separate"/>
            </w:r>
            <w:r w:rsidR="001D3903">
              <w:rPr>
                <w:noProof/>
                <w:webHidden/>
              </w:rPr>
              <w:t>18</w:t>
            </w:r>
            <w:r w:rsidR="001D3903">
              <w:rPr>
                <w:noProof/>
                <w:webHidden/>
              </w:rPr>
              <w:fldChar w:fldCharType="end"/>
            </w:r>
          </w:hyperlink>
        </w:p>
        <w:p w14:paraId="6FCF7F1D" w14:textId="77777777" w:rsidR="001D3903" w:rsidRDefault="00386291">
          <w:pPr>
            <w:pStyle w:val="Verzeichnis2"/>
            <w:rPr>
              <w:rFonts w:eastAsiaTheme="minorEastAsia"/>
              <w:noProof/>
              <w:kern w:val="0"/>
              <w:sz w:val="22"/>
              <w:szCs w:val="22"/>
              <w:lang w:val="de-DE" w:eastAsia="de-DE"/>
            </w:rPr>
          </w:pPr>
          <w:hyperlink w:anchor="_Toc167876668" w:history="1">
            <w:r w:rsidR="001D3903" w:rsidRPr="002A2276">
              <w:rPr>
                <w:rStyle w:val="Hyperlink"/>
                <w:noProof/>
              </w:rPr>
              <w:t>10.2</w:t>
            </w:r>
            <w:r w:rsidR="001D3903" w:rsidRPr="002A2276">
              <w:rPr>
                <w:rStyle w:val="Hyperlink"/>
                <w:noProof/>
              </w:rPr>
              <w:tab/>
              <w:t>Rechte auf Betriebssystem Ebene</w:t>
            </w:r>
            <w:r w:rsidR="001D3903">
              <w:rPr>
                <w:noProof/>
                <w:webHidden/>
              </w:rPr>
              <w:tab/>
            </w:r>
            <w:r w:rsidR="001D3903">
              <w:rPr>
                <w:noProof/>
                <w:webHidden/>
              </w:rPr>
              <w:fldChar w:fldCharType="begin"/>
            </w:r>
            <w:r w:rsidR="001D3903">
              <w:rPr>
                <w:noProof/>
                <w:webHidden/>
              </w:rPr>
              <w:instrText xml:space="preserve"> PAGEREF _Toc167876668 \h </w:instrText>
            </w:r>
            <w:r w:rsidR="001D3903">
              <w:rPr>
                <w:noProof/>
                <w:webHidden/>
              </w:rPr>
            </w:r>
            <w:r w:rsidR="001D3903">
              <w:rPr>
                <w:noProof/>
                <w:webHidden/>
              </w:rPr>
              <w:fldChar w:fldCharType="separate"/>
            </w:r>
            <w:r w:rsidR="001D3903">
              <w:rPr>
                <w:noProof/>
                <w:webHidden/>
              </w:rPr>
              <w:t>18</w:t>
            </w:r>
            <w:r w:rsidR="001D3903">
              <w:rPr>
                <w:noProof/>
                <w:webHidden/>
              </w:rPr>
              <w:fldChar w:fldCharType="end"/>
            </w:r>
          </w:hyperlink>
        </w:p>
        <w:p w14:paraId="064C77D8" w14:textId="77777777" w:rsidR="001D3903" w:rsidRDefault="00386291">
          <w:pPr>
            <w:pStyle w:val="Verzeichnis2"/>
            <w:rPr>
              <w:rFonts w:eastAsiaTheme="minorEastAsia"/>
              <w:noProof/>
              <w:kern w:val="0"/>
              <w:sz w:val="22"/>
              <w:szCs w:val="22"/>
              <w:lang w:val="de-DE" w:eastAsia="de-DE"/>
            </w:rPr>
          </w:pPr>
          <w:hyperlink w:anchor="_Toc167876669" w:history="1">
            <w:r w:rsidR="001D3903" w:rsidRPr="002A2276">
              <w:rPr>
                <w:rStyle w:val="Hyperlink"/>
                <w:noProof/>
              </w:rPr>
              <w:t>10.3</w:t>
            </w:r>
            <w:r w:rsidR="001D3903" w:rsidRPr="002A2276">
              <w:rPr>
                <w:rStyle w:val="Hyperlink"/>
                <w:noProof/>
              </w:rPr>
              <w:tab/>
              <w:t>Rechte auf Applikationsebene</w:t>
            </w:r>
            <w:r w:rsidR="001D3903">
              <w:rPr>
                <w:noProof/>
                <w:webHidden/>
              </w:rPr>
              <w:tab/>
            </w:r>
            <w:r w:rsidR="001D3903">
              <w:rPr>
                <w:noProof/>
                <w:webHidden/>
              </w:rPr>
              <w:fldChar w:fldCharType="begin"/>
            </w:r>
            <w:r w:rsidR="001D3903">
              <w:rPr>
                <w:noProof/>
                <w:webHidden/>
              </w:rPr>
              <w:instrText xml:space="preserve"> PAGEREF _Toc167876669 \h </w:instrText>
            </w:r>
            <w:r w:rsidR="001D3903">
              <w:rPr>
                <w:noProof/>
                <w:webHidden/>
              </w:rPr>
            </w:r>
            <w:r w:rsidR="001D3903">
              <w:rPr>
                <w:noProof/>
                <w:webHidden/>
              </w:rPr>
              <w:fldChar w:fldCharType="separate"/>
            </w:r>
            <w:r w:rsidR="001D3903">
              <w:rPr>
                <w:noProof/>
                <w:webHidden/>
              </w:rPr>
              <w:t>18</w:t>
            </w:r>
            <w:r w:rsidR="001D3903">
              <w:rPr>
                <w:noProof/>
                <w:webHidden/>
              </w:rPr>
              <w:fldChar w:fldCharType="end"/>
            </w:r>
          </w:hyperlink>
        </w:p>
        <w:p w14:paraId="34227DFB" w14:textId="77777777" w:rsidR="00DE3A25" w:rsidRDefault="00DE3A25" w:rsidP="00DE3A25">
          <w:pPr>
            <w:pStyle w:val="Verzeichnis1"/>
            <w:tabs>
              <w:tab w:val="clear" w:pos="9072"/>
              <w:tab w:val="left" w:pos="400"/>
              <w:tab w:val="right" w:leader="dot" w:pos="9060"/>
            </w:tabs>
          </w:pPr>
          <w:r>
            <w:fldChar w:fldCharType="end"/>
          </w:r>
        </w:p>
      </w:sdtContent>
    </w:sdt>
    <w:p w14:paraId="2A47E019" w14:textId="77777777" w:rsidR="00976FFD" w:rsidRDefault="00976FFD">
      <w:pPr>
        <w:spacing w:line="240" w:lineRule="auto"/>
      </w:pPr>
      <w:r>
        <w:br w:type="page"/>
      </w:r>
    </w:p>
    <w:p w14:paraId="1ED81415" w14:textId="77777777" w:rsidR="005E0572" w:rsidRPr="006F44E4" w:rsidRDefault="005E0572" w:rsidP="005E0572">
      <w:pPr>
        <w:pStyle w:val="berschrift1"/>
        <w:keepLines w:val="0"/>
        <w:tabs>
          <w:tab w:val="clear" w:pos="709"/>
          <w:tab w:val="num" w:pos="432"/>
        </w:tabs>
        <w:spacing w:before="240" w:after="120" w:line="240" w:lineRule="auto"/>
        <w:ind w:left="432" w:hanging="432"/>
        <w:contextualSpacing/>
        <w:jc w:val="both"/>
      </w:pPr>
      <w:bookmarkStart w:id="0" w:name="_Toc167795997"/>
      <w:bookmarkStart w:id="1" w:name="_Toc167876628"/>
      <w:bookmarkStart w:id="2" w:name="_Toc74724021"/>
      <w:r w:rsidRPr="006F44E4">
        <w:lastRenderedPageBreak/>
        <w:t>Einleitung</w:t>
      </w:r>
      <w:bookmarkEnd w:id="0"/>
      <w:bookmarkEnd w:id="1"/>
    </w:p>
    <w:p w14:paraId="6287384D" w14:textId="77777777" w:rsidR="005E0572" w:rsidRDefault="005E0572" w:rsidP="005E0572">
      <w:r>
        <w:t xml:space="preserve">Das technische Konzept dient als Grundlage für eine technische Implementierung einer Softwarelösung im Rahmen eines Projektes und muss immer ausgefüllt und gepflegt werden. </w:t>
      </w:r>
      <w:r w:rsidRPr="006F44E4">
        <w:t>Es beschreibt vollständig eine Umsetzung auf einer rein technischen Ebene. Es dient der</w:t>
      </w:r>
      <w:r>
        <w:t xml:space="preserve"> technischen Darstellung, Dokumentation und Detaillierung der Softwarelösung in Bezug auf die durch die AMEOS IT-Architektur vorgegebenen Rahmenbedingungen.</w:t>
      </w:r>
    </w:p>
    <w:p w14:paraId="7887D788" w14:textId="77777777" w:rsidR="005E0572" w:rsidRDefault="005E0572" w:rsidP="005E0572"/>
    <w:p w14:paraId="0E647C63" w14:textId="104D6E65" w:rsidR="005E0572" w:rsidRDefault="001E1A59" w:rsidP="005E0572">
      <w:r>
        <w:t>Die i</w:t>
      </w:r>
      <w:r w:rsidR="005E0572">
        <w:t>n kursiv dargestellte</w:t>
      </w:r>
      <w:r>
        <w:t>n</w:t>
      </w:r>
      <w:r w:rsidR="005E0572">
        <w:t xml:space="preserve"> Textpassagen dienen als Hilfestellung zur Ausfüllung des Konzeptes.</w:t>
      </w:r>
    </w:p>
    <w:p w14:paraId="40049EBB" w14:textId="77777777" w:rsidR="005E0572" w:rsidRDefault="005E0572" w:rsidP="005E0572"/>
    <w:p w14:paraId="0C4A51B1" w14:textId="77777777" w:rsidR="005E0572" w:rsidRDefault="005E0572" w:rsidP="005E0572">
      <w:r>
        <w:t>In Tabellen voreingetragene und grau hinterlegte Einträge sind als Beispielwerte zu betrachten. Sofern für die Softwarelösung konkrete Angaben erforderlich sind, sind diese in den Tabellen zu ergänzen.</w:t>
      </w:r>
    </w:p>
    <w:p w14:paraId="1A2C9A0B" w14:textId="77777777" w:rsidR="005E0572" w:rsidRDefault="005E0572" w:rsidP="005E0572"/>
    <w:p w14:paraId="3C1E47F3" w14:textId="562EFB2F" w:rsidR="005E0572" w:rsidRPr="002D3507" w:rsidRDefault="00361A4D" w:rsidP="005E0572">
      <w:r>
        <w:t>Es soll versucht werden all</w:t>
      </w:r>
      <w:r w:rsidR="004A4B9B">
        <w:t>e</w:t>
      </w:r>
      <w:r>
        <w:t xml:space="preserve"> Angaben </w:t>
      </w:r>
      <w:r w:rsidR="005E0572" w:rsidRPr="00D2497E">
        <w:t xml:space="preserve">in diesem Dokument zu machen. </w:t>
      </w:r>
      <w:r>
        <w:t xml:space="preserve">Sollten weitere </w:t>
      </w:r>
      <w:r w:rsidR="005E0572" w:rsidRPr="00D2497E">
        <w:t>Dokumente</w:t>
      </w:r>
      <w:r>
        <w:t xml:space="preserve"> notwendig sein, sind diese beizufügen und entsprechend</w:t>
      </w:r>
      <w:r w:rsidR="001E1A59">
        <w:t xml:space="preserve"> in diesem Dokument (Anlage 4)</w:t>
      </w:r>
      <w:r>
        <w:t xml:space="preserve"> darauf zu verweisen.</w:t>
      </w:r>
      <w:r w:rsidR="005E0572" w:rsidRPr="00D2497E">
        <w:t xml:space="preserve"> Alle Punkte </w:t>
      </w:r>
      <w:r w:rsidR="005E0572" w:rsidRPr="001C5E9A">
        <w:rPr>
          <w:b/>
        </w:rPr>
        <w:t>ab</w:t>
      </w:r>
      <w:r w:rsidR="005E0572" w:rsidRPr="00D2497E">
        <w:t xml:space="preserve"> 3.2. Architekturbeschreibung sind entsprechend zu kommentieren.</w:t>
      </w:r>
    </w:p>
    <w:p w14:paraId="70BB18B4" w14:textId="77777777" w:rsidR="005E0572" w:rsidRDefault="005E0572" w:rsidP="005E0572"/>
    <w:p w14:paraId="54AFB304" w14:textId="77777777" w:rsidR="005E0572" w:rsidRDefault="005E0572" w:rsidP="005E0572">
      <w:r>
        <w:t xml:space="preserve">Mit </w:t>
      </w:r>
      <w:r w:rsidRPr="007760B1">
        <w:rPr>
          <w:b/>
          <w:bCs/>
          <w:spacing w:val="-6"/>
          <w:szCs w:val="16"/>
        </w:rPr>
        <w:t>(Pflicht)</w:t>
      </w:r>
      <w:r>
        <w:t xml:space="preserve"> markierte Punkte sind zwingend auszufüllen.</w:t>
      </w:r>
    </w:p>
    <w:p w14:paraId="73738395" w14:textId="77777777" w:rsidR="007C5F40" w:rsidRPr="007C5F40" w:rsidRDefault="007C5F40" w:rsidP="007C5F40">
      <w:pPr>
        <w:pStyle w:val="berschrift1"/>
      </w:pPr>
      <w:bookmarkStart w:id="3" w:name="_Toc167876629"/>
      <w:r>
        <w:t xml:space="preserve">Geltungsbereich </w:t>
      </w:r>
      <w:r w:rsidR="005E0572">
        <w:t>des technische</w:t>
      </w:r>
      <w:r>
        <w:t>n</w:t>
      </w:r>
      <w:r w:rsidR="005E0572">
        <w:t xml:space="preserve"> Konzeptes</w:t>
      </w:r>
      <w:bookmarkEnd w:id="3"/>
    </w:p>
    <w:p w14:paraId="318BD0E2" w14:textId="2C5128E6" w:rsidR="005E0572" w:rsidRDefault="005E0572" w:rsidP="005E0572">
      <w:r>
        <w:t xml:space="preserve">Dieses Konzept dient der technischen Beschreibung </w:t>
      </w:r>
      <w:r w:rsidR="007A46F3">
        <w:t xml:space="preserve">der </w:t>
      </w:r>
      <w:r w:rsidR="007A46F3" w:rsidRPr="007A46F3">
        <w:t>Altdatenmigration von Auskunftssystemen auf die vorhandene Archivplattform | Interoperabilitätsplattform der AMEOS Gruppe</w:t>
      </w:r>
      <w:r w:rsidR="007A46F3">
        <w:rPr>
          <w:i/>
        </w:rPr>
        <w:t xml:space="preserve"> </w:t>
      </w:r>
      <w:r>
        <w:t>zur Bewertung einer Implementierung in die AMOES IT-Architektur</w:t>
      </w:r>
      <w:r w:rsidR="009C7151">
        <w:t>. Es ist als technische Anlage Bestandteil der Unterlagen zu</w:t>
      </w:r>
      <w:r w:rsidR="001E1A59">
        <w:t>m</w:t>
      </w:r>
      <w:r w:rsidR="009C7151">
        <w:t xml:space="preserve"> Aus</w:t>
      </w:r>
      <w:r w:rsidR="00E667A9">
        <w:t>s</w:t>
      </w:r>
      <w:r w:rsidR="009C7151">
        <w:t>chreibungsverfahren.</w:t>
      </w:r>
    </w:p>
    <w:p w14:paraId="5BD93B5A" w14:textId="77777777" w:rsidR="007C5F40" w:rsidRDefault="007C5F40" w:rsidP="007C5F40">
      <w:pPr>
        <w:pStyle w:val="berschrift2"/>
      </w:pPr>
      <w:bookmarkStart w:id="4" w:name="_Toc167876630"/>
      <w:r>
        <w:t>Überblick</w:t>
      </w:r>
      <w:bookmarkEnd w:id="4"/>
    </w:p>
    <w:p w14:paraId="37C6CFF3" w14:textId="409AD98B" w:rsidR="007C5F40" w:rsidRPr="00963070" w:rsidRDefault="007A46F3" w:rsidP="00963070">
      <w:r w:rsidRPr="00963070">
        <w:t xml:space="preserve">Ziel des Projekts ist es, die </w:t>
      </w:r>
      <w:r w:rsidR="001E1A59">
        <w:t xml:space="preserve">Daten und Dokumente der </w:t>
      </w:r>
      <w:r w:rsidRPr="00963070">
        <w:t xml:space="preserve">Altsysteme vollständig </w:t>
      </w:r>
      <w:r w:rsidR="001E1A59">
        <w:t xml:space="preserve">in </w:t>
      </w:r>
      <w:r w:rsidR="001E1A59" w:rsidRPr="00B630EA">
        <w:t xml:space="preserve">die Archivplattform „Archivar 4.0“ </w:t>
      </w:r>
      <w:r w:rsidRPr="00963070">
        <w:t xml:space="preserve">zu migrieren </w:t>
      </w:r>
      <w:r w:rsidR="001E1A59">
        <w:t xml:space="preserve">und </w:t>
      </w:r>
      <w:r w:rsidRPr="00963070">
        <w:t>zu konsolidier</w:t>
      </w:r>
      <w:r w:rsidR="001E1A59" w:rsidRPr="00963070">
        <w:t xml:space="preserve">en. Diese </w:t>
      </w:r>
      <w:r w:rsidR="001E1A59">
        <w:t xml:space="preserve">Informationen </w:t>
      </w:r>
      <w:r w:rsidR="001E1A59" w:rsidRPr="00963070">
        <w:t>sollen zukünftig digi</w:t>
      </w:r>
      <w:r w:rsidRPr="00963070">
        <w:t xml:space="preserve">tal zur Verfügung stehen und rechtssicher archiviert werden, um </w:t>
      </w:r>
      <w:r w:rsidR="001E1A59">
        <w:t>deren</w:t>
      </w:r>
      <w:r w:rsidRPr="00963070">
        <w:t xml:space="preserve"> Verfügbarkeit von bi</w:t>
      </w:r>
      <w:r w:rsidR="001E1A59" w:rsidRPr="00963070">
        <w:t>s zu 30 Jahren zu gewährleisten</w:t>
      </w:r>
      <w:r w:rsidR="007C5F40" w:rsidRPr="00963070">
        <w:t>.</w:t>
      </w:r>
    </w:p>
    <w:p w14:paraId="61247877" w14:textId="77777777" w:rsidR="007C5F40" w:rsidRDefault="007C5F40" w:rsidP="007C5F40">
      <w:pPr>
        <w:rPr>
          <w:i/>
        </w:rPr>
      </w:pPr>
    </w:p>
    <w:p w14:paraId="4F2E493E" w14:textId="77777777" w:rsidR="007C5F40" w:rsidRDefault="007C5F40" w:rsidP="007C5F40">
      <w:pPr>
        <w:pStyle w:val="berschrift2"/>
        <w:keepLines w:val="0"/>
        <w:tabs>
          <w:tab w:val="clear" w:pos="709"/>
          <w:tab w:val="num" w:pos="576"/>
        </w:tabs>
        <w:spacing w:before="120" w:after="120" w:line="240" w:lineRule="auto"/>
        <w:ind w:left="576" w:right="74" w:hanging="576"/>
        <w:jc w:val="both"/>
      </w:pPr>
      <w:bookmarkStart w:id="5" w:name="_Toc167796000"/>
      <w:bookmarkStart w:id="6" w:name="_Toc167876631"/>
      <w:r>
        <w:t>Ziel des Projektes / der Umsetzung</w:t>
      </w:r>
      <w:bookmarkEnd w:id="5"/>
      <w:bookmarkEnd w:id="6"/>
    </w:p>
    <w:p w14:paraId="06E8C543" w14:textId="529D0BF1" w:rsidR="00EB38F4" w:rsidRDefault="00EB38F4" w:rsidP="007C5F40">
      <w:r w:rsidRPr="00963070">
        <w:t>Ziel des Projekts zur Altdatenmigration in der AMEOS-Gruppe ist es, die Zuschlagserteilung bis zum 31.12.2024 zu realisieren, gefolgt von einem geplanten Projektstart im ersten Quartal 2025. Die erste Projektphase soll bis Ende Q2 2025 abgeschlossen sein. Der Start von der Projektphase zwei und Projektphase drei sollten spätestens im dritten Quartal beginnen. Bis Q1 2026 sollten mindestens 85% der Daten vollständig migriert sein. Die AMEOS Gruppe ist sich der Komplexität und der Herausforderungen bewusst, die mit der Migration von Altdaten verbunden sind. Um diesen Herausfo</w:t>
      </w:r>
      <w:r w:rsidRPr="004A4B9B">
        <w:t>r</w:t>
      </w:r>
      <w:r w:rsidRPr="00963070">
        <w:t xml:space="preserve">derungen zu begegnen und die Effizienz der Umsetzung zu gewährleisten, wird das Gesamtvorhaben in zwei Projektphasen unterteilt. </w:t>
      </w:r>
      <w:r w:rsidR="001E1A59">
        <w:t>Siehe auch Anlage 3 – Leistungsbeschreibung.</w:t>
      </w:r>
    </w:p>
    <w:p w14:paraId="36CA5D7C" w14:textId="77777777" w:rsidR="007C5F40" w:rsidRPr="007C5F40" w:rsidRDefault="007C5F40" w:rsidP="007C5F40"/>
    <w:p w14:paraId="0C7126A8" w14:textId="3A13FB20" w:rsidR="007C5F40" w:rsidRDefault="007C5F40" w:rsidP="007C5F40">
      <w:r>
        <w:t>Geplanter Starttermin:</w:t>
      </w:r>
      <w:r w:rsidR="001E1A59">
        <w:t>Q1 2025</w:t>
      </w:r>
    </w:p>
    <w:p w14:paraId="6BE4AEE1" w14:textId="77777777" w:rsidR="007C5F40" w:rsidRDefault="007C5F40" w:rsidP="007C5F40"/>
    <w:p w14:paraId="3F15E241" w14:textId="2EC2625E" w:rsidR="007C5F40" w:rsidRDefault="007C5F40" w:rsidP="007C5F40">
      <w:r>
        <w:t>Geplanter Fertigstellungstermin:</w:t>
      </w:r>
      <w:r w:rsidR="001E1A59">
        <w:t>Q4 2026</w:t>
      </w:r>
    </w:p>
    <w:p w14:paraId="45959C79" w14:textId="77777777" w:rsidR="007C5F40" w:rsidRDefault="007C5F40" w:rsidP="007C5F40"/>
    <w:p w14:paraId="17A0A507" w14:textId="77777777" w:rsidR="007C5F40" w:rsidRDefault="007C5F40" w:rsidP="007C5F40"/>
    <w:p w14:paraId="08E7B392" w14:textId="77777777" w:rsidR="007C5F40" w:rsidRDefault="007C5F40" w:rsidP="007C5F40"/>
    <w:p w14:paraId="3BE09A17" w14:textId="77777777" w:rsidR="007C5F40" w:rsidRDefault="007C5F40" w:rsidP="007C5F40"/>
    <w:p w14:paraId="32844B15" w14:textId="77777777" w:rsidR="007C5F40" w:rsidRDefault="007C5F40" w:rsidP="007C5F40"/>
    <w:p w14:paraId="18413F98" w14:textId="77777777" w:rsidR="007C5F40" w:rsidRDefault="007C5F40" w:rsidP="007C5F40"/>
    <w:p w14:paraId="1A317154" w14:textId="77777777" w:rsidR="007C5F40" w:rsidRDefault="007C5F40" w:rsidP="007C5F40">
      <w:pPr>
        <w:pStyle w:val="berschrift1"/>
        <w:keepLines w:val="0"/>
        <w:tabs>
          <w:tab w:val="clear" w:pos="709"/>
          <w:tab w:val="num" w:pos="432"/>
        </w:tabs>
        <w:spacing w:before="240" w:after="120" w:line="240" w:lineRule="auto"/>
        <w:ind w:left="432" w:hanging="432"/>
        <w:contextualSpacing/>
        <w:jc w:val="both"/>
      </w:pPr>
      <w:bookmarkStart w:id="7" w:name="_Toc167796001"/>
      <w:bookmarkStart w:id="8" w:name="_Toc167876632"/>
      <w:r>
        <w:t>AMEOS IT-Architektur</w:t>
      </w:r>
      <w:bookmarkEnd w:id="7"/>
      <w:bookmarkEnd w:id="8"/>
    </w:p>
    <w:p w14:paraId="75D56573" w14:textId="77777777" w:rsidR="007C5F40" w:rsidRPr="0096600A" w:rsidRDefault="007C5F40" w:rsidP="007C5F40">
      <w:r>
        <w:t xml:space="preserve">Dieser Abschnitt gibt Ihnen einen Überblick über die aktuelle IT-Architektur und beschreibt damit den technischen Rahmen, in dem die Softwarelösung zu implementieren ist.  </w:t>
      </w:r>
    </w:p>
    <w:p w14:paraId="16A1E6FD" w14:textId="77777777" w:rsidR="007C5F40" w:rsidRDefault="007C5F40" w:rsidP="007C5F40">
      <w:pPr>
        <w:pStyle w:val="berschrift2"/>
      </w:pPr>
      <w:bookmarkStart w:id="9" w:name="_Toc167876633"/>
      <w:r>
        <w:t>AMEOS Infrastruktur</w:t>
      </w:r>
      <w:bookmarkEnd w:id="9"/>
    </w:p>
    <w:p w14:paraId="5C273546" w14:textId="77777777" w:rsidR="007C5F40" w:rsidRDefault="007C5F40" w:rsidP="007C5F40">
      <w:r w:rsidRPr="007C5F40">
        <w:rPr>
          <w:lang w:val="de-DE"/>
        </w:rPr>
        <w:object w:dxaOrig="18406" w:dyaOrig="15060" w14:anchorId="174C9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400pt" o:ole="">
            <v:imagedata r:id="rId18" o:title=""/>
          </v:shape>
          <o:OLEObject Type="Embed" ProgID="Visio.Drawing.15" ShapeID="_x0000_i1025" DrawAspect="Content" ObjectID="_1793089093" r:id="rId19"/>
        </w:object>
      </w:r>
    </w:p>
    <w:p w14:paraId="6733B590" w14:textId="7B937C84" w:rsidR="007C5F40" w:rsidRDefault="00726C04" w:rsidP="007C5F40">
      <w:r>
        <w:t xml:space="preserve">Die </w:t>
      </w:r>
      <w:r w:rsidR="007C5F40">
        <w:t xml:space="preserve">Software wird für die jeweiligen Standorte im zentralen Rechenzentrum der CANCOM GmbH bereitgestellt. Die CANCOM stellt hierzu der AMEOS Gruppe einen aktuellen VMWare Cluster und entsprechenden Storage zur Verfügung. Zum Betrieb stehen unterschiedliche SLA auf Betriebssystem-, Storage- wie Applikationsebene zur Verfügung. Applikationen werden über Citrix veröffentlicht. Die </w:t>
      </w:r>
      <w:r w:rsidR="007C5F40">
        <w:lastRenderedPageBreak/>
        <w:t xml:space="preserve">Nutzer greifen via Thin- oder Fat Clients direkt oder über einen Zwischenschritt, Terminalserverpool im zugehörigen IT Standort, auf die Applikationen zu. </w:t>
      </w:r>
    </w:p>
    <w:p w14:paraId="45C94E2C" w14:textId="77777777" w:rsidR="007C5F40" w:rsidRDefault="007C5F40" w:rsidP="007C5F40"/>
    <w:p w14:paraId="56C8C74C" w14:textId="77777777" w:rsidR="007C5F40" w:rsidRDefault="007C5F40" w:rsidP="007C5F40">
      <w:r>
        <w:t>Zur zentralen Userverwaltung wird Active Directory sowie Imprivata als Single Sign-On Lösung eingesetzt.</w:t>
      </w:r>
    </w:p>
    <w:p w14:paraId="6F929C3A" w14:textId="77777777" w:rsidR="007C5F40" w:rsidRDefault="007C5F40" w:rsidP="007C5F40"/>
    <w:p w14:paraId="6680534E" w14:textId="77777777" w:rsidR="007C5F40" w:rsidRDefault="007C5F40" w:rsidP="007C5F40">
      <w:r>
        <w:t>Die Active Directory Struktur beinhaltet sowohl Subdomain als auch Active Directory die mittels bidirektionalem oder One-Way – Trust angebunden sind..</w:t>
      </w:r>
    </w:p>
    <w:p w14:paraId="6408C973" w14:textId="77777777" w:rsidR="007C5F40" w:rsidRDefault="007C5F40" w:rsidP="007C5F40"/>
    <w:p w14:paraId="4025331E" w14:textId="77777777" w:rsidR="007C5F40" w:rsidRDefault="007C5F40" w:rsidP="007C5F40">
      <w:r>
        <w:t>Anbindungen von remote bereitgestellten Diensten (z.B. SaaS etc.) ist möglich, allerding unter Berücksichtigung folgender Kriterien:</w:t>
      </w:r>
    </w:p>
    <w:p w14:paraId="6E26E6C7" w14:textId="77777777" w:rsidR="00840FF0" w:rsidRDefault="00840FF0" w:rsidP="00840FF0">
      <w:pPr>
        <w:pStyle w:val="Listenabsatz"/>
        <w:numPr>
          <w:ilvl w:val="0"/>
          <w:numId w:val="31"/>
        </w:numPr>
        <w:spacing w:line="240" w:lineRule="auto"/>
      </w:pPr>
      <w:r>
        <w:t>Anbindung via IPSec VPN, die Credentials müssen aktuellen Kriterien entsprechen</w:t>
      </w:r>
    </w:p>
    <w:p w14:paraId="65705B2C" w14:textId="77777777" w:rsidR="00840FF0" w:rsidRDefault="00840FF0" w:rsidP="00840FF0">
      <w:pPr>
        <w:pStyle w:val="Listenabsatz"/>
        <w:numPr>
          <w:ilvl w:val="0"/>
          <w:numId w:val="31"/>
        </w:numPr>
        <w:spacing w:line="240" w:lineRule="auto"/>
      </w:pPr>
      <w:r>
        <w:t>Anbindung über eine dezidierte leased Line</w:t>
      </w:r>
    </w:p>
    <w:p w14:paraId="2266A2FE" w14:textId="77777777" w:rsidR="00840FF0" w:rsidRDefault="00840FF0" w:rsidP="00840FF0">
      <w:pPr>
        <w:pStyle w:val="Listenabsatz"/>
        <w:numPr>
          <w:ilvl w:val="0"/>
          <w:numId w:val="31"/>
        </w:numPr>
        <w:spacing w:line="240" w:lineRule="auto"/>
      </w:pPr>
      <w:r>
        <w:t>Kein unverschlüsselter Datentransfer über öffentliche oder fremd mitgenutzte Netze</w:t>
      </w:r>
    </w:p>
    <w:p w14:paraId="5687B55A" w14:textId="77777777" w:rsidR="00840FF0" w:rsidRDefault="00840FF0" w:rsidP="00840FF0"/>
    <w:p w14:paraId="2F4517AF" w14:textId="77777777" w:rsidR="00840FF0" w:rsidRDefault="00840FF0" w:rsidP="00840FF0">
      <w:r>
        <w:t>Als Mailsystem setzen wir domainübergreifend auf MS Exchange in den Versionen 2010 – 2016. Die AMEOS Gruppe stellt folgende Formen der verschlüsselten Kommunikation via Mail bereit:</w:t>
      </w:r>
    </w:p>
    <w:p w14:paraId="08AA7430" w14:textId="77777777" w:rsidR="00840FF0" w:rsidRDefault="00840FF0" w:rsidP="00840FF0"/>
    <w:p w14:paraId="0E38003A" w14:textId="77777777" w:rsidR="00840FF0" w:rsidRDefault="00840FF0" w:rsidP="00840FF0">
      <w:pPr>
        <w:pStyle w:val="Listenabsatz"/>
        <w:numPr>
          <w:ilvl w:val="0"/>
          <w:numId w:val="31"/>
        </w:numPr>
        <w:spacing w:line="240" w:lineRule="auto"/>
      </w:pPr>
      <w:r>
        <w:t>Verschlüsselung über SeppMail Domainverschlüsselung</w:t>
      </w:r>
    </w:p>
    <w:p w14:paraId="156D59AF" w14:textId="77777777" w:rsidR="00840FF0" w:rsidRDefault="00840FF0" w:rsidP="00840FF0">
      <w:pPr>
        <w:pStyle w:val="Listenabsatz"/>
        <w:numPr>
          <w:ilvl w:val="0"/>
          <w:numId w:val="31"/>
        </w:numPr>
        <w:spacing w:line="240" w:lineRule="auto"/>
      </w:pPr>
      <w:r>
        <w:t>Benutzerbasierte Verschlüsselung auf Basis X.509 Zertifikat</w:t>
      </w:r>
    </w:p>
    <w:p w14:paraId="1F165349" w14:textId="77777777" w:rsidR="00840FF0" w:rsidRDefault="00840FF0" w:rsidP="00840FF0"/>
    <w:p w14:paraId="3685E0A7" w14:textId="77777777" w:rsidR="00840FF0" w:rsidRDefault="00840FF0" w:rsidP="00840FF0">
      <w:r>
        <w:t>Für alle Standorte liegt der zentrale Internetoutbrake im Rechenzentrum der CANCOM.</w:t>
      </w:r>
    </w:p>
    <w:p w14:paraId="490824EF" w14:textId="77777777" w:rsidR="00840FF0" w:rsidRDefault="00840FF0" w:rsidP="00840FF0"/>
    <w:p w14:paraId="587DBC7D" w14:textId="77777777" w:rsidR="00840FF0" w:rsidRDefault="00840FF0" w:rsidP="00840FF0">
      <w:r>
        <w:t>Bitte berücksichtigen Sie, dass wir keine administrativen Rechte auf Betriebssystem- sowie Active Directory - Ebene dauerhaft vergeben können (Ausnahme zur Installation). Dies betrifft sowohl Windows als auch Linuxsysteme. Näheres zu den benötigten Accounts für Mitarbeiter und für die einzurichtenden Services bitte in Kapitel 9 ausführen.</w:t>
      </w:r>
    </w:p>
    <w:p w14:paraId="6AB4F52E" w14:textId="77777777" w:rsidR="00840FF0" w:rsidRDefault="00840FF0" w:rsidP="00840FF0"/>
    <w:p w14:paraId="3B2EC386" w14:textId="0E80865D" w:rsidR="00840FF0" w:rsidRDefault="00840FF0" w:rsidP="00840FF0">
      <w:r>
        <w:t xml:space="preserve">Alle unsere Rechenzentren sind </w:t>
      </w:r>
      <w:r w:rsidR="00726C04">
        <w:t>v</w:t>
      </w:r>
      <w:r>
        <w:t>irtuali</w:t>
      </w:r>
      <w:r w:rsidR="003A451C">
        <w:t>siert auf Basis VMWare ESXi.</w:t>
      </w:r>
    </w:p>
    <w:p w14:paraId="0C0FAF0B" w14:textId="77777777" w:rsidR="00840FF0" w:rsidRDefault="00840FF0" w:rsidP="00840FF0">
      <w:r>
        <w:t>Als Betriebssysteme stehen zur Verfügung:</w:t>
      </w:r>
    </w:p>
    <w:p w14:paraId="50BAF7C9" w14:textId="617E2034" w:rsidR="00840FF0" w:rsidRDefault="00840FF0" w:rsidP="001D7C0D">
      <w:pPr>
        <w:pStyle w:val="Listenabsatz"/>
        <w:numPr>
          <w:ilvl w:val="0"/>
          <w:numId w:val="31"/>
        </w:numPr>
      </w:pPr>
      <w:r>
        <w:t>Windows 10 ENT</w:t>
      </w:r>
    </w:p>
    <w:p w14:paraId="2FC0BC1A" w14:textId="30FCFB37" w:rsidR="00840FF0" w:rsidRDefault="00840FF0" w:rsidP="001D7C0D">
      <w:pPr>
        <w:pStyle w:val="Listenabsatz"/>
        <w:numPr>
          <w:ilvl w:val="0"/>
          <w:numId w:val="31"/>
        </w:numPr>
      </w:pPr>
      <w:r>
        <w:t>Microsoft Windows 2019 und 2022</w:t>
      </w:r>
    </w:p>
    <w:p w14:paraId="0FFD025F" w14:textId="625FE9A4" w:rsidR="00840FF0" w:rsidRDefault="00840FF0" w:rsidP="001D7C0D">
      <w:pPr>
        <w:pStyle w:val="Listenabsatz"/>
        <w:numPr>
          <w:ilvl w:val="0"/>
          <w:numId w:val="31"/>
        </w:numPr>
      </w:pPr>
      <w:r>
        <w:t>Linux Red Hat</w:t>
      </w:r>
    </w:p>
    <w:p w14:paraId="7850B094" w14:textId="31812A1E" w:rsidR="00840FF0" w:rsidRDefault="00840FF0" w:rsidP="001D7C0D">
      <w:pPr>
        <w:pStyle w:val="Listenabsatz"/>
        <w:numPr>
          <w:ilvl w:val="0"/>
          <w:numId w:val="31"/>
        </w:numPr>
      </w:pPr>
      <w:r>
        <w:t>Linux Debian</w:t>
      </w:r>
    </w:p>
    <w:p w14:paraId="4A931533" w14:textId="13A007CF" w:rsidR="00840FF0" w:rsidRDefault="00840FF0" w:rsidP="001D7C0D">
      <w:pPr>
        <w:pStyle w:val="Listenabsatz"/>
        <w:numPr>
          <w:ilvl w:val="0"/>
          <w:numId w:val="31"/>
        </w:numPr>
      </w:pPr>
      <w:r>
        <w:t>IOS ab Version 12.0</w:t>
      </w:r>
    </w:p>
    <w:p w14:paraId="07A1340D" w14:textId="77777777" w:rsidR="00840FF0" w:rsidRDefault="00840FF0" w:rsidP="00840FF0"/>
    <w:p w14:paraId="4E568720" w14:textId="77777777" w:rsidR="00840FF0" w:rsidRDefault="00840FF0" w:rsidP="00840FF0">
      <w:r>
        <w:t>Als Active Directory Domain Controller stehen zur Verfügung</w:t>
      </w:r>
    </w:p>
    <w:p w14:paraId="688ABD80" w14:textId="159FED39" w:rsidR="00840FF0" w:rsidRDefault="00840FF0" w:rsidP="001D7C0D">
      <w:pPr>
        <w:pStyle w:val="Listenabsatz"/>
        <w:numPr>
          <w:ilvl w:val="0"/>
          <w:numId w:val="31"/>
        </w:numPr>
      </w:pPr>
      <w:r>
        <w:t>ab Windows 2012R2</w:t>
      </w:r>
    </w:p>
    <w:p w14:paraId="2D94C067" w14:textId="77777777" w:rsidR="00840FF0" w:rsidRDefault="00840FF0" w:rsidP="00840FF0"/>
    <w:p w14:paraId="3EA5EE49" w14:textId="77777777" w:rsidR="00840FF0" w:rsidRDefault="00840FF0" w:rsidP="00840FF0">
      <w:r>
        <w:t>Als Terminalserver stehen zur Verfügung:</w:t>
      </w:r>
    </w:p>
    <w:p w14:paraId="7EB32934" w14:textId="70943E21" w:rsidR="00840FF0" w:rsidRDefault="00840FF0" w:rsidP="001D7C0D">
      <w:pPr>
        <w:pStyle w:val="Listenabsatz"/>
        <w:numPr>
          <w:ilvl w:val="0"/>
          <w:numId w:val="31"/>
        </w:numPr>
      </w:pPr>
      <w:r>
        <w:t>Termina</w:t>
      </w:r>
      <w:r w:rsidR="001C3040">
        <w:t>lserver auf Basis ab Windows 2019</w:t>
      </w:r>
    </w:p>
    <w:p w14:paraId="3A40A30E" w14:textId="77777777" w:rsidR="00840FF0" w:rsidRDefault="00840FF0" w:rsidP="00840FF0"/>
    <w:p w14:paraId="5CBC30F7" w14:textId="77777777" w:rsidR="00840FF0" w:rsidRDefault="00840FF0" w:rsidP="00840FF0">
      <w:r>
        <w:t>Als Datenbanksysteme stehen zur Verfügung:</w:t>
      </w:r>
    </w:p>
    <w:p w14:paraId="3AAF6E9D" w14:textId="3247912A" w:rsidR="00840FF0" w:rsidRPr="001D7C0D" w:rsidRDefault="00840FF0" w:rsidP="001D7C0D">
      <w:pPr>
        <w:pStyle w:val="Listenabsatz"/>
        <w:numPr>
          <w:ilvl w:val="0"/>
          <w:numId w:val="31"/>
        </w:numPr>
        <w:rPr>
          <w:lang w:val="en-US"/>
        </w:rPr>
      </w:pPr>
      <w:r w:rsidRPr="001D7C0D">
        <w:rPr>
          <w:lang w:val="en-US"/>
        </w:rPr>
        <w:t>MSSQL (ab 2016)</w:t>
      </w:r>
    </w:p>
    <w:p w14:paraId="773352AD" w14:textId="3B15E7BF" w:rsidR="00840FF0" w:rsidRPr="001D7C0D" w:rsidRDefault="00840FF0" w:rsidP="001D7C0D">
      <w:pPr>
        <w:pStyle w:val="Listenabsatz"/>
        <w:numPr>
          <w:ilvl w:val="0"/>
          <w:numId w:val="31"/>
        </w:numPr>
        <w:rPr>
          <w:lang w:val="en-US"/>
        </w:rPr>
      </w:pPr>
      <w:r w:rsidRPr="001D7C0D">
        <w:rPr>
          <w:lang w:val="en-US"/>
        </w:rPr>
        <w:t>MARIA DB/MySQL</w:t>
      </w:r>
    </w:p>
    <w:p w14:paraId="06F7A84B" w14:textId="3B17F9ED" w:rsidR="00840FF0" w:rsidRPr="001D7C0D" w:rsidRDefault="00840FF0" w:rsidP="001D7C0D">
      <w:pPr>
        <w:pStyle w:val="Listenabsatz"/>
        <w:numPr>
          <w:ilvl w:val="0"/>
          <w:numId w:val="31"/>
        </w:numPr>
        <w:rPr>
          <w:lang w:val="en-US"/>
        </w:rPr>
      </w:pPr>
      <w:r w:rsidRPr="001D7C0D">
        <w:rPr>
          <w:lang w:val="en-US"/>
        </w:rPr>
        <w:t>Postgres SQL</w:t>
      </w:r>
    </w:p>
    <w:p w14:paraId="65FFF905" w14:textId="6635DFBC" w:rsidR="00840FF0" w:rsidRDefault="00840FF0" w:rsidP="001D7C0D">
      <w:pPr>
        <w:pStyle w:val="Listenabsatz"/>
        <w:numPr>
          <w:ilvl w:val="0"/>
          <w:numId w:val="31"/>
        </w:numPr>
      </w:pPr>
      <w:r>
        <w:t>Oracle (bitte Anfragen)</w:t>
      </w:r>
    </w:p>
    <w:p w14:paraId="2801225D" w14:textId="77777777" w:rsidR="00840FF0" w:rsidRDefault="00840FF0" w:rsidP="00840FF0"/>
    <w:p w14:paraId="4E9012B1" w14:textId="77777777" w:rsidR="00840FF0" w:rsidRDefault="00840FF0" w:rsidP="00840FF0">
      <w:r>
        <w:t>Folgende Clientsysteme sind in Benutzung</w:t>
      </w:r>
    </w:p>
    <w:p w14:paraId="0829E007" w14:textId="27B2E1DA" w:rsidR="00840FF0" w:rsidRPr="001D7C0D" w:rsidRDefault="00840FF0" w:rsidP="001D7C0D">
      <w:pPr>
        <w:pStyle w:val="Listenabsatz"/>
        <w:numPr>
          <w:ilvl w:val="0"/>
          <w:numId w:val="31"/>
        </w:numPr>
        <w:rPr>
          <w:lang w:val="en-US"/>
        </w:rPr>
      </w:pPr>
      <w:r w:rsidRPr="001D7C0D">
        <w:rPr>
          <w:lang w:val="en-US"/>
        </w:rPr>
        <w:t>Thin Clients (Igel)</w:t>
      </w:r>
    </w:p>
    <w:p w14:paraId="49842A35" w14:textId="64D1B957" w:rsidR="00840FF0" w:rsidRPr="001D7C0D" w:rsidRDefault="00840FF0" w:rsidP="001D7C0D">
      <w:pPr>
        <w:pStyle w:val="Listenabsatz"/>
        <w:numPr>
          <w:ilvl w:val="0"/>
          <w:numId w:val="31"/>
        </w:numPr>
        <w:rPr>
          <w:lang w:val="en-US"/>
        </w:rPr>
      </w:pPr>
      <w:r w:rsidRPr="001D7C0D">
        <w:rPr>
          <w:lang w:val="en-US"/>
        </w:rPr>
        <w:lastRenderedPageBreak/>
        <w:t>Fat Clients und Notebooks auf Basis Windows 10 Pro bzw. Windows 10 ENT</w:t>
      </w:r>
    </w:p>
    <w:p w14:paraId="6E541FE6" w14:textId="77777777" w:rsidR="00840FF0" w:rsidRPr="00840FF0" w:rsidRDefault="00840FF0" w:rsidP="00840FF0">
      <w:pPr>
        <w:rPr>
          <w:lang w:val="en-US"/>
        </w:rPr>
      </w:pPr>
    </w:p>
    <w:p w14:paraId="2C58A2EE" w14:textId="77777777" w:rsidR="00840FF0" w:rsidRDefault="00840FF0" w:rsidP="00840FF0">
      <w:r>
        <w:t>Folgende Remote Access Systeme stehen zur Verfügung</w:t>
      </w:r>
    </w:p>
    <w:p w14:paraId="5F6F5F59" w14:textId="580F8CE1" w:rsidR="00840FF0" w:rsidRDefault="00840FF0" w:rsidP="001D7C0D">
      <w:pPr>
        <w:pStyle w:val="Listenabsatz"/>
        <w:numPr>
          <w:ilvl w:val="0"/>
          <w:numId w:val="31"/>
        </w:numPr>
      </w:pPr>
      <w:r>
        <w:t>VPN und Zugriff via RDP</w:t>
      </w:r>
    </w:p>
    <w:p w14:paraId="4EA9BFD5" w14:textId="71928BD6" w:rsidR="00840FF0" w:rsidRDefault="00840FF0" w:rsidP="001D7C0D">
      <w:pPr>
        <w:pStyle w:val="Listenabsatz"/>
        <w:numPr>
          <w:ilvl w:val="0"/>
          <w:numId w:val="31"/>
        </w:numPr>
      </w:pPr>
      <w:r>
        <w:t>Teamviewer (begleitet) in der jeweils aktuellen Version</w:t>
      </w:r>
    </w:p>
    <w:p w14:paraId="61313ACC" w14:textId="77777777" w:rsidR="00840FF0" w:rsidRDefault="00840FF0" w:rsidP="00840FF0"/>
    <w:p w14:paraId="38A99DF2" w14:textId="33E2562F" w:rsidR="007C5F40" w:rsidRDefault="00840FF0" w:rsidP="00840FF0">
      <w:r>
        <w:t>Abweichung</w:t>
      </w:r>
      <w:r w:rsidR="00726C04">
        <w:t>en</w:t>
      </w:r>
      <w:r>
        <w:t xml:space="preserve"> von den zur Verfügung gestellten Systemen/Softwaren sollten im Vorfeld abgestimmt werden.</w:t>
      </w:r>
    </w:p>
    <w:p w14:paraId="5E1D0DBA" w14:textId="77777777" w:rsidR="00840FF0" w:rsidRDefault="00840FF0" w:rsidP="00840FF0">
      <w:pPr>
        <w:pStyle w:val="berschrift2"/>
      </w:pPr>
      <w:bookmarkStart w:id="10" w:name="_Toc167876634"/>
      <w:r>
        <w:t>AMEOS Applikationsarchitektur</w:t>
      </w:r>
      <w:bookmarkEnd w:id="10"/>
    </w:p>
    <w:p w14:paraId="1BA476FC" w14:textId="77777777" w:rsidR="00840FF0" w:rsidRDefault="00840FF0" w:rsidP="00840FF0">
      <w:r>
        <w:t>Führendes System in den klinischen Kernprozessen ist SAP IS-H / i.s.h.med. Der notwendige Datenaustausch zwischen dem KIS und untergeordneten Subsystemen, wie LABOR, RIS usw., ist über Schnittstellen, die sowohl File-basiert als auch als Server-Client-Architektur implementiert sein können, umgesetzt. Als Kommunikationsserver steht ein zentral im RZ CANCOM gehosteter Cloverleaf-Server zur Verfügung.</w:t>
      </w:r>
    </w:p>
    <w:p w14:paraId="0F754FEE" w14:textId="77777777" w:rsidR="00840FF0" w:rsidRDefault="00840FF0" w:rsidP="00840FF0"/>
    <w:p w14:paraId="228821A6" w14:textId="77777777" w:rsidR="00840FF0" w:rsidRDefault="00840FF0" w:rsidP="00840FF0">
      <w:r>
        <w:t>Eine Präsentation von Daten aus einem Subsystem im führenden KIS ist über einen Fremdsystemaufruf umgesetzt. Dies kann ein webbasierter Aufruf über eine parametrisierte URL sein oder ein parametrisierter Aufruf des Clients des Subsystems, der im klinischen Arbeitsplatz des KIS zu implementieren ist.</w:t>
      </w:r>
    </w:p>
    <w:p w14:paraId="5B7F9C05" w14:textId="77777777" w:rsidR="00840FF0" w:rsidRDefault="00840FF0" w:rsidP="00840FF0"/>
    <w:p w14:paraId="504269E2" w14:textId="77777777" w:rsidR="008E4989" w:rsidRDefault="00840FF0" w:rsidP="00840FF0">
      <w:r>
        <w:t xml:space="preserve">Für den Datenaustausch sind standardisierte Schnittstellen erforderlich. Um ein hohes Maß an Interoperabilität zu erreichen, muss die Lösung international anerkannte technische, syntaktische und semantische Standards unterstützen. Im Konkreten werden hierbei als Standard die über die KBV definierten Medizinischen Informationsobjekte (MIO) bzw. das Interoperabilitätsverzeichnis der Gematik erwartet. Für einen Datenaustausch zwischen Softwaresystemen, zum Beispiel mit einem KIS, muss die Lösung die Standards HL7 v2 und FHIR unterstützen. </w:t>
      </w:r>
    </w:p>
    <w:p w14:paraId="655AED81" w14:textId="77777777" w:rsidR="00840FF0" w:rsidRDefault="00840FF0" w:rsidP="00840FF0">
      <w:r>
        <w:t>Als zentrales Data Warehouse wird SAP BW verwendet. Daten, die aus SAP ausgeleitet, in Subsystemen verarbeitet werden, müssen für Analyse- und Reportinganfragen an SAP übermittelt werden.</w:t>
      </w:r>
    </w:p>
    <w:p w14:paraId="6C564DEB" w14:textId="77777777" w:rsidR="00840FF0" w:rsidRDefault="00840FF0" w:rsidP="00840FF0"/>
    <w:p w14:paraId="45F82B54" w14:textId="607469F8" w:rsidR="00840FF0" w:rsidRDefault="00840FF0" w:rsidP="00840FF0">
      <w:r>
        <w:t>Der Z</w:t>
      </w:r>
      <w:r w:rsidR="006A2904">
        <w:t xml:space="preserve">ugang zur </w:t>
      </w:r>
      <w:r>
        <w:t xml:space="preserve">Telematik Infrastruktur (TI) wird durch den externen Dienstleister Akquinet GmbH </w:t>
      </w:r>
      <w:r w:rsidR="0047723C">
        <w:t xml:space="preserve">als TI as a Service </w:t>
      </w:r>
      <w:r>
        <w:t>bereitgestellt.</w:t>
      </w:r>
      <w:r w:rsidR="0047723C">
        <w:t xml:space="preserve"> Eine Integration der Fachanwendungen der TI in unser KIS i.s.h.med erfolgt über die Plattform OmniConnect der</w:t>
      </w:r>
      <w:r>
        <w:t xml:space="preserve"> </w:t>
      </w:r>
      <w:r w:rsidR="0047723C">
        <w:t>Firma x-tension.</w:t>
      </w:r>
    </w:p>
    <w:p w14:paraId="31DA907A" w14:textId="77777777" w:rsidR="008E4989" w:rsidRDefault="008E4989" w:rsidP="00840FF0"/>
    <w:p w14:paraId="3BB06D26" w14:textId="173454EE" w:rsidR="008E4989" w:rsidRDefault="008E4989" w:rsidP="00840FF0">
      <w:r w:rsidRPr="008E4989">
        <w:t>Eine proprietäre Datenhaltung ist ausgeschlossen. Damit folgen wir strikt dem Prinzip einer Trennung von Applikation und Datenhaltung.</w:t>
      </w:r>
      <w:r w:rsidR="00E9085C">
        <w:t xml:space="preserve"> Der Datenaustausch zwischen den Primärsystemen (KIS, RIS, PACS…) erfolgt nicht direkt, sondern über eine IHE-basierte Interoperabilitätsplattform. </w:t>
      </w:r>
      <w:r w:rsidR="005A07CC">
        <w:t>Anwe</w:t>
      </w:r>
      <w:r w:rsidR="00205424">
        <w:t xml:space="preserve">ndungen zu </w:t>
      </w:r>
      <w:r w:rsidR="005A07CC">
        <w:t>weiteren klinischen Prozessen (</w:t>
      </w:r>
      <w:r w:rsidR="00205424">
        <w:t>TI, MD-Kommunikation, Patientenportal, …) sind an Interoperabilitätsplattform angebunden.</w:t>
      </w:r>
    </w:p>
    <w:p w14:paraId="1BE8AA1C" w14:textId="77777777" w:rsidR="008E4989" w:rsidRDefault="008E4989" w:rsidP="00840FF0"/>
    <w:p w14:paraId="47D2BE5A" w14:textId="7ADD55CA" w:rsidR="008E4989" w:rsidRDefault="008E4989" w:rsidP="00840FF0">
      <w:r>
        <w:t>Die Lösung muss kompatibel zu unserer IHE Plattform (DMI – Archivar 4.0) sein.</w:t>
      </w:r>
    </w:p>
    <w:p w14:paraId="57D53A63" w14:textId="77777777" w:rsidR="001D6877" w:rsidRDefault="001D6877" w:rsidP="00840FF0"/>
    <w:p w14:paraId="7C0E99A8" w14:textId="77777777" w:rsidR="001D6877" w:rsidRDefault="001D6877" w:rsidP="001D6877">
      <w:pPr>
        <w:keepNext/>
      </w:pPr>
      <w:r>
        <w:rPr>
          <w:noProof/>
          <w:lang w:val="de-DE" w:eastAsia="de-DE"/>
        </w:rPr>
        <w:lastRenderedPageBreak/>
        <w:drawing>
          <wp:inline distT="0" distB="0" distL="0" distR="0" wp14:anchorId="65C6CE85" wp14:editId="5DD304AF">
            <wp:extent cx="5759450" cy="37318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NG"/>
                    <pic:cNvPicPr/>
                  </pic:nvPicPr>
                  <pic:blipFill>
                    <a:blip r:embed="rId20">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28E55E3B" w14:textId="39A70B7D" w:rsidR="008E4989" w:rsidRDefault="001D6877" w:rsidP="001D6877">
      <w:pPr>
        <w:pStyle w:val="Beschriftung"/>
      </w:pPr>
      <w:r>
        <w:t xml:space="preserve">Abbildung </w:t>
      </w:r>
      <w:r w:rsidR="00D33503">
        <w:rPr>
          <w:noProof/>
        </w:rPr>
        <w:fldChar w:fldCharType="begin"/>
      </w:r>
      <w:r w:rsidR="00D33503">
        <w:rPr>
          <w:noProof/>
        </w:rPr>
        <w:instrText xml:space="preserve"> SEQ Abbildung \* ARABIC </w:instrText>
      </w:r>
      <w:r w:rsidR="00D33503">
        <w:rPr>
          <w:noProof/>
        </w:rPr>
        <w:fldChar w:fldCharType="separate"/>
      </w:r>
      <w:r>
        <w:rPr>
          <w:noProof/>
        </w:rPr>
        <w:t>1</w:t>
      </w:r>
      <w:r w:rsidR="00D33503">
        <w:rPr>
          <w:noProof/>
        </w:rPr>
        <w:fldChar w:fldCharType="end"/>
      </w:r>
      <w:r>
        <w:t xml:space="preserve"> Schematische Darstellung der Applikationsarchitektur</w:t>
      </w:r>
    </w:p>
    <w:p w14:paraId="2A983113" w14:textId="77777777" w:rsidR="001D6877" w:rsidRPr="001D6877" w:rsidRDefault="001D6877" w:rsidP="001D6877"/>
    <w:p w14:paraId="01E8F10E" w14:textId="6176CD84" w:rsidR="0047723C" w:rsidRDefault="0047723C" w:rsidP="0047723C">
      <w:pPr>
        <w:pStyle w:val="berschrift2"/>
      </w:pPr>
      <w:bookmarkStart w:id="11" w:name="_Toc167876635"/>
      <w:r>
        <w:t xml:space="preserve">Technische </w:t>
      </w:r>
      <w:r w:rsidRPr="0047723C">
        <w:t>Anforderungen an die Lösung</w:t>
      </w:r>
      <w:bookmarkEnd w:id="11"/>
    </w:p>
    <w:p w14:paraId="5D451AAA" w14:textId="785FB918" w:rsidR="0047723C" w:rsidRPr="00963070" w:rsidRDefault="0047723C" w:rsidP="0047723C">
      <w:pPr>
        <w:pStyle w:val="Listenabsatz"/>
        <w:numPr>
          <w:ilvl w:val="0"/>
          <w:numId w:val="31"/>
        </w:numPr>
        <w:rPr>
          <w:b/>
        </w:rPr>
      </w:pPr>
      <w:r>
        <w:t xml:space="preserve">Im Fall, dass Daten in irgendeiner Form klinikbasiert entstehen und oder verarbeitet, vorgehalten werden etc. setzen wir eine Mandantenfähigkeit der Lösung voraus. </w:t>
      </w:r>
      <w:r w:rsidRPr="00963070">
        <w:rPr>
          <w:b/>
        </w:rPr>
        <w:t>Bitte nehmen Sie hierzu in der Architekturbeschreibung unter 4.1 Stellung</w:t>
      </w:r>
    </w:p>
    <w:p w14:paraId="3F1CE1D8" w14:textId="27E9469B" w:rsidR="0047723C" w:rsidRPr="00963070" w:rsidRDefault="0047723C" w:rsidP="0047723C">
      <w:pPr>
        <w:pStyle w:val="Listenabsatz"/>
        <w:numPr>
          <w:ilvl w:val="0"/>
          <w:numId w:val="31"/>
        </w:numPr>
        <w:rPr>
          <w:b/>
        </w:rPr>
      </w:pPr>
      <w:r>
        <w:t xml:space="preserve">Zur Implementierung neuer Systeme mit userbasierter Authentifizierung setzen wir eine  multidomainfähige und gruppenfähige (ActiveDirectory, LDAP) Anbindung voraus. Alternativ ist eine Gewährleistung der Anmeldevorgänge via Imprivata möglich. </w:t>
      </w:r>
      <w:r w:rsidRPr="00963070">
        <w:rPr>
          <w:b/>
        </w:rPr>
        <w:t>Bitte nehmen Sie hierzu in der Architekturbeschreibung unter 4.1 Stellung</w:t>
      </w:r>
    </w:p>
    <w:p w14:paraId="5210FF7F" w14:textId="6E5FE64A" w:rsidR="0047723C" w:rsidRPr="00963070" w:rsidRDefault="0047723C" w:rsidP="0047723C">
      <w:pPr>
        <w:pStyle w:val="Listenabsatz"/>
        <w:numPr>
          <w:ilvl w:val="0"/>
          <w:numId w:val="31"/>
        </w:numPr>
        <w:rPr>
          <w:b/>
        </w:rPr>
      </w:pPr>
      <w:r>
        <w:t xml:space="preserve">Sollte als Bestandteil der Lösung Drucken oder die Verarbeitung von Druckaufträge eine Rolle spielen, setzen wir eine eigene Druckeransteuerung der Lösung voraus. </w:t>
      </w:r>
      <w:r w:rsidRPr="00963070">
        <w:rPr>
          <w:b/>
        </w:rPr>
        <w:t>Bitte nehmen Sie hierzu in der Architekturbeschreibung unter 4.1 Stellung.</w:t>
      </w:r>
    </w:p>
    <w:p w14:paraId="712697C8" w14:textId="73AF5647" w:rsidR="0047723C" w:rsidRDefault="0047723C" w:rsidP="0047723C">
      <w:pPr>
        <w:pStyle w:val="Listenabsatz"/>
        <w:numPr>
          <w:ilvl w:val="0"/>
          <w:numId w:val="31"/>
        </w:numPr>
      </w:pPr>
      <w:r>
        <w:t xml:space="preserve">Erläutern Sie </w:t>
      </w:r>
      <w:r w:rsidR="00991458">
        <w:t>für Ihre Systemanforderungen</w:t>
      </w:r>
      <w:r>
        <w:t xml:space="preserve"> ein Business Continuity Konzept unter den entsprec</w:t>
      </w:r>
      <w:r w:rsidR="007879DB">
        <w:t>henden Punkten im Kapitel 6</w:t>
      </w:r>
    </w:p>
    <w:p w14:paraId="25B73AB7" w14:textId="36312D9F" w:rsidR="0047723C" w:rsidRDefault="0047723C" w:rsidP="0047723C">
      <w:pPr>
        <w:pStyle w:val="Listenabsatz"/>
        <w:numPr>
          <w:ilvl w:val="0"/>
          <w:numId w:val="31"/>
        </w:numPr>
      </w:pPr>
      <w:r>
        <w:t>Bei betriebskritischen Applikationen ein Konzept zur Hochverfügbarkeit mit Active / Passive oder Active / Active Funktion für Applikation und Datenbank</w:t>
      </w:r>
    </w:p>
    <w:p w14:paraId="17BD3DC4" w14:textId="4A12A8C1" w:rsidR="00996B9C" w:rsidRDefault="00996B9C" w:rsidP="0047723C">
      <w:pPr>
        <w:pStyle w:val="Listenabsatz"/>
        <w:numPr>
          <w:ilvl w:val="0"/>
          <w:numId w:val="31"/>
        </w:numPr>
      </w:pPr>
      <w:r>
        <w:t>Die Lösung muss von den Primärsystemen entkoppelt/unabhängig sein.</w:t>
      </w:r>
    </w:p>
    <w:p w14:paraId="4A92D660" w14:textId="48E0E388" w:rsidR="00205424" w:rsidRDefault="00205424" w:rsidP="0047723C">
      <w:pPr>
        <w:pStyle w:val="Listenabsatz"/>
        <w:numPr>
          <w:ilvl w:val="0"/>
          <w:numId w:val="31"/>
        </w:numPr>
      </w:pPr>
      <w:r>
        <w:t>Schnittstellenkommunikation muss über FHIR, HL7, REST implementiert sein</w:t>
      </w:r>
      <w:r w:rsidR="00996B9C">
        <w:t>.</w:t>
      </w:r>
    </w:p>
    <w:p w14:paraId="51A3BAC3" w14:textId="1EF57B95" w:rsidR="00205424" w:rsidRPr="0047723C" w:rsidRDefault="00205424" w:rsidP="00205424">
      <w:pPr>
        <w:pStyle w:val="Listenabsatz"/>
        <w:numPr>
          <w:ilvl w:val="0"/>
          <w:numId w:val="31"/>
        </w:numPr>
      </w:pPr>
      <w:r w:rsidRPr="00205424">
        <w:t>Die Lösung muss kompatibel zu unserer IHE</w:t>
      </w:r>
      <w:r>
        <w:t xml:space="preserve">-basierten Interoperabilitätsplattform </w:t>
      </w:r>
      <w:r w:rsidRPr="00205424">
        <w:t>sein.</w:t>
      </w:r>
    </w:p>
    <w:p w14:paraId="7EA1907F" w14:textId="77777777" w:rsidR="005D3026" w:rsidRDefault="005D3026" w:rsidP="005D3026">
      <w:pPr>
        <w:pStyle w:val="berschrift1"/>
      </w:pPr>
      <w:bookmarkStart w:id="12" w:name="_Toc167876636"/>
      <w:r w:rsidRPr="005D3026">
        <w:lastRenderedPageBreak/>
        <w:t>Beschreibung der angebotenen Lösung</w:t>
      </w:r>
      <w:bookmarkEnd w:id="12"/>
    </w:p>
    <w:p w14:paraId="27C58A64" w14:textId="77777777" w:rsidR="005D3026" w:rsidRDefault="005D3026" w:rsidP="005D3026">
      <w:pPr>
        <w:pStyle w:val="berschrift2"/>
      </w:pPr>
      <w:bookmarkStart w:id="13" w:name="_Toc167876637"/>
      <w:r w:rsidRPr="005D3026">
        <w:t>Architektur (Pflicht)</w:t>
      </w:r>
      <w:bookmarkEnd w:id="13"/>
    </w:p>
    <w:p w14:paraId="351E077F" w14:textId="77777777" w:rsidR="005D3026" w:rsidRPr="005D3026" w:rsidRDefault="005D3026" w:rsidP="005D3026">
      <w:pPr>
        <w:rPr>
          <w:i/>
          <w:lang w:val="de-DE"/>
        </w:rPr>
      </w:pPr>
      <w:r w:rsidRPr="005D3026">
        <w:rPr>
          <w:i/>
          <w:lang w:val="de-DE" w:eastAsia="de-DE"/>
        </w:rPr>
        <w:t xml:space="preserve">Eine kurze strukturierte Beschreibung der Systeme &amp; Komponenten sowie ihrer Beziehungen zueinander. </w:t>
      </w:r>
    </w:p>
    <w:p w14:paraId="5C126BA0" w14:textId="77777777" w:rsidR="005D3026" w:rsidRPr="005D3026" w:rsidRDefault="005D3026" w:rsidP="005D3026">
      <w:pPr>
        <w:pStyle w:val="Listenabsatz"/>
        <w:numPr>
          <w:ilvl w:val="0"/>
          <w:numId w:val="34"/>
        </w:numPr>
        <w:rPr>
          <w:i/>
          <w:lang w:val="de-DE"/>
        </w:rPr>
      </w:pPr>
      <w:r w:rsidRPr="005D3026">
        <w:rPr>
          <w:i/>
          <w:lang w:val="de-DE" w:eastAsia="de-DE"/>
        </w:rPr>
        <w:t xml:space="preserve">Alle technischen Komponenten, welche beteiligt sind </w:t>
      </w:r>
    </w:p>
    <w:p w14:paraId="49B7C6D2" w14:textId="77777777" w:rsidR="005D3026" w:rsidRPr="005D3026" w:rsidRDefault="005D3026" w:rsidP="005D3026">
      <w:pPr>
        <w:pStyle w:val="Listenabsatz"/>
        <w:numPr>
          <w:ilvl w:val="0"/>
          <w:numId w:val="34"/>
        </w:numPr>
        <w:rPr>
          <w:i/>
          <w:lang w:val="de-DE"/>
        </w:rPr>
      </w:pPr>
      <w:r w:rsidRPr="005D3026">
        <w:rPr>
          <w:i/>
          <w:lang w:val="de-DE" w:eastAsia="de-DE"/>
        </w:rPr>
        <w:t xml:space="preserve">Kommunikationswege und –Richtungen </w:t>
      </w:r>
    </w:p>
    <w:p w14:paraId="2A533D22" w14:textId="77777777" w:rsidR="005D3026" w:rsidRPr="005D3026" w:rsidRDefault="005D3026" w:rsidP="005D3026">
      <w:pPr>
        <w:pStyle w:val="Listenabsatz"/>
        <w:numPr>
          <w:ilvl w:val="0"/>
          <w:numId w:val="34"/>
        </w:numPr>
        <w:rPr>
          <w:i/>
        </w:rPr>
      </w:pPr>
      <w:r w:rsidRPr="005D3026">
        <w:rPr>
          <w:i/>
          <w:lang w:val="de-DE" w:eastAsia="de-DE"/>
        </w:rPr>
        <w:t>Kommunikationsarten (WLAN, LAN, Seriell)</w:t>
      </w:r>
    </w:p>
    <w:p w14:paraId="565D08D5" w14:textId="77777777" w:rsidR="005D3026" w:rsidRPr="005D3026" w:rsidRDefault="005D3026" w:rsidP="005D3026">
      <w:pPr>
        <w:pStyle w:val="Listenabsatz"/>
        <w:numPr>
          <w:ilvl w:val="0"/>
          <w:numId w:val="34"/>
        </w:numPr>
        <w:rPr>
          <w:i/>
        </w:rPr>
      </w:pPr>
      <w:r w:rsidRPr="005D3026">
        <w:rPr>
          <w:i/>
          <w:lang w:val="de-DE" w:eastAsia="de-DE"/>
        </w:rPr>
        <w:t xml:space="preserve">Bandbreitenbedarf und Anforderungen an Kommunikationswege </w:t>
      </w:r>
    </w:p>
    <w:p w14:paraId="4A28B828" w14:textId="77777777" w:rsidR="005D3026" w:rsidRPr="005D3026" w:rsidRDefault="005D3026" w:rsidP="005D3026">
      <w:pPr>
        <w:pStyle w:val="Listenabsatz"/>
        <w:numPr>
          <w:ilvl w:val="0"/>
          <w:numId w:val="34"/>
        </w:numPr>
        <w:rPr>
          <w:i/>
        </w:rPr>
      </w:pPr>
      <w:r w:rsidRPr="005D3026">
        <w:rPr>
          <w:i/>
          <w:lang w:val="de-DE" w:eastAsia="de-DE"/>
        </w:rPr>
        <w:t>physikalische Standorte der Komponenten</w:t>
      </w:r>
    </w:p>
    <w:p w14:paraId="172DBC23" w14:textId="77777777" w:rsidR="005D3026" w:rsidRPr="005D3026" w:rsidRDefault="005D3026" w:rsidP="005D3026">
      <w:pPr>
        <w:pStyle w:val="Listenabsatz"/>
        <w:numPr>
          <w:ilvl w:val="0"/>
          <w:numId w:val="34"/>
        </w:numPr>
        <w:rPr>
          <w:i/>
        </w:rPr>
      </w:pPr>
      <w:r w:rsidRPr="005D3026">
        <w:rPr>
          <w:i/>
          <w:lang w:val="de-DE" w:eastAsia="de-DE"/>
        </w:rPr>
        <w:t>Schnittstellen: FHIR, HL7, REST, ..</w:t>
      </w:r>
    </w:p>
    <w:p w14:paraId="509749E1" w14:textId="77777777" w:rsidR="005D3026" w:rsidRPr="005D3026" w:rsidRDefault="005D3026" w:rsidP="005D3026">
      <w:pPr>
        <w:pStyle w:val="Listenabsatz"/>
        <w:numPr>
          <w:ilvl w:val="0"/>
          <w:numId w:val="34"/>
        </w:numPr>
        <w:rPr>
          <w:i/>
        </w:rPr>
      </w:pPr>
      <w:r w:rsidRPr="005D3026">
        <w:rPr>
          <w:i/>
          <w:lang w:val="de-DE" w:eastAsia="de-DE"/>
        </w:rPr>
        <w:t>Nachweisbare IHE Kompatibilität, Connectathon Zertfikat</w:t>
      </w:r>
    </w:p>
    <w:p w14:paraId="56FA1B4C" w14:textId="77777777" w:rsidR="005D3026" w:rsidRPr="005D3026" w:rsidRDefault="005D3026" w:rsidP="005D3026">
      <w:pPr>
        <w:pStyle w:val="Listenabsatz"/>
        <w:numPr>
          <w:ilvl w:val="0"/>
          <w:numId w:val="34"/>
        </w:numPr>
        <w:rPr>
          <w:i/>
          <w:lang w:val="de-DE" w:eastAsia="de-DE"/>
        </w:rPr>
      </w:pPr>
      <w:r w:rsidRPr="005D3026">
        <w:rPr>
          <w:i/>
          <w:lang w:val="de-DE" w:eastAsia="de-DE"/>
        </w:rPr>
        <w:t>Technisches Schaubild (Applikations-Logik) inklusive Datenfluss und Darstellung der eventuell benötigten Schnittstellen</w:t>
      </w:r>
    </w:p>
    <w:p w14:paraId="53F6154A" w14:textId="77777777" w:rsidR="005D3026" w:rsidRDefault="005D3026" w:rsidP="005D3026">
      <w:pPr>
        <w:pStyle w:val="Listenabsatz"/>
        <w:numPr>
          <w:ilvl w:val="0"/>
          <w:numId w:val="34"/>
        </w:numPr>
        <w:rPr>
          <w:i/>
          <w:lang w:val="de-DE"/>
        </w:rPr>
      </w:pPr>
      <w:r w:rsidRPr="005D3026">
        <w:rPr>
          <w:i/>
          <w:lang w:val="de-DE" w:eastAsia="de-DE"/>
        </w:rPr>
        <w:t>Darstellung der Archivierung von Daten, sofern archivierungswürdige Daten anfallen unter Berücksichtigung der Anbindung an die DMI-Plattform</w:t>
      </w:r>
    </w:p>
    <w:p w14:paraId="636AE395" w14:textId="71BEBB35" w:rsidR="005D3026" w:rsidRDefault="005D3026" w:rsidP="005D3026">
      <w:pPr>
        <w:pStyle w:val="berschrift3"/>
      </w:pPr>
      <w:bookmarkStart w:id="14" w:name="_Toc167876638"/>
      <w:r>
        <w:t>Schematische Darstellung der Architektur (Pflicht)</w:t>
      </w:r>
      <w:bookmarkEnd w:id="14"/>
    </w:p>
    <w:p w14:paraId="11081A66" w14:textId="77777777" w:rsidR="005D3026" w:rsidRPr="001629E7" w:rsidRDefault="005D3026" w:rsidP="005D3026">
      <w:pPr>
        <w:rPr>
          <w:i/>
        </w:rPr>
      </w:pPr>
      <w:r w:rsidRPr="00DE50F5">
        <w:rPr>
          <w:i/>
        </w:rPr>
        <w:t>Eine grafische Gesamtdarstellung als Anwendungsdiagramm mit allen beteiligten Systemen. Aus der Darstellung muss erkennbar sein, welche Schnittstellen und Daten von und zu welchen Anwendungen / Servern / Instanzen / Abteilungen führen</w:t>
      </w:r>
      <w:r>
        <w:t xml:space="preserve">. </w:t>
      </w:r>
      <w:r>
        <w:rPr>
          <w:i/>
        </w:rPr>
        <w:t xml:space="preserve">Hier ist eine prinzipielle schematische Darstellung gemeint, nicht eine in Bezug auf die konkrete Implementierung. Diese ist Bestandteil eines Betriebshandbuches. </w:t>
      </w:r>
    </w:p>
    <w:p w14:paraId="7EE9756C" w14:textId="77777777" w:rsidR="005D3026" w:rsidRDefault="005D3026" w:rsidP="005D3026"/>
    <w:p w14:paraId="5D4A9D2E" w14:textId="127CCBC0" w:rsidR="005D3026" w:rsidRPr="00DB2E1A" w:rsidRDefault="005D3026" w:rsidP="005D3026">
      <w:pPr>
        <w:rPr>
          <w:i/>
        </w:rPr>
      </w:pPr>
      <w:r w:rsidRPr="00DE50F5">
        <w:rPr>
          <w:i/>
        </w:rPr>
        <w:t>Mit Hilfe solcher Diagramme können z.B. noch unberücksichtigte Voraussetz</w:t>
      </w:r>
      <w:r>
        <w:rPr>
          <w:i/>
        </w:rPr>
        <w:t xml:space="preserve">ungen </w:t>
      </w:r>
      <w:r w:rsidRPr="00DE50F5">
        <w:rPr>
          <w:i/>
        </w:rPr>
        <w:t>oder Risiken von Sei</w:t>
      </w:r>
      <w:r>
        <w:rPr>
          <w:i/>
        </w:rPr>
        <w:t>teneffekten aufgedeckt werden. Dabei sollte der Fokus</w:t>
      </w:r>
      <w:r w:rsidRPr="00DE50F5">
        <w:rPr>
          <w:i/>
        </w:rPr>
        <w:t xml:space="preserve"> nicht nur auf das eigene</w:t>
      </w:r>
      <w:r>
        <w:rPr>
          <w:i/>
        </w:rPr>
        <w:t xml:space="preserve"> Projekt sondern auch auf alle </w:t>
      </w:r>
      <w:r w:rsidRPr="00DE50F5">
        <w:rPr>
          <w:i/>
        </w:rPr>
        <w:t>anderen beteiligten, existierenden oder möglicherwe</w:t>
      </w:r>
      <w:r>
        <w:rPr>
          <w:i/>
        </w:rPr>
        <w:t>ise noch in Entwicklungsphasen befindlichen Systeme liegen.</w:t>
      </w:r>
    </w:p>
    <w:p w14:paraId="6DDED782" w14:textId="77777777" w:rsidR="005D3026" w:rsidRPr="005D3026" w:rsidRDefault="005D3026" w:rsidP="005D3026"/>
    <w:p w14:paraId="270F2FA6" w14:textId="77777777" w:rsidR="005D3026" w:rsidRDefault="005D3026" w:rsidP="005D3026">
      <w:pPr>
        <w:rPr>
          <w:lang w:val="de-DE"/>
        </w:rPr>
      </w:pPr>
    </w:p>
    <w:p w14:paraId="105F97B1" w14:textId="77777777" w:rsidR="005D3026" w:rsidRDefault="005D3026" w:rsidP="005D3026">
      <w:pPr>
        <w:rPr>
          <w:lang w:val="de-DE"/>
        </w:rPr>
      </w:pPr>
    </w:p>
    <w:p w14:paraId="3E4B1168" w14:textId="77777777" w:rsidR="005D3026" w:rsidRPr="005D3026" w:rsidRDefault="005D3026" w:rsidP="005D3026">
      <w:pPr>
        <w:rPr>
          <w:lang w:val="de-DE"/>
        </w:rPr>
      </w:pPr>
    </w:p>
    <w:p w14:paraId="3BBA7D75" w14:textId="77777777" w:rsidR="005D3026" w:rsidRDefault="005D3026" w:rsidP="005D3026">
      <w:pPr>
        <w:pStyle w:val="berschrift2"/>
        <w:keepLines w:val="0"/>
        <w:tabs>
          <w:tab w:val="clear" w:pos="709"/>
          <w:tab w:val="num" w:pos="576"/>
        </w:tabs>
        <w:spacing w:before="120" w:after="120" w:line="240" w:lineRule="auto"/>
        <w:ind w:left="576" w:right="74" w:hanging="576"/>
        <w:jc w:val="both"/>
      </w:pPr>
      <w:bookmarkStart w:id="15" w:name="_Toc167796008"/>
      <w:bookmarkStart w:id="16" w:name="_Toc167876639"/>
      <w:r>
        <w:t>Technische Voraussetzungen (Pflicht)</w:t>
      </w:r>
      <w:bookmarkEnd w:id="15"/>
      <w:bookmarkEnd w:id="16"/>
    </w:p>
    <w:p w14:paraId="320B669F" w14:textId="77777777" w:rsidR="005D3026" w:rsidRDefault="005D3026" w:rsidP="005D3026">
      <w:pPr>
        <w:rPr>
          <w:i/>
        </w:rPr>
      </w:pPr>
      <w:r w:rsidRPr="00DB2E1A">
        <w:rPr>
          <w:i/>
        </w:rPr>
        <w:t>Folgende Voraussetzungen müssen für die Umsetzung erfüllt sein. Unter einer Voraussetzung ist eine vom Hersteller aufgeführte Voraussetzung gemeint, die bereits gegeben sein muss, wie z.B. das zur Verfügung stellen einer bestimmten Datenbankinstanz, eine bestimmte Bandbreite und Latenzzeit zwischen zwei Komponenten, WLAN oder sonstige Infrastrukturelle Gegebenheiten(Temperatur usw.)</w:t>
      </w:r>
    </w:p>
    <w:p w14:paraId="7A6CB42E" w14:textId="77777777" w:rsidR="005D3026" w:rsidRDefault="005D3026" w:rsidP="005D3026">
      <w:pPr>
        <w:rPr>
          <w:i/>
        </w:rPr>
      </w:pPr>
    </w:p>
    <w:p w14:paraId="3749416C" w14:textId="288DE059" w:rsidR="005D3026" w:rsidRPr="00DB2E1A" w:rsidRDefault="005D3026" w:rsidP="005D3026">
      <w:pPr>
        <w:rPr>
          <w:i/>
        </w:rPr>
      </w:pPr>
      <w:r>
        <w:rPr>
          <w:i/>
        </w:rPr>
        <w:t xml:space="preserve">Die detaillierten Hardware-- und Softwarevoraussetzungen zur Lösung werden ja nach Art der angebotenen Lösung unter Punkt 5 erfasst und müssen hier nicht angegeben werden. </w:t>
      </w:r>
    </w:p>
    <w:p w14:paraId="633B2076" w14:textId="77777777" w:rsidR="005D3026" w:rsidRPr="005D3026" w:rsidRDefault="005D3026" w:rsidP="005D3026"/>
    <w:p w14:paraId="508710BE" w14:textId="77777777" w:rsidR="005D3026" w:rsidRDefault="005D3026" w:rsidP="005D3026">
      <w:pPr>
        <w:pStyle w:val="berschrift2"/>
      </w:pPr>
      <w:bookmarkStart w:id="17" w:name="_Toc167876640"/>
      <w:r w:rsidRPr="005D3026">
        <w:t>Lizenzierung (Pflicht)</w:t>
      </w:r>
      <w:bookmarkEnd w:id="17"/>
    </w:p>
    <w:p w14:paraId="4F94F2D5" w14:textId="77777777" w:rsidR="00D56268" w:rsidRDefault="00D56268" w:rsidP="00D56268">
      <w:r>
        <w:t>Lizenzierung:</w:t>
      </w:r>
    </w:p>
    <w:p w14:paraId="2034B19E" w14:textId="77777777" w:rsidR="00D56268" w:rsidRDefault="00D56268" w:rsidP="00D56268"/>
    <w:p w14:paraId="2B167A8F" w14:textId="208EC4E1" w:rsidR="005D3026" w:rsidRDefault="00D56268" w:rsidP="00D56268">
      <w:r>
        <w:lastRenderedPageBreak/>
        <w:t>Notwendige Zusatzlizenzen:</w:t>
      </w:r>
    </w:p>
    <w:p w14:paraId="75248379" w14:textId="77777777" w:rsidR="00646E86" w:rsidRPr="005D3026" w:rsidRDefault="00646E86" w:rsidP="00D56268"/>
    <w:p w14:paraId="0A613C06" w14:textId="77777777" w:rsidR="00D56268" w:rsidRDefault="00D56268" w:rsidP="00D56268">
      <w:pPr>
        <w:pStyle w:val="berschrift2"/>
      </w:pPr>
      <w:bookmarkStart w:id="18" w:name="_Toc167876641"/>
      <w:r w:rsidRPr="00D56268">
        <w:t>Technische Restriktionen (Pflicht)</w:t>
      </w:r>
      <w:bookmarkEnd w:id="18"/>
    </w:p>
    <w:p w14:paraId="1DB78DFF" w14:textId="0E271F6D" w:rsidR="00D56268" w:rsidRPr="00D56268" w:rsidRDefault="00D56268" w:rsidP="00D56268">
      <w:pPr>
        <w:rPr>
          <w:i/>
        </w:rPr>
      </w:pPr>
      <w:r w:rsidRPr="00D56268">
        <w:rPr>
          <w:i/>
        </w:rPr>
        <w:t>Folgende Restriktionen sind bei der Umsetzung bekannt und müssen berücksichtigt werden. Unter einer Restriktion ist z.B. eine Einschränkung des Herstellers zu verstehen, wie z.B. dass nur bestimmte Betriebssysteme unterstützt werden, der Server nicht virtualisiert werden kann, etc.</w:t>
      </w:r>
    </w:p>
    <w:p w14:paraId="49155D43" w14:textId="77777777" w:rsidR="00D56268" w:rsidRDefault="00D56268" w:rsidP="00D56268">
      <w:pPr>
        <w:pStyle w:val="berschrift2"/>
      </w:pPr>
      <w:bookmarkStart w:id="19" w:name="_Toc167876642"/>
      <w:r w:rsidRPr="00D56268">
        <w:t>Datenmigration</w:t>
      </w:r>
      <w:bookmarkEnd w:id="19"/>
    </w:p>
    <w:p w14:paraId="4E951AF1" w14:textId="77777777" w:rsidR="00D56268" w:rsidRPr="00DB2E1A" w:rsidRDefault="00D56268" w:rsidP="00D56268">
      <w:pPr>
        <w:rPr>
          <w:i/>
        </w:rPr>
      </w:pPr>
      <w:r w:rsidRPr="00DB2E1A">
        <w:rPr>
          <w:i/>
        </w:rPr>
        <w:t>Sofern Daten aus einem bereits vorhandenen System in das neue System übernommen werden sollen, beschreiben Sie bitte hier ein Migrationskonzept. Geben Sie bitte dazu eine Abschätzung der Zeitschiene an</w:t>
      </w:r>
    </w:p>
    <w:p w14:paraId="5C257CC5" w14:textId="77777777" w:rsidR="00D56268" w:rsidRPr="00D56268" w:rsidRDefault="00D56268" w:rsidP="00D56268"/>
    <w:p w14:paraId="43983E91" w14:textId="6E2A730D" w:rsidR="00646E86" w:rsidRDefault="00646E86" w:rsidP="00646E86">
      <w:pPr>
        <w:pStyle w:val="berschrift1"/>
      </w:pPr>
      <w:bookmarkStart w:id="20" w:name="_Toc167876643"/>
      <w:r>
        <w:t xml:space="preserve">Beteiligte </w:t>
      </w:r>
      <w:r w:rsidRPr="00646E86">
        <w:t>Ansprechpersonen (Pflicht)</w:t>
      </w:r>
      <w:bookmarkEnd w:id="20"/>
    </w:p>
    <w:p w14:paraId="750FF0FF" w14:textId="77777777" w:rsidR="00646E86" w:rsidRDefault="00646E86" w:rsidP="00646E86">
      <w:r>
        <w:t xml:space="preserve">Folgende externe Personen sind bei der Umsetzung des technischen Konzeptes beteiligt: </w:t>
      </w:r>
    </w:p>
    <w:p w14:paraId="7F9D4D6F" w14:textId="77777777" w:rsidR="00646E86" w:rsidRDefault="00646E86" w:rsidP="00646E86"/>
    <w:p w14:paraId="50B0A39E" w14:textId="77777777" w:rsidR="00646E86" w:rsidRPr="00646E86" w:rsidRDefault="00646E86" w:rsidP="00646E86">
      <w:pPr>
        <w:rPr>
          <w:b/>
        </w:rPr>
      </w:pPr>
      <w:r w:rsidRPr="00646E86">
        <w:rPr>
          <w:b/>
        </w:rPr>
        <w:t>Ansprechpartner  Softwarehersteller</w:t>
      </w:r>
    </w:p>
    <w:p w14:paraId="2381CDD3" w14:textId="77777777" w:rsidR="00646E86" w:rsidRDefault="00646E86" w:rsidP="00646E86">
      <w:r>
        <w:t xml:space="preserve">Name: </w:t>
      </w:r>
      <w:r>
        <w:tab/>
      </w:r>
      <w:r>
        <w:tab/>
      </w:r>
    </w:p>
    <w:p w14:paraId="45C1E0EF" w14:textId="77777777" w:rsidR="00646E86" w:rsidRDefault="00646E86" w:rsidP="00646E86">
      <w:r>
        <w:t xml:space="preserve">Firma: </w:t>
      </w:r>
      <w:r>
        <w:tab/>
      </w:r>
      <w:r>
        <w:tab/>
      </w:r>
    </w:p>
    <w:p w14:paraId="39DEFD07" w14:textId="77777777" w:rsidR="00646E86" w:rsidRDefault="00646E86" w:rsidP="00646E86">
      <w:r>
        <w:t>E-Mail:</w:t>
      </w:r>
      <w:r>
        <w:tab/>
      </w:r>
      <w:r>
        <w:tab/>
      </w:r>
    </w:p>
    <w:p w14:paraId="3A9DC4F8" w14:textId="77777777" w:rsidR="00646E86" w:rsidRDefault="00646E86" w:rsidP="00646E86">
      <w:r>
        <w:t xml:space="preserve">Telefon: </w:t>
      </w:r>
      <w:r>
        <w:tab/>
      </w:r>
    </w:p>
    <w:p w14:paraId="21BA3C05" w14:textId="77777777" w:rsidR="00646E86" w:rsidRDefault="00646E86" w:rsidP="00646E86">
      <w:r>
        <w:t>Aufgabe:</w:t>
      </w:r>
    </w:p>
    <w:p w14:paraId="2D861B6B" w14:textId="77777777" w:rsidR="00646E86" w:rsidRDefault="00646E86" w:rsidP="00646E86"/>
    <w:p w14:paraId="5EEFB41B" w14:textId="77777777" w:rsidR="00646E86" w:rsidRDefault="00646E86" w:rsidP="00646E86"/>
    <w:p w14:paraId="2CDD69B8" w14:textId="77777777" w:rsidR="00646E86" w:rsidRDefault="00646E86" w:rsidP="00646E86"/>
    <w:p w14:paraId="452D7FA0" w14:textId="77777777" w:rsidR="00646E86" w:rsidRDefault="00646E86" w:rsidP="00646E86"/>
    <w:p w14:paraId="7D85F769" w14:textId="77777777" w:rsidR="00646E86" w:rsidRDefault="00646E86" w:rsidP="00646E86"/>
    <w:p w14:paraId="44459251" w14:textId="77777777" w:rsidR="00646E86" w:rsidRPr="00646E86" w:rsidRDefault="00646E86" w:rsidP="00646E86">
      <w:pPr>
        <w:rPr>
          <w:b/>
        </w:rPr>
      </w:pPr>
      <w:r w:rsidRPr="00646E86">
        <w:rPr>
          <w:b/>
        </w:rPr>
        <w:t>Ansprechpartner Dienstleister</w:t>
      </w:r>
    </w:p>
    <w:p w14:paraId="3C0AFD26" w14:textId="77777777" w:rsidR="00646E86" w:rsidRDefault="00646E86" w:rsidP="00646E86">
      <w:r>
        <w:t xml:space="preserve">Name: </w:t>
      </w:r>
      <w:r>
        <w:tab/>
      </w:r>
      <w:r>
        <w:tab/>
      </w:r>
    </w:p>
    <w:p w14:paraId="0C9E7ED6" w14:textId="77777777" w:rsidR="00646E86" w:rsidRDefault="00646E86" w:rsidP="00646E86">
      <w:r>
        <w:t xml:space="preserve">Firma: </w:t>
      </w:r>
      <w:r>
        <w:tab/>
      </w:r>
      <w:r>
        <w:tab/>
      </w:r>
    </w:p>
    <w:p w14:paraId="37749E07" w14:textId="77777777" w:rsidR="00646E86" w:rsidRDefault="00646E86" w:rsidP="00646E86">
      <w:r>
        <w:t>E-Mail:</w:t>
      </w:r>
      <w:r>
        <w:tab/>
      </w:r>
      <w:r>
        <w:tab/>
      </w:r>
    </w:p>
    <w:p w14:paraId="0FDF348F" w14:textId="77777777" w:rsidR="00646E86" w:rsidRDefault="00646E86" w:rsidP="00646E86">
      <w:r>
        <w:t xml:space="preserve">Telefon: </w:t>
      </w:r>
      <w:r>
        <w:tab/>
      </w:r>
    </w:p>
    <w:p w14:paraId="00F00667" w14:textId="77777777" w:rsidR="00646E86" w:rsidRDefault="00646E86" w:rsidP="00646E86">
      <w:r>
        <w:t>Aufgabe:</w:t>
      </w:r>
      <w:r>
        <w:tab/>
      </w:r>
    </w:p>
    <w:p w14:paraId="13325697" w14:textId="77777777" w:rsidR="00646E86" w:rsidRDefault="00646E86" w:rsidP="00646E86"/>
    <w:p w14:paraId="0D30A90A" w14:textId="77777777" w:rsidR="00646E86" w:rsidRPr="00646E86" w:rsidRDefault="00646E86" w:rsidP="00646E86">
      <w:pPr>
        <w:rPr>
          <w:b/>
        </w:rPr>
      </w:pPr>
      <w:r w:rsidRPr="00646E86">
        <w:rPr>
          <w:b/>
        </w:rPr>
        <w:t>Technischer Ansprechpartner Dienstleister</w:t>
      </w:r>
    </w:p>
    <w:p w14:paraId="1ED19CDE" w14:textId="77777777" w:rsidR="00646E86" w:rsidRDefault="00646E86" w:rsidP="00646E86">
      <w:r>
        <w:t xml:space="preserve">Name: </w:t>
      </w:r>
      <w:r>
        <w:tab/>
      </w:r>
      <w:r>
        <w:tab/>
      </w:r>
    </w:p>
    <w:p w14:paraId="6A7BC3A1" w14:textId="77777777" w:rsidR="00646E86" w:rsidRDefault="00646E86" w:rsidP="00646E86">
      <w:r>
        <w:t xml:space="preserve">Firma: </w:t>
      </w:r>
      <w:r>
        <w:tab/>
      </w:r>
      <w:r>
        <w:tab/>
      </w:r>
    </w:p>
    <w:p w14:paraId="290CEAEB" w14:textId="77777777" w:rsidR="00646E86" w:rsidRDefault="00646E86" w:rsidP="00646E86">
      <w:r>
        <w:t>E-Mail:</w:t>
      </w:r>
      <w:r>
        <w:tab/>
      </w:r>
      <w:r>
        <w:tab/>
      </w:r>
    </w:p>
    <w:p w14:paraId="6F9CF90F" w14:textId="77777777" w:rsidR="00646E86" w:rsidRDefault="00646E86" w:rsidP="00646E86">
      <w:r>
        <w:t xml:space="preserve">Telefon: </w:t>
      </w:r>
      <w:r>
        <w:tab/>
      </w:r>
    </w:p>
    <w:p w14:paraId="740B9D6C" w14:textId="77777777" w:rsidR="00646E86" w:rsidRDefault="00646E86" w:rsidP="00646E86">
      <w:r>
        <w:t>Aufgabe:</w:t>
      </w:r>
    </w:p>
    <w:p w14:paraId="7CA32481" w14:textId="77777777" w:rsidR="00646E86" w:rsidRDefault="00646E86" w:rsidP="00646E86"/>
    <w:p w14:paraId="19BC54D6" w14:textId="77777777" w:rsidR="00646E86" w:rsidRPr="00646E86" w:rsidRDefault="00646E86" w:rsidP="00646E86">
      <w:pPr>
        <w:rPr>
          <w:b/>
        </w:rPr>
      </w:pPr>
      <w:r w:rsidRPr="00646E86">
        <w:rPr>
          <w:b/>
        </w:rPr>
        <w:t>Ansprechpartner Applikationsverantwortlicher der AMEOS</w:t>
      </w:r>
    </w:p>
    <w:p w14:paraId="690F65D7" w14:textId="77777777" w:rsidR="00646E86" w:rsidRDefault="00646E86" w:rsidP="00646E86">
      <w:r>
        <w:t xml:space="preserve">Name: </w:t>
      </w:r>
      <w:r>
        <w:tab/>
      </w:r>
      <w:r>
        <w:tab/>
      </w:r>
    </w:p>
    <w:p w14:paraId="0EC2C99E" w14:textId="77777777" w:rsidR="00646E86" w:rsidRDefault="00646E86" w:rsidP="00646E86">
      <w:r>
        <w:lastRenderedPageBreak/>
        <w:t xml:space="preserve">Firma: </w:t>
      </w:r>
      <w:r>
        <w:tab/>
      </w:r>
      <w:r>
        <w:tab/>
      </w:r>
    </w:p>
    <w:p w14:paraId="281AE7A5" w14:textId="77777777" w:rsidR="00646E86" w:rsidRDefault="00646E86" w:rsidP="00646E86">
      <w:r>
        <w:t>E-Mail:</w:t>
      </w:r>
      <w:r>
        <w:tab/>
      </w:r>
      <w:r>
        <w:tab/>
      </w:r>
    </w:p>
    <w:p w14:paraId="39B51727" w14:textId="2B355BB7" w:rsidR="00646E86" w:rsidRDefault="00646E86" w:rsidP="00646E86">
      <w:r>
        <w:t xml:space="preserve">Telefon: </w:t>
      </w:r>
      <w:r>
        <w:tab/>
      </w:r>
    </w:p>
    <w:p w14:paraId="4BF98F4A" w14:textId="77777777" w:rsidR="00646E86" w:rsidRDefault="00646E86" w:rsidP="00646E86">
      <w:r>
        <w:t>Aufgabe:</w:t>
      </w:r>
    </w:p>
    <w:p w14:paraId="6D8CB20E" w14:textId="3FFAE3F2" w:rsidR="00646E86" w:rsidRPr="00646E86" w:rsidRDefault="00646E86" w:rsidP="00646E86">
      <w:r>
        <w:tab/>
      </w:r>
    </w:p>
    <w:p w14:paraId="27ED2B14" w14:textId="77777777" w:rsidR="00646E86" w:rsidRDefault="00646E86" w:rsidP="00646E86">
      <w:pPr>
        <w:pStyle w:val="berschrift1"/>
        <w:keepLines w:val="0"/>
        <w:tabs>
          <w:tab w:val="clear" w:pos="709"/>
          <w:tab w:val="num" w:pos="432"/>
        </w:tabs>
        <w:spacing w:before="240" w:after="120" w:line="240" w:lineRule="auto"/>
        <w:ind w:left="432" w:hanging="432"/>
        <w:contextualSpacing/>
        <w:jc w:val="both"/>
      </w:pPr>
      <w:bookmarkStart w:id="21" w:name="_Toc167796013"/>
      <w:bookmarkStart w:id="22" w:name="_Toc167876644"/>
      <w:r>
        <w:t>Ausführungsvarianten</w:t>
      </w:r>
      <w:bookmarkEnd w:id="21"/>
      <w:bookmarkEnd w:id="22"/>
    </w:p>
    <w:p w14:paraId="1707A17E" w14:textId="42D68982" w:rsidR="00646E86" w:rsidRDefault="00646E86" w:rsidP="00EB38F4">
      <w:r w:rsidRPr="00646E86">
        <w:t>Die AMEOS Gruppe ist in der Lage Systeme und Dienste auf vielfältige Weise einzubinden und Zur Verfügung zu stellen.</w:t>
      </w:r>
      <w:r w:rsidR="00EB38F4">
        <w:t xml:space="preserve"> Die Migrationssoftware sowie die Archiv- und Interoperabilitätsplattform müssen eine gemeinsame technische Infrastruktur nutzen, die </w:t>
      </w:r>
      <w:r w:rsidR="00991458">
        <w:t xml:space="preserve">in diesem Dokument (Anlage 4) </w:t>
      </w:r>
      <w:r w:rsidR="00EB38F4">
        <w:t>detailliert beschrieben ist. Anbieter müssen sicherstellen, dass die Anforderungen für beide Plattformen erfüllt sind, und können ergänzende technische Dokumentationen beifügen.</w:t>
      </w:r>
      <w:r w:rsidRPr="00646E86">
        <w:t xml:space="preserve"> </w:t>
      </w:r>
      <w:bookmarkStart w:id="23" w:name="_GoBack"/>
      <w:bookmarkEnd w:id="23"/>
      <w:r w:rsidRPr="00646E86">
        <w:t>Sollten Leistungs- und Feature – Unterschiede bestehen, z.B. schnellere Updates, existierende Schnittstellen usw. so zeigen Sie diese hier auf:</w:t>
      </w:r>
    </w:p>
    <w:p w14:paraId="46233C9A" w14:textId="77777777" w:rsidR="00646E86" w:rsidRDefault="00646E86" w:rsidP="00646E86"/>
    <w:p w14:paraId="4AEA2DAA" w14:textId="1DABD63A" w:rsidR="0044376E" w:rsidRDefault="00991458" w:rsidP="0044376E">
      <w:pPr>
        <w:pStyle w:val="berschrift2"/>
      </w:pPr>
      <w:r>
        <w:t>Systemanforderungen</w:t>
      </w:r>
    </w:p>
    <w:p w14:paraId="097F05B3" w14:textId="77777777" w:rsidR="0044376E" w:rsidRDefault="0044376E" w:rsidP="0044376E">
      <w:pPr>
        <w:pStyle w:val="berschrift3"/>
        <w:keepLines w:val="0"/>
        <w:spacing w:before="240" w:after="120" w:line="240" w:lineRule="auto"/>
        <w:ind w:left="862" w:hanging="862"/>
      </w:pPr>
      <w:bookmarkStart w:id="24" w:name="_Toc167796018"/>
      <w:bookmarkStart w:id="25" w:name="_Toc167876650"/>
      <w:r>
        <w:t>Systemanforderungen – Hardware</w:t>
      </w:r>
      <w:bookmarkEnd w:id="24"/>
      <w:bookmarkEnd w:id="25"/>
    </w:p>
    <w:p w14:paraId="1BB8F09E" w14:textId="77777777" w:rsidR="0044376E" w:rsidRDefault="0044376E" w:rsidP="0044376E">
      <w:r>
        <w:t>Beschreiben Sie hier bitte vollständig und detailliert die Hardwareanforderungen Ihrer Lösung unter Berücksichtigung, dass der Betrieb in einer zentralen, virtualisierten Umgebung stattfindet.</w:t>
      </w:r>
    </w:p>
    <w:p w14:paraId="690A4AD7" w14:textId="3B9C4C74" w:rsidR="0044376E" w:rsidRDefault="0044376E" w:rsidP="0044376E"/>
    <w:p w14:paraId="762DC52B" w14:textId="7D20A8BD" w:rsidR="0044376E" w:rsidRDefault="0044376E" w:rsidP="0044376E">
      <w:r w:rsidRPr="0044376E">
        <w:t>Folgende Systeme werden für die Umsetzung benötigt, welche noch nicht vorhanden sind:</w:t>
      </w:r>
    </w:p>
    <w:p w14:paraId="68F6655A" w14:textId="77777777" w:rsidR="0044376E" w:rsidRDefault="0044376E" w:rsidP="0044376E"/>
    <w:tbl>
      <w:tblPr>
        <w:tblStyle w:val="Tabellenraster12"/>
        <w:tblW w:w="0" w:type="auto"/>
        <w:tblInd w:w="-5" w:type="dxa"/>
        <w:tblLook w:val="04A0" w:firstRow="1" w:lastRow="0" w:firstColumn="1" w:lastColumn="0" w:noHBand="0" w:noVBand="1"/>
      </w:tblPr>
      <w:tblGrid>
        <w:gridCol w:w="1454"/>
        <w:gridCol w:w="2433"/>
        <w:gridCol w:w="989"/>
        <w:gridCol w:w="981"/>
        <w:gridCol w:w="811"/>
        <w:gridCol w:w="1201"/>
        <w:gridCol w:w="1196"/>
      </w:tblGrid>
      <w:tr w:rsidR="00154655" w:rsidRPr="00154655" w14:paraId="03363A07" w14:textId="77777777" w:rsidTr="00154655">
        <w:tc>
          <w:tcPr>
            <w:tcW w:w="1574" w:type="dxa"/>
            <w:shd w:val="clear" w:color="auto" w:fill="B8CCE4"/>
          </w:tcPr>
          <w:p w14:paraId="722703B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w:t>
            </w:r>
          </w:p>
        </w:tc>
        <w:tc>
          <w:tcPr>
            <w:tcW w:w="2760" w:type="dxa"/>
            <w:shd w:val="clear" w:color="auto" w:fill="B8CCE4"/>
          </w:tcPr>
          <w:p w14:paraId="5DC56ED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Beschreibung</w:t>
            </w:r>
          </w:p>
        </w:tc>
        <w:tc>
          <w:tcPr>
            <w:tcW w:w="1027" w:type="dxa"/>
            <w:shd w:val="clear" w:color="auto" w:fill="B8CCE4"/>
          </w:tcPr>
          <w:p w14:paraId="7A39601A"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043" w:type="dxa"/>
            <w:shd w:val="clear" w:color="auto" w:fill="B8CCE4"/>
          </w:tcPr>
          <w:p w14:paraId="0628C24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833" w:type="dxa"/>
            <w:shd w:val="clear" w:color="auto" w:fill="B8CCE4"/>
          </w:tcPr>
          <w:p w14:paraId="64B1E8F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1308" w:type="dxa"/>
            <w:shd w:val="clear" w:color="auto" w:fill="B8CCE4"/>
          </w:tcPr>
          <w:p w14:paraId="18426CE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1232" w:type="dxa"/>
            <w:shd w:val="clear" w:color="auto" w:fill="B8CCE4"/>
          </w:tcPr>
          <w:p w14:paraId="4757828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16BD7DDC" w14:textId="77777777" w:rsidTr="00154655">
        <w:tc>
          <w:tcPr>
            <w:tcW w:w="1574" w:type="dxa"/>
            <w:shd w:val="clear" w:color="auto" w:fill="D9D9D9"/>
          </w:tcPr>
          <w:p w14:paraId="525CC3A2"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HBSRZ-AS-01</w:t>
            </w:r>
          </w:p>
        </w:tc>
        <w:tc>
          <w:tcPr>
            <w:tcW w:w="2760" w:type="dxa"/>
            <w:shd w:val="clear" w:color="auto" w:fill="D9D9D9"/>
          </w:tcPr>
          <w:p w14:paraId="4BC9F452"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Beispiel</w:t>
            </w:r>
          </w:p>
        </w:tc>
        <w:tc>
          <w:tcPr>
            <w:tcW w:w="1027" w:type="dxa"/>
            <w:shd w:val="clear" w:color="auto" w:fill="D9D9D9"/>
          </w:tcPr>
          <w:p w14:paraId="1DAECFCC"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W2K12</w:t>
            </w:r>
          </w:p>
        </w:tc>
        <w:tc>
          <w:tcPr>
            <w:tcW w:w="1043" w:type="dxa"/>
            <w:shd w:val="clear" w:color="auto" w:fill="D9D9D9"/>
          </w:tcPr>
          <w:p w14:paraId="56668F10"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2 vCPU</w:t>
            </w:r>
          </w:p>
        </w:tc>
        <w:tc>
          <w:tcPr>
            <w:tcW w:w="833" w:type="dxa"/>
            <w:shd w:val="clear" w:color="auto" w:fill="D9D9D9"/>
          </w:tcPr>
          <w:p w14:paraId="378B3D5E"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8 GB</w:t>
            </w:r>
          </w:p>
        </w:tc>
        <w:tc>
          <w:tcPr>
            <w:tcW w:w="1308" w:type="dxa"/>
            <w:shd w:val="clear" w:color="auto" w:fill="D9D9D9"/>
          </w:tcPr>
          <w:p w14:paraId="73BE0FD8"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50 GB OS</w:t>
            </w:r>
            <w:r w:rsidRPr="00154655">
              <w:rPr>
                <w:rFonts w:ascii="Arial" w:eastAsia="Times New Roman" w:hAnsi="Arial" w:cs="Arial"/>
                <w:i/>
                <w:kern w:val="0"/>
                <w:sz w:val="18"/>
                <w:szCs w:val="18"/>
              </w:rPr>
              <w:br/>
              <w:t>100 GB APP</w:t>
            </w:r>
          </w:p>
        </w:tc>
        <w:tc>
          <w:tcPr>
            <w:tcW w:w="1232" w:type="dxa"/>
            <w:shd w:val="clear" w:color="auto" w:fill="D9D9D9"/>
          </w:tcPr>
          <w:p w14:paraId="5D72C35C" w14:textId="77777777" w:rsidR="00154655" w:rsidRPr="00154655" w:rsidRDefault="00386291" w:rsidP="00154655">
            <w:pPr>
              <w:spacing w:line="240" w:lineRule="auto"/>
              <w:rPr>
                <w:rFonts w:ascii="Arial" w:eastAsia="Times New Roman" w:hAnsi="Arial" w:cs="Arial"/>
                <w:i/>
                <w:kern w:val="0"/>
                <w:sz w:val="18"/>
                <w:szCs w:val="18"/>
              </w:rPr>
            </w:pPr>
            <w:hyperlink r:id="rId21" w:history="1">
              <w:r w:rsidR="00154655" w:rsidRPr="00154655">
                <w:rPr>
                  <w:rFonts w:ascii="Arial" w:eastAsia="Times New Roman" w:hAnsi="Arial" w:cs="Arial"/>
                  <w:i/>
                  <w:color w:val="0067B8"/>
                  <w:kern w:val="0"/>
                  <w:sz w:val="18"/>
                  <w:szCs w:val="18"/>
                  <w:u w:val="single"/>
                  <w:shd w:val="clear" w:color="auto" w:fill="FFFFFF"/>
                </w:rPr>
                <w:t>4022726</w:t>
              </w:r>
            </w:hyperlink>
          </w:p>
        </w:tc>
      </w:tr>
      <w:tr w:rsidR="00154655" w:rsidRPr="00154655" w14:paraId="127989C4" w14:textId="77777777" w:rsidTr="00203956">
        <w:tc>
          <w:tcPr>
            <w:tcW w:w="1574" w:type="dxa"/>
          </w:tcPr>
          <w:p w14:paraId="7E9227CD" w14:textId="77777777" w:rsidR="00154655" w:rsidRPr="00154655" w:rsidRDefault="00154655" w:rsidP="00154655">
            <w:pPr>
              <w:spacing w:line="240" w:lineRule="auto"/>
              <w:rPr>
                <w:rFonts w:ascii="Arial" w:eastAsia="Times New Roman" w:hAnsi="Arial"/>
                <w:kern w:val="0"/>
                <w:sz w:val="22"/>
                <w:szCs w:val="24"/>
              </w:rPr>
            </w:pPr>
          </w:p>
        </w:tc>
        <w:tc>
          <w:tcPr>
            <w:tcW w:w="2760" w:type="dxa"/>
          </w:tcPr>
          <w:p w14:paraId="480DDD3B" w14:textId="77777777" w:rsidR="00154655" w:rsidRPr="00154655" w:rsidRDefault="00154655" w:rsidP="00154655">
            <w:pPr>
              <w:spacing w:line="240" w:lineRule="auto"/>
              <w:rPr>
                <w:rFonts w:ascii="Arial" w:eastAsia="Times New Roman" w:hAnsi="Arial"/>
                <w:kern w:val="0"/>
                <w:sz w:val="22"/>
                <w:szCs w:val="24"/>
              </w:rPr>
            </w:pPr>
          </w:p>
        </w:tc>
        <w:tc>
          <w:tcPr>
            <w:tcW w:w="1027" w:type="dxa"/>
          </w:tcPr>
          <w:p w14:paraId="56ED00B7" w14:textId="77777777" w:rsidR="00154655" w:rsidRPr="00154655" w:rsidRDefault="00154655" w:rsidP="00154655">
            <w:pPr>
              <w:spacing w:line="240" w:lineRule="auto"/>
              <w:rPr>
                <w:rFonts w:ascii="Arial" w:eastAsia="Times New Roman" w:hAnsi="Arial"/>
                <w:kern w:val="0"/>
                <w:sz w:val="22"/>
                <w:szCs w:val="24"/>
              </w:rPr>
            </w:pPr>
          </w:p>
        </w:tc>
        <w:tc>
          <w:tcPr>
            <w:tcW w:w="1043" w:type="dxa"/>
          </w:tcPr>
          <w:p w14:paraId="5D4155FA" w14:textId="77777777" w:rsidR="00154655" w:rsidRPr="00154655" w:rsidRDefault="00154655" w:rsidP="00154655">
            <w:pPr>
              <w:spacing w:line="240" w:lineRule="auto"/>
              <w:rPr>
                <w:rFonts w:ascii="Arial" w:eastAsia="Times New Roman" w:hAnsi="Arial"/>
                <w:kern w:val="0"/>
                <w:sz w:val="22"/>
                <w:szCs w:val="24"/>
              </w:rPr>
            </w:pPr>
          </w:p>
        </w:tc>
        <w:tc>
          <w:tcPr>
            <w:tcW w:w="833" w:type="dxa"/>
          </w:tcPr>
          <w:p w14:paraId="2E8C4E6F" w14:textId="77777777" w:rsidR="00154655" w:rsidRPr="00154655" w:rsidRDefault="00154655" w:rsidP="00154655">
            <w:pPr>
              <w:spacing w:line="240" w:lineRule="auto"/>
              <w:rPr>
                <w:rFonts w:ascii="Arial" w:eastAsia="Times New Roman" w:hAnsi="Arial"/>
                <w:kern w:val="0"/>
                <w:sz w:val="22"/>
                <w:szCs w:val="24"/>
              </w:rPr>
            </w:pPr>
          </w:p>
        </w:tc>
        <w:tc>
          <w:tcPr>
            <w:tcW w:w="1308" w:type="dxa"/>
          </w:tcPr>
          <w:p w14:paraId="57A9C067"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26472595"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76755FA5" w14:textId="77777777" w:rsidTr="00203956">
        <w:tc>
          <w:tcPr>
            <w:tcW w:w="1574" w:type="dxa"/>
          </w:tcPr>
          <w:p w14:paraId="5BA6E65D" w14:textId="77777777" w:rsidR="00154655" w:rsidRPr="00154655" w:rsidRDefault="00154655" w:rsidP="00154655">
            <w:pPr>
              <w:spacing w:line="240" w:lineRule="auto"/>
              <w:rPr>
                <w:rFonts w:ascii="Arial" w:eastAsia="Times New Roman" w:hAnsi="Arial"/>
                <w:kern w:val="0"/>
                <w:sz w:val="22"/>
                <w:szCs w:val="24"/>
              </w:rPr>
            </w:pPr>
          </w:p>
        </w:tc>
        <w:tc>
          <w:tcPr>
            <w:tcW w:w="2760" w:type="dxa"/>
          </w:tcPr>
          <w:p w14:paraId="2CE06689" w14:textId="77777777" w:rsidR="00154655" w:rsidRPr="00154655" w:rsidRDefault="00154655" w:rsidP="00154655">
            <w:pPr>
              <w:spacing w:line="240" w:lineRule="auto"/>
              <w:rPr>
                <w:rFonts w:ascii="Arial" w:eastAsia="Times New Roman" w:hAnsi="Arial"/>
                <w:kern w:val="0"/>
                <w:sz w:val="22"/>
                <w:szCs w:val="24"/>
              </w:rPr>
            </w:pPr>
          </w:p>
        </w:tc>
        <w:tc>
          <w:tcPr>
            <w:tcW w:w="1027" w:type="dxa"/>
          </w:tcPr>
          <w:p w14:paraId="37CA6D10" w14:textId="77777777" w:rsidR="00154655" w:rsidRPr="00154655" w:rsidRDefault="00154655" w:rsidP="00154655">
            <w:pPr>
              <w:spacing w:line="240" w:lineRule="auto"/>
              <w:rPr>
                <w:rFonts w:ascii="Arial" w:eastAsia="Times New Roman" w:hAnsi="Arial"/>
                <w:kern w:val="0"/>
                <w:sz w:val="22"/>
                <w:szCs w:val="24"/>
              </w:rPr>
            </w:pPr>
          </w:p>
        </w:tc>
        <w:tc>
          <w:tcPr>
            <w:tcW w:w="1043" w:type="dxa"/>
          </w:tcPr>
          <w:p w14:paraId="6BC6C9BD" w14:textId="77777777" w:rsidR="00154655" w:rsidRPr="00154655" w:rsidRDefault="00154655" w:rsidP="00154655">
            <w:pPr>
              <w:spacing w:line="240" w:lineRule="auto"/>
              <w:rPr>
                <w:rFonts w:ascii="Arial" w:eastAsia="Times New Roman" w:hAnsi="Arial"/>
                <w:kern w:val="0"/>
                <w:sz w:val="22"/>
                <w:szCs w:val="24"/>
              </w:rPr>
            </w:pPr>
          </w:p>
        </w:tc>
        <w:tc>
          <w:tcPr>
            <w:tcW w:w="833" w:type="dxa"/>
          </w:tcPr>
          <w:p w14:paraId="44364A13" w14:textId="77777777" w:rsidR="00154655" w:rsidRPr="00154655" w:rsidRDefault="00154655" w:rsidP="00154655">
            <w:pPr>
              <w:spacing w:line="240" w:lineRule="auto"/>
              <w:rPr>
                <w:rFonts w:ascii="Arial" w:eastAsia="Times New Roman" w:hAnsi="Arial"/>
                <w:kern w:val="0"/>
                <w:sz w:val="22"/>
                <w:szCs w:val="24"/>
              </w:rPr>
            </w:pPr>
          </w:p>
        </w:tc>
        <w:tc>
          <w:tcPr>
            <w:tcW w:w="1308" w:type="dxa"/>
          </w:tcPr>
          <w:p w14:paraId="71C4A2D3"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1FA77662" w14:textId="77777777" w:rsidR="00154655" w:rsidRPr="00154655" w:rsidRDefault="00154655" w:rsidP="00154655">
            <w:pPr>
              <w:spacing w:line="240" w:lineRule="auto"/>
              <w:rPr>
                <w:rFonts w:ascii="Arial" w:eastAsia="Times New Roman" w:hAnsi="Arial"/>
                <w:kern w:val="0"/>
                <w:sz w:val="22"/>
                <w:szCs w:val="24"/>
              </w:rPr>
            </w:pPr>
          </w:p>
        </w:tc>
      </w:tr>
    </w:tbl>
    <w:p w14:paraId="102C74D0" w14:textId="77777777" w:rsidR="0044376E" w:rsidRDefault="0044376E" w:rsidP="0044376E"/>
    <w:p w14:paraId="1489FF98" w14:textId="0876D65C" w:rsidR="0044376E" w:rsidRDefault="0044376E" w:rsidP="0044376E">
      <w:r w:rsidRPr="0044376E">
        <w:t>Folgende Systeme werden für die Umsetzung benötigt, welche bereits vorhanden sind und ggf. geändert werden müssen</w:t>
      </w:r>
      <w:r>
        <w:t>:</w:t>
      </w:r>
    </w:p>
    <w:p w14:paraId="520A3128" w14:textId="77777777" w:rsidR="0044376E" w:rsidRDefault="0044376E" w:rsidP="0044376E"/>
    <w:tbl>
      <w:tblPr>
        <w:tblStyle w:val="Tabellenraster13"/>
        <w:tblW w:w="0" w:type="auto"/>
        <w:tblInd w:w="-5" w:type="dxa"/>
        <w:tblLook w:val="04A0" w:firstRow="1" w:lastRow="0" w:firstColumn="1" w:lastColumn="0" w:noHBand="0" w:noVBand="1"/>
      </w:tblPr>
      <w:tblGrid>
        <w:gridCol w:w="1477"/>
        <w:gridCol w:w="2490"/>
        <w:gridCol w:w="869"/>
        <w:gridCol w:w="970"/>
        <w:gridCol w:w="817"/>
        <w:gridCol w:w="1244"/>
        <w:gridCol w:w="1198"/>
      </w:tblGrid>
      <w:tr w:rsidR="00154655" w:rsidRPr="00154655" w14:paraId="0ADEEB70" w14:textId="77777777" w:rsidTr="00154655">
        <w:tc>
          <w:tcPr>
            <w:tcW w:w="1592" w:type="dxa"/>
            <w:shd w:val="clear" w:color="auto" w:fill="B8CCE4"/>
          </w:tcPr>
          <w:p w14:paraId="0CB2155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w:t>
            </w:r>
          </w:p>
        </w:tc>
        <w:tc>
          <w:tcPr>
            <w:tcW w:w="2803" w:type="dxa"/>
            <w:shd w:val="clear" w:color="auto" w:fill="B8CCE4"/>
          </w:tcPr>
          <w:p w14:paraId="26E998E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Beschreibung</w:t>
            </w:r>
          </w:p>
        </w:tc>
        <w:tc>
          <w:tcPr>
            <w:tcW w:w="934" w:type="dxa"/>
            <w:shd w:val="clear" w:color="auto" w:fill="B8CCE4"/>
          </w:tcPr>
          <w:p w14:paraId="6A9B97C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026" w:type="dxa"/>
            <w:shd w:val="clear" w:color="auto" w:fill="B8CCE4"/>
          </w:tcPr>
          <w:p w14:paraId="6E1AA08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839" w:type="dxa"/>
            <w:shd w:val="clear" w:color="auto" w:fill="B8CCE4"/>
          </w:tcPr>
          <w:p w14:paraId="0E8D692F"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1351" w:type="dxa"/>
            <w:shd w:val="clear" w:color="auto" w:fill="B8CCE4"/>
          </w:tcPr>
          <w:p w14:paraId="6208F994"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1232" w:type="dxa"/>
            <w:shd w:val="clear" w:color="auto" w:fill="B8CCE4"/>
          </w:tcPr>
          <w:p w14:paraId="0D5B83E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6DF7AE79" w14:textId="77777777" w:rsidTr="00154655">
        <w:tc>
          <w:tcPr>
            <w:tcW w:w="1592" w:type="dxa"/>
            <w:shd w:val="clear" w:color="auto" w:fill="D9D9D9"/>
          </w:tcPr>
          <w:p w14:paraId="24FAF0F8"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HBSRZ-FS-02</w:t>
            </w:r>
          </w:p>
        </w:tc>
        <w:tc>
          <w:tcPr>
            <w:tcW w:w="2803" w:type="dxa"/>
            <w:shd w:val="clear" w:color="auto" w:fill="D9D9D9"/>
          </w:tcPr>
          <w:p w14:paraId="49FB264C"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Ablage Daten, Keine Änderung</w:t>
            </w:r>
          </w:p>
        </w:tc>
        <w:tc>
          <w:tcPr>
            <w:tcW w:w="934" w:type="dxa"/>
            <w:shd w:val="clear" w:color="auto" w:fill="D9D9D9"/>
          </w:tcPr>
          <w:p w14:paraId="42F90109" w14:textId="77777777" w:rsidR="00154655" w:rsidRPr="00154655"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65A97E6C" w14:textId="77777777" w:rsidR="00154655" w:rsidRPr="00154655" w:rsidRDefault="00154655" w:rsidP="00154655">
            <w:pPr>
              <w:spacing w:line="240" w:lineRule="auto"/>
              <w:rPr>
                <w:rFonts w:ascii="Arial" w:eastAsia="Times New Roman" w:hAnsi="Arial"/>
                <w:i/>
                <w:kern w:val="0"/>
                <w:sz w:val="18"/>
                <w:szCs w:val="18"/>
              </w:rPr>
            </w:pPr>
          </w:p>
        </w:tc>
        <w:tc>
          <w:tcPr>
            <w:tcW w:w="839" w:type="dxa"/>
            <w:shd w:val="clear" w:color="auto" w:fill="D9D9D9"/>
          </w:tcPr>
          <w:p w14:paraId="3263F25E" w14:textId="77777777" w:rsidR="00154655" w:rsidRPr="00154655" w:rsidRDefault="00154655" w:rsidP="00154655">
            <w:pPr>
              <w:spacing w:line="240" w:lineRule="auto"/>
              <w:rPr>
                <w:rFonts w:ascii="Arial" w:eastAsia="Times New Roman" w:hAnsi="Arial"/>
                <w:i/>
                <w:kern w:val="0"/>
                <w:sz w:val="18"/>
                <w:szCs w:val="18"/>
              </w:rPr>
            </w:pPr>
          </w:p>
        </w:tc>
        <w:tc>
          <w:tcPr>
            <w:tcW w:w="1351" w:type="dxa"/>
            <w:shd w:val="clear" w:color="auto" w:fill="D9D9D9"/>
          </w:tcPr>
          <w:p w14:paraId="3F55C0A9" w14:textId="77777777" w:rsidR="00154655" w:rsidRPr="00154655" w:rsidRDefault="00154655" w:rsidP="00154655">
            <w:pPr>
              <w:spacing w:line="240" w:lineRule="auto"/>
              <w:rPr>
                <w:rFonts w:ascii="Arial" w:eastAsia="Times New Roman" w:hAnsi="Arial"/>
                <w:i/>
                <w:kern w:val="0"/>
                <w:sz w:val="18"/>
                <w:szCs w:val="18"/>
              </w:rPr>
            </w:pPr>
          </w:p>
        </w:tc>
        <w:tc>
          <w:tcPr>
            <w:tcW w:w="1232" w:type="dxa"/>
            <w:shd w:val="clear" w:color="auto" w:fill="D9D9D9"/>
          </w:tcPr>
          <w:p w14:paraId="57CCFC4B" w14:textId="77777777" w:rsidR="00154655" w:rsidRPr="00154655" w:rsidRDefault="00154655" w:rsidP="00154655">
            <w:pPr>
              <w:spacing w:line="240" w:lineRule="auto"/>
              <w:rPr>
                <w:rFonts w:ascii="Arial" w:eastAsia="Times New Roman" w:hAnsi="Arial"/>
                <w:i/>
                <w:kern w:val="0"/>
                <w:sz w:val="18"/>
                <w:szCs w:val="18"/>
              </w:rPr>
            </w:pPr>
          </w:p>
        </w:tc>
      </w:tr>
      <w:tr w:rsidR="00154655" w:rsidRPr="00154655" w14:paraId="525DB6B6" w14:textId="77777777" w:rsidTr="00154655">
        <w:tc>
          <w:tcPr>
            <w:tcW w:w="1592" w:type="dxa"/>
            <w:shd w:val="clear" w:color="auto" w:fill="D9D9D9"/>
          </w:tcPr>
          <w:p w14:paraId="51ED4101"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HBSRZ-AS-01</w:t>
            </w:r>
          </w:p>
        </w:tc>
        <w:tc>
          <w:tcPr>
            <w:tcW w:w="2803" w:type="dxa"/>
            <w:shd w:val="clear" w:color="auto" w:fill="D9D9D9"/>
          </w:tcPr>
          <w:p w14:paraId="15E3B6AE"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Anpassung HDD APP und RAM</w:t>
            </w:r>
          </w:p>
        </w:tc>
        <w:tc>
          <w:tcPr>
            <w:tcW w:w="934" w:type="dxa"/>
            <w:shd w:val="clear" w:color="auto" w:fill="D9D9D9"/>
          </w:tcPr>
          <w:p w14:paraId="5BE3F997" w14:textId="77777777" w:rsidR="00154655" w:rsidRPr="00154655" w:rsidRDefault="00154655" w:rsidP="00154655">
            <w:pPr>
              <w:spacing w:line="240" w:lineRule="auto"/>
              <w:rPr>
                <w:rFonts w:ascii="Arial" w:eastAsia="Times New Roman" w:hAnsi="Arial"/>
                <w:i/>
                <w:kern w:val="0"/>
                <w:sz w:val="18"/>
                <w:szCs w:val="18"/>
              </w:rPr>
            </w:pPr>
          </w:p>
        </w:tc>
        <w:tc>
          <w:tcPr>
            <w:tcW w:w="1026" w:type="dxa"/>
            <w:shd w:val="clear" w:color="auto" w:fill="D9D9D9"/>
          </w:tcPr>
          <w:p w14:paraId="53EB0187" w14:textId="77777777" w:rsidR="00154655" w:rsidRPr="00154655" w:rsidRDefault="00154655" w:rsidP="00154655">
            <w:pPr>
              <w:spacing w:line="240" w:lineRule="auto"/>
              <w:rPr>
                <w:rFonts w:ascii="Arial" w:eastAsia="Times New Roman" w:hAnsi="Arial"/>
                <w:i/>
                <w:kern w:val="0"/>
                <w:sz w:val="18"/>
                <w:szCs w:val="18"/>
              </w:rPr>
            </w:pPr>
          </w:p>
        </w:tc>
        <w:tc>
          <w:tcPr>
            <w:tcW w:w="839" w:type="dxa"/>
            <w:shd w:val="clear" w:color="auto" w:fill="D9D9D9"/>
          </w:tcPr>
          <w:p w14:paraId="79A6728E"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12 GB</w:t>
            </w:r>
          </w:p>
        </w:tc>
        <w:tc>
          <w:tcPr>
            <w:tcW w:w="1351" w:type="dxa"/>
            <w:shd w:val="clear" w:color="auto" w:fill="D9D9D9"/>
          </w:tcPr>
          <w:p w14:paraId="01859B9D"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+ 50GB APP</w:t>
            </w:r>
          </w:p>
        </w:tc>
        <w:tc>
          <w:tcPr>
            <w:tcW w:w="1232" w:type="dxa"/>
            <w:shd w:val="clear" w:color="auto" w:fill="D9D9D9"/>
          </w:tcPr>
          <w:p w14:paraId="7DAF8A68" w14:textId="77777777" w:rsidR="00154655" w:rsidRPr="00154655" w:rsidRDefault="00154655" w:rsidP="00154655">
            <w:pPr>
              <w:spacing w:line="240" w:lineRule="auto"/>
              <w:rPr>
                <w:rFonts w:ascii="Arial" w:eastAsia="Times New Roman" w:hAnsi="Arial"/>
                <w:i/>
                <w:kern w:val="0"/>
                <w:sz w:val="18"/>
                <w:szCs w:val="18"/>
              </w:rPr>
            </w:pPr>
          </w:p>
        </w:tc>
      </w:tr>
      <w:tr w:rsidR="00154655" w:rsidRPr="00154655" w14:paraId="62E36351" w14:textId="77777777" w:rsidTr="00203956">
        <w:tc>
          <w:tcPr>
            <w:tcW w:w="1592" w:type="dxa"/>
          </w:tcPr>
          <w:p w14:paraId="70373DF4"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1250B1AE"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3CBD1363"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3C9D9921"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05084A81"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2A1EDD3A"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7D19D3E8"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1A6F7F5E" w14:textId="77777777" w:rsidTr="00203956">
        <w:tc>
          <w:tcPr>
            <w:tcW w:w="1592" w:type="dxa"/>
          </w:tcPr>
          <w:p w14:paraId="4865F3F7"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0A4D26E5"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4CD9E2B4"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5DDAE01E"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30D4B8BD"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6BBFFC54"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3F402245"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662AA377" w14:textId="77777777" w:rsidTr="00203956">
        <w:tc>
          <w:tcPr>
            <w:tcW w:w="1592" w:type="dxa"/>
          </w:tcPr>
          <w:p w14:paraId="42760BDF" w14:textId="77777777" w:rsidR="00154655" w:rsidRPr="00154655" w:rsidRDefault="00154655" w:rsidP="00154655">
            <w:pPr>
              <w:spacing w:line="240" w:lineRule="auto"/>
              <w:rPr>
                <w:rFonts w:ascii="Arial" w:eastAsia="Times New Roman" w:hAnsi="Arial"/>
                <w:kern w:val="0"/>
                <w:sz w:val="22"/>
                <w:szCs w:val="24"/>
              </w:rPr>
            </w:pPr>
          </w:p>
        </w:tc>
        <w:tc>
          <w:tcPr>
            <w:tcW w:w="2803" w:type="dxa"/>
          </w:tcPr>
          <w:p w14:paraId="45B231DE" w14:textId="77777777" w:rsidR="00154655" w:rsidRPr="00154655" w:rsidRDefault="00154655" w:rsidP="00154655">
            <w:pPr>
              <w:spacing w:line="240" w:lineRule="auto"/>
              <w:rPr>
                <w:rFonts w:ascii="Arial" w:eastAsia="Times New Roman" w:hAnsi="Arial"/>
                <w:kern w:val="0"/>
                <w:sz w:val="22"/>
                <w:szCs w:val="24"/>
              </w:rPr>
            </w:pPr>
          </w:p>
        </w:tc>
        <w:tc>
          <w:tcPr>
            <w:tcW w:w="934" w:type="dxa"/>
          </w:tcPr>
          <w:p w14:paraId="602FF2E7" w14:textId="77777777" w:rsidR="00154655" w:rsidRPr="00154655" w:rsidRDefault="00154655" w:rsidP="00154655">
            <w:pPr>
              <w:spacing w:line="240" w:lineRule="auto"/>
              <w:rPr>
                <w:rFonts w:ascii="Arial" w:eastAsia="Times New Roman" w:hAnsi="Arial"/>
                <w:kern w:val="0"/>
                <w:sz w:val="22"/>
                <w:szCs w:val="24"/>
              </w:rPr>
            </w:pPr>
          </w:p>
        </w:tc>
        <w:tc>
          <w:tcPr>
            <w:tcW w:w="1026" w:type="dxa"/>
          </w:tcPr>
          <w:p w14:paraId="2A867F48" w14:textId="77777777" w:rsidR="00154655" w:rsidRPr="00154655" w:rsidRDefault="00154655" w:rsidP="00154655">
            <w:pPr>
              <w:spacing w:line="240" w:lineRule="auto"/>
              <w:rPr>
                <w:rFonts w:ascii="Arial" w:eastAsia="Times New Roman" w:hAnsi="Arial"/>
                <w:kern w:val="0"/>
                <w:sz w:val="22"/>
                <w:szCs w:val="24"/>
              </w:rPr>
            </w:pPr>
          </w:p>
        </w:tc>
        <w:tc>
          <w:tcPr>
            <w:tcW w:w="839" w:type="dxa"/>
          </w:tcPr>
          <w:p w14:paraId="04CDAE33" w14:textId="77777777" w:rsidR="00154655" w:rsidRPr="00154655" w:rsidRDefault="00154655" w:rsidP="00154655">
            <w:pPr>
              <w:spacing w:line="240" w:lineRule="auto"/>
              <w:rPr>
                <w:rFonts w:ascii="Arial" w:eastAsia="Times New Roman" w:hAnsi="Arial"/>
                <w:kern w:val="0"/>
                <w:sz w:val="22"/>
                <w:szCs w:val="24"/>
              </w:rPr>
            </w:pPr>
          </w:p>
        </w:tc>
        <w:tc>
          <w:tcPr>
            <w:tcW w:w="1351" w:type="dxa"/>
          </w:tcPr>
          <w:p w14:paraId="61A0811D" w14:textId="77777777" w:rsidR="00154655" w:rsidRPr="00154655" w:rsidRDefault="00154655" w:rsidP="00154655">
            <w:pPr>
              <w:spacing w:line="240" w:lineRule="auto"/>
              <w:rPr>
                <w:rFonts w:ascii="Arial" w:eastAsia="Times New Roman" w:hAnsi="Arial"/>
                <w:kern w:val="0"/>
                <w:sz w:val="22"/>
                <w:szCs w:val="24"/>
              </w:rPr>
            </w:pPr>
          </w:p>
        </w:tc>
        <w:tc>
          <w:tcPr>
            <w:tcW w:w="1232" w:type="dxa"/>
          </w:tcPr>
          <w:p w14:paraId="65862447" w14:textId="77777777" w:rsidR="00154655" w:rsidRPr="00154655" w:rsidRDefault="00154655" w:rsidP="00154655">
            <w:pPr>
              <w:spacing w:line="240" w:lineRule="auto"/>
              <w:rPr>
                <w:rFonts w:ascii="Arial" w:eastAsia="Times New Roman" w:hAnsi="Arial"/>
                <w:kern w:val="0"/>
                <w:sz w:val="22"/>
                <w:szCs w:val="24"/>
              </w:rPr>
            </w:pPr>
          </w:p>
        </w:tc>
      </w:tr>
    </w:tbl>
    <w:p w14:paraId="3F9FD2EF" w14:textId="77777777" w:rsidR="0044376E" w:rsidRPr="0044376E" w:rsidRDefault="0044376E" w:rsidP="0044376E"/>
    <w:p w14:paraId="7CB5EA02" w14:textId="77777777" w:rsidR="0044376E" w:rsidRDefault="0044376E" w:rsidP="0044376E">
      <w:pPr>
        <w:pStyle w:val="berschrift3"/>
      </w:pPr>
      <w:bookmarkStart w:id="26" w:name="_Toc167876651"/>
      <w:r w:rsidRPr="0044376E">
        <w:t>Systemanforderungen – Software</w:t>
      </w:r>
      <w:bookmarkEnd w:id="26"/>
    </w:p>
    <w:p w14:paraId="22B4AE18" w14:textId="77777777" w:rsidR="0044376E" w:rsidRDefault="0044376E" w:rsidP="0044376E">
      <w:r>
        <w:t>Beschreiben Sie hier bitte vollständig und detailliert die Softwareanforderungen Ihrer Lösung.</w:t>
      </w:r>
    </w:p>
    <w:p w14:paraId="716BFCFA" w14:textId="08878173" w:rsidR="0044376E" w:rsidRDefault="0044376E" w:rsidP="0044376E">
      <w:r>
        <w:lastRenderedPageBreak/>
        <w:t>Geben Sie bitte, sofern Abhängigkeiten zu third party Software oder Betriebssystem Patches bestehen, diese hier an.</w:t>
      </w:r>
    </w:p>
    <w:p w14:paraId="517DCB21" w14:textId="77777777" w:rsidR="0044376E" w:rsidRDefault="0044376E" w:rsidP="0044376E"/>
    <w:tbl>
      <w:tblPr>
        <w:tblStyle w:val="Tabellenraster14"/>
        <w:tblW w:w="9781" w:type="dxa"/>
        <w:tblInd w:w="-5" w:type="dxa"/>
        <w:tblLook w:val="04A0" w:firstRow="1" w:lastRow="0" w:firstColumn="1" w:lastColumn="0" w:noHBand="0" w:noVBand="1"/>
      </w:tblPr>
      <w:tblGrid>
        <w:gridCol w:w="2337"/>
        <w:gridCol w:w="4218"/>
        <w:gridCol w:w="1399"/>
        <w:gridCol w:w="1827"/>
      </w:tblGrid>
      <w:tr w:rsidR="00154655" w:rsidRPr="00154655" w14:paraId="58979F4B" w14:textId="77777777" w:rsidTr="00154655">
        <w:trPr>
          <w:trHeight w:val="243"/>
        </w:trPr>
        <w:tc>
          <w:tcPr>
            <w:tcW w:w="2337" w:type="dxa"/>
            <w:shd w:val="clear" w:color="auto" w:fill="B8CCE4"/>
          </w:tcPr>
          <w:p w14:paraId="3AE3E42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Name System</w:t>
            </w:r>
          </w:p>
        </w:tc>
        <w:tc>
          <w:tcPr>
            <w:tcW w:w="4218" w:type="dxa"/>
            <w:shd w:val="clear" w:color="auto" w:fill="B8CCE4"/>
          </w:tcPr>
          <w:p w14:paraId="53B3BF12" w14:textId="77777777" w:rsidR="00154655" w:rsidRPr="00154655" w:rsidRDefault="00154655" w:rsidP="00154655">
            <w:pPr>
              <w:tabs>
                <w:tab w:val="left" w:pos="1896"/>
              </w:tabs>
              <w:spacing w:line="240" w:lineRule="auto"/>
              <w:rPr>
                <w:rFonts w:ascii="Arial" w:eastAsia="Times New Roman" w:hAnsi="Arial"/>
                <w:kern w:val="0"/>
                <w:sz w:val="22"/>
                <w:szCs w:val="24"/>
              </w:rPr>
            </w:pPr>
            <w:r w:rsidRPr="00154655">
              <w:rPr>
                <w:rFonts w:ascii="Arial" w:eastAsia="Times New Roman" w:hAnsi="Arial"/>
                <w:kern w:val="0"/>
                <w:sz w:val="22"/>
                <w:szCs w:val="24"/>
              </w:rPr>
              <w:t>Software</w:t>
            </w:r>
            <w:r w:rsidRPr="00154655">
              <w:rPr>
                <w:rFonts w:ascii="Arial" w:eastAsia="Times New Roman" w:hAnsi="Arial"/>
                <w:kern w:val="0"/>
                <w:sz w:val="22"/>
                <w:szCs w:val="24"/>
              </w:rPr>
              <w:tab/>
            </w:r>
          </w:p>
        </w:tc>
        <w:tc>
          <w:tcPr>
            <w:tcW w:w="1399" w:type="dxa"/>
            <w:shd w:val="clear" w:color="auto" w:fill="B8CCE4"/>
          </w:tcPr>
          <w:p w14:paraId="31B603C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Version</w:t>
            </w:r>
          </w:p>
        </w:tc>
        <w:tc>
          <w:tcPr>
            <w:tcW w:w="1827" w:type="dxa"/>
            <w:shd w:val="clear" w:color="auto" w:fill="B8CCE4"/>
          </w:tcPr>
          <w:p w14:paraId="2EBB0ABC"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0CE37A73" w14:textId="77777777" w:rsidTr="00154655">
        <w:trPr>
          <w:trHeight w:val="487"/>
        </w:trPr>
        <w:tc>
          <w:tcPr>
            <w:tcW w:w="2337" w:type="dxa"/>
            <w:shd w:val="clear" w:color="auto" w:fill="D9D9D9"/>
          </w:tcPr>
          <w:p w14:paraId="4BC6E7A6"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HBSRZ-FS-02</w:t>
            </w:r>
          </w:p>
        </w:tc>
        <w:tc>
          <w:tcPr>
            <w:tcW w:w="4218" w:type="dxa"/>
            <w:shd w:val="clear" w:color="auto" w:fill="D9D9D9"/>
          </w:tcPr>
          <w:p w14:paraId="28B19842"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.NET Framework</w:t>
            </w:r>
          </w:p>
        </w:tc>
        <w:tc>
          <w:tcPr>
            <w:tcW w:w="1399" w:type="dxa"/>
            <w:shd w:val="clear" w:color="auto" w:fill="D9D9D9"/>
          </w:tcPr>
          <w:p w14:paraId="402AE45C"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3.5</w:t>
            </w:r>
          </w:p>
        </w:tc>
        <w:tc>
          <w:tcPr>
            <w:tcW w:w="1827" w:type="dxa"/>
            <w:shd w:val="clear" w:color="auto" w:fill="D9D9D9"/>
          </w:tcPr>
          <w:p w14:paraId="488762BB" w14:textId="77777777" w:rsidR="00154655" w:rsidRPr="00154655" w:rsidRDefault="00154655" w:rsidP="00154655">
            <w:pPr>
              <w:spacing w:line="240" w:lineRule="auto"/>
              <w:rPr>
                <w:rFonts w:ascii="Arial" w:eastAsia="Times New Roman" w:hAnsi="Arial"/>
                <w:i/>
                <w:kern w:val="0"/>
                <w:sz w:val="18"/>
                <w:szCs w:val="18"/>
              </w:rPr>
            </w:pPr>
            <w:r w:rsidRPr="00154655">
              <w:rPr>
                <w:rFonts w:ascii="Arial" w:eastAsia="Times New Roman" w:hAnsi="Arial"/>
                <w:i/>
                <w:kern w:val="0"/>
                <w:sz w:val="18"/>
                <w:szCs w:val="18"/>
              </w:rPr>
              <w:t>Service Pack 1</w:t>
            </w:r>
          </w:p>
        </w:tc>
      </w:tr>
      <w:tr w:rsidR="00154655" w:rsidRPr="00154655" w14:paraId="6F905356" w14:textId="77777777" w:rsidTr="00203956">
        <w:trPr>
          <w:trHeight w:val="243"/>
        </w:trPr>
        <w:tc>
          <w:tcPr>
            <w:tcW w:w="2337" w:type="dxa"/>
            <w:shd w:val="clear" w:color="auto" w:fill="auto"/>
          </w:tcPr>
          <w:p w14:paraId="0DDD5171" w14:textId="77777777" w:rsidR="00154655" w:rsidRPr="00154655" w:rsidRDefault="00154655" w:rsidP="00154655">
            <w:pPr>
              <w:spacing w:line="240" w:lineRule="auto"/>
              <w:rPr>
                <w:rFonts w:ascii="Arial" w:eastAsia="Times New Roman" w:hAnsi="Arial"/>
                <w:kern w:val="0"/>
                <w:sz w:val="22"/>
                <w:szCs w:val="24"/>
              </w:rPr>
            </w:pPr>
          </w:p>
        </w:tc>
        <w:tc>
          <w:tcPr>
            <w:tcW w:w="4218" w:type="dxa"/>
            <w:shd w:val="clear" w:color="auto" w:fill="auto"/>
          </w:tcPr>
          <w:p w14:paraId="7E8A1059" w14:textId="77777777" w:rsidR="00154655" w:rsidRPr="00154655" w:rsidRDefault="00154655" w:rsidP="00154655">
            <w:pPr>
              <w:spacing w:line="240" w:lineRule="auto"/>
              <w:rPr>
                <w:rFonts w:ascii="Arial" w:eastAsia="Times New Roman" w:hAnsi="Arial"/>
                <w:kern w:val="0"/>
                <w:sz w:val="22"/>
                <w:szCs w:val="24"/>
              </w:rPr>
            </w:pPr>
          </w:p>
        </w:tc>
        <w:tc>
          <w:tcPr>
            <w:tcW w:w="1399" w:type="dxa"/>
            <w:shd w:val="clear" w:color="auto" w:fill="auto"/>
          </w:tcPr>
          <w:p w14:paraId="11A21E4C" w14:textId="77777777" w:rsidR="00154655" w:rsidRPr="00154655" w:rsidRDefault="00154655" w:rsidP="00154655">
            <w:pPr>
              <w:spacing w:line="240" w:lineRule="auto"/>
              <w:rPr>
                <w:rFonts w:ascii="Arial" w:eastAsia="Times New Roman" w:hAnsi="Arial"/>
                <w:kern w:val="0"/>
                <w:sz w:val="22"/>
                <w:szCs w:val="24"/>
              </w:rPr>
            </w:pPr>
          </w:p>
        </w:tc>
        <w:tc>
          <w:tcPr>
            <w:tcW w:w="1827" w:type="dxa"/>
            <w:shd w:val="clear" w:color="auto" w:fill="auto"/>
          </w:tcPr>
          <w:p w14:paraId="1370F5BF"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49466076" w14:textId="77777777" w:rsidTr="00203956">
        <w:trPr>
          <w:trHeight w:val="243"/>
        </w:trPr>
        <w:tc>
          <w:tcPr>
            <w:tcW w:w="2337" w:type="dxa"/>
            <w:shd w:val="clear" w:color="auto" w:fill="auto"/>
          </w:tcPr>
          <w:p w14:paraId="0ED9F7DE" w14:textId="77777777" w:rsidR="00154655" w:rsidRPr="00154655" w:rsidRDefault="00154655" w:rsidP="00154655">
            <w:pPr>
              <w:spacing w:line="240" w:lineRule="auto"/>
              <w:rPr>
                <w:rFonts w:ascii="Arial" w:eastAsia="Times New Roman" w:hAnsi="Arial"/>
                <w:kern w:val="0"/>
                <w:sz w:val="22"/>
                <w:szCs w:val="24"/>
              </w:rPr>
            </w:pPr>
          </w:p>
        </w:tc>
        <w:tc>
          <w:tcPr>
            <w:tcW w:w="4218" w:type="dxa"/>
            <w:shd w:val="clear" w:color="auto" w:fill="auto"/>
          </w:tcPr>
          <w:p w14:paraId="5B06A93B" w14:textId="77777777" w:rsidR="00154655" w:rsidRPr="00154655" w:rsidRDefault="00154655" w:rsidP="00154655">
            <w:pPr>
              <w:spacing w:line="240" w:lineRule="auto"/>
              <w:rPr>
                <w:rFonts w:ascii="Arial" w:eastAsia="Times New Roman" w:hAnsi="Arial"/>
                <w:kern w:val="0"/>
                <w:sz w:val="22"/>
                <w:szCs w:val="24"/>
              </w:rPr>
            </w:pPr>
          </w:p>
        </w:tc>
        <w:tc>
          <w:tcPr>
            <w:tcW w:w="1399" w:type="dxa"/>
            <w:shd w:val="clear" w:color="auto" w:fill="auto"/>
          </w:tcPr>
          <w:p w14:paraId="2997355F" w14:textId="77777777" w:rsidR="00154655" w:rsidRPr="00154655" w:rsidRDefault="00154655" w:rsidP="00154655">
            <w:pPr>
              <w:spacing w:line="240" w:lineRule="auto"/>
              <w:rPr>
                <w:rFonts w:ascii="Arial" w:eastAsia="Times New Roman" w:hAnsi="Arial"/>
                <w:kern w:val="0"/>
                <w:sz w:val="22"/>
                <w:szCs w:val="24"/>
              </w:rPr>
            </w:pPr>
          </w:p>
        </w:tc>
        <w:tc>
          <w:tcPr>
            <w:tcW w:w="1827" w:type="dxa"/>
            <w:shd w:val="clear" w:color="auto" w:fill="auto"/>
          </w:tcPr>
          <w:p w14:paraId="28E7376F" w14:textId="77777777" w:rsidR="00154655" w:rsidRPr="00154655" w:rsidRDefault="00154655" w:rsidP="00154655">
            <w:pPr>
              <w:spacing w:line="240" w:lineRule="auto"/>
              <w:rPr>
                <w:rFonts w:ascii="Arial" w:eastAsia="Times New Roman" w:hAnsi="Arial"/>
                <w:kern w:val="0"/>
                <w:sz w:val="22"/>
                <w:szCs w:val="24"/>
              </w:rPr>
            </w:pPr>
          </w:p>
        </w:tc>
      </w:tr>
    </w:tbl>
    <w:p w14:paraId="4FD52957" w14:textId="77777777" w:rsidR="0044376E" w:rsidRPr="0044376E" w:rsidRDefault="0044376E" w:rsidP="0044376E"/>
    <w:p w14:paraId="1A88E3DE" w14:textId="77777777" w:rsidR="0044376E" w:rsidRDefault="0044376E" w:rsidP="0044376E">
      <w:pPr>
        <w:pStyle w:val="berschrift3"/>
      </w:pPr>
      <w:bookmarkStart w:id="27" w:name="_Toc167876652"/>
      <w:r w:rsidRPr="0044376E">
        <w:t>Ausfallkonzept</w:t>
      </w:r>
      <w:bookmarkEnd w:id="27"/>
    </w:p>
    <w:p w14:paraId="00EDEF24" w14:textId="3032C73F" w:rsidR="0044376E" w:rsidRPr="0044376E" w:rsidRDefault="0044376E" w:rsidP="0044376E">
      <w:r w:rsidRPr="0044376E">
        <w:t>Bitte beschreiben Sie ein Business Continuity Konzept bei Nicht-Erreichbarkeit der zentralen – Plattform.</w:t>
      </w:r>
    </w:p>
    <w:p w14:paraId="31B4B5D1" w14:textId="77777777" w:rsidR="0044376E" w:rsidRDefault="0044376E" w:rsidP="0044376E">
      <w:pPr>
        <w:pStyle w:val="berschrift3"/>
      </w:pPr>
      <w:bookmarkStart w:id="28" w:name="_Toc167876653"/>
      <w:r w:rsidRPr="0044376E">
        <w:t>Updates der Applikation</w:t>
      </w:r>
      <w:bookmarkEnd w:id="28"/>
    </w:p>
    <w:p w14:paraId="325EB94F" w14:textId="77777777" w:rsidR="0044376E" w:rsidRDefault="0044376E" w:rsidP="0044376E">
      <w:r>
        <w:t>Beschreiben Sie hier bitte das prinzipielle Verfahren zu Updates der Applikation.</w:t>
      </w:r>
    </w:p>
    <w:p w14:paraId="76F7EB4E" w14:textId="77777777" w:rsidR="0044376E" w:rsidRPr="0044376E" w:rsidRDefault="0044376E" w:rsidP="0044376E">
      <w:pPr>
        <w:pStyle w:val="Listenabsatz"/>
        <w:numPr>
          <w:ilvl w:val="0"/>
          <w:numId w:val="37"/>
        </w:numPr>
        <w:spacing w:line="240" w:lineRule="auto"/>
        <w:rPr>
          <w:i/>
        </w:rPr>
      </w:pPr>
      <w:r w:rsidRPr="0044376E">
        <w:rPr>
          <w:i/>
        </w:rPr>
        <w:t>Installation der Updates</w:t>
      </w:r>
    </w:p>
    <w:p w14:paraId="27127668" w14:textId="200B06D9" w:rsidR="0044376E" w:rsidRPr="0044376E" w:rsidRDefault="0044376E" w:rsidP="0044376E">
      <w:pPr>
        <w:pStyle w:val="Listenabsatz"/>
        <w:numPr>
          <w:ilvl w:val="0"/>
          <w:numId w:val="37"/>
        </w:numPr>
      </w:pPr>
      <w:r w:rsidRPr="0044376E">
        <w:rPr>
          <w:i/>
        </w:rPr>
        <w:t>Updatezyklus – in welchen Intervallen werden Updates zur</w:t>
      </w:r>
    </w:p>
    <w:p w14:paraId="153C8E94" w14:textId="0A8077FF" w:rsidR="0044376E" w:rsidRDefault="0044376E" w:rsidP="0044376E">
      <w:pPr>
        <w:pStyle w:val="berschrift3"/>
      </w:pPr>
      <w:bookmarkStart w:id="29" w:name="_Toc167876654"/>
      <w:r>
        <w:t>Betrieb, Backup, Wiederherstellung</w:t>
      </w:r>
      <w:bookmarkEnd w:id="29"/>
    </w:p>
    <w:p w14:paraId="7D88331F" w14:textId="7BBF7CF6" w:rsidR="0044376E" w:rsidRDefault="0044376E" w:rsidP="0044376E">
      <w:r>
        <w:t>Sofern es von den üblichen Betriebsverfahren abweichende Besonderheiten zum Betrieb der Lösung gibt, beschreiben Sie sie bitte kurz.</w:t>
      </w:r>
    </w:p>
    <w:p w14:paraId="5AAB6145" w14:textId="77777777" w:rsidR="0044376E" w:rsidRDefault="0044376E" w:rsidP="0044376E"/>
    <w:p w14:paraId="7C29F4F5" w14:textId="59443590" w:rsidR="0044376E" w:rsidRPr="0044376E" w:rsidRDefault="0044376E" w:rsidP="0044376E">
      <w:r>
        <w:t xml:space="preserve">Beschreiben Sie bitte kurz die zum Einsatz kommenden Backup- und Wiederherstellungsverfahren. </w:t>
      </w:r>
      <w:r w:rsidR="006B6F70">
        <w:t>Sofern es keine geben sollte, geben Sie bitte eine Empfehlung unter Berücksichtigung des Betriebes in einer virtuellen Umgebung ab.</w:t>
      </w:r>
    </w:p>
    <w:p w14:paraId="7F51D111" w14:textId="77777777" w:rsidR="00117B19" w:rsidRDefault="00117B19" w:rsidP="00117B19">
      <w:pPr>
        <w:pStyle w:val="berschrift1"/>
      </w:pPr>
      <w:bookmarkStart w:id="30" w:name="_Toc167876655"/>
      <w:r w:rsidRPr="00117B19">
        <w:t>Client Systeme</w:t>
      </w:r>
      <w:bookmarkEnd w:id="30"/>
    </w:p>
    <w:p w14:paraId="45E4A056" w14:textId="77777777" w:rsidR="00117B19" w:rsidRDefault="00117B19" w:rsidP="00117B19">
      <w:pPr>
        <w:pStyle w:val="berschrift2"/>
      </w:pPr>
      <w:bookmarkStart w:id="31" w:name="_Toc167876656"/>
      <w:r w:rsidRPr="00117B19">
        <w:t>Installationsanleitung der Herstellersoftware</w:t>
      </w:r>
      <w:bookmarkEnd w:id="31"/>
    </w:p>
    <w:p w14:paraId="76657413" w14:textId="6CAC571E" w:rsidR="00117B19" w:rsidRPr="00117B19" w:rsidRDefault="00117B19" w:rsidP="00117B19">
      <w:pPr>
        <w:pStyle w:val="Listenabsatz"/>
        <w:numPr>
          <w:ilvl w:val="0"/>
          <w:numId w:val="37"/>
        </w:numPr>
        <w:rPr>
          <w:i/>
        </w:rPr>
      </w:pPr>
      <w:r w:rsidRPr="00117B19">
        <w:rPr>
          <w:i/>
        </w:rPr>
        <w:t>ggfs. Paketierung beschreiben</w:t>
      </w:r>
    </w:p>
    <w:p w14:paraId="2D22FA69" w14:textId="6A0C3D42" w:rsidR="00117B19" w:rsidRPr="00117B19" w:rsidRDefault="00117B19" w:rsidP="00117B19">
      <w:pPr>
        <w:pStyle w:val="Listenabsatz"/>
        <w:numPr>
          <w:ilvl w:val="0"/>
          <w:numId w:val="37"/>
        </w:numPr>
        <w:rPr>
          <w:i/>
        </w:rPr>
      </w:pPr>
      <w:r w:rsidRPr="00117B19">
        <w:rPr>
          <w:i/>
        </w:rPr>
        <w:t>ggfs. Roll-Out beschreiben</w:t>
      </w:r>
    </w:p>
    <w:p w14:paraId="082A44C2" w14:textId="0E7BAD3E" w:rsidR="00117B19" w:rsidRDefault="00117B19" w:rsidP="00117B19">
      <w:pPr>
        <w:pStyle w:val="Listenabsatz"/>
        <w:numPr>
          <w:ilvl w:val="0"/>
          <w:numId w:val="37"/>
        </w:numPr>
        <w:rPr>
          <w:i/>
        </w:rPr>
      </w:pPr>
      <w:r w:rsidRPr="00117B19">
        <w:rPr>
          <w:i/>
        </w:rPr>
        <w:t>ggfs. Manuelle Installation beschreiben</w:t>
      </w:r>
    </w:p>
    <w:p w14:paraId="5AB5982A" w14:textId="77777777" w:rsidR="00117B19" w:rsidRDefault="00117B19" w:rsidP="00117B19"/>
    <w:p w14:paraId="3C13D54B" w14:textId="76131222" w:rsidR="00117B19" w:rsidRDefault="00117B19" w:rsidP="00117B19">
      <w:r w:rsidRPr="00117B19">
        <w:t>Software die auf Clientsystemen (FAT Clients oder Terminalserver etc.) bereitgestellt wird, muss als MSI Paket oder in einem entsprechendem Paket, welches sich automatisiert installieren lässt zur Verfügung gestellt</w:t>
      </w:r>
    </w:p>
    <w:p w14:paraId="77708754" w14:textId="77777777" w:rsidR="008F1749" w:rsidRDefault="008F1749" w:rsidP="00117B19"/>
    <w:p w14:paraId="3304A0D2" w14:textId="77777777" w:rsidR="008F1749" w:rsidRDefault="008F1749" w:rsidP="00117B19"/>
    <w:p w14:paraId="2BEF5F1E" w14:textId="77777777" w:rsidR="00154655" w:rsidRDefault="00154655" w:rsidP="00117B19"/>
    <w:p w14:paraId="1920C9FB" w14:textId="77777777" w:rsidR="00154655" w:rsidRDefault="00154655" w:rsidP="00117B19"/>
    <w:p w14:paraId="56B4FE5C" w14:textId="77777777" w:rsidR="008F1749" w:rsidRDefault="008F1749" w:rsidP="008F1749">
      <w:pPr>
        <w:pStyle w:val="berschrift2"/>
      </w:pPr>
      <w:bookmarkStart w:id="32" w:name="_Toc167876657"/>
      <w:r w:rsidRPr="008F1749">
        <w:t>Systemvoraussetzungen Clientsysteme – Hardware</w:t>
      </w:r>
      <w:bookmarkEnd w:id="32"/>
    </w:p>
    <w:p w14:paraId="539A6324" w14:textId="06C0E5AE" w:rsidR="008F1749" w:rsidRDefault="008F1749" w:rsidP="008F1749">
      <w:r w:rsidRPr="008F1749">
        <w:t>Terminalserver:</w:t>
      </w:r>
    </w:p>
    <w:p w14:paraId="0F58C85B" w14:textId="77777777" w:rsidR="00154655" w:rsidRDefault="00154655" w:rsidP="008F1749"/>
    <w:tbl>
      <w:tblPr>
        <w:tblStyle w:val="Tabellenraster15"/>
        <w:tblW w:w="9781" w:type="dxa"/>
        <w:tblInd w:w="-5" w:type="dxa"/>
        <w:tblLook w:val="04A0" w:firstRow="1" w:lastRow="0" w:firstColumn="1" w:lastColumn="0" w:noHBand="0" w:noVBand="1"/>
      </w:tblPr>
      <w:tblGrid>
        <w:gridCol w:w="1792"/>
        <w:gridCol w:w="1821"/>
        <w:gridCol w:w="1454"/>
        <w:gridCol w:w="2284"/>
        <w:gridCol w:w="2430"/>
      </w:tblGrid>
      <w:tr w:rsidR="00154655" w:rsidRPr="00154655" w14:paraId="0B573A2F" w14:textId="77777777" w:rsidTr="00154655">
        <w:trPr>
          <w:trHeight w:val="255"/>
        </w:trPr>
        <w:tc>
          <w:tcPr>
            <w:tcW w:w="1792" w:type="dxa"/>
            <w:shd w:val="clear" w:color="auto" w:fill="B8CCE4"/>
          </w:tcPr>
          <w:p w14:paraId="7E4BD3F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lastRenderedPageBreak/>
              <w:t>OS</w:t>
            </w:r>
          </w:p>
        </w:tc>
        <w:tc>
          <w:tcPr>
            <w:tcW w:w="1821" w:type="dxa"/>
            <w:shd w:val="clear" w:color="auto" w:fill="B8CCE4"/>
          </w:tcPr>
          <w:p w14:paraId="3E0EA702"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1454" w:type="dxa"/>
            <w:shd w:val="clear" w:color="auto" w:fill="B8CCE4"/>
          </w:tcPr>
          <w:p w14:paraId="5329C547"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2284" w:type="dxa"/>
            <w:shd w:val="clear" w:color="auto" w:fill="B8CCE4"/>
          </w:tcPr>
          <w:p w14:paraId="04820E9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2430" w:type="dxa"/>
            <w:shd w:val="clear" w:color="auto" w:fill="B8CCE4"/>
          </w:tcPr>
          <w:p w14:paraId="0C754EA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0A6A2C67" w14:textId="77777777" w:rsidTr="00154655">
        <w:trPr>
          <w:trHeight w:val="766"/>
        </w:trPr>
        <w:tc>
          <w:tcPr>
            <w:tcW w:w="1792" w:type="dxa"/>
            <w:shd w:val="clear" w:color="auto" w:fill="D9D9D9"/>
          </w:tcPr>
          <w:p w14:paraId="2C5FC490"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W2K12</w:t>
            </w:r>
          </w:p>
        </w:tc>
        <w:tc>
          <w:tcPr>
            <w:tcW w:w="1821" w:type="dxa"/>
            <w:shd w:val="clear" w:color="auto" w:fill="D9D9D9"/>
          </w:tcPr>
          <w:p w14:paraId="71049795"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2 vCPU</w:t>
            </w:r>
          </w:p>
        </w:tc>
        <w:tc>
          <w:tcPr>
            <w:tcW w:w="1454" w:type="dxa"/>
            <w:shd w:val="clear" w:color="auto" w:fill="D9D9D9"/>
          </w:tcPr>
          <w:p w14:paraId="58383613"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8 GB</w:t>
            </w:r>
          </w:p>
        </w:tc>
        <w:tc>
          <w:tcPr>
            <w:tcW w:w="2284" w:type="dxa"/>
            <w:shd w:val="clear" w:color="auto" w:fill="D9D9D9"/>
          </w:tcPr>
          <w:p w14:paraId="7F7F55FC" w14:textId="77777777" w:rsidR="00154655" w:rsidRPr="00154655" w:rsidRDefault="00154655" w:rsidP="00154655">
            <w:pPr>
              <w:spacing w:line="240" w:lineRule="auto"/>
              <w:rPr>
                <w:rFonts w:ascii="Arial" w:eastAsia="Times New Roman" w:hAnsi="Arial" w:cs="Arial"/>
                <w:i/>
                <w:kern w:val="0"/>
                <w:sz w:val="18"/>
                <w:szCs w:val="18"/>
              </w:rPr>
            </w:pPr>
            <w:r w:rsidRPr="00154655">
              <w:rPr>
                <w:rFonts w:ascii="Arial" w:eastAsia="Times New Roman" w:hAnsi="Arial" w:cs="Arial"/>
                <w:i/>
                <w:kern w:val="0"/>
                <w:sz w:val="18"/>
                <w:szCs w:val="18"/>
              </w:rPr>
              <w:t>50 GB OS</w:t>
            </w:r>
            <w:r w:rsidRPr="00154655">
              <w:rPr>
                <w:rFonts w:ascii="Arial" w:eastAsia="Times New Roman" w:hAnsi="Arial" w:cs="Arial"/>
                <w:i/>
                <w:kern w:val="0"/>
                <w:sz w:val="18"/>
                <w:szCs w:val="18"/>
              </w:rPr>
              <w:br/>
              <w:t>100 GB APP</w:t>
            </w:r>
          </w:p>
        </w:tc>
        <w:tc>
          <w:tcPr>
            <w:tcW w:w="2430" w:type="dxa"/>
            <w:shd w:val="clear" w:color="auto" w:fill="D9D9D9"/>
          </w:tcPr>
          <w:p w14:paraId="531291A4" w14:textId="77777777" w:rsidR="00154655" w:rsidRPr="00154655" w:rsidRDefault="00386291" w:rsidP="00154655">
            <w:pPr>
              <w:spacing w:line="240" w:lineRule="auto"/>
              <w:rPr>
                <w:rFonts w:ascii="Arial" w:eastAsia="Times New Roman" w:hAnsi="Arial" w:cs="Arial"/>
                <w:i/>
                <w:kern w:val="0"/>
                <w:sz w:val="18"/>
                <w:szCs w:val="18"/>
              </w:rPr>
            </w:pPr>
            <w:hyperlink r:id="rId22" w:history="1">
              <w:r w:rsidR="00154655" w:rsidRPr="00154655">
                <w:rPr>
                  <w:rFonts w:ascii="Arial" w:eastAsia="Times New Roman" w:hAnsi="Arial" w:cs="Arial"/>
                  <w:i/>
                  <w:color w:val="0067B8"/>
                  <w:kern w:val="0"/>
                  <w:sz w:val="18"/>
                  <w:szCs w:val="18"/>
                  <w:u w:val="single"/>
                  <w:shd w:val="clear" w:color="auto" w:fill="FFFFFF"/>
                </w:rPr>
                <w:t>4022726</w:t>
              </w:r>
            </w:hyperlink>
          </w:p>
        </w:tc>
      </w:tr>
      <w:tr w:rsidR="00154655" w:rsidRPr="00154655" w14:paraId="46B1B1C4" w14:textId="77777777" w:rsidTr="00203956">
        <w:trPr>
          <w:trHeight w:val="255"/>
        </w:trPr>
        <w:tc>
          <w:tcPr>
            <w:tcW w:w="1792" w:type="dxa"/>
          </w:tcPr>
          <w:p w14:paraId="26362D82" w14:textId="77777777" w:rsidR="00154655" w:rsidRPr="00154655" w:rsidRDefault="00154655" w:rsidP="00154655">
            <w:pPr>
              <w:spacing w:line="240" w:lineRule="auto"/>
              <w:rPr>
                <w:rFonts w:ascii="Arial" w:eastAsia="Times New Roman" w:hAnsi="Arial"/>
                <w:kern w:val="0"/>
                <w:sz w:val="22"/>
                <w:szCs w:val="24"/>
              </w:rPr>
            </w:pPr>
          </w:p>
        </w:tc>
        <w:tc>
          <w:tcPr>
            <w:tcW w:w="1821" w:type="dxa"/>
          </w:tcPr>
          <w:p w14:paraId="077C8FA6" w14:textId="77777777" w:rsidR="00154655" w:rsidRPr="00154655" w:rsidRDefault="00154655" w:rsidP="00154655">
            <w:pPr>
              <w:spacing w:line="240" w:lineRule="auto"/>
              <w:rPr>
                <w:rFonts w:ascii="Arial" w:eastAsia="Times New Roman" w:hAnsi="Arial"/>
                <w:kern w:val="0"/>
                <w:sz w:val="22"/>
                <w:szCs w:val="24"/>
              </w:rPr>
            </w:pPr>
          </w:p>
        </w:tc>
        <w:tc>
          <w:tcPr>
            <w:tcW w:w="1454" w:type="dxa"/>
          </w:tcPr>
          <w:p w14:paraId="509F885A" w14:textId="77777777" w:rsidR="00154655" w:rsidRPr="00154655" w:rsidRDefault="00154655" w:rsidP="00154655">
            <w:pPr>
              <w:spacing w:line="240" w:lineRule="auto"/>
              <w:rPr>
                <w:rFonts w:ascii="Arial" w:eastAsia="Times New Roman" w:hAnsi="Arial"/>
                <w:kern w:val="0"/>
                <w:sz w:val="22"/>
                <w:szCs w:val="24"/>
              </w:rPr>
            </w:pPr>
          </w:p>
        </w:tc>
        <w:tc>
          <w:tcPr>
            <w:tcW w:w="2284" w:type="dxa"/>
          </w:tcPr>
          <w:p w14:paraId="133ED59E" w14:textId="77777777" w:rsidR="00154655" w:rsidRPr="00154655" w:rsidRDefault="00154655" w:rsidP="00154655">
            <w:pPr>
              <w:spacing w:line="240" w:lineRule="auto"/>
              <w:rPr>
                <w:rFonts w:ascii="Arial" w:eastAsia="Times New Roman" w:hAnsi="Arial"/>
                <w:kern w:val="0"/>
                <w:sz w:val="22"/>
                <w:szCs w:val="24"/>
              </w:rPr>
            </w:pPr>
          </w:p>
        </w:tc>
        <w:tc>
          <w:tcPr>
            <w:tcW w:w="2430" w:type="dxa"/>
          </w:tcPr>
          <w:p w14:paraId="6C95B79B"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5456571D" w14:textId="77777777" w:rsidTr="00203956">
        <w:trPr>
          <w:trHeight w:val="255"/>
        </w:trPr>
        <w:tc>
          <w:tcPr>
            <w:tcW w:w="1792" w:type="dxa"/>
          </w:tcPr>
          <w:p w14:paraId="29FD7ACE" w14:textId="77777777" w:rsidR="00154655" w:rsidRPr="00154655" w:rsidRDefault="00154655" w:rsidP="00154655">
            <w:pPr>
              <w:spacing w:line="240" w:lineRule="auto"/>
              <w:rPr>
                <w:rFonts w:ascii="Arial" w:eastAsia="Times New Roman" w:hAnsi="Arial"/>
                <w:kern w:val="0"/>
                <w:sz w:val="22"/>
                <w:szCs w:val="24"/>
              </w:rPr>
            </w:pPr>
          </w:p>
        </w:tc>
        <w:tc>
          <w:tcPr>
            <w:tcW w:w="1821" w:type="dxa"/>
          </w:tcPr>
          <w:p w14:paraId="7C5CF910" w14:textId="77777777" w:rsidR="00154655" w:rsidRPr="00154655" w:rsidRDefault="00154655" w:rsidP="00154655">
            <w:pPr>
              <w:spacing w:line="240" w:lineRule="auto"/>
              <w:rPr>
                <w:rFonts w:ascii="Arial" w:eastAsia="Times New Roman" w:hAnsi="Arial"/>
                <w:kern w:val="0"/>
                <w:sz w:val="22"/>
                <w:szCs w:val="24"/>
              </w:rPr>
            </w:pPr>
          </w:p>
        </w:tc>
        <w:tc>
          <w:tcPr>
            <w:tcW w:w="1454" w:type="dxa"/>
          </w:tcPr>
          <w:p w14:paraId="15CBDEEA" w14:textId="77777777" w:rsidR="00154655" w:rsidRPr="00154655" w:rsidRDefault="00154655" w:rsidP="00154655">
            <w:pPr>
              <w:spacing w:line="240" w:lineRule="auto"/>
              <w:rPr>
                <w:rFonts w:ascii="Arial" w:eastAsia="Times New Roman" w:hAnsi="Arial"/>
                <w:kern w:val="0"/>
                <w:sz w:val="22"/>
                <w:szCs w:val="24"/>
              </w:rPr>
            </w:pPr>
          </w:p>
        </w:tc>
        <w:tc>
          <w:tcPr>
            <w:tcW w:w="2284" w:type="dxa"/>
          </w:tcPr>
          <w:p w14:paraId="4933737A" w14:textId="77777777" w:rsidR="00154655" w:rsidRPr="00154655" w:rsidRDefault="00154655" w:rsidP="00154655">
            <w:pPr>
              <w:spacing w:line="240" w:lineRule="auto"/>
              <w:rPr>
                <w:rFonts w:ascii="Arial" w:eastAsia="Times New Roman" w:hAnsi="Arial"/>
                <w:kern w:val="0"/>
                <w:sz w:val="22"/>
                <w:szCs w:val="24"/>
              </w:rPr>
            </w:pPr>
          </w:p>
        </w:tc>
        <w:tc>
          <w:tcPr>
            <w:tcW w:w="2430" w:type="dxa"/>
          </w:tcPr>
          <w:p w14:paraId="55E1D933" w14:textId="77777777" w:rsidR="00154655" w:rsidRPr="00154655" w:rsidRDefault="00154655" w:rsidP="00154655">
            <w:pPr>
              <w:spacing w:line="240" w:lineRule="auto"/>
              <w:rPr>
                <w:rFonts w:ascii="Arial" w:eastAsia="Times New Roman" w:hAnsi="Arial"/>
                <w:kern w:val="0"/>
                <w:sz w:val="22"/>
                <w:szCs w:val="24"/>
              </w:rPr>
            </w:pPr>
          </w:p>
        </w:tc>
      </w:tr>
    </w:tbl>
    <w:p w14:paraId="3137F524" w14:textId="77777777" w:rsidR="008F1749" w:rsidRDefault="008F1749" w:rsidP="008F1749"/>
    <w:p w14:paraId="4AC43102" w14:textId="655BCC96" w:rsidR="008F1749" w:rsidRDefault="008F1749" w:rsidP="008F1749">
      <w:r w:rsidRPr="008F1749">
        <w:t>FAT Client:</w:t>
      </w:r>
    </w:p>
    <w:p w14:paraId="0DC47B59" w14:textId="77777777" w:rsidR="008F1749" w:rsidRDefault="008F1749" w:rsidP="008F1749"/>
    <w:tbl>
      <w:tblPr>
        <w:tblStyle w:val="Tabellenraster16"/>
        <w:tblW w:w="9781" w:type="dxa"/>
        <w:tblInd w:w="-5" w:type="dxa"/>
        <w:tblLook w:val="04A0" w:firstRow="1" w:lastRow="0" w:firstColumn="1" w:lastColumn="0" w:noHBand="0" w:noVBand="1"/>
      </w:tblPr>
      <w:tblGrid>
        <w:gridCol w:w="1795"/>
        <w:gridCol w:w="1823"/>
        <w:gridCol w:w="1456"/>
        <w:gridCol w:w="2287"/>
        <w:gridCol w:w="2420"/>
      </w:tblGrid>
      <w:tr w:rsidR="00154655" w:rsidRPr="00154655" w14:paraId="6857AE45" w14:textId="77777777" w:rsidTr="00154655">
        <w:trPr>
          <w:trHeight w:val="174"/>
        </w:trPr>
        <w:tc>
          <w:tcPr>
            <w:tcW w:w="1795" w:type="dxa"/>
            <w:shd w:val="clear" w:color="auto" w:fill="B8CCE4"/>
          </w:tcPr>
          <w:p w14:paraId="595CE74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OS</w:t>
            </w:r>
          </w:p>
        </w:tc>
        <w:tc>
          <w:tcPr>
            <w:tcW w:w="1823" w:type="dxa"/>
            <w:shd w:val="clear" w:color="auto" w:fill="B8CCE4"/>
          </w:tcPr>
          <w:p w14:paraId="5C205D1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CPU</w:t>
            </w:r>
          </w:p>
        </w:tc>
        <w:tc>
          <w:tcPr>
            <w:tcW w:w="1456" w:type="dxa"/>
            <w:shd w:val="clear" w:color="auto" w:fill="B8CCE4"/>
          </w:tcPr>
          <w:p w14:paraId="609F0E58"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RAM</w:t>
            </w:r>
          </w:p>
        </w:tc>
        <w:tc>
          <w:tcPr>
            <w:tcW w:w="2287" w:type="dxa"/>
            <w:shd w:val="clear" w:color="auto" w:fill="B8CCE4"/>
          </w:tcPr>
          <w:p w14:paraId="50F6368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HDD</w:t>
            </w:r>
          </w:p>
        </w:tc>
        <w:tc>
          <w:tcPr>
            <w:tcW w:w="2420" w:type="dxa"/>
            <w:shd w:val="clear" w:color="auto" w:fill="B8CCE4"/>
          </w:tcPr>
          <w:p w14:paraId="109612B0"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79966A59" w14:textId="77777777" w:rsidTr="00154655">
        <w:trPr>
          <w:trHeight w:val="523"/>
        </w:trPr>
        <w:tc>
          <w:tcPr>
            <w:tcW w:w="1795" w:type="dxa"/>
            <w:shd w:val="clear" w:color="auto" w:fill="D9D9D9"/>
          </w:tcPr>
          <w:p w14:paraId="06C58016"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WIN 10</w:t>
            </w:r>
          </w:p>
        </w:tc>
        <w:tc>
          <w:tcPr>
            <w:tcW w:w="1823" w:type="dxa"/>
            <w:shd w:val="clear" w:color="auto" w:fill="D9D9D9"/>
          </w:tcPr>
          <w:p w14:paraId="61CF787F"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1 CPU</w:t>
            </w:r>
          </w:p>
        </w:tc>
        <w:tc>
          <w:tcPr>
            <w:tcW w:w="1456" w:type="dxa"/>
            <w:shd w:val="clear" w:color="auto" w:fill="D9D9D9"/>
          </w:tcPr>
          <w:p w14:paraId="6F4E9C4A"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8 GB</w:t>
            </w:r>
          </w:p>
        </w:tc>
        <w:tc>
          <w:tcPr>
            <w:tcW w:w="2287" w:type="dxa"/>
            <w:shd w:val="clear" w:color="auto" w:fill="D9D9D9"/>
          </w:tcPr>
          <w:p w14:paraId="35CEC243"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kern w:val="0"/>
                <w:sz w:val="18"/>
                <w:szCs w:val="18"/>
              </w:rPr>
              <w:t>50 GB OS</w:t>
            </w:r>
            <w:r w:rsidRPr="00154655">
              <w:rPr>
                <w:rFonts w:ascii="Arial" w:eastAsia="Times New Roman" w:hAnsi="Arial" w:cs="Arial"/>
                <w:kern w:val="0"/>
                <w:sz w:val="18"/>
                <w:szCs w:val="18"/>
              </w:rPr>
              <w:br/>
              <w:t>100 GB APP</w:t>
            </w:r>
          </w:p>
        </w:tc>
        <w:tc>
          <w:tcPr>
            <w:tcW w:w="2420" w:type="dxa"/>
            <w:shd w:val="clear" w:color="auto" w:fill="D9D9D9"/>
          </w:tcPr>
          <w:p w14:paraId="57FF5616" w14:textId="77777777" w:rsidR="00154655" w:rsidRPr="00154655" w:rsidRDefault="00154655" w:rsidP="00154655">
            <w:pPr>
              <w:spacing w:line="240" w:lineRule="auto"/>
              <w:rPr>
                <w:rFonts w:ascii="Arial" w:eastAsia="Times New Roman" w:hAnsi="Arial" w:cs="Arial"/>
                <w:kern w:val="0"/>
                <w:sz w:val="18"/>
                <w:szCs w:val="18"/>
              </w:rPr>
            </w:pPr>
            <w:r w:rsidRPr="00154655">
              <w:rPr>
                <w:rFonts w:ascii="Arial" w:eastAsia="Times New Roman" w:hAnsi="Arial" w:cs="Arial"/>
                <w:b/>
                <w:bCs/>
                <w:color w:val="222222"/>
                <w:kern w:val="0"/>
                <w:sz w:val="18"/>
                <w:szCs w:val="18"/>
              </w:rPr>
              <w:t>KB4478877</w:t>
            </w:r>
          </w:p>
        </w:tc>
      </w:tr>
      <w:tr w:rsidR="00154655" w:rsidRPr="00154655" w14:paraId="30F6FD01" w14:textId="77777777" w:rsidTr="00203956">
        <w:trPr>
          <w:trHeight w:val="174"/>
        </w:trPr>
        <w:tc>
          <w:tcPr>
            <w:tcW w:w="1795" w:type="dxa"/>
          </w:tcPr>
          <w:p w14:paraId="1A7AC8CD" w14:textId="77777777" w:rsidR="00154655" w:rsidRPr="00154655" w:rsidRDefault="00154655" w:rsidP="00154655">
            <w:pPr>
              <w:spacing w:line="240" w:lineRule="auto"/>
              <w:rPr>
                <w:rFonts w:ascii="Arial" w:eastAsia="Times New Roman" w:hAnsi="Arial"/>
                <w:kern w:val="0"/>
                <w:sz w:val="22"/>
                <w:szCs w:val="24"/>
              </w:rPr>
            </w:pPr>
          </w:p>
        </w:tc>
        <w:tc>
          <w:tcPr>
            <w:tcW w:w="1823" w:type="dxa"/>
          </w:tcPr>
          <w:p w14:paraId="73762CAC" w14:textId="77777777" w:rsidR="00154655" w:rsidRPr="00154655" w:rsidRDefault="00154655" w:rsidP="00154655">
            <w:pPr>
              <w:spacing w:line="240" w:lineRule="auto"/>
              <w:rPr>
                <w:rFonts w:ascii="Arial" w:eastAsia="Times New Roman" w:hAnsi="Arial"/>
                <w:kern w:val="0"/>
                <w:sz w:val="22"/>
                <w:szCs w:val="24"/>
              </w:rPr>
            </w:pPr>
          </w:p>
        </w:tc>
        <w:tc>
          <w:tcPr>
            <w:tcW w:w="1456" w:type="dxa"/>
          </w:tcPr>
          <w:p w14:paraId="179CB846" w14:textId="77777777" w:rsidR="00154655" w:rsidRPr="00154655" w:rsidRDefault="00154655" w:rsidP="00154655">
            <w:pPr>
              <w:spacing w:line="240" w:lineRule="auto"/>
              <w:rPr>
                <w:rFonts w:ascii="Arial" w:eastAsia="Times New Roman" w:hAnsi="Arial"/>
                <w:kern w:val="0"/>
                <w:sz w:val="22"/>
                <w:szCs w:val="24"/>
              </w:rPr>
            </w:pPr>
          </w:p>
        </w:tc>
        <w:tc>
          <w:tcPr>
            <w:tcW w:w="2287" w:type="dxa"/>
          </w:tcPr>
          <w:p w14:paraId="72561D95" w14:textId="77777777" w:rsidR="00154655" w:rsidRPr="00154655" w:rsidRDefault="00154655" w:rsidP="00154655">
            <w:pPr>
              <w:spacing w:line="240" w:lineRule="auto"/>
              <w:rPr>
                <w:rFonts w:ascii="Arial" w:eastAsia="Times New Roman" w:hAnsi="Arial"/>
                <w:kern w:val="0"/>
                <w:sz w:val="22"/>
                <w:szCs w:val="24"/>
              </w:rPr>
            </w:pPr>
          </w:p>
        </w:tc>
        <w:tc>
          <w:tcPr>
            <w:tcW w:w="2420" w:type="dxa"/>
          </w:tcPr>
          <w:p w14:paraId="6CB9DA42"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2109A1C0" w14:textId="77777777" w:rsidTr="00203956">
        <w:trPr>
          <w:trHeight w:val="174"/>
        </w:trPr>
        <w:tc>
          <w:tcPr>
            <w:tcW w:w="1795" w:type="dxa"/>
          </w:tcPr>
          <w:p w14:paraId="0E54DFEA" w14:textId="77777777" w:rsidR="00154655" w:rsidRPr="00154655" w:rsidRDefault="00154655" w:rsidP="00154655">
            <w:pPr>
              <w:spacing w:line="240" w:lineRule="auto"/>
              <w:rPr>
                <w:rFonts w:ascii="Arial" w:eastAsia="Times New Roman" w:hAnsi="Arial"/>
                <w:kern w:val="0"/>
                <w:sz w:val="22"/>
                <w:szCs w:val="24"/>
              </w:rPr>
            </w:pPr>
          </w:p>
        </w:tc>
        <w:tc>
          <w:tcPr>
            <w:tcW w:w="1823" w:type="dxa"/>
          </w:tcPr>
          <w:p w14:paraId="691ED199" w14:textId="77777777" w:rsidR="00154655" w:rsidRPr="00154655" w:rsidRDefault="00154655" w:rsidP="00154655">
            <w:pPr>
              <w:spacing w:line="240" w:lineRule="auto"/>
              <w:rPr>
                <w:rFonts w:ascii="Arial" w:eastAsia="Times New Roman" w:hAnsi="Arial"/>
                <w:kern w:val="0"/>
                <w:sz w:val="22"/>
                <w:szCs w:val="24"/>
              </w:rPr>
            </w:pPr>
          </w:p>
        </w:tc>
        <w:tc>
          <w:tcPr>
            <w:tcW w:w="1456" w:type="dxa"/>
          </w:tcPr>
          <w:p w14:paraId="5E5BC042" w14:textId="77777777" w:rsidR="00154655" w:rsidRPr="00154655" w:rsidRDefault="00154655" w:rsidP="00154655">
            <w:pPr>
              <w:spacing w:line="240" w:lineRule="auto"/>
              <w:rPr>
                <w:rFonts w:ascii="Arial" w:eastAsia="Times New Roman" w:hAnsi="Arial"/>
                <w:kern w:val="0"/>
                <w:sz w:val="22"/>
                <w:szCs w:val="24"/>
              </w:rPr>
            </w:pPr>
          </w:p>
        </w:tc>
        <w:tc>
          <w:tcPr>
            <w:tcW w:w="2287" w:type="dxa"/>
          </w:tcPr>
          <w:p w14:paraId="00EB907A" w14:textId="77777777" w:rsidR="00154655" w:rsidRPr="00154655" w:rsidRDefault="00154655" w:rsidP="00154655">
            <w:pPr>
              <w:spacing w:line="240" w:lineRule="auto"/>
              <w:rPr>
                <w:rFonts w:ascii="Arial" w:eastAsia="Times New Roman" w:hAnsi="Arial"/>
                <w:kern w:val="0"/>
                <w:sz w:val="22"/>
                <w:szCs w:val="24"/>
              </w:rPr>
            </w:pPr>
          </w:p>
        </w:tc>
        <w:tc>
          <w:tcPr>
            <w:tcW w:w="2420" w:type="dxa"/>
          </w:tcPr>
          <w:p w14:paraId="68124C65" w14:textId="77777777" w:rsidR="00154655" w:rsidRPr="00154655" w:rsidRDefault="00154655" w:rsidP="00154655">
            <w:pPr>
              <w:spacing w:line="240" w:lineRule="auto"/>
              <w:rPr>
                <w:rFonts w:ascii="Arial" w:eastAsia="Times New Roman" w:hAnsi="Arial"/>
                <w:kern w:val="0"/>
                <w:sz w:val="22"/>
                <w:szCs w:val="24"/>
              </w:rPr>
            </w:pPr>
          </w:p>
        </w:tc>
      </w:tr>
    </w:tbl>
    <w:p w14:paraId="77062C4A" w14:textId="77777777" w:rsidR="00154655" w:rsidRDefault="00154655" w:rsidP="008F1749"/>
    <w:p w14:paraId="5EA2066A" w14:textId="77777777" w:rsidR="008F1749" w:rsidRDefault="008F1749" w:rsidP="008F1749">
      <w:r>
        <w:t>Citrix Veröffentlichung:</w:t>
      </w:r>
    </w:p>
    <w:p w14:paraId="08DCEA0D" w14:textId="77777777" w:rsidR="008F1749" w:rsidRDefault="008F1749" w:rsidP="008F1749"/>
    <w:p w14:paraId="7DA32933" w14:textId="40999A31" w:rsidR="008F1749" w:rsidRPr="008F1749" w:rsidRDefault="008F1749" w:rsidP="008F1749">
      <w:r>
        <w:t>Unterstützte Citrixversionen:</w:t>
      </w:r>
    </w:p>
    <w:p w14:paraId="02E21BC9" w14:textId="77777777" w:rsidR="008F1749" w:rsidRDefault="008F1749" w:rsidP="008F1749">
      <w:pPr>
        <w:pStyle w:val="berschrift2"/>
      </w:pPr>
      <w:bookmarkStart w:id="33" w:name="_Toc167876658"/>
      <w:r w:rsidRPr="008F1749">
        <w:t>Systemvoraussetzungen Clientsystem – Software</w:t>
      </w:r>
      <w:bookmarkEnd w:id="33"/>
    </w:p>
    <w:tbl>
      <w:tblPr>
        <w:tblStyle w:val="Tabellenraster17"/>
        <w:tblW w:w="9781" w:type="dxa"/>
        <w:tblInd w:w="-5" w:type="dxa"/>
        <w:tblLook w:val="04A0" w:firstRow="1" w:lastRow="0" w:firstColumn="1" w:lastColumn="0" w:noHBand="0" w:noVBand="1"/>
      </w:tblPr>
      <w:tblGrid>
        <w:gridCol w:w="5103"/>
        <w:gridCol w:w="2268"/>
        <w:gridCol w:w="2410"/>
      </w:tblGrid>
      <w:tr w:rsidR="00154655" w:rsidRPr="00154655" w14:paraId="5EC335A0" w14:textId="77777777" w:rsidTr="00154655">
        <w:trPr>
          <w:trHeight w:val="243"/>
        </w:trPr>
        <w:tc>
          <w:tcPr>
            <w:tcW w:w="5103" w:type="dxa"/>
            <w:shd w:val="clear" w:color="auto" w:fill="B8CCE4"/>
          </w:tcPr>
          <w:p w14:paraId="56D16DBD" w14:textId="77777777" w:rsidR="00154655" w:rsidRPr="00154655" w:rsidRDefault="00154655" w:rsidP="00154655">
            <w:pPr>
              <w:tabs>
                <w:tab w:val="left" w:pos="1896"/>
              </w:tabs>
              <w:spacing w:line="240" w:lineRule="auto"/>
              <w:rPr>
                <w:rFonts w:ascii="Arial" w:eastAsia="Times New Roman" w:hAnsi="Arial"/>
                <w:kern w:val="0"/>
                <w:sz w:val="22"/>
                <w:szCs w:val="24"/>
              </w:rPr>
            </w:pPr>
            <w:r w:rsidRPr="00154655">
              <w:rPr>
                <w:rFonts w:ascii="Arial" w:eastAsia="Times New Roman" w:hAnsi="Arial"/>
                <w:kern w:val="0"/>
                <w:sz w:val="22"/>
                <w:szCs w:val="24"/>
              </w:rPr>
              <w:t>Software</w:t>
            </w:r>
            <w:r w:rsidRPr="00154655">
              <w:rPr>
                <w:rFonts w:ascii="Arial" w:eastAsia="Times New Roman" w:hAnsi="Arial"/>
                <w:kern w:val="0"/>
                <w:sz w:val="22"/>
                <w:szCs w:val="24"/>
              </w:rPr>
              <w:tab/>
            </w:r>
          </w:p>
        </w:tc>
        <w:tc>
          <w:tcPr>
            <w:tcW w:w="2268" w:type="dxa"/>
            <w:shd w:val="clear" w:color="auto" w:fill="B8CCE4"/>
          </w:tcPr>
          <w:p w14:paraId="3B6BCB7E"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Version</w:t>
            </w:r>
          </w:p>
        </w:tc>
        <w:tc>
          <w:tcPr>
            <w:tcW w:w="2410" w:type="dxa"/>
            <w:shd w:val="clear" w:color="auto" w:fill="B8CCE4"/>
          </w:tcPr>
          <w:p w14:paraId="316A86D4"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Patchlevel</w:t>
            </w:r>
          </w:p>
        </w:tc>
      </w:tr>
      <w:tr w:rsidR="00154655" w:rsidRPr="00154655" w14:paraId="1BCD751A" w14:textId="77777777" w:rsidTr="00154655">
        <w:trPr>
          <w:trHeight w:val="487"/>
        </w:trPr>
        <w:tc>
          <w:tcPr>
            <w:tcW w:w="5103" w:type="dxa"/>
            <w:shd w:val="clear" w:color="auto" w:fill="D9D9D9"/>
          </w:tcPr>
          <w:p w14:paraId="01ED2753"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.NET</w:t>
            </w:r>
          </w:p>
        </w:tc>
        <w:tc>
          <w:tcPr>
            <w:tcW w:w="2268" w:type="dxa"/>
            <w:shd w:val="clear" w:color="auto" w:fill="D9D9D9"/>
          </w:tcPr>
          <w:p w14:paraId="020A59B9"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3.5</w:t>
            </w:r>
          </w:p>
        </w:tc>
        <w:tc>
          <w:tcPr>
            <w:tcW w:w="2410" w:type="dxa"/>
            <w:shd w:val="clear" w:color="auto" w:fill="D9D9D9"/>
          </w:tcPr>
          <w:p w14:paraId="6220B505" w14:textId="77777777" w:rsidR="00154655" w:rsidRPr="00154655" w:rsidRDefault="00154655" w:rsidP="00154655">
            <w:pPr>
              <w:spacing w:line="240" w:lineRule="auto"/>
              <w:rPr>
                <w:rFonts w:ascii="Arial" w:eastAsia="Times New Roman" w:hAnsi="Arial"/>
                <w:kern w:val="0"/>
                <w:sz w:val="22"/>
                <w:szCs w:val="24"/>
              </w:rPr>
            </w:pPr>
            <w:r w:rsidRPr="00154655">
              <w:rPr>
                <w:rFonts w:ascii="Arial" w:eastAsia="Times New Roman" w:hAnsi="Arial"/>
                <w:kern w:val="0"/>
                <w:sz w:val="22"/>
                <w:szCs w:val="24"/>
              </w:rPr>
              <w:t>ServicePack 1</w:t>
            </w:r>
          </w:p>
        </w:tc>
      </w:tr>
      <w:tr w:rsidR="00154655" w:rsidRPr="00154655" w14:paraId="1635869D" w14:textId="77777777" w:rsidTr="00203956">
        <w:trPr>
          <w:trHeight w:val="243"/>
        </w:trPr>
        <w:tc>
          <w:tcPr>
            <w:tcW w:w="5103" w:type="dxa"/>
            <w:shd w:val="clear" w:color="auto" w:fill="auto"/>
          </w:tcPr>
          <w:p w14:paraId="3412350C" w14:textId="77777777" w:rsidR="00154655" w:rsidRPr="00154655" w:rsidRDefault="00154655" w:rsidP="00154655">
            <w:pPr>
              <w:spacing w:line="240" w:lineRule="auto"/>
              <w:rPr>
                <w:rFonts w:ascii="Arial" w:eastAsia="Times New Roman" w:hAnsi="Arial"/>
                <w:kern w:val="0"/>
                <w:sz w:val="22"/>
                <w:szCs w:val="24"/>
              </w:rPr>
            </w:pPr>
          </w:p>
        </w:tc>
        <w:tc>
          <w:tcPr>
            <w:tcW w:w="2268" w:type="dxa"/>
            <w:shd w:val="clear" w:color="auto" w:fill="auto"/>
          </w:tcPr>
          <w:p w14:paraId="3989D597" w14:textId="77777777" w:rsidR="00154655" w:rsidRPr="00154655" w:rsidRDefault="00154655" w:rsidP="00154655">
            <w:pPr>
              <w:spacing w:line="240" w:lineRule="auto"/>
              <w:rPr>
                <w:rFonts w:ascii="Arial" w:eastAsia="Times New Roman" w:hAnsi="Arial"/>
                <w:kern w:val="0"/>
                <w:sz w:val="22"/>
                <w:szCs w:val="24"/>
              </w:rPr>
            </w:pPr>
          </w:p>
        </w:tc>
        <w:tc>
          <w:tcPr>
            <w:tcW w:w="2410" w:type="dxa"/>
            <w:shd w:val="clear" w:color="auto" w:fill="auto"/>
          </w:tcPr>
          <w:p w14:paraId="77D3DF96" w14:textId="77777777" w:rsidR="00154655" w:rsidRPr="00154655" w:rsidRDefault="00154655" w:rsidP="00154655">
            <w:pPr>
              <w:spacing w:line="240" w:lineRule="auto"/>
              <w:rPr>
                <w:rFonts w:ascii="Arial" w:eastAsia="Times New Roman" w:hAnsi="Arial"/>
                <w:kern w:val="0"/>
                <w:sz w:val="22"/>
                <w:szCs w:val="24"/>
              </w:rPr>
            </w:pPr>
          </w:p>
        </w:tc>
      </w:tr>
      <w:tr w:rsidR="00154655" w:rsidRPr="00154655" w14:paraId="222F4856" w14:textId="77777777" w:rsidTr="00203956">
        <w:trPr>
          <w:trHeight w:val="243"/>
        </w:trPr>
        <w:tc>
          <w:tcPr>
            <w:tcW w:w="5103" w:type="dxa"/>
            <w:shd w:val="clear" w:color="auto" w:fill="auto"/>
          </w:tcPr>
          <w:p w14:paraId="1E79F819" w14:textId="77777777" w:rsidR="00154655" w:rsidRPr="00154655" w:rsidRDefault="00154655" w:rsidP="00154655">
            <w:pPr>
              <w:spacing w:line="240" w:lineRule="auto"/>
              <w:rPr>
                <w:rFonts w:ascii="Arial" w:eastAsia="Times New Roman" w:hAnsi="Arial"/>
                <w:kern w:val="0"/>
                <w:sz w:val="22"/>
                <w:szCs w:val="24"/>
              </w:rPr>
            </w:pPr>
          </w:p>
        </w:tc>
        <w:tc>
          <w:tcPr>
            <w:tcW w:w="2268" w:type="dxa"/>
            <w:shd w:val="clear" w:color="auto" w:fill="auto"/>
          </w:tcPr>
          <w:p w14:paraId="482FA05D" w14:textId="77777777" w:rsidR="00154655" w:rsidRPr="00154655" w:rsidRDefault="00154655" w:rsidP="00154655">
            <w:pPr>
              <w:spacing w:line="240" w:lineRule="auto"/>
              <w:rPr>
                <w:rFonts w:ascii="Arial" w:eastAsia="Times New Roman" w:hAnsi="Arial"/>
                <w:kern w:val="0"/>
                <w:sz w:val="22"/>
                <w:szCs w:val="24"/>
              </w:rPr>
            </w:pPr>
          </w:p>
        </w:tc>
        <w:tc>
          <w:tcPr>
            <w:tcW w:w="2410" w:type="dxa"/>
            <w:shd w:val="clear" w:color="auto" w:fill="auto"/>
          </w:tcPr>
          <w:p w14:paraId="6627DBFC" w14:textId="77777777" w:rsidR="00154655" w:rsidRPr="00154655" w:rsidRDefault="00154655" w:rsidP="00154655">
            <w:pPr>
              <w:spacing w:line="240" w:lineRule="auto"/>
              <w:rPr>
                <w:rFonts w:ascii="Arial" w:eastAsia="Times New Roman" w:hAnsi="Arial"/>
                <w:kern w:val="0"/>
                <w:sz w:val="22"/>
                <w:szCs w:val="24"/>
              </w:rPr>
            </w:pPr>
          </w:p>
        </w:tc>
      </w:tr>
    </w:tbl>
    <w:p w14:paraId="032B3C10" w14:textId="77777777" w:rsidR="008F1749" w:rsidRPr="008F1749" w:rsidRDefault="008F1749" w:rsidP="008F1749"/>
    <w:p w14:paraId="07EAE957" w14:textId="276A063B" w:rsidR="008F1749" w:rsidRDefault="008F1749" w:rsidP="008F1749">
      <w:pPr>
        <w:pStyle w:val="berschrift1"/>
      </w:pPr>
      <w:bookmarkStart w:id="34" w:name="_Toc167876659"/>
      <w:r>
        <w:t>Schnittstellen</w:t>
      </w:r>
      <w:bookmarkEnd w:id="34"/>
    </w:p>
    <w:p w14:paraId="79610AAA" w14:textId="614704BD" w:rsidR="008F1749" w:rsidRDefault="008F1749" w:rsidP="008F1749">
      <w:pPr>
        <w:rPr>
          <w:i/>
        </w:rPr>
      </w:pPr>
      <w:r>
        <w:rPr>
          <w:i/>
        </w:rPr>
        <w:t>Bitte alle erforderlichen Schnittstellen auflisten.</w:t>
      </w:r>
    </w:p>
    <w:p w14:paraId="288A6B67" w14:textId="77777777" w:rsidR="008F1749" w:rsidRPr="008F1749" w:rsidRDefault="008F1749" w:rsidP="008F1749"/>
    <w:p w14:paraId="297DC08E" w14:textId="235E72A6" w:rsidR="008F1749" w:rsidRDefault="008F1749" w:rsidP="008F1749">
      <w:r w:rsidRPr="008F1749">
        <w:t>Folgende Schnittstellen werden etabliert oder angepasst:</w:t>
      </w:r>
    </w:p>
    <w:p w14:paraId="7C8DBAF2" w14:textId="77777777" w:rsidR="008F1749" w:rsidRDefault="008F1749" w:rsidP="008F1749"/>
    <w:tbl>
      <w:tblPr>
        <w:tblStyle w:val="Tabellenraster1"/>
        <w:tblW w:w="9781" w:type="dxa"/>
        <w:tblInd w:w="-5" w:type="dxa"/>
        <w:tblLook w:val="04A0" w:firstRow="1" w:lastRow="0" w:firstColumn="1" w:lastColumn="0" w:noHBand="0" w:noVBand="1"/>
      </w:tblPr>
      <w:tblGrid>
        <w:gridCol w:w="4349"/>
        <w:gridCol w:w="5432"/>
      </w:tblGrid>
      <w:tr w:rsidR="00060AF1" w:rsidRPr="00060AF1" w14:paraId="6E3B4D60" w14:textId="77777777" w:rsidTr="00060AF1">
        <w:tc>
          <w:tcPr>
            <w:tcW w:w="4349" w:type="dxa"/>
            <w:shd w:val="clear" w:color="auto" w:fill="C6D9F1"/>
          </w:tcPr>
          <w:p w14:paraId="6ABE9FF1"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Name</w:t>
            </w:r>
          </w:p>
        </w:tc>
        <w:tc>
          <w:tcPr>
            <w:tcW w:w="5432" w:type="dxa"/>
          </w:tcPr>
          <w:p w14:paraId="2E0AC52E"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2110BB6C" w14:textId="77777777" w:rsidTr="00060AF1">
        <w:tc>
          <w:tcPr>
            <w:tcW w:w="4349" w:type="dxa"/>
            <w:shd w:val="clear" w:color="auto" w:fill="C6D9F1"/>
          </w:tcPr>
          <w:p w14:paraId="741449A4"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Quell-System</w:t>
            </w:r>
          </w:p>
        </w:tc>
        <w:tc>
          <w:tcPr>
            <w:tcW w:w="5432" w:type="dxa"/>
          </w:tcPr>
          <w:p w14:paraId="495A1CD4"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6914C01B" w14:textId="77777777" w:rsidTr="00060AF1">
        <w:tc>
          <w:tcPr>
            <w:tcW w:w="4349" w:type="dxa"/>
            <w:shd w:val="clear" w:color="auto" w:fill="C6D9F1"/>
          </w:tcPr>
          <w:p w14:paraId="19F2DFE0"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Ziel-System</w:t>
            </w:r>
          </w:p>
        </w:tc>
        <w:tc>
          <w:tcPr>
            <w:tcW w:w="5432" w:type="dxa"/>
          </w:tcPr>
          <w:p w14:paraId="15834C59"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685D27D0" w14:textId="77777777" w:rsidTr="00060AF1">
        <w:tc>
          <w:tcPr>
            <w:tcW w:w="4349" w:type="dxa"/>
            <w:shd w:val="clear" w:color="auto" w:fill="C6D9F1"/>
          </w:tcPr>
          <w:p w14:paraId="5C1ABA7A"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Art der Schnittstelle (z.B. BAPI, File, etc.)</w:t>
            </w:r>
          </w:p>
        </w:tc>
        <w:tc>
          <w:tcPr>
            <w:tcW w:w="5432" w:type="dxa"/>
          </w:tcPr>
          <w:p w14:paraId="0870BF07"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0F8DDFAE" w14:textId="77777777" w:rsidTr="00060AF1">
        <w:tc>
          <w:tcPr>
            <w:tcW w:w="4349" w:type="dxa"/>
            <w:shd w:val="clear" w:color="auto" w:fill="C6D9F1"/>
          </w:tcPr>
          <w:p w14:paraId="58CD4036"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Übertragene Daten</w:t>
            </w:r>
          </w:p>
        </w:tc>
        <w:tc>
          <w:tcPr>
            <w:tcW w:w="5432" w:type="dxa"/>
          </w:tcPr>
          <w:p w14:paraId="552535CD"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7C288D9E" w14:textId="77777777" w:rsidTr="00060AF1">
        <w:tc>
          <w:tcPr>
            <w:tcW w:w="4349" w:type="dxa"/>
            <w:shd w:val="clear" w:color="auto" w:fill="C6D9F1"/>
          </w:tcPr>
          <w:p w14:paraId="50CAC065"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Direkt oder Kommunikationsserver</w:t>
            </w:r>
          </w:p>
        </w:tc>
        <w:tc>
          <w:tcPr>
            <w:tcW w:w="5432" w:type="dxa"/>
          </w:tcPr>
          <w:p w14:paraId="0D43C6A6"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494D848B" w14:textId="77777777" w:rsidTr="00060AF1">
        <w:tc>
          <w:tcPr>
            <w:tcW w:w="4349" w:type="dxa"/>
            <w:shd w:val="clear" w:color="auto" w:fill="C6D9F1"/>
          </w:tcPr>
          <w:p w14:paraId="3ACDD2E5" w14:textId="77777777" w:rsidR="00060AF1" w:rsidRPr="00060AF1" w:rsidRDefault="00060AF1" w:rsidP="00060AF1">
            <w:pPr>
              <w:spacing w:line="240" w:lineRule="auto"/>
              <w:rPr>
                <w:rFonts w:ascii="Arial" w:eastAsia="Times New Roman" w:hAnsi="Arial"/>
                <w:kern w:val="0"/>
                <w:sz w:val="22"/>
                <w:szCs w:val="24"/>
              </w:rPr>
            </w:pPr>
            <w:r w:rsidRPr="00060AF1">
              <w:rPr>
                <w:rFonts w:ascii="Arial" w:eastAsia="Times New Roman" w:hAnsi="Arial"/>
                <w:kern w:val="0"/>
                <w:sz w:val="22"/>
                <w:szCs w:val="24"/>
              </w:rPr>
              <w:t>Beschreibung der Schnittstelle</w:t>
            </w:r>
          </w:p>
        </w:tc>
        <w:tc>
          <w:tcPr>
            <w:tcW w:w="5432" w:type="dxa"/>
          </w:tcPr>
          <w:p w14:paraId="052075A2" w14:textId="77777777" w:rsidR="00060AF1" w:rsidRPr="00060AF1" w:rsidRDefault="00060AF1" w:rsidP="00060AF1">
            <w:pPr>
              <w:spacing w:line="240" w:lineRule="auto"/>
              <w:rPr>
                <w:rFonts w:ascii="Arial" w:eastAsia="Times New Roman" w:hAnsi="Arial"/>
                <w:kern w:val="0"/>
                <w:sz w:val="22"/>
                <w:szCs w:val="24"/>
              </w:rPr>
            </w:pPr>
          </w:p>
        </w:tc>
      </w:tr>
    </w:tbl>
    <w:p w14:paraId="7F560080" w14:textId="77777777" w:rsidR="008F1749" w:rsidRPr="008F1749" w:rsidRDefault="008F1749" w:rsidP="008F1749"/>
    <w:p w14:paraId="5A067197" w14:textId="77777777" w:rsidR="008F1749" w:rsidRPr="00117B19" w:rsidRDefault="008F1749" w:rsidP="00117B19"/>
    <w:p w14:paraId="2AF3CA49" w14:textId="2F433DDE" w:rsidR="00117B19" w:rsidRDefault="00060AF1" w:rsidP="00060AF1">
      <w:pPr>
        <w:pStyle w:val="berschrift1"/>
      </w:pPr>
      <w:bookmarkStart w:id="35" w:name="_Toc167876660"/>
      <w:r>
        <w:lastRenderedPageBreak/>
        <w:t>Kommunikation</w:t>
      </w:r>
      <w:bookmarkEnd w:id="35"/>
    </w:p>
    <w:p w14:paraId="173871D1" w14:textId="77777777" w:rsidR="00060AF1" w:rsidRDefault="00060AF1" w:rsidP="00060AF1">
      <w:pPr>
        <w:pStyle w:val="berschrift2"/>
      </w:pPr>
      <w:bookmarkStart w:id="36" w:name="_Toc167876661"/>
      <w:r w:rsidRPr="00060AF1">
        <w:t>Externe- und/oder Standortanbindung</w:t>
      </w:r>
      <w:bookmarkEnd w:id="36"/>
    </w:p>
    <w:p w14:paraId="745D8D02" w14:textId="426D1523" w:rsidR="00060AF1" w:rsidRDefault="00060AF1" w:rsidP="00060AF1">
      <w:r w:rsidRPr="00060AF1">
        <w:t>Zur Umsetzung des Konzeptes werden die folgenden standortübergreifenden Kommunikationswege (IPSEC/dedizierte Anbindung) benötigt</w:t>
      </w:r>
    </w:p>
    <w:p w14:paraId="6DD0B13C" w14:textId="77777777" w:rsidR="00060AF1" w:rsidRDefault="00060AF1" w:rsidP="00060AF1"/>
    <w:tbl>
      <w:tblPr>
        <w:tblStyle w:val="Tabellenraster2"/>
        <w:tblW w:w="9781" w:type="dxa"/>
        <w:tblInd w:w="-5" w:type="dxa"/>
        <w:tblLook w:val="04A0" w:firstRow="1" w:lastRow="0" w:firstColumn="1" w:lastColumn="0" w:noHBand="0" w:noVBand="1"/>
      </w:tblPr>
      <w:tblGrid>
        <w:gridCol w:w="1488"/>
        <w:gridCol w:w="1526"/>
        <w:gridCol w:w="1769"/>
        <w:gridCol w:w="1275"/>
        <w:gridCol w:w="2157"/>
        <w:gridCol w:w="1566"/>
      </w:tblGrid>
      <w:tr w:rsidR="00060AF1" w:rsidRPr="00060AF1" w14:paraId="714B454B" w14:textId="77777777" w:rsidTr="00060AF1">
        <w:tc>
          <w:tcPr>
            <w:tcW w:w="3014" w:type="dxa"/>
            <w:gridSpan w:val="2"/>
            <w:shd w:val="clear" w:color="auto" w:fill="B8CCE4"/>
          </w:tcPr>
          <w:p w14:paraId="2C881781"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Quelle</w:t>
            </w:r>
          </w:p>
        </w:tc>
        <w:tc>
          <w:tcPr>
            <w:tcW w:w="3044" w:type="dxa"/>
            <w:gridSpan w:val="2"/>
            <w:shd w:val="clear" w:color="auto" w:fill="B8CCE4"/>
          </w:tcPr>
          <w:p w14:paraId="7BFA6FA0"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Ziel</w:t>
            </w:r>
          </w:p>
        </w:tc>
        <w:tc>
          <w:tcPr>
            <w:tcW w:w="2157" w:type="dxa"/>
            <w:vMerge w:val="restart"/>
            <w:shd w:val="clear" w:color="auto" w:fill="B8CCE4"/>
          </w:tcPr>
          <w:p w14:paraId="51993D11"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Übertragungsweg</w:t>
            </w:r>
            <w:r w:rsidRPr="00060AF1">
              <w:rPr>
                <w:rFonts w:ascii="Arial" w:eastAsia="Times New Roman" w:hAnsi="Arial"/>
                <w:kern w:val="0"/>
                <w:szCs w:val="24"/>
              </w:rPr>
              <w:br/>
              <w:t>(IPSEC, MPLS)</w:t>
            </w:r>
          </w:p>
        </w:tc>
        <w:tc>
          <w:tcPr>
            <w:tcW w:w="1566" w:type="dxa"/>
            <w:vMerge w:val="restart"/>
            <w:shd w:val="clear" w:color="auto" w:fill="B8CCE4"/>
          </w:tcPr>
          <w:p w14:paraId="7EC89D6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Benötigte Bandbreite</w:t>
            </w:r>
          </w:p>
        </w:tc>
      </w:tr>
      <w:tr w:rsidR="00060AF1" w:rsidRPr="00060AF1" w14:paraId="7EA5EBDF" w14:textId="77777777" w:rsidTr="00060AF1">
        <w:tc>
          <w:tcPr>
            <w:tcW w:w="1488" w:type="dxa"/>
            <w:shd w:val="clear" w:color="auto" w:fill="B8CCE4"/>
          </w:tcPr>
          <w:p w14:paraId="6FAE362B"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Standort</w:t>
            </w:r>
          </w:p>
        </w:tc>
        <w:tc>
          <w:tcPr>
            <w:tcW w:w="1526" w:type="dxa"/>
            <w:shd w:val="clear" w:color="auto" w:fill="B8CCE4"/>
          </w:tcPr>
          <w:p w14:paraId="09610D6E"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System</w:t>
            </w:r>
          </w:p>
        </w:tc>
        <w:tc>
          <w:tcPr>
            <w:tcW w:w="1769" w:type="dxa"/>
            <w:shd w:val="clear" w:color="auto" w:fill="B8CCE4"/>
          </w:tcPr>
          <w:p w14:paraId="6B4CE78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Standort</w:t>
            </w:r>
          </w:p>
        </w:tc>
        <w:tc>
          <w:tcPr>
            <w:tcW w:w="1275" w:type="dxa"/>
            <w:shd w:val="clear" w:color="auto" w:fill="B8CCE4"/>
          </w:tcPr>
          <w:p w14:paraId="005B63EA"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System</w:t>
            </w:r>
          </w:p>
        </w:tc>
        <w:tc>
          <w:tcPr>
            <w:tcW w:w="2157" w:type="dxa"/>
            <w:vMerge/>
          </w:tcPr>
          <w:p w14:paraId="4D14C646" w14:textId="77777777" w:rsidR="00060AF1" w:rsidRPr="00060AF1" w:rsidRDefault="00060AF1" w:rsidP="00060AF1">
            <w:pPr>
              <w:spacing w:line="240" w:lineRule="auto"/>
              <w:rPr>
                <w:rFonts w:ascii="Arial" w:eastAsia="Times New Roman" w:hAnsi="Arial"/>
                <w:kern w:val="0"/>
                <w:sz w:val="22"/>
                <w:szCs w:val="24"/>
              </w:rPr>
            </w:pPr>
          </w:p>
        </w:tc>
        <w:tc>
          <w:tcPr>
            <w:tcW w:w="1566" w:type="dxa"/>
            <w:vMerge/>
          </w:tcPr>
          <w:p w14:paraId="31074319"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70494EC3" w14:textId="77777777" w:rsidTr="00060AF1">
        <w:tc>
          <w:tcPr>
            <w:tcW w:w="1488" w:type="dxa"/>
            <w:shd w:val="clear" w:color="auto" w:fill="D9D9D9"/>
          </w:tcPr>
          <w:p w14:paraId="3E56C96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RZ Auftraggeber</w:t>
            </w:r>
          </w:p>
        </w:tc>
        <w:tc>
          <w:tcPr>
            <w:tcW w:w="1526" w:type="dxa"/>
            <w:shd w:val="clear" w:color="auto" w:fill="D9D9D9"/>
          </w:tcPr>
          <w:p w14:paraId="2278D31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AsA Cluster</w:t>
            </w:r>
          </w:p>
        </w:tc>
        <w:tc>
          <w:tcPr>
            <w:tcW w:w="1769" w:type="dxa"/>
            <w:shd w:val="clear" w:color="auto" w:fill="D9D9D9"/>
          </w:tcPr>
          <w:p w14:paraId="10466043"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Rechenzentrum</w:t>
            </w:r>
          </w:p>
          <w:p w14:paraId="76E7B471"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Hamburg</w:t>
            </w:r>
          </w:p>
        </w:tc>
        <w:tc>
          <w:tcPr>
            <w:tcW w:w="1275" w:type="dxa"/>
            <w:shd w:val="clear" w:color="auto" w:fill="D9D9D9"/>
          </w:tcPr>
          <w:p w14:paraId="3202458B"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Fortinet</w:t>
            </w:r>
          </w:p>
        </w:tc>
        <w:tc>
          <w:tcPr>
            <w:tcW w:w="2157" w:type="dxa"/>
            <w:shd w:val="clear" w:color="auto" w:fill="D9D9D9"/>
          </w:tcPr>
          <w:p w14:paraId="1C32ADF4"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IPSEC</w:t>
            </w:r>
          </w:p>
        </w:tc>
        <w:tc>
          <w:tcPr>
            <w:tcW w:w="1566" w:type="dxa"/>
            <w:shd w:val="clear" w:color="auto" w:fill="D9D9D9"/>
          </w:tcPr>
          <w:p w14:paraId="5F4835EB" w14:textId="77777777" w:rsidR="00060AF1" w:rsidRPr="00060AF1" w:rsidRDefault="00060AF1" w:rsidP="00060AF1">
            <w:pPr>
              <w:spacing w:line="240" w:lineRule="auto"/>
              <w:rPr>
                <w:rFonts w:ascii="Arial" w:eastAsia="Times New Roman" w:hAnsi="Arial"/>
                <w:i/>
                <w:kern w:val="0"/>
                <w:sz w:val="18"/>
                <w:szCs w:val="18"/>
              </w:rPr>
            </w:pPr>
            <w:r w:rsidRPr="00060AF1">
              <w:rPr>
                <w:rFonts w:ascii="Arial" w:eastAsia="Times New Roman" w:hAnsi="Arial"/>
                <w:i/>
                <w:kern w:val="0"/>
                <w:sz w:val="18"/>
                <w:szCs w:val="18"/>
              </w:rPr>
              <w:t>2Mbit/s</w:t>
            </w:r>
          </w:p>
        </w:tc>
      </w:tr>
      <w:tr w:rsidR="00060AF1" w:rsidRPr="00060AF1" w14:paraId="77F39FA8" w14:textId="77777777" w:rsidTr="00060AF1">
        <w:tc>
          <w:tcPr>
            <w:tcW w:w="1488" w:type="dxa"/>
          </w:tcPr>
          <w:p w14:paraId="475F793D" w14:textId="77777777" w:rsidR="00060AF1" w:rsidRPr="00060AF1" w:rsidRDefault="00060AF1" w:rsidP="00060AF1">
            <w:pPr>
              <w:spacing w:line="240" w:lineRule="auto"/>
              <w:rPr>
                <w:rFonts w:ascii="Arial" w:eastAsia="Times New Roman" w:hAnsi="Arial"/>
                <w:kern w:val="0"/>
                <w:sz w:val="22"/>
                <w:szCs w:val="24"/>
              </w:rPr>
            </w:pPr>
          </w:p>
        </w:tc>
        <w:tc>
          <w:tcPr>
            <w:tcW w:w="1526" w:type="dxa"/>
          </w:tcPr>
          <w:p w14:paraId="34BAF04E" w14:textId="77777777" w:rsidR="00060AF1" w:rsidRPr="00060AF1" w:rsidRDefault="00060AF1" w:rsidP="00060AF1">
            <w:pPr>
              <w:spacing w:line="240" w:lineRule="auto"/>
              <w:rPr>
                <w:rFonts w:ascii="Arial" w:eastAsia="Times New Roman" w:hAnsi="Arial"/>
                <w:kern w:val="0"/>
                <w:sz w:val="22"/>
                <w:szCs w:val="24"/>
              </w:rPr>
            </w:pPr>
          </w:p>
        </w:tc>
        <w:tc>
          <w:tcPr>
            <w:tcW w:w="1769" w:type="dxa"/>
          </w:tcPr>
          <w:p w14:paraId="02A19D55" w14:textId="77777777" w:rsidR="00060AF1" w:rsidRPr="00060AF1" w:rsidRDefault="00060AF1" w:rsidP="00060AF1">
            <w:pPr>
              <w:spacing w:line="240" w:lineRule="auto"/>
              <w:rPr>
                <w:rFonts w:ascii="Arial" w:eastAsia="Times New Roman" w:hAnsi="Arial"/>
                <w:kern w:val="0"/>
                <w:sz w:val="22"/>
                <w:szCs w:val="24"/>
              </w:rPr>
            </w:pPr>
          </w:p>
        </w:tc>
        <w:tc>
          <w:tcPr>
            <w:tcW w:w="1275" w:type="dxa"/>
          </w:tcPr>
          <w:p w14:paraId="0D1D73D0" w14:textId="77777777" w:rsidR="00060AF1" w:rsidRPr="00060AF1" w:rsidRDefault="00060AF1" w:rsidP="00060AF1">
            <w:pPr>
              <w:spacing w:line="240" w:lineRule="auto"/>
              <w:rPr>
                <w:rFonts w:ascii="Arial" w:eastAsia="Times New Roman" w:hAnsi="Arial"/>
                <w:kern w:val="0"/>
                <w:sz w:val="22"/>
                <w:szCs w:val="24"/>
              </w:rPr>
            </w:pPr>
          </w:p>
        </w:tc>
        <w:tc>
          <w:tcPr>
            <w:tcW w:w="2157" w:type="dxa"/>
          </w:tcPr>
          <w:p w14:paraId="3DF0B34E" w14:textId="77777777" w:rsidR="00060AF1" w:rsidRPr="00060AF1" w:rsidRDefault="00060AF1" w:rsidP="00060AF1">
            <w:pPr>
              <w:spacing w:line="240" w:lineRule="auto"/>
              <w:rPr>
                <w:rFonts w:ascii="Arial" w:eastAsia="Times New Roman" w:hAnsi="Arial"/>
                <w:kern w:val="0"/>
                <w:sz w:val="22"/>
                <w:szCs w:val="24"/>
              </w:rPr>
            </w:pPr>
          </w:p>
        </w:tc>
        <w:tc>
          <w:tcPr>
            <w:tcW w:w="1566" w:type="dxa"/>
          </w:tcPr>
          <w:p w14:paraId="561B7F68" w14:textId="77777777" w:rsidR="00060AF1" w:rsidRPr="00060AF1" w:rsidRDefault="00060AF1" w:rsidP="00060AF1">
            <w:pPr>
              <w:spacing w:line="240" w:lineRule="auto"/>
              <w:rPr>
                <w:rFonts w:ascii="Arial" w:eastAsia="Times New Roman" w:hAnsi="Arial"/>
                <w:kern w:val="0"/>
                <w:sz w:val="22"/>
                <w:szCs w:val="24"/>
              </w:rPr>
            </w:pPr>
          </w:p>
        </w:tc>
      </w:tr>
    </w:tbl>
    <w:p w14:paraId="7A2C3C9C" w14:textId="77777777" w:rsidR="00060AF1" w:rsidRDefault="00060AF1" w:rsidP="00060AF1"/>
    <w:p w14:paraId="3FFEBBA0" w14:textId="34CFB321" w:rsidR="00060AF1" w:rsidRPr="00060AF1" w:rsidRDefault="00060AF1" w:rsidP="00060AF1">
      <w:r w:rsidRPr="00060AF1">
        <w:t>Bitte berücksichtigen, im Rahmen des Projektes, muss das Antragsformular pro IPSEC/dedizierte Anbindung Verbindung separat ausgefüllt werden.</w:t>
      </w:r>
    </w:p>
    <w:p w14:paraId="73E7F9A3" w14:textId="77777777" w:rsidR="00060AF1" w:rsidRDefault="00060AF1" w:rsidP="00060AF1">
      <w:pPr>
        <w:pStyle w:val="berschrift2"/>
      </w:pPr>
      <w:bookmarkStart w:id="37" w:name="_Toc167876662"/>
      <w:r w:rsidRPr="00060AF1">
        <w:t>Kommunikationswege</w:t>
      </w:r>
      <w:bookmarkEnd w:id="37"/>
    </w:p>
    <w:p w14:paraId="5826836F" w14:textId="06E534E7" w:rsidR="00060AF1" w:rsidRDefault="00060AF1" w:rsidP="00060AF1">
      <w:r w:rsidRPr="00060AF1">
        <w:t>Zur Umsetzung des Konzeptes werden die folgenden Firewall Regeln für den internen und den ggfs. den Zugriff auf externe Systeme benötigt</w:t>
      </w:r>
    </w:p>
    <w:p w14:paraId="222B449B" w14:textId="77777777" w:rsidR="00060AF1" w:rsidRDefault="00060AF1" w:rsidP="00060AF1"/>
    <w:tbl>
      <w:tblPr>
        <w:tblStyle w:val="Tabellenraster3"/>
        <w:tblW w:w="0" w:type="auto"/>
        <w:tblInd w:w="-5" w:type="dxa"/>
        <w:tblLook w:val="04A0" w:firstRow="1" w:lastRow="0" w:firstColumn="1" w:lastColumn="0" w:noHBand="0" w:noVBand="1"/>
      </w:tblPr>
      <w:tblGrid>
        <w:gridCol w:w="1401"/>
        <w:gridCol w:w="1685"/>
        <w:gridCol w:w="1401"/>
        <w:gridCol w:w="1578"/>
        <w:gridCol w:w="1607"/>
        <w:gridCol w:w="1393"/>
      </w:tblGrid>
      <w:tr w:rsidR="00060AF1" w:rsidRPr="00060AF1" w14:paraId="45D914A0" w14:textId="77777777" w:rsidTr="00060AF1">
        <w:tc>
          <w:tcPr>
            <w:tcW w:w="3043" w:type="dxa"/>
            <w:gridSpan w:val="2"/>
            <w:shd w:val="clear" w:color="auto" w:fill="B8CCE4"/>
          </w:tcPr>
          <w:p w14:paraId="42F2EC1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Quelle</w:t>
            </w:r>
          </w:p>
        </w:tc>
        <w:tc>
          <w:tcPr>
            <w:tcW w:w="4703" w:type="dxa"/>
            <w:gridSpan w:val="3"/>
            <w:shd w:val="clear" w:color="auto" w:fill="B8CCE4"/>
          </w:tcPr>
          <w:p w14:paraId="7C5845A2"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Ziel</w:t>
            </w:r>
          </w:p>
        </w:tc>
        <w:tc>
          <w:tcPr>
            <w:tcW w:w="1459" w:type="dxa"/>
            <w:vMerge w:val="restart"/>
            <w:shd w:val="clear" w:color="auto" w:fill="B8CCE4"/>
          </w:tcPr>
          <w:p w14:paraId="61744DC9"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Bemerkung</w:t>
            </w:r>
          </w:p>
        </w:tc>
      </w:tr>
      <w:tr w:rsidR="00060AF1" w:rsidRPr="00060AF1" w14:paraId="3DC854C6" w14:textId="77777777" w:rsidTr="00060AF1">
        <w:tc>
          <w:tcPr>
            <w:tcW w:w="1459" w:type="dxa"/>
            <w:shd w:val="clear" w:color="auto" w:fill="B8CCE4"/>
          </w:tcPr>
          <w:p w14:paraId="33F91A9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Name</w:t>
            </w:r>
          </w:p>
        </w:tc>
        <w:tc>
          <w:tcPr>
            <w:tcW w:w="1584" w:type="dxa"/>
            <w:shd w:val="clear" w:color="auto" w:fill="B8CCE4"/>
          </w:tcPr>
          <w:p w14:paraId="767DCBDF"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IP-Adress/Netz</w:t>
            </w:r>
          </w:p>
        </w:tc>
        <w:tc>
          <w:tcPr>
            <w:tcW w:w="1459" w:type="dxa"/>
            <w:shd w:val="clear" w:color="auto" w:fill="B8CCE4"/>
          </w:tcPr>
          <w:p w14:paraId="530332FB"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Name</w:t>
            </w:r>
          </w:p>
        </w:tc>
        <w:tc>
          <w:tcPr>
            <w:tcW w:w="1585" w:type="dxa"/>
            <w:shd w:val="clear" w:color="auto" w:fill="B8CCE4"/>
          </w:tcPr>
          <w:p w14:paraId="3CC7A286"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IP-Adress/Netz</w:t>
            </w:r>
          </w:p>
        </w:tc>
        <w:tc>
          <w:tcPr>
            <w:tcW w:w="1659" w:type="dxa"/>
            <w:shd w:val="clear" w:color="auto" w:fill="B8CCE4"/>
          </w:tcPr>
          <w:p w14:paraId="51B2B244" w14:textId="77777777" w:rsidR="00060AF1" w:rsidRPr="00060AF1" w:rsidRDefault="00060AF1" w:rsidP="00060AF1">
            <w:pPr>
              <w:spacing w:line="240" w:lineRule="auto"/>
              <w:rPr>
                <w:rFonts w:ascii="Arial" w:eastAsia="Times New Roman" w:hAnsi="Arial"/>
                <w:kern w:val="0"/>
                <w:szCs w:val="24"/>
              </w:rPr>
            </w:pPr>
            <w:r w:rsidRPr="00060AF1">
              <w:rPr>
                <w:rFonts w:ascii="Arial" w:eastAsia="Times New Roman" w:hAnsi="Arial"/>
                <w:kern w:val="0"/>
                <w:szCs w:val="24"/>
              </w:rPr>
              <w:t>Port/Protokolle</w:t>
            </w:r>
          </w:p>
        </w:tc>
        <w:tc>
          <w:tcPr>
            <w:tcW w:w="1459" w:type="dxa"/>
            <w:vMerge/>
          </w:tcPr>
          <w:p w14:paraId="4F6DAE66" w14:textId="77777777" w:rsidR="00060AF1" w:rsidRPr="00060AF1" w:rsidRDefault="00060AF1" w:rsidP="00060AF1">
            <w:pPr>
              <w:spacing w:line="240" w:lineRule="auto"/>
              <w:rPr>
                <w:rFonts w:ascii="Arial" w:eastAsia="Times New Roman" w:hAnsi="Arial"/>
                <w:kern w:val="0"/>
                <w:sz w:val="22"/>
                <w:szCs w:val="24"/>
              </w:rPr>
            </w:pPr>
          </w:p>
        </w:tc>
      </w:tr>
      <w:tr w:rsidR="00060AF1" w:rsidRPr="00060AF1" w14:paraId="3DEFFC6C" w14:textId="77777777" w:rsidTr="00060AF1">
        <w:tc>
          <w:tcPr>
            <w:tcW w:w="1459" w:type="dxa"/>
            <w:shd w:val="clear" w:color="auto" w:fill="D9D9D9"/>
          </w:tcPr>
          <w:p w14:paraId="496901FA"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Clients</w:t>
            </w:r>
          </w:p>
        </w:tc>
        <w:tc>
          <w:tcPr>
            <w:tcW w:w="1584" w:type="dxa"/>
            <w:shd w:val="clear" w:color="auto" w:fill="D9D9D9"/>
          </w:tcPr>
          <w:p w14:paraId="5C7DA9B0"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192.168.0.1/24</w:t>
            </w:r>
          </w:p>
        </w:tc>
        <w:tc>
          <w:tcPr>
            <w:tcW w:w="1459" w:type="dxa"/>
            <w:shd w:val="clear" w:color="auto" w:fill="D9D9D9"/>
          </w:tcPr>
          <w:p w14:paraId="5BE3A4EB"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Applikationsserver</w:t>
            </w:r>
          </w:p>
        </w:tc>
        <w:tc>
          <w:tcPr>
            <w:tcW w:w="1585" w:type="dxa"/>
            <w:shd w:val="clear" w:color="auto" w:fill="D9D9D9"/>
          </w:tcPr>
          <w:p w14:paraId="473ABF5C"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10.133.10.10</w:t>
            </w:r>
          </w:p>
        </w:tc>
        <w:tc>
          <w:tcPr>
            <w:tcW w:w="1659" w:type="dxa"/>
            <w:shd w:val="clear" w:color="auto" w:fill="D9D9D9"/>
          </w:tcPr>
          <w:p w14:paraId="33CC0D28" w14:textId="77777777" w:rsidR="00060AF1" w:rsidRPr="00060AF1" w:rsidRDefault="00060AF1" w:rsidP="00060AF1">
            <w:pPr>
              <w:spacing w:line="240" w:lineRule="auto"/>
              <w:rPr>
                <w:rFonts w:ascii="Arial" w:eastAsia="Times New Roman" w:hAnsi="Arial"/>
                <w:i/>
                <w:kern w:val="0"/>
                <w:sz w:val="22"/>
                <w:szCs w:val="22"/>
              </w:rPr>
            </w:pPr>
            <w:r w:rsidRPr="00060AF1">
              <w:rPr>
                <w:rFonts w:ascii="Arial" w:eastAsia="Times New Roman" w:hAnsi="Arial"/>
                <w:i/>
                <w:kern w:val="0"/>
                <w:sz w:val="22"/>
                <w:szCs w:val="22"/>
              </w:rPr>
              <w:t>80,443</w:t>
            </w:r>
          </w:p>
        </w:tc>
        <w:tc>
          <w:tcPr>
            <w:tcW w:w="1459" w:type="dxa"/>
            <w:shd w:val="clear" w:color="auto" w:fill="D9D9D9"/>
          </w:tcPr>
          <w:p w14:paraId="36217E1D" w14:textId="77777777" w:rsidR="00060AF1" w:rsidRPr="00060AF1" w:rsidRDefault="00060AF1" w:rsidP="00060AF1">
            <w:pPr>
              <w:spacing w:line="240" w:lineRule="auto"/>
              <w:rPr>
                <w:rFonts w:ascii="Arial" w:eastAsia="Times New Roman" w:hAnsi="Arial"/>
                <w:i/>
                <w:kern w:val="0"/>
                <w:sz w:val="22"/>
                <w:szCs w:val="22"/>
              </w:rPr>
            </w:pPr>
          </w:p>
        </w:tc>
      </w:tr>
      <w:tr w:rsidR="00060AF1" w:rsidRPr="00060AF1" w14:paraId="4FDA1105" w14:textId="77777777" w:rsidTr="00060AF1">
        <w:tc>
          <w:tcPr>
            <w:tcW w:w="1459" w:type="dxa"/>
          </w:tcPr>
          <w:p w14:paraId="3AB38590" w14:textId="77777777" w:rsidR="00060AF1" w:rsidRPr="00060AF1" w:rsidRDefault="00060AF1" w:rsidP="00060AF1">
            <w:pPr>
              <w:spacing w:line="240" w:lineRule="auto"/>
              <w:rPr>
                <w:rFonts w:ascii="Arial" w:eastAsia="Times New Roman" w:hAnsi="Arial"/>
                <w:kern w:val="0"/>
                <w:sz w:val="22"/>
                <w:szCs w:val="24"/>
              </w:rPr>
            </w:pPr>
          </w:p>
        </w:tc>
        <w:tc>
          <w:tcPr>
            <w:tcW w:w="1584" w:type="dxa"/>
          </w:tcPr>
          <w:p w14:paraId="1417C659" w14:textId="77777777" w:rsidR="00060AF1" w:rsidRPr="00060AF1" w:rsidRDefault="00060AF1" w:rsidP="00060AF1">
            <w:pPr>
              <w:spacing w:line="240" w:lineRule="auto"/>
              <w:rPr>
                <w:rFonts w:ascii="Arial" w:eastAsia="Times New Roman" w:hAnsi="Arial"/>
                <w:kern w:val="0"/>
                <w:sz w:val="22"/>
                <w:szCs w:val="24"/>
              </w:rPr>
            </w:pPr>
          </w:p>
        </w:tc>
        <w:tc>
          <w:tcPr>
            <w:tcW w:w="1459" w:type="dxa"/>
          </w:tcPr>
          <w:p w14:paraId="6F21006C" w14:textId="77777777" w:rsidR="00060AF1" w:rsidRPr="00060AF1" w:rsidRDefault="00060AF1" w:rsidP="00060AF1">
            <w:pPr>
              <w:spacing w:line="240" w:lineRule="auto"/>
              <w:rPr>
                <w:rFonts w:ascii="Arial" w:eastAsia="Times New Roman" w:hAnsi="Arial"/>
                <w:kern w:val="0"/>
                <w:sz w:val="22"/>
                <w:szCs w:val="24"/>
              </w:rPr>
            </w:pPr>
          </w:p>
        </w:tc>
        <w:tc>
          <w:tcPr>
            <w:tcW w:w="1585" w:type="dxa"/>
          </w:tcPr>
          <w:p w14:paraId="601A22FF" w14:textId="77777777" w:rsidR="00060AF1" w:rsidRPr="00060AF1" w:rsidRDefault="00060AF1" w:rsidP="00060AF1">
            <w:pPr>
              <w:spacing w:line="240" w:lineRule="auto"/>
              <w:rPr>
                <w:rFonts w:ascii="Arial" w:eastAsia="Times New Roman" w:hAnsi="Arial"/>
                <w:kern w:val="0"/>
                <w:sz w:val="22"/>
                <w:szCs w:val="24"/>
              </w:rPr>
            </w:pPr>
          </w:p>
        </w:tc>
        <w:tc>
          <w:tcPr>
            <w:tcW w:w="1659" w:type="dxa"/>
          </w:tcPr>
          <w:p w14:paraId="65BD82E6" w14:textId="77777777" w:rsidR="00060AF1" w:rsidRPr="00060AF1" w:rsidRDefault="00060AF1" w:rsidP="00060AF1">
            <w:pPr>
              <w:spacing w:line="240" w:lineRule="auto"/>
              <w:rPr>
                <w:rFonts w:ascii="Arial" w:eastAsia="Times New Roman" w:hAnsi="Arial"/>
                <w:kern w:val="0"/>
                <w:sz w:val="22"/>
                <w:szCs w:val="24"/>
              </w:rPr>
            </w:pPr>
          </w:p>
        </w:tc>
        <w:tc>
          <w:tcPr>
            <w:tcW w:w="1459" w:type="dxa"/>
          </w:tcPr>
          <w:p w14:paraId="3253B1D5" w14:textId="77777777" w:rsidR="00060AF1" w:rsidRPr="00060AF1" w:rsidRDefault="00060AF1" w:rsidP="00060AF1">
            <w:pPr>
              <w:spacing w:line="240" w:lineRule="auto"/>
              <w:rPr>
                <w:rFonts w:ascii="Arial" w:eastAsia="Times New Roman" w:hAnsi="Arial"/>
                <w:kern w:val="0"/>
                <w:sz w:val="22"/>
                <w:szCs w:val="24"/>
              </w:rPr>
            </w:pPr>
          </w:p>
        </w:tc>
      </w:tr>
    </w:tbl>
    <w:p w14:paraId="515E01FA" w14:textId="77777777" w:rsidR="00060AF1" w:rsidRPr="00060AF1" w:rsidRDefault="00060AF1" w:rsidP="00060AF1"/>
    <w:p w14:paraId="50724507" w14:textId="2AB7465A" w:rsidR="00060AF1" w:rsidRDefault="00060AF1" w:rsidP="00060AF1">
      <w:pPr>
        <w:pStyle w:val="berschrift2"/>
      </w:pPr>
      <w:bookmarkStart w:id="38" w:name="_Toc167876663"/>
      <w:r>
        <w:t>Externe Zugänge</w:t>
      </w:r>
      <w:bookmarkEnd w:id="38"/>
    </w:p>
    <w:p w14:paraId="1D6FA2D3" w14:textId="162D4445" w:rsidR="00060AF1" w:rsidRDefault="00060AF1" w:rsidP="00060AF1">
      <w:pPr>
        <w:pStyle w:val="berschrift3"/>
      </w:pPr>
      <w:bookmarkStart w:id="39" w:name="_Toc167876664"/>
      <w:r>
        <w:t>VPN Zugänge für externe Mitarbeiter</w:t>
      </w:r>
      <w:bookmarkEnd w:id="39"/>
    </w:p>
    <w:p w14:paraId="4A32B3EC" w14:textId="17AB1CA3" w:rsidR="00060AF1" w:rsidRDefault="00EA252F" w:rsidP="00060AF1">
      <w:r>
        <w:t>AMEOS</w:t>
      </w:r>
      <w:r w:rsidR="00060AF1">
        <w:t xml:space="preserve"> bietet hier zwei mögliche Optionen an:</w:t>
      </w:r>
    </w:p>
    <w:p w14:paraId="4A6A3ACC" w14:textId="58F64A31" w:rsidR="00060AF1" w:rsidRDefault="00060AF1" w:rsidP="00060AF1">
      <w:pPr>
        <w:pStyle w:val="Listenabsatz"/>
        <w:numPr>
          <w:ilvl w:val="0"/>
          <w:numId w:val="39"/>
        </w:numPr>
      </w:pPr>
      <w:r>
        <w:t>Mobile VPN (bevorzugter Client: Forti)</w:t>
      </w:r>
    </w:p>
    <w:p w14:paraId="7B891BBB" w14:textId="1A756410" w:rsidR="00060AF1" w:rsidRDefault="00060AF1" w:rsidP="00060AF1">
      <w:pPr>
        <w:pStyle w:val="Listenabsatz"/>
        <w:numPr>
          <w:ilvl w:val="0"/>
          <w:numId w:val="39"/>
        </w:numPr>
      </w:pPr>
      <w:r>
        <w:t>Side2side VPN</w:t>
      </w:r>
    </w:p>
    <w:p w14:paraId="3AC23C20" w14:textId="77777777" w:rsidR="00060AF1" w:rsidRDefault="00060AF1" w:rsidP="00060AF1"/>
    <w:p w14:paraId="6D512DD9" w14:textId="068F473C" w:rsidR="00060AF1" w:rsidRDefault="00E83516" w:rsidP="00060AF1">
      <w:r w:rsidRPr="00E83516">
        <w:t>Folgende VPN Zugänge werden für die Implementierungsphase benötigt</w:t>
      </w:r>
      <w:r>
        <w:t>:</w:t>
      </w:r>
    </w:p>
    <w:p w14:paraId="41AC7335" w14:textId="77777777" w:rsidR="00E83516" w:rsidRDefault="00E83516" w:rsidP="00060AF1"/>
    <w:tbl>
      <w:tblPr>
        <w:tblStyle w:val="Tabellenraster4"/>
        <w:tblW w:w="9781" w:type="dxa"/>
        <w:tblInd w:w="-5" w:type="dxa"/>
        <w:tblLook w:val="04A0" w:firstRow="1" w:lastRow="0" w:firstColumn="1" w:lastColumn="0" w:noHBand="0" w:noVBand="1"/>
      </w:tblPr>
      <w:tblGrid>
        <w:gridCol w:w="1985"/>
        <w:gridCol w:w="1984"/>
        <w:gridCol w:w="1534"/>
        <w:gridCol w:w="1534"/>
        <w:gridCol w:w="2744"/>
      </w:tblGrid>
      <w:tr w:rsidR="00E83516" w:rsidRPr="00E83516" w14:paraId="4B0FD422" w14:textId="77777777" w:rsidTr="00E83516">
        <w:tc>
          <w:tcPr>
            <w:tcW w:w="1985" w:type="dxa"/>
            <w:shd w:val="clear" w:color="auto" w:fill="B8CCE4"/>
          </w:tcPr>
          <w:p w14:paraId="7E18D15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Name</w:t>
            </w:r>
          </w:p>
        </w:tc>
        <w:tc>
          <w:tcPr>
            <w:tcW w:w="1984" w:type="dxa"/>
            <w:shd w:val="clear" w:color="auto" w:fill="B8CCE4"/>
          </w:tcPr>
          <w:p w14:paraId="1924EB4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863AF08"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Zielsystem</w:t>
            </w:r>
          </w:p>
        </w:tc>
        <w:tc>
          <w:tcPr>
            <w:tcW w:w="1534" w:type="dxa"/>
            <w:shd w:val="clear" w:color="auto" w:fill="B8CCE4"/>
          </w:tcPr>
          <w:p w14:paraId="633E9960"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Protokoll</w:t>
            </w:r>
          </w:p>
        </w:tc>
        <w:tc>
          <w:tcPr>
            <w:tcW w:w="2744" w:type="dxa"/>
            <w:shd w:val="clear" w:color="auto" w:fill="B8CCE4"/>
          </w:tcPr>
          <w:p w14:paraId="738EDF0C" w14:textId="32923008" w:rsidR="00E83516" w:rsidRPr="00E83516" w:rsidRDefault="00E83516" w:rsidP="00E83516">
            <w:pPr>
              <w:spacing w:line="240" w:lineRule="auto"/>
              <w:rPr>
                <w:rFonts w:ascii="Arial" w:eastAsia="Times New Roman" w:hAnsi="Arial"/>
                <w:kern w:val="0"/>
                <w:sz w:val="22"/>
                <w:szCs w:val="24"/>
              </w:rPr>
            </w:pPr>
            <w:r>
              <w:rPr>
                <w:rFonts w:ascii="Arial" w:eastAsia="Times New Roman" w:hAnsi="Arial"/>
                <w:kern w:val="0"/>
                <w:sz w:val="22"/>
                <w:szCs w:val="24"/>
              </w:rPr>
              <w:t>VPN</w:t>
            </w:r>
          </w:p>
        </w:tc>
      </w:tr>
      <w:tr w:rsidR="00E83516" w:rsidRPr="00E83516" w14:paraId="42C516BB" w14:textId="77777777" w:rsidTr="00203956">
        <w:tc>
          <w:tcPr>
            <w:tcW w:w="1985" w:type="dxa"/>
          </w:tcPr>
          <w:p w14:paraId="3949F119"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64B31044"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4483E5C8"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131304C6"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5BAACE9C"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2E4561DC" w14:textId="77777777" w:rsidTr="00203956">
        <w:tc>
          <w:tcPr>
            <w:tcW w:w="1985" w:type="dxa"/>
          </w:tcPr>
          <w:p w14:paraId="1E05D888"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61508FA7"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6AA3E6FC"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CE15246"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5B1E2384" w14:textId="77777777" w:rsidR="00E83516" w:rsidRPr="00E83516" w:rsidRDefault="00E83516" w:rsidP="00E83516">
            <w:pPr>
              <w:spacing w:line="240" w:lineRule="auto"/>
              <w:rPr>
                <w:rFonts w:ascii="Arial" w:eastAsia="Times New Roman" w:hAnsi="Arial"/>
                <w:kern w:val="0"/>
                <w:sz w:val="22"/>
                <w:szCs w:val="24"/>
              </w:rPr>
            </w:pPr>
          </w:p>
        </w:tc>
      </w:tr>
    </w:tbl>
    <w:p w14:paraId="06427070" w14:textId="77777777" w:rsidR="00E83516" w:rsidRDefault="00E83516" w:rsidP="00060AF1"/>
    <w:p w14:paraId="3DE02233" w14:textId="77777777" w:rsidR="00E83516" w:rsidRDefault="00E83516" w:rsidP="00060AF1"/>
    <w:p w14:paraId="2D49781A" w14:textId="6812A83E" w:rsidR="00E83516" w:rsidRDefault="00E83516" w:rsidP="00060AF1">
      <w:r w:rsidRPr="00E83516">
        <w:t>Folgende VPN Zugänge werden für die Betriebsphase benötigt:</w:t>
      </w:r>
    </w:p>
    <w:p w14:paraId="2ECD331B" w14:textId="77777777" w:rsidR="00E83516" w:rsidRDefault="00E83516" w:rsidP="00060AF1"/>
    <w:tbl>
      <w:tblPr>
        <w:tblStyle w:val="Tabellenraster5"/>
        <w:tblW w:w="9781" w:type="dxa"/>
        <w:tblInd w:w="-5" w:type="dxa"/>
        <w:tblLook w:val="04A0" w:firstRow="1" w:lastRow="0" w:firstColumn="1" w:lastColumn="0" w:noHBand="0" w:noVBand="1"/>
      </w:tblPr>
      <w:tblGrid>
        <w:gridCol w:w="1985"/>
        <w:gridCol w:w="1984"/>
        <w:gridCol w:w="1534"/>
        <w:gridCol w:w="1534"/>
        <w:gridCol w:w="2744"/>
      </w:tblGrid>
      <w:tr w:rsidR="00E83516" w:rsidRPr="00E83516" w14:paraId="5136931F" w14:textId="77777777" w:rsidTr="00E83516">
        <w:tc>
          <w:tcPr>
            <w:tcW w:w="1985" w:type="dxa"/>
            <w:shd w:val="clear" w:color="auto" w:fill="B8CCE4"/>
          </w:tcPr>
          <w:p w14:paraId="1A2A6AF3"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Name</w:t>
            </w:r>
          </w:p>
        </w:tc>
        <w:tc>
          <w:tcPr>
            <w:tcW w:w="1984" w:type="dxa"/>
            <w:shd w:val="clear" w:color="auto" w:fill="B8CCE4"/>
          </w:tcPr>
          <w:p w14:paraId="6855A18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8237DAF"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Zielsystem</w:t>
            </w:r>
          </w:p>
        </w:tc>
        <w:tc>
          <w:tcPr>
            <w:tcW w:w="1534" w:type="dxa"/>
            <w:shd w:val="clear" w:color="auto" w:fill="B8CCE4"/>
          </w:tcPr>
          <w:p w14:paraId="449965C9"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Protokoll</w:t>
            </w:r>
          </w:p>
        </w:tc>
        <w:tc>
          <w:tcPr>
            <w:tcW w:w="2744" w:type="dxa"/>
            <w:shd w:val="clear" w:color="auto" w:fill="B8CCE4"/>
          </w:tcPr>
          <w:p w14:paraId="4BE2A73C" w14:textId="2A9E9D43" w:rsidR="00E83516" w:rsidRPr="00E83516" w:rsidRDefault="00E83516" w:rsidP="00E83516">
            <w:pPr>
              <w:spacing w:line="240" w:lineRule="auto"/>
              <w:rPr>
                <w:rFonts w:ascii="Arial" w:eastAsia="Times New Roman" w:hAnsi="Arial"/>
                <w:kern w:val="0"/>
                <w:sz w:val="22"/>
                <w:szCs w:val="24"/>
              </w:rPr>
            </w:pPr>
            <w:r>
              <w:rPr>
                <w:rFonts w:ascii="Arial" w:eastAsia="Times New Roman" w:hAnsi="Arial"/>
                <w:kern w:val="0"/>
                <w:sz w:val="22"/>
                <w:szCs w:val="24"/>
              </w:rPr>
              <w:t>VPN</w:t>
            </w:r>
          </w:p>
        </w:tc>
      </w:tr>
      <w:tr w:rsidR="00E83516" w:rsidRPr="00E83516" w14:paraId="6CCE5C4B" w14:textId="77777777" w:rsidTr="00203956">
        <w:tc>
          <w:tcPr>
            <w:tcW w:w="1985" w:type="dxa"/>
          </w:tcPr>
          <w:p w14:paraId="35B6DC70"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433375CD"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83B0D65"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7C7D9FF3"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7A6E1952"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17C7978D" w14:textId="77777777" w:rsidTr="00203956">
        <w:tc>
          <w:tcPr>
            <w:tcW w:w="1985" w:type="dxa"/>
          </w:tcPr>
          <w:p w14:paraId="43B78CAD" w14:textId="77777777" w:rsidR="00E83516" w:rsidRPr="00E83516" w:rsidRDefault="00E83516" w:rsidP="00E83516">
            <w:pPr>
              <w:spacing w:line="240" w:lineRule="auto"/>
              <w:rPr>
                <w:rFonts w:ascii="Arial" w:eastAsia="Times New Roman" w:hAnsi="Arial"/>
                <w:kern w:val="0"/>
                <w:sz w:val="22"/>
                <w:szCs w:val="24"/>
              </w:rPr>
            </w:pPr>
          </w:p>
        </w:tc>
        <w:tc>
          <w:tcPr>
            <w:tcW w:w="1984" w:type="dxa"/>
          </w:tcPr>
          <w:p w14:paraId="739CA42F"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5B538906"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EBC7F07" w14:textId="77777777" w:rsidR="00E83516" w:rsidRPr="00E83516" w:rsidRDefault="00E83516" w:rsidP="00E83516">
            <w:pPr>
              <w:spacing w:line="240" w:lineRule="auto"/>
              <w:rPr>
                <w:rFonts w:ascii="Arial" w:eastAsia="Times New Roman" w:hAnsi="Arial"/>
                <w:kern w:val="0"/>
                <w:sz w:val="22"/>
                <w:szCs w:val="24"/>
              </w:rPr>
            </w:pPr>
          </w:p>
        </w:tc>
        <w:tc>
          <w:tcPr>
            <w:tcW w:w="2744" w:type="dxa"/>
          </w:tcPr>
          <w:p w14:paraId="1061ECD6" w14:textId="77777777" w:rsidR="00E83516" w:rsidRPr="00E83516" w:rsidRDefault="00E83516" w:rsidP="00E83516">
            <w:pPr>
              <w:spacing w:line="240" w:lineRule="auto"/>
              <w:rPr>
                <w:rFonts w:ascii="Arial" w:eastAsia="Times New Roman" w:hAnsi="Arial"/>
                <w:kern w:val="0"/>
                <w:sz w:val="22"/>
                <w:szCs w:val="24"/>
              </w:rPr>
            </w:pPr>
          </w:p>
        </w:tc>
      </w:tr>
    </w:tbl>
    <w:p w14:paraId="112E71D2" w14:textId="77777777" w:rsidR="00E83516" w:rsidRDefault="00E83516" w:rsidP="00060AF1"/>
    <w:p w14:paraId="7A31FC38" w14:textId="6AA5DF29" w:rsidR="00E83516" w:rsidRDefault="00E83516" w:rsidP="00060AF1">
      <w:r w:rsidRPr="00E83516">
        <w:lastRenderedPageBreak/>
        <w:t>Der jeweilige Freigabeprozess pro Zugang muss separat eingehalten werden! Für die entsprechenden VPN Anträge müssen auch entsprechende Anträge zur Firewallfreischaltung getätigt werden.</w:t>
      </w:r>
    </w:p>
    <w:p w14:paraId="4DFB8800" w14:textId="11E47B6C" w:rsidR="00E83516" w:rsidRDefault="00E83516" w:rsidP="00E83516">
      <w:pPr>
        <w:pStyle w:val="berschrift3"/>
      </w:pPr>
      <w:bookmarkStart w:id="40" w:name="_Toc167876665"/>
      <w:r>
        <w:t>Datenaustausch mit externen Dienstleistern</w:t>
      </w:r>
      <w:bookmarkEnd w:id="40"/>
    </w:p>
    <w:p w14:paraId="1BE6D1FF" w14:textId="428B29CC" w:rsidR="00E83516" w:rsidRDefault="00E83516" w:rsidP="00E83516">
      <w:r w:rsidRPr="00E83516">
        <w:t>Folgende Daten werden mit dem externen Dienstleister ausgetauscht bzw. dem externen Diens</w:t>
      </w:r>
      <w:r>
        <w:t>tleister zur Verfügung gestellt (via VPN, FTP, SFTP, …)</w:t>
      </w:r>
    </w:p>
    <w:p w14:paraId="5EC27DC5" w14:textId="77777777" w:rsidR="00E83516" w:rsidRDefault="00E83516" w:rsidP="00E83516"/>
    <w:tbl>
      <w:tblPr>
        <w:tblStyle w:val="Tabellenraster6"/>
        <w:tblW w:w="9781" w:type="dxa"/>
        <w:tblInd w:w="-5" w:type="dxa"/>
        <w:tblLook w:val="04A0" w:firstRow="1" w:lastRow="0" w:firstColumn="1" w:lastColumn="0" w:noHBand="0" w:noVBand="1"/>
      </w:tblPr>
      <w:tblGrid>
        <w:gridCol w:w="1984"/>
        <w:gridCol w:w="1534"/>
        <w:gridCol w:w="1534"/>
        <w:gridCol w:w="1904"/>
        <w:gridCol w:w="2825"/>
      </w:tblGrid>
      <w:tr w:rsidR="00E83516" w:rsidRPr="00E83516" w14:paraId="3CE0A2C9" w14:textId="77777777" w:rsidTr="00E83516">
        <w:tc>
          <w:tcPr>
            <w:tcW w:w="1984" w:type="dxa"/>
            <w:shd w:val="clear" w:color="auto" w:fill="B8CCE4"/>
          </w:tcPr>
          <w:p w14:paraId="60CD101B"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Firma</w:t>
            </w:r>
          </w:p>
        </w:tc>
        <w:tc>
          <w:tcPr>
            <w:tcW w:w="1534" w:type="dxa"/>
            <w:shd w:val="clear" w:color="auto" w:fill="B8CCE4"/>
          </w:tcPr>
          <w:p w14:paraId="35EFC156"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Quellsystem</w:t>
            </w:r>
          </w:p>
        </w:tc>
        <w:tc>
          <w:tcPr>
            <w:tcW w:w="1534" w:type="dxa"/>
            <w:shd w:val="clear" w:color="auto" w:fill="B8CCE4"/>
          </w:tcPr>
          <w:p w14:paraId="49D8DECD"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Art der Daten</w:t>
            </w:r>
          </w:p>
        </w:tc>
        <w:tc>
          <w:tcPr>
            <w:tcW w:w="1904" w:type="dxa"/>
            <w:shd w:val="clear" w:color="auto" w:fill="B8CCE4"/>
          </w:tcPr>
          <w:p w14:paraId="1FE84128"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Dateneigentümer</w:t>
            </w:r>
          </w:p>
        </w:tc>
        <w:tc>
          <w:tcPr>
            <w:tcW w:w="2825" w:type="dxa"/>
            <w:shd w:val="clear" w:color="auto" w:fill="B8CCE4"/>
          </w:tcPr>
          <w:p w14:paraId="2C18577A" w14:textId="77777777" w:rsidR="00E83516" w:rsidRPr="00E83516" w:rsidRDefault="00E83516" w:rsidP="00E83516">
            <w:pPr>
              <w:spacing w:line="240" w:lineRule="auto"/>
              <w:rPr>
                <w:rFonts w:ascii="Arial" w:eastAsia="Times New Roman" w:hAnsi="Arial"/>
                <w:kern w:val="0"/>
                <w:sz w:val="22"/>
                <w:szCs w:val="24"/>
              </w:rPr>
            </w:pPr>
            <w:r w:rsidRPr="00E83516">
              <w:rPr>
                <w:rFonts w:ascii="Arial" w:eastAsia="Times New Roman" w:hAnsi="Arial"/>
                <w:kern w:val="0"/>
                <w:sz w:val="22"/>
                <w:szCs w:val="24"/>
              </w:rPr>
              <w:t>Begründung</w:t>
            </w:r>
          </w:p>
        </w:tc>
      </w:tr>
      <w:tr w:rsidR="00E83516" w:rsidRPr="00E83516" w14:paraId="6D3B9AE1" w14:textId="77777777" w:rsidTr="00203956">
        <w:tc>
          <w:tcPr>
            <w:tcW w:w="1984" w:type="dxa"/>
          </w:tcPr>
          <w:p w14:paraId="10D1CD18"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5BB5BD8D"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6635AE06" w14:textId="77777777" w:rsidR="00E83516" w:rsidRPr="00E83516" w:rsidRDefault="00E83516" w:rsidP="00E83516">
            <w:pPr>
              <w:spacing w:line="240" w:lineRule="auto"/>
              <w:rPr>
                <w:rFonts w:ascii="Arial" w:eastAsia="Times New Roman" w:hAnsi="Arial"/>
                <w:kern w:val="0"/>
                <w:sz w:val="22"/>
                <w:szCs w:val="24"/>
              </w:rPr>
            </w:pPr>
          </w:p>
        </w:tc>
        <w:tc>
          <w:tcPr>
            <w:tcW w:w="1904" w:type="dxa"/>
          </w:tcPr>
          <w:p w14:paraId="34621A49" w14:textId="77777777" w:rsidR="00E83516" w:rsidRPr="00E83516" w:rsidRDefault="00E83516" w:rsidP="00E83516">
            <w:pPr>
              <w:spacing w:line="240" w:lineRule="auto"/>
              <w:rPr>
                <w:rFonts w:ascii="Arial" w:eastAsia="Times New Roman" w:hAnsi="Arial"/>
                <w:kern w:val="0"/>
                <w:sz w:val="22"/>
                <w:szCs w:val="24"/>
              </w:rPr>
            </w:pPr>
          </w:p>
        </w:tc>
        <w:tc>
          <w:tcPr>
            <w:tcW w:w="2825" w:type="dxa"/>
          </w:tcPr>
          <w:p w14:paraId="329730E5" w14:textId="77777777" w:rsidR="00E83516" w:rsidRPr="00E83516" w:rsidRDefault="00E83516" w:rsidP="00E83516">
            <w:pPr>
              <w:spacing w:line="240" w:lineRule="auto"/>
              <w:rPr>
                <w:rFonts w:ascii="Arial" w:eastAsia="Times New Roman" w:hAnsi="Arial"/>
                <w:kern w:val="0"/>
                <w:sz w:val="22"/>
                <w:szCs w:val="24"/>
              </w:rPr>
            </w:pPr>
          </w:p>
        </w:tc>
      </w:tr>
      <w:tr w:rsidR="00E83516" w:rsidRPr="00E83516" w14:paraId="399A2BB8" w14:textId="77777777" w:rsidTr="00203956">
        <w:tc>
          <w:tcPr>
            <w:tcW w:w="1984" w:type="dxa"/>
          </w:tcPr>
          <w:p w14:paraId="22B193D7"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11815A60" w14:textId="77777777" w:rsidR="00E83516" w:rsidRPr="00E83516" w:rsidRDefault="00E83516" w:rsidP="00E83516">
            <w:pPr>
              <w:spacing w:line="240" w:lineRule="auto"/>
              <w:rPr>
                <w:rFonts w:ascii="Arial" w:eastAsia="Times New Roman" w:hAnsi="Arial"/>
                <w:kern w:val="0"/>
                <w:sz w:val="22"/>
                <w:szCs w:val="24"/>
              </w:rPr>
            </w:pPr>
          </w:p>
        </w:tc>
        <w:tc>
          <w:tcPr>
            <w:tcW w:w="1534" w:type="dxa"/>
          </w:tcPr>
          <w:p w14:paraId="2A74E25A" w14:textId="77777777" w:rsidR="00E83516" w:rsidRPr="00E83516" w:rsidRDefault="00E83516" w:rsidP="00E83516">
            <w:pPr>
              <w:spacing w:line="240" w:lineRule="auto"/>
              <w:rPr>
                <w:rFonts w:ascii="Arial" w:eastAsia="Times New Roman" w:hAnsi="Arial"/>
                <w:kern w:val="0"/>
                <w:sz w:val="22"/>
                <w:szCs w:val="24"/>
              </w:rPr>
            </w:pPr>
          </w:p>
        </w:tc>
        <w:tc>
          <w:tcPr>
            <w:tcW w:w="1904" w:type="dxa"/>
          </w:tcPr>
          <w:p w14:paraId="611C697D" w14:textId="77777777" w:rsidR="00E83516" w:rsidRPr="00E83516" w:rsidRDefault="00E83516" w:rsidP="00E83516">
            <w:pPr>
              <w:spacing w:line="240" w:lineRule="auto"/>
              <w:rPr>
                <w:rFonts w:ascii="Arial" w:eastAsia="Times New Roman" w:hAnsi="Arial"/>
                <w:kern w:val="0"/>
                <w:sz w:val="22"/>
                <w:szCs w:val="24"/>
              </w:rPr>
            </w:pPr>
          </w:p>
        </w:tc>
        <w:tc>
          <w:tcPr>
            <w:tcW w:w="2825" w:type="dxa"/>
          </w:tcPr>
          <w:p w14:paraId="1A07D59A" w14:textId="77777777" w:rsidR="00E83516" w:rsidRPr="00E83516" w:rsidRDefault="00E83516" w:rsidP="00E83516">
            <w:pPr>
              <w:spacing w:line="240" w:lineRule="auto"/>
              <w:rPr>
                <w:rFonts w:ascii="Arial" w:eastAsia="Times New Roman" w:hAnsi="Arial"/>
                <w:kern w:val="0"/>
                <w:sz w:val="22"/>
                <w:szCs w:val="24"/>
              </w:rPr>
            </w:pPr>
          </w:p>
        </w:tc>
      </w:tr>
    </w:tbl>
    <w:p w14:paraId="6A8C0337" w14:textId="77777777" w:rsidR="00E83516" w:rsidRDefault="00E83516" w:rsidP="00E83516"/>
    <w:p w14:paraId="6FCF5FC8" w14:textId="60F08930" w:rsidR="00E83516" w:rsidRPr="00E83516" w:rsidRDefault="00E83516" w:rsidP="00E83516">
      <w:r w:rsidRPr="00E83516">
        <w:t>Der jeweilige Freigabeprozess pro Zugang muss separat eingehalten werden! Für die entsprechenden VPN Anträge müssen auch entsprechende Anträge zur Firewallfreischaltung getätigt werden.</w:t>
      </w:r>
    </w:p>
    <w:p w14:paraId="192D0AA2" w14:textId="77777777" w:rsidR="00D16D05" w:rsidRDefault="0056749C" w:rsidP="00D16D05">
      <w:pPr>
        <w:pStyle w:val="berschrift1"/>
      </w:pPr>
      <w:bookmarkStart w:id="41" w:name="_Toc167876666"/>
      <w:r>
        <w:t>Erforderliche B</w:t>
      </w:r>
      <w:r w:rsidR="00D16D05">
        <w:t>e</w:t>
      </w:r>
      <w:r>
        <w:t>rechtigungen</w:t>
      </w:r>
      <w:bookmarkEnd w:id="2"/>
      <w:bookmarkEnd w:id="41"/>
    </w:p>
    <w:p w14:paraId="773DD086" w14:textId="4ECF90DD" w:rsidR="001721AA" w:rsidRDefault="001721AA" w:rsidP="001721AA">
      <w:r w:rsidRPr="001721AA">
        <w:t>Bitte berücksichtigen Sie, dass keine administrativen Rechte dauerhaft vergeben werden. Bei der Beschreibung der Rechte berücksichtigen Sie bitte Rechte auf Dienste, den Taskplaner und NTFS wenn diese erforderlich sind.</w:t>
      </w:r>
    </w:p>
    <w:p w14:paraId="6A944A2B" w14:textId="77777777" w:rsidR="001721AA" w:rsidRDefault="001721AA" w:rsidP="001721AA">
      <w:pPr>
        <w:pStyle w:val="berschrift2"/>
        <w:keepLines w:val="0"/>
        <w:tabs>
          <w:tab w:val="clear" w:pos="709"/>
          <w:tab w:val="num" w:pos="576"/>
        </w:tabs>
        <w:spacing w:before="120" w:after="120" w:line="240" w:lineRule="auto"/>
        <w:ind w:left="576" w:right="74" w:hanging="576"/>
        <w:jc w:val="both"/>
      </w:pPr>
      <w:bookmarkStart w:id="42" w:name="_Toc167796034"/>
      <w:bookmarkStart w:id="43" w:name="_Toc167876667"/>
      <w:r>
        <w:t>Rechte innerhalb des Active Directorys</w:t>
      </w:r>
      <w:bookmarkEnd w:id="42"/>
      <w:bookmarkEnd w:id="43"/>
    </w:p>
    <w:p w14:paraId="2FD6BC92" w14:textId="7CB688D8" w:rsidR="001721AA" w:rsidRDefault="001721AA" w:rsidP="001721AA">
      <w:r w:rsidRPr="001721AA">
        <w:t>Folgende Rechte werden innerhalb des Active Directorys global benötigt:</w:t>
      </w:r>
    </w:p>
    <w:p w14:paraId="01ACD30A" w14:textId="77777777" w:rsidR="001721AA" w:rsidRDefault="001721AA" w:rsidP="001721AA"/>
    <w:tbl>
      <w:tblPr>
        <w:tblStyle w:val="Tabellenraster7"/>
        <w:tblW w:w="9781" w:type="dxa"/>
        <w:tblInd w:w="-5" w:type="dxa"/>
        <w:tblLook w:val="04A0" w:firstRow="1" w:lastRow="0" w:firstColumn="1" w:lastColumn="0" w:noHBand="0" w:noVBand="1"/>
      </w:tblPr>
      <w:tblGrid>
        <w:gridCol w:w="2552"/>
        <w:gridCol w:w="7229"/>
      </w:tblGrid>
      <w:tr w:rsidR="001721AA" w:rsidRPr="001721AA" w14:paraId="3C9F7966" w14:textId="77777777" w:rsidTr="001721AA">
        <w:tc>
          <w:tcPr>
            <w:tcW w:w="2552" w:type="dxa"/>
            <w:shd w:val="clear" w:color="auto" w:fill="C6D9F1"/>
          </w:tcPr>
          <w:p w14:paraId="0F664B26"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229" w:type="dxa"/>
          </w:tcPr>
          <w:p w14:paraId="625D9EBC"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1E62242D" w14:textId="77777777" w:rsidTr="001721AA">
        <w:tc>
          <w:tcPr>
            <w:tcW w:w="2552" w:type="dxa"/>
            <w:shd w:val="clear" w:color="auto" w:fill="C6D9F1"/>
          </w:tcPr>
          <w:p w14:paraId="4D01157F"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229" w:type="dxa"/>
          </w:tcPr>
          <w:p w14:paraId="3DA28201" w14:textId="77777777" w:rsidR="001721AA" w:rsidRPr="001721AA" w:rsidRDefault="001721AA" w:rsidP="001721AA">
            <w:pPr>
              <w:spacing w:line="240" w:lineRule="auto"/>
              <w:rPr>
                <w:rFonts w:ascii="Arial" w:eastAsia="Times New Roman" w:hAnsi="Arial"/>
                <w:kern w:val="0"/>
                <w:sz w:val="22"/>
                <w:szCs w:val="24"/>
              </w:rPr>
            </w:pPr>
          </w:p>
        </w:tc>
      </w:tr>
    </w:tbl>
    <w:p w14:paraId="36129496" w14:textId="77777777" w:rsidR="001721AA" w:rsidRPr="001721AA" w:rsidRDefault="001721AA" w:rsidP="001721AA">
      <w:pPr>
        <w:spacing w:line="240" w:lineRule="auto"/>
        <w:ind w:left="567"/>
        <w:rPr>
          <w:rFonts w:ascii="Arial" w:eastAsia="Times New Roman" w:hAnsi="Arial" w:cs="Times New Roman"/>
          <w:kern w:val="0"/>
          <w:sz w:val="22"/>
          <w:szCs w:val="24"/>
          <w:lang w:val="de-DE" w:eastAsia="de-DE"/>
        </w:rPr>
      </w:pPr>
    </w:p>
    <w:tbl>
      <w:tblPr>
        <w:tblStyle w:val="Tabellenraster7"/>
        <w:tblW w:w="9781" w:type="dxa"/>
        <w:tblInd w:w="-5" w:type="dxa"/>
        <w:tblLook w:val="04A0" w:firstRow="1" w:lastRow="0" w:firstColumn="1" w:lastColumn="0" w:noHBand="0" w:noVBand="1"/>
      </w:tblPr>
      <w:tblGrid>
        <w:gridCol w:w="2552"/>
        <w:gridCol w:w="7229"/>
      </w:tblGrid>
      <w:tr w:rsidR="001721AA" w:rsidRPr="001721AA" w14:paraId="17B968AC" w14:textId="77777777" w:rsidTr="001721AA">
        <w:tc>
          <w:tcPr>
            <w:tcW w:w="2552" w:type="dxa"/>
            <w:shd w:val="clear" w:color="auto" w:fill="C6D9F1"/>
          </w:tcPr>
          <w:p w14:paraId="01DB07DA"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Serviceaccount</w:t>
            </w:r>
          </w:p>
        </w:tc>
        <w:tc>
          <w:tcPr>
            <w:tcW w:w="7229" w:type="dxa"/>
          </w:tcPr>
          <w:p w14:paraId="4AC8E301"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206564B7" w14:textId="77777777" w:rsidTr="001721AA">
        <w:tc>
          <w:tcPr>
            <w:tcW w:w="2552" w:type="dxa"/>
            <w:shd w:val="clear" w:color="auto" w:fill="C6D9F1"/>
          </w:tcPr>
          <w:p w14:paraId="3EF147A8"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229" w:type="dxa"/>
          </w:tcPr>
          <w:p w14:paraId="4956C236" w14:textId="77777777" w:rsidR="001721AA" w:rsidRPr="001721AA" w:rsidRDefault="001721AA" w:rsidP="001721AA">
            <w:pPr>
              <w:spacing w:line="240" w:lineRule="auto"/>
              <w:rPr>
                <w:rFonts w:ascii="Arial" w:eastAsia="Times New Roman" w:hAnsi="Arial"/>
                <w:kern w:val="0"/>
                <w:sz w:val="22"/>
                <w:szCs w:val="24"/>
              </w:rPr>
            </w:pPr>
          </w:p>
        </w:tc>
      </w:tr>
    </w:tbl>
    <w:p w14:paraId="5EDFC5E2" w14:textId="77777777" w:rsidR="001721AA" w:rsidRPr="001721AA" w:rsidRDefault="001721AA" w:rsidP="001721AA"/>
    <w:p w14:paraId="533D230A" w14:textId="5C5B82B1" w:rsidR="001721AA" w:rsidRDefault="001721AA" w:rsidP="001721AA">
      <w:pPr>
        <w:pStyle w:val="berschrift2"/>
      </w:pPr>
      <w:bookmarkStart w:id="44" w:name="_Toc167876668"/>
      <w:r w:rsidRPr="001721AA">
        <w:t>Rechte auf Betriebssystem Ebene</w:t>
      </w:r>
      <w:bookmarkEnd w:id="44"/>
    </w:p>
    <w:p w14:paraId="3DB1ADEC" w14:textId="2CC84A3A" w:rsidR="001721AA" w:rsidRDefault="001721AA" w:rsidP="001721AA">
      <w:r w:rsidRPr="001721AA">
        <w:t>Folgende Rechte werden für einzelne System &amp; Service Accounts auf den jeweiligen Server benötigt (Bitte pro Server angeben).</w:t>
      </w:r>
    </w:p>
    <w:p w14:paraId="1AD46352" w14:textId="77777777" w:rsidR="001721AA" w:rsidRDefault="001721AA" w:rsidP="001721AA"/>
    <w:tbl>
      <w:tblPr>
        <w:tblStyle w:val="Tabellenraster8"/>
        <w:tblW w:w="9781" w:type="dxa"/>
        <w:tblInd w:w="-5" w:type="dxa"/>
        <w:tblLook w:val="04A0" w:firstRow="1" w:lastRow="0" w:firstColumn="1" w:lastColumn="0" w:noHBand="0" w:noVBand="1"/>
      </w:tblPr>
      <w:tblGrid>
        <w:gridCol w:w="2479"/>
        <w:gridCol w:w="7302"/>
      </w:tblGrid>
      <w:tr w:rsidR="001721AA" w:rsidRPr="001721AA" w14:paraId="638CA399" w14:textId="77777777" w:rsidTr="001721AA">
        <w:tc>
          <w:tcPr>
            <w:tcW w:w="2479" w:type="dxa"/>
            <w:shd w:val="clear" w:color="auto" w:fill="C6D9F1"/>
          </w:tcPr>
          <w:p w14:paraId="3F3E3E8E"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302" w:type="dxa"/>
          </w:tcPr>
          <w:p w14:paraId="51F29D62"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0CBB1E3E" w14:textId="77777777" w:rsidTr="001721AA">
        <w:tc>
          <w:tcPr>
            <w:tcW w:w="2479" w:type="dxa"/>
            <w:shd w:val="clear" w:color="auto" w:fill="C6D9F1"/>
          </w:tcPr>
          <w:p w14:paraId="256D0D1C"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302" w:type="dxa"/>
          </w:tcPr>
          <w:p w14:paraId="639CAD8E"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55CE08A7" w14:textId="77777777" w:rsidTr="001721AA">
        <w:tc>
          <w:tcPr>
            <w:tcW w:w="2479" w:type="dxa"/>
            <w:shd w:val="clear" w:color="auto" w:fill="C6D9F1"/>
          </w:tcPr>
          <w:p w14:paraId="0183FB75"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Auf folgendes System</w:t>
            </w:r>
          </w:p>
        </w:tc>
        <w:tc>
          <w:tcPr>
            <w:tcW w:w="7302" w:type="dxa"/>
          </w:tcPr>
          <w:p w14:paraId="3F525D31" w14:textId="77777777" w:rsidR="001721AA" w:rsidRPr="001721AA" w:rsidRDefault="001721AA" w:rsidP="001721AA">
            <w:pPr>
              <w:spacing w:line="240" w:lineRule="auto"/>
              <w:rPr>
                <w:rFonts w:ascii="Arial" w:eastAsia="Times New Roman" w:hAnsi="Arial"/>
                <w:kern w:val="0"/>
                <w:sz w:val="22"/>
                <w:szCs w:val="24"/>
              </w:rPr>
            </w:pPr>
          </w:p>
        </w:tc>
      </w:tr>
    </w:tbl>
    <w:p w14:paraId="66A822CF" w14:textId="77777777" w:rsidR="001721AA" w:rsidRPr="001721AA" w:rsidRDefault="001721AA" w:rsidP="001721AA"/>
    <w:p w14:paraId="38874054" w14:textId="696905CB" w:rsidR="001721AA" w:rsidRDefault="001721AA" w:rsidP="001721AA">
      <w:pPr>
        <w:pStyle w:val="berschrift2"/>
      </w:pPr>
      <w:bookmarkStart w:id="45" w:name="_Toc167876669"/>
      <w:r>
        <w:t>Rechte auf Applikationsebene</w:t>
      </w:r>
      <w:bookmarkEnd w:id="45"/>
    </w:p>
    <w:p w14:paraId="63EF2B9D" w14:textId="6DA4BE72" w:rsidR="001721AA" w:rsidRDefault="001721AA" w:rsidP="001721AA">
      <w:r>
        <w:t>Folgende Berechtigungen werden auf Applikationsebene benötigt:</w:t>
      </w:r>
    </w:p>
    <w:p w14:paraId="642B0EBA" w14:textId="77777777" w:rsidR="001721AA" w:rsidRDefault="001721AA" w:rsidP="001721AA"/>
    <w:tbl>
      <w:tblPr>
        <w:tblStyle w:val="Tabellenraster9"/>
        <w:tblW w:w="9781" w:type="dxa"/>
        <w:tblInd w:w="-5" w:type="dxa"/>
        <w:tblLook w:val="04A0" w:firstRow="1" w:lastRow="0" w:firstColumn="1" w:lastColumn="0" w:noHBand="0" w:noVBand="1"/>
      </w:tblPr>
      <w:tblGrid>
        <w:gridCol w:w="2479"/>
        <w:gridCol w:w="7302"/>
      </w:tblGrid>
      <w:tr w:rsidR="001721AA" w:rsidRPr="001721AA" w14:paraId="29F09E9A" w14:textId="77777777" w:rsidTr="001721AA">
        <w:tc>
          <w:tcPr>
            <w:tcW w:w="2479" w:type="dxa"/>
            <w:shd w:val="clear" w:color="auto" w:fill="C6D9F1"/>
          </w:tcPr>
          <w:p w14:paraId="01565DA3"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Benutzer</w:t>
            </w:r>
          </w:p>
        </w:tc>
        <w:tc>
          <w:tcPr>
            <w:tcW w:w="7302" w:type="dxa"/>
          </w:tcPr>
          <w:p w14:paraId="6952D635"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4C65DC89" w14:textId="77777777" w:rsidTr="001721AA">
        <w:tc>
          <w:tcPr>
            <w:tcW w:w="2479" w:type="dxa"/>
            <w:shd w:val="clear" w:color="auto" w:fill="C6D9F1"/>
          </w:tcPr>
          <w:p w14:paraId="0F0135BE"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Benötigte Rechte</w:t>
            </w:r>
          </w:p>
        </w:tc>
        <w:tc>
          <w:tcPr>
            <w:tcW w:w="7302" w:type="dxa"/>
          </w:tcPr>
          <w:p w14:paraId="3C776B8D" w14:textId="77777777" w:rsidR="001721AA" w:rsidRPr="001721AA" w:rsidRDefault="001721AA" w:rsidP="001721AA">
            <w:pPr>
              <w:spacing w:line="240" w:lineRule="auto"/>
              <w:rPr>
                <w:rFonts w:ascii="Arial" w:eastAsia="Times New Roman" w:hAnsi="Arial"/>
                <w:kern w:val="0"/>
                <w:sz w:val="22"/>
                <w:szCs w:val="24"/>
              </w:rPr>
            </w:pPr>
          </w:p>
        </w:tc>
      </w:tr>
      <w:tr w:rsidR="001721AA" w:rsidRPr="001721AA" w14:paraId="4E8D54C1" w14:textId="77777777" w:rsidTr="001721AA">
        <w:tc>
          <w:tcPr>
            <w:tcW w:w="2479" w:type="dxa"/>
            <w:shd w:val="clear" w:color="auto" w:fill="C6D9F1"/>
          </w:tcPr>
          <w:p w14:paraId="7ACA4537" w14:textId="77777777" w:rsidR="001721AA" w:rsidRPr="001721AA" w:rsidRDefault="001721AA" w:rsidP="001721AA">
            <w:pPr>
              <w:spacing w:line="240" w:lineRule="auto"/>
              <w:rPr>
                <w:rFonts w:ascii="Arial" w:eastAsia="Times New Roman" w:hAnsi="Arial"/>
                <w:kern w:val="0"/>
                <w:sz w:val="22"/>
                <w:szCs w:val="24"/>
              </w:rPr>
            </w:pPr>
            <w:r w:rsidRPr="001721AA">
              <w:rPr>
                <w:rFonts w:ascii="Arial" w:eastAsia="Times New Roman" w:hAnsi="Arial"/>
                <w:kern w:val="0"/>
                <w:sz w:val="22"/>
                <w:szCs w:val="24"/>
              </w:rPr>
              <w:t>Auf folgendes System</w:t>
            </w:r>
          </w:p>
        </w:tc>
        <w:tc>
          <w:tcPr>
            <w:tcW w:w="7302" w:type="dxa"/>
          </w:tcPr>
          <w:p w14:paraId="3CCE39D4" w14:textId="77777777" w:rsidR="001721AA" w:rsidRPr="001721AA" w:rsidRDefault="001721AA" w:rsidP="001721AA">
            <w:pPr>
              <w:spacing w:line="240" w:lineRule="auto"/>
              <w:rPr>
                <w:rFonts w:ascii="Arial" w:eastAsia="Times New Roman" w:hAnsi="Arial"/>
                <w:kern w:val="0"/>
                <w:sz w:val="22"/>
                <w:szCs w:val="24"/>
              </w:rPr>
            </w:pPr>
          </w:p>
        </w:tc>
      </w:tr>
    </w:tbl>
    <w:p w14:paraId="17E658BD" w14:textId="02D19433" w:rsidR="006D5DFA" w:rsidRDefault="006D5DFA"/>
    <w:sectPr w:rsidR="006D5DFA" w:rsidSect="00B326D3">
      <w:pgSz w:w="11906" w:h="16838" w:code="9"/>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9095" w14:textId="77777777" w:rsidR="00386291" w:rsidRDefault="00386291" w:rsidP="009C0D0D">
      <w:r>
        <w:separator/>
      </w:r>
    </w:p>
  </w:endnote>
  <w:endnote w:type="continuationSeparator" w:id="0">
    <w:p w14:paraId="41805233" w14:textId="77777777" w:rsidR="00386291" w:rsidRDefault="00386291" w:rsidP="009C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E028" w14:textId="77777777" w:rsidR="004A4B9B" w:rsidRDefault="004A4B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4321" w14:textId="77777777" w:rsidR="004A4B9B" w:rsidRPr="0006094F" w:rsidRDefault="004A4B9B" w:rsidP="0006094F">
    <w:pPr>
      <w:tabs>
        <w:tab w:val="center" w:pos="4536"/>
        <w:tab w:val="right" w:pos="9072"/>
      </w:tabs>
    </w:pPr>
  </w:p>
  <w:p w14:paraId="322217F7" w14:textId="77777777" w:rsidR="004A4B9B" w:rsidRPr="0006094F" w:rsidRDefault="004A4B9B" w:rsidP="0006094F"/>
  <w:p w14:paraId="60FE2370" w14:textId="7BD8156C" w:rsidR="004A4B9B" w:rsidRPr="0006094F" w:rsidRDefault="004A4B9B" w:rsidP="0006094F">
    <w:pPr>
      <w:tabs>
        <w:tab w:val="center" w:pos="4536"/>
        <w:tab w:val="right" w:pos="9072"/>
      </w:tabs>
      <w:spacing w:line="200" w:lineRule="exact"/>
      <w:rPr>
        <w:sz w:val="14"/>
      </w:rPr>
    </w:pPr>
    <w:r w:rsidRPr="0006094F">
      <w:rPr>
        <w:sz w:val="14"/>
      </w:rPr>
      <w:fldChar w:fldCharType="begin"/>
    </w:r>
    <w:r w:rsidRPr="0006094F">
      <w:rPr>
        <w:sz w:val="14"/>
      </w:rPr>
      <w:instrText xml:space="preserve"> DOCPROPERTY  Title </w:instrText>
    </w:r>
    <w:r w:rsidRPr="0006094F">
      <w:rPr>
        <w:sz w:val="14"/>
      </w:rPr>
      <w:fldChar w:fldCharType="separate"/>
    </w:r>
    <w:r>
      <w:rPr>
        <w:sz w:val="14"/>
      </w:rPr>
      <w:t>Technisches Konzept</w:t>
    </w:r>
    <w:r w:rsidRPr="0006094F">
      <w:rPr>
        <w:sz w:val="14"/>
      </w:rPr>
      <w:fldChar w:fldCharType="end"/>
    </w:r>
    <w:r>
      <w:rPr>
        <w:sz w:val="14"/>
      </w:rPr>
      <w:t xml:space="preserve"> Altdatenmigration von Auskunftssystemen</w:t>
    </w:r>
  </w:p>
  <w:p w14:paraId="10A26F2F" w14:textId="644639C6" w:rsidR="004A4B9B" w:rsidRPr="0006094F" w:rsidRDefault="004A4B9B" w:rsidP="0006094F">
    <w:pPr>
      <w:tabs>
        <w:tab w:val="center" w:pos="4536"/>
        <w:tab w:val="right" w:pos="9072"/>
      </w:tabs>
      <w:spacing w:line="200" w:lineRule="exact"/>
      <w:rPr>
        <w:sz w:val="16"/>
        <w:szCs w:val="16"/>
      </w:rPr>
    </w:pPr>
    <w:r w:rsidRPr="0006094F">
      <w:rPr>
        <w:noProof/>
        <w:sz w:val="14"/>
        <w:lang w:val="de-DE" w:eastAsia="de-DE"/>
      </w:rPr>
      <mc:AlternateContent>
        <mc:Choice Requires="wpg">
          <w:drawing>
            <wp:anchor distT="0" distB="0" distL="114300" distR="114300" simplePos="0" relativeHeight="251660288" behindDoc="0" locked="1" layoutInCell="1" allowOverlap="1" wp14:anchorId="2D9C0D46" wp14:editId="56B5FDD6">
              <wp:simplePos x="0" y="0"/>
              <wp:positionH relativeFrom="rightMargin">
                <wp:posOffset>-1461770</wp:posOffset>
              </wp:positionH>
              <wp:positionV relativeFrom="page">
                <wp:align>bottom</wp:align>
              </wp:positionV>
              <wp:extent cx="608400" cy="486000"/>
              <wp:effectExtent l="0" t="0" r="1270" b="0"/>
              <wp:wrapNone/>
              <wp:docPr id="3" name="Gruppieren 3"/>
              <wp:cNvGraphicFramePr/>
              <a:graphic xmlns:a="http://schemas.openxmlformats.org/drawingml/2006/main">
                <a:graphicData uri="http://schemas.microsoft.com/office/word/2010/wordprocessingGroup">
                  <wpg:wgp>
                    <wpg:cNvGrpSpPr/>
                    <wpg:grpSpPr>
                      <a:xfrm>
                        <a:off x="0" y="0"/>
                        <a:ext cx="608400" cy="486000"/>
                        <a:chOff x="0" y="0"/>
                        <a:chExt cx="608330" cy="487609"/>
                      </a:xfrm>
                    </wpg:grpSpPr>
                    <pic:pic xmlns:pic="http://schemas.openxmlformats.org/drawingml/2006/picture">
                      <pic:nvPicPr>
                        <pic:cNvPr id="4" name="url_ameos_rgb"/>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8330" cy="149860"/>
                        </a:xfrm>
                        <a:prstGeom prst="rect">
                          <a:avLst/>
                        </a:prstGeom>
                      </pic:spPr>
                    </pic:pic>
                    <wps:wsp>
                      <wps:cNvPr id="5" name="Rechteck 5"/>
                      <wps:cNvSpPr>
                        <a:spLocks noChangeAspect="1"/>
                      </wps:cNvSpPr>
                      <wps:spPr>
                        <a:xfrm>
                          <a:off x="16855" y="307609"/>
                          <a:ext cx="180000" cy="180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206E4E" id="Gruppieren 3" o:spid="_x0000_s1026" style="position:absolute;margin-left:-115.1pt;margin-top:0;width:47.9pt;height:38.25pt;z-index:251660288;mso-position-horizontal-relative:right-margin-area;mso-position-vertical:bottom;mso-position-vertical-relative:page;mso-width-relative:margin;mso-height-relative:margin" coordsize="6083,48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url_ameos_rgb" o:spid="_x0000_s1027" type="#_x0000_t75" style="position:absolute;width:6083;height:1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">
                <v:imagedata r:id="rId2" o:title=""/>
              </v:shape>
              <v:rect id="Rechteck 5" o:spid="_x0000_s1028" style="position:absolute;left:168;top:3076;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o:lock v:ext="edit" aspectratio="t"/>
              </v:rect>
              <w10:wrap anchorx="margin" anchory="page"/>
              <w10:anchorlock/>
            </v:group>
          </w:pict>
        </mc:Fallback>
      </mc:AlternateContent>
    </w:r>
    <w:r w:rsidRPr="0006094F">
      <w:rPr>
        <w:sz w:val="14"/>
      </w:rPr>
      <w:t xml:space="preserve">Ersteller*in: </w:t>
    </w:r>
    <w:r>
      <w:rPr>
        <w:sz w:val="16"/>
        <w:szCs w:val="16"/>
      </w:rPr>
      <w:t>Bylitza, Julius</w:t>
    </w:r>
  </w:p>
  <w:p w14:paraId="1547E5BC" w14:textId="69D78DF9" w:rsidR="004A4B9B" w:rsidRPr="0006094F" w:rsidRDefault="004A4B9B" w:rsidP="0006094F">
    <w:pPr>
      <w:pStyle w:val="Fuzeile"/>
      <w:rPr>
        <w:szCs w:val="14"/>
      </w:rPr>
    </w:pPr>
    <w:r w:rsidRPr="0006094F">
      <w:rPr>
        <w:noProof/>
        <w:szCs w:val="14"/>
        <w:lang w:val="de-DE" w:eastAsia="de-DE"/>
      </w:rPr>
      <mc:AlternateContent>
        <mc:Choice Requires="wps">
          <w:drawing>
            <wp:anchor distT="0" distB="0" distL="114300" distR="114300" simplePos="0" relativeHeight="251659264" behindDoc="0" locked="1" layoutInCell="1" allowOverlap="1" wp14:anchorId="1ED7D88E" wp14:editId="599B82F2">
              <wp:simplePos x="0" y="0"/>
              <wp:positionH relativeFrom="rightMargin">
                <wp:posOffset>-1440180</wp:posOffset>
              </wp:positionH>
              <wp:positionV relativeFrom="page">
                <wp:align>bottom</wp:align>
              </wp:positionV>
              <wp:extent cx="1440000" cy="702000"/>
              <wp:effectExtent l="0" t="0" r="8255" b="3175"/>
              <wp:wrapNone/>
              <wp:docPr id="8" name="pagina_2"/>
              <wp:cNvGraphicFramePr/>
              <a:graphic xmlns:a="http://schemas.openxmlformats.org/drawingml/2006/main">
                <a:graphicData uri="http://schemas.microsoft.com/office/word/2010/wordprocessingShape">
                  <wps:wsp>
                    <wps:cNvSpPr txBox="1"/>
                    <wps:spPr>
                      <a:xfrm>
                        <a:off x="0" y="0"/>
                        <a:ext cx="1440000" cy="702000"/>
                      </a:xfrm>
                      <a:prstGeom prst="rect">
                        <a:avLst/>
                      </a:prstGeom>
                      <a:noFill/>
                      <a:ln w="6350">
                        <a:noFill/>
                      </a:ln>
                    </wps:spPr>
                    <wps:txbx>
                      <w:txbxContent>
                        <w:p w14:paraId="3DF89757" w14:textId="3A0496FB" w:rsidR="004A4B9B" w:rsidRDefault="004A4B9B" w:rsidP="0006094F">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963070">
                            <w:rPr>
                              <w:noProof/>
                              <w:lang w:val="de-DE"/>
                            </w:rPr>
                            <w:t>17</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963070">
                            <w:rPr>
                              <w:noProof/>
                              <w:lang w:val="de-DE"/>
                            </w:rPr>
                            <w:t>17</w:t>
                          </w:r>
                          <w:r>
                            <w:rPr>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7D88E" id="_x0000_t202" coordsize="21600,21600" o:spt="202" path="m,l,21600r21600,l21600,xe">
              <v:stroke joinstyle="miter"/>
              <v:path gradientshapeok="t" o:connecttype="rect"/>
            </v:shapetype>
            <v:shape id="pagina_2" o:spid="_x0000_s1026" type="#_x0000_t202" style="position:absolute;margin-left:-113.4pt;margin-top:0;width:113.4pt;height:55.3pt;z-index:251659264;visibility:visible;mso-wrap-style:square;mso-width-percent:0;mso-height-percent:0;mso-wrap-distance-left:9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" filled="f" stroked="f" strokeweight=".5pt">
              <v:textbox inset="0,0,0,0">
                <w:txbxContent>
                  <w:p w14:paraId="3DF89757" w14:textId="3A0496FB" w:rsidR="004A4B9B" w:rsidRDefault="004A4B9B" w:rsidP="0006094F">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963070">
                      <w:rPr>
                        <w:noProof/>
                        <w:lang w:val="de-DE"/>
                      </w:rPr>
                      <w:t>17</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963070">
                      <w:rPr>
                        <w:noProof/>
                        <w:lang w:val="de-DE"/>
                      </w:rPr>
                      <w:t>17</w:t>
                    </w:r>
                    <w:r>
                      <w:rPr>
                        <w:lang w:val="de-DE"/>
                      </w:rPr>
                      <w:fldChar w:fldCharType="end"/>
                    </w:r>
                  </w:p>
                </w:txbxContent>
              </v:textbox>
              <w10:wrap anchorx="margin" anchory="page"/>
              <w10:anchorlock/>
            </v:shape>
          </w:pict>
        </mc:Fallback>
      </mc:AlternateContent>
    </w:r>
    <w:r w:rsidRPr="0006094F">
      <w:rPr>
        <w:szCs w:val="14"/>
      </w:rPr>
      <w:t xml:space="preserve">Datum: </w:t>
    </w:r>
    <w:r w:rsidRPr="0006094F">
      <w:rPr>
        <w:szCs w:val="14"/>
      </w:rPr>
      <w:fldChar w:fldCharType="begin"/>
    </w:r>
    <w:r w:rsidRPr="0006094F">
      <w:rPr>
        <w:szCs w:val="14"/>
      </w:rPr>
      <w:instrText xml:space="preserve"> SAVEDATE  \@ "dd.MM.yyyy" </w:instrText>
    </w:r>
    <w:r w:rsidRPr="0006094F">
      <w:rPr>
        <w:szCs w:val="14"/>
      </w:rPr>
      <w:fldChar w:fldCharType="separate"/>
    </w:r>
    <w:r w:rsidR="00963070">
      <w:rPr>
        <w:noProof/>
        <w:szCs w:val="14"/>
      </w:rPr>
      <w:t>13.11.2024</w:t>
    </w:r>
    <w:r w:rsidRPr="0006094F">
      <w:rPr>
        <w:szCs w:val="14"/>
      </w:rPr>
      <w:fldChar w:fldCharType="end"/>
    </w:r>
    <w:r w:rsidRPr="0006094F">
      <w:rPr>
        <w:szCs w:val="14"/>
      </w:rPr>
      <w:t xml:space="preserve"> / </w:t>
    </w:r>
    <w:r>
      <w:rPr>
        <w:szCs w:val="14"/>
      </w:rPr>
      <w:t>2.1</w:t>
    </w:r>
    <w:r w:rsidRPr="0006094F">
      <w:rPr>
        <w:noProof/>
        <w:szCs w:val="14"/>
        <w:lang w:val="de-DE" w:eastAsia="de-DE"/>
      </w:rPr>
      <w:t xml:space="preserve"> </w:t>
    </w:r>
    <w:r w:rsidRPr="0006094F">
      <w:rPr>
        <w:noProof/>
        <w:szCs w:val="14"/>
        <w:lang w:val="de-DE" w:eastAsia="de-DE"/>
      </w:rPr>
      <mc:AlternateContent>
        <mc:Choice Requires="wps">
          <w:drawing>
            <wp:anchor distT="0" distB="0" distL="114300" distR="114300" simplePos="0" relativeHeight="251650048" behindDoc="0" locked="1" layoutInCell="1" allowOverlap="1" wp14:anchorId="0111DA6B" wp14:editId="24F4F65E">
              <wp:simplePos x="0" y="0"/>
              <wp:positionH relativeFrom="rightMargin">
                <wp:posOffset>-1440180</wp:posOffset>
              </wp:positionH>
              <wp:positionV relativeFrom="page">
                <wp:align>bottom</wp:align>
              </wp:positionV>
              <wp:extent cx="1440000" cy="702000"/>
              <wp:effectExtent l="0" t="0" r="8255" b="3175"/>
              <wp:wrapNone/>
              <wp:docPr id="18" name="pagina_2"/>
              <wp:cNvGraphicFramePr/>
              <a:graphic xmlns:a="http://schemas.openxmlformats.org/drawingml/2006/main">
                <a:graphicData uri="http://schemas.microsoft.com/office/word/2010/wordprocessingShape">
                  <wps:wsp>
                    <wps:cNvSpPr txBox="1"/>
                    <wps:spPr>
                      <a:xfrm>
                        <a:off x="0" y="0"/>
                        <a:ext cx="1440000" cy="702000"/>
                      </a:xfrm>
                      <a:prstGeom prst="rect">
                        <a:avLst/>
                      </a:prstGeom>
                      <a:noFill/>
                      <a:ln w="6350">
                        <a:noFill/>
                      </a:ln>
                    </wps:spPr>
                    <wps:txbx>
                      <w:txbxContent>
                        <w:p w14:paraId="18E994D4" w14:textId="2B34FD9B" w:rsidR="004A4B9B" w:rsidRDefault="004A4B9B" w:rsidP="007D0575">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963070">
                            <w:rPr>
                              <w:noProof/>
                              <w:lang w:val="de-DE"/>
                            </w:rPr>
                            <w:t>17</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963070">
                            <w:rPr>
                              <w:noProof/>
                              <w:lang w:val="de-DE"/>
                            </w:rPr>
                            <w:t>17</w:t>
                          </w:r>
                          <w:r>
                            <w:rPr>
                              <w:lang w:val="de-DE"/>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DA6B" id="_x0000_s1027" type="#_x0000_t202" style="position:absolute;margin-left:-113.4pt;margin-top:0;width:113.4pt;height:55.3pt;z-index:251650048;visibility:visible;mso-wrap-style:square;mso-width-percent:0;mso-height-percent:0;mso-wrap-distance-left:9pt;mso-wrap-distance-top:0;mso-wrap-distance-right:9pt;mso-wrap-distance-bottom:0;mso-position-horizontal:absolute;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" filled="f" stroked="f" strokeweight=".5pt">
              <v:textbox inset="0,0,0,0">
                <w:txbxContent>
                  <w:p w14:paraId="18E994D4" w14:textId="2B34FD9B" w:rsidR="004A4B9B" w:rsidRDefault="004A4B9B" w:rsidP="007D0575">
                    <w:pPr>
                      <w:pStyle w:val="Fuzeile"/>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963070">
                      <w:rPr>
                        <w:noProof/>
                        <w:lang w:val="de-DE"/>
                      </w:rPr>
                      <w:t>17</w:t>
                    </w:r>
                    <w:r>
                      <w:rPr>
                        <w:lang w:val="de-DE"/>
                      </w:rPr>
                      <w:fldChar w:fldCharType="end"/>
                    </w:r>
                    <w:r>
                      <w:rPr>
                        <w:lang w:val="de-DE"/>
                      </w:rPr>
                      <w:t>/</w:t>
                    </w:r>
                    <w:r>
                      <w:rPr>
                        <w:lang w:val="de-DE"/>
                      </w:rPr>
                      <w:fldChar w:fldCharType="begin"/>
                    </w:r>
                    <w:r>
                      <w:rPr>
                        <w:lang w:val="de-DE"/>
                      </w:rPr>
                      <w:instrText xml:space="preserve"> NUMPAGES  </w:instrText>
                    </w:r>
                    <w:r>
                      <w:rPr>
                        <w:lang w:val="de-DE"/>
                      </w:rPr>
                      <w:fldChar w:fldCharType="separate"/>
                    </w:r>
                    <w:r w:rsidR="00963070">
                      <w:rPr>
                        <w:noProof/>
                        <w:lang w:val="de-DE"/>
                      </w:rPr>
                      <w:t>17</w:t>
                    </w:r>
                    <w:r>
                      <w:rPr>
                        <w:lang w:val="de-DE"/>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7752A" w14:textId="77777777" w:rsidR="004A4B9B" w:rsidRDefault="004A4B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D999" w14:textId="77777777" w:rsidR="00386291" w:rsidRDefault="00386291" w:rsidP="00230020">
      <w:pPr>
        <w:spacing w:before="270"/>
        <w:contextualSpacing/>
      </w:pPr>
      <w:r>
        <w:separator/>
      </w:r>
    </w:p>
  </w:footnote>
  <w:footnote w:type="continuationSeparator" w:id="0">
    <w:p w14:paraId="426252BA" w14:textId="77777777" w:rsidR="00386291" w:rsidRDefault="00386291" w:rsidP="009C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CE41" w14:textId="77777777" w:rsidR="004A4B9B" w:rsidRDefault="004A4B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1632B" w14:textId="77777777" w:rsidR="004A4B9B" w:rsidRDefault="004A4B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A145" w14:textId="77777777" w:rsidR="004A4B9B" w:rsidRDefault="004A4B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945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24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48E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2B8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26F7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689F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F2F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6EBC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ADB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D82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E372F"/>
    <w:multiLevelType w:val="multilevel"/>
    <w:tmpl w:val="D8248324"/>
    <w:numStyleLink w:val="AmeosBulletpoint"/>
  </w:abstractNum>
  <w:abstractNum w:abstractNumId="11" w15:restartNumberingAfterBreak="0">
    <w:nsid w:val="17A84AEC"/>
    <w:multiLevelType w:val="multilevel"/>
    <w:tmpl w:val="C9741134"/>
    <w:styleLink w:val="berschriftenList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12" w15:restartNumberingAfterBreak="0">
    <w:nsid w:val="1808179F"/>
    <w:multiLevelType w:val="multilevel"/>
    <w:tmpl w:val="C9741134"/>
    <w:numStyleLink w:val="berschriftenListe"/>
  </w:abstractNum>
  <w:abstractNum w:abstractNumId="13" w15:restartNumberingAfterBreak="0">
    <w:nsid w:val="1E27031F"/>
    <w:multiLevelType w:val="multilevel"/>
    <w:tmpl w:val="C9741134"/>
    <w:numStyleLink w:val="berschriftenListe"/>
  </w:abstractNum>
  <w:abstractNum w:abstractNumId="14" w15:restartNumberingAfterBreak="0">
    <w:nsid w:val="23413C8B"/>
    <w:multiLevelType w:val="hybridMultilevel"/>
    <w:tmpl w:val="9DE6FC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A9C52BD"/>
    <w:multiLevelType w:val="multilevel"/>
    <w:tmpl w:val="D8248324"/>
    <w:styleLink w:val="AmeosBulletpoint"/>
    <w:lvl w:ilvl="0">
      <w:start w:val="1"/>
      <w:numFmt w:val="bullet"/>
      <w:pStyle w:val="Aufzhlungszeichen"/>
      <w:lvlText w:val="•"/>
      <w:lvlJc w:val="left"/>
      <w:pPr>
        <w:tabs>
          <w:tab w:val="num" w:pos="284"/>
        </w:tabs>
        <w:ind w:left="284" w:hanging="284"/>
      </w:pPr>
      <w:rPr>
        <w:rFonts w:ascii="Arial" w:hAnsi="Arial" w:hint="default"/>
        <w:color w:val="FF7400" w:themeColor="accent2"/>
      </w:rPr>
    </w:lvl>
    <w:lvl w:ilvl="1">
      <w:start w:val="1"/>
      <w:numFmt w:val="bullet"/>
      <w:pStyle w:val="Aufzhlungszeichen2"/>
      <w:lvlText w:val="•"/>
      <w:lvlJc w:val="left"/>
      <w:pPr>
        <w:tabs>
          <w:tab w:val="num" w:pos="568"/>
        </w:tabs>
        <w:ind w:left="568" w:hanging="284"/>
      </w:pPr>
      <w:rPr>
        <w:rFonts w:ascii="Arial" w:hAnsi="Arial" w:hint="default"/>
        <w:color w:val="FF7400" w:themeColor="accent2"/>
      </w:rPr>
    </w:lvl>
    <w:lvl w:ilvl="2">
      <w:start w:val="1"/>
      <w:numFmt w:val="bullet"/>
      <w:pStyle w:val="Aufzhlungszeichen3"/>
      <w:lvlText w:val="•"/>
      <w:lvlJc w:val="left"/>
      <w:pPr>
        <w:tabs>
          <w:tab w:val="num" w:pos="852"/>
        </w:tabs>
        <w:ind w:left="852" w:hanging="284"/>
      </w:pPr>
      <w:rPr>
        <w:rFonts w:ascii="Arial" w:hAnsi="Arial" w:hint="default"/>
        <w:color w:val="FF7400" w:themeColor="accent2"/>
      </w:rPr>
    </w:lvl>
    <w:lvl w:ilvl="3">
      <w:start w:val="1"/>
      <w:numFmt w:val="bullet"/>
      <w:pStyle w:val="Aufzhlungszeichen4"/>
      <w:lvlText w:val="•"/>
      <w:lvlJc w:val="left"/>
      <w:pPr>
        <w:tabs>
          <w:tab w:val="num" w:pos="1136"/>
        </w:tabs>
        <w:ind w:left="1136" w:hanging="284"/>
      </w:pPr>
      <w:rPr>
        <w:rFonts w:ascii="Arial" w:hAnsi="Arial" w:hint="default"/>
        <w:color w:val="FF7400" w:themeColor="accent2"/>
      </w:rPr>
    </w:lvl>
    <w:lvl w:ilvl="4">
      <w:start w:val="1"/>
      <w:numFmt w:val="bullet"/>
      <w:pStyle w:val="Aufzhlungszeichen5"/>
      <w:lvlText w:val="•"/>
      <w:lvlJc w:val="left"/>
      <w:pPr>
        <w:tabs>
          <w:tab w:val="num" w:pos="1420"/>
        </w:tabs>
        <w:ind w:left="1420" w:hanging="284"/>
      </w:pPr>
      <w:rPr>
        <w:rFonts w:ascii="Arial" w:hAnsi="Arial" w:hint="default"/>
        <w:color w:val="FF7400" w:themeColor="accent2"/>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6" w15:restartNumberingAfterBreak="0">
    <w:nsid w:val="2D375B11"/>
    <w:multiLevelType w:val="hybridMultilevel"/>
    <w:tmpl w:val="B300B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959D0"/>
    <w:multiLevelType w:val="multilevel"/>
    <w:tmpl w:val="C9741134"/>
    <w:numStyleLink w:val="berschriftenListe"/>
  </w:abstractNum>
  <w:abstractNum w:abstractNumId="18" w15:restartNumberingAfterBreak="0">
    <w:nsid w:val="34781E10"/>
    <w:multiLevelType w:val="hybridMultilevel"/>
    <w:tmpl w:val="02AE4BF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83DD9"/>
    <w:multiLevelType w:val="multilevel"/>
    <w:tmpl w:val="E1145368"/>
    <w:numStyleLink w:val="AmeosListe123"/>
  </w:abstractNum>
  <w:abstractNum w:abstractNumId="20" w15:restartNumberingAfterBreak="0">
    <w:nsid w:val="3FB53BCB"/>
    <w:multiLevelType w:val="multilevel"/>
    <w:tmpl w:val="E1145368"/>
    <w:numStyleLink w:val="AmeosListe123"/>
  </w:abstractNum>
  <w:abstractNum w:abstractNumId="21" w15:restartNumberingAfterBreak="0">
    <w:nsid w:val="42207744"/>
    <w:multiLevelType w:val="hybridMultilevel"/>
    <w:tmpl w:val="8012C6FA"/>
    <w:lvl w:ilvl="0" w:tplc="7464872E">
      <w:numFmt w:val="bullet"/>
      <w:lvlText w:val="-"/>
      <w:lvlJc w:val="left"/>
      <w:pPr>
        <w:ind w:left="1503"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43C938A8"/>
    <w:multiLevelType w:val="multilevel"/>
    <w:tmpl w:val="D8248324"/>
    <w:numStyleLink w:val="AmeosBulletpoint"/>
  </w:abstractNum>
  <w:abstractNum w:abstractNumId="23" w15:restartNumberingAfterBreak="0">
    <w:nsid w:val="457E3EEA"/>
    <w:multiLevelType w:val="hybridMultilevel"/>
    <w:tmpl w:val="9D60013A"/>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2A78FC"/>
    <w:multiLevelType w:val="multilevel"/>
    <w:tmpl w:val="D8248324"/>
    <w:numStyleLink w:val="AmeosBulletpoint"/>
  </w:abstractNum>
  <w:abstractNum w:abstractNumId="25" w15:restartNumberingAfterBreak="0">
    <w:nsid w:val="51E6235D"/>
    <w:multiLevelType w:val="hybridMultilevel"/>
    <w:tmpl w:val="C7824EDA"/>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E341F"/>
    <w:multiLevelType w:val="hybridMultilevel"/>
    <w:tmpl w:val="7CF8D4A4"/>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CF07FC"/>
    <w:multiLevelType w:val="hybridMultilevel"/>
    <w:tmpl w:val="E7786B60"/>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2978D0"/>
    <w:multiLevelType w:val="hybridMultilevel"/>
    <w:tmpl w:val="06E04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F141B8"/>
    <w:multiLevelType w:val="hybridMultilevel"/>
    <w:tmpl w:val="DA30EF0E"/>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5D0F3D"/>
    <w:multiLevelType w:val="hybridMultilevel"/>
    <w:tmpl w:val="77BE0F8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0D7659"/>
    <w:multiLevelType w:val="multilevel"/>
    <w:tmpl w:val="E1145368"/>
    <w:numStyleLink w:val="AmeosListe123"/>
  </w:abstractNum>
  <w:abstractNum w:abstractNumId="32" w15:restartNumberingAfterBreak="0">
    <w:nsid w:val="71201939"/>
    <w:multiLevelType w:val="hybridMultilevel"/>
    <w:tmpl w:val="AB90509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35128E8"/>
    <w:multiLevelType w:val="multilevel"/>
    <w:tmpl w:val="E1145368"/>
    <w:numStyleLink w:val="AmeosListe123"/>
  </w:abstractNum>
  <w:abstractNum w:abstractNumId="34" w15:restartNumberingAfterBreak="0">
    <w:nsid w:val="776A6664"/>
    <w:multiLevelType w:val="hybridMultilevel"/>
    <w:tmpl w:val="B690287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C27060"/>
    <w:multiLevelType w:val="hybridMultilevel"/>
    <w:tmpl w:val="DF1CEF0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6" w15:restartNumberingAfterBreak="0">
    <w:nsid w:val="79922887"/>
    <w:multiLevelType w:val="multilevel"/>
    <w:tmpl w:val="E1145368"/>
    <w:styleLink w:val="AmeosListe123"/>
    <w:lvl w:ilvl="0">
      <w:start w:val="1"/>
      <w:numFmt w:val="decimal"/>
      <w:pStyle w:val="Liste"/>
      <w:lvlText w:val="%1."/>
      <w:lvlJc w:val="left"/>
      <w:pPr>
        <w:tabs>
          <w:tab w:val="num" w:pos="284"/>
        </w:tabs>
        <w:ind w:left="284" w:hanging="284"/>
      </w:pPr>
      <w:rPr>
        <w:rFonts w:hint="default"/>
        <w:color w:val="FF7400" w:themeColor="accent2"/>
      </w:rPr>
    </w:lvl>
    <w:lvl w:ilvl="1">
      <w:start w:val="1"/>
      <w:numFmt w:val="decimal"/>
      <w:pStyle w:val="Liste2"/>
      <w:lvlText w:val="%1.%2."/>
      <w:lvlJc w:val="left"/>
      <w:pPr>
        <w:tabs>
          <w:tab w:val="num" w:pos="851"/>
        </w:tabs>
        <w:ind w:left="851" w:hanging="567"/>
      </w:pPr>
      <w:rPr>
        <w:rFonts w:hint="default"/>
        <w:color w:val="FF7400" w:themeColor="accent2"/>
      </w:rPr>
    </w:lvl>
    <w:lvl w:ilvl="2">
      <w:start w:val="1"/>
      <w:numFmt w:val="decimal"/>
      <w:pStyle w:val="Liste3"/>
      <w:lvlText w:val="%1.%2.%3."/>
      <w:lvlJc w:val="left"/>
      <w:pPr>
        <w:tabs>
          <w:tab w:val="num" w:pos="1418"/>
        </w:tabs>
        <w:ind w:left="1418" w:hanging="567"/>
      </w:pPr>
      <w:rPr>
        <w:rFonts w:hint="default"/>
        <w:color w:val="FF74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B1C455C"/>
    <w:multiLevelType w:val="multilevel"/>
    <w:tmpl w:val="E1145368"/>
    <w:numStyleLink w:val="AmeosListe123"/>
  </w:abstractNum>
  <w:abstractNum w:abstractNumId="38" w15:restartNumberingAfterBreak="0">
    <w:nsid w:val="7E0A1BF7"/>
    <w:multiLevelType w:val="multilevel"/>
    <w:tmpl w:val="D8248324"/>
    <w:numStyleLink w:val="AmeosBulletpoint"/>
  </w:abstractNum>
  <w:abstractNum w:abstractNumId="39" w15:restartNumberingAfterBreak="0">
    <w:nsid w:val="7EC17F6B"/>
    <w:multiLevelType w:val="hybridMultilevel"/>
    <w:tmpl w:val="758E2448"/>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9"/>
  </w:num>
  <w:num w:numId="2">
    <w:abstractNumId w:val="15"/>
  </w:num>
  <w:num w:numId="3">
    <w:abstractNumId w:val="38"/>
  </w:num>
  <w:num w:numId="4">
    <w:abstractNumId w:val="11"/>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2"/>
  </w:num>
  <w:num w:numId="17">
    <w:abstractNumId w:val="36"/>
  </w:num>
  <w:num w:numId="18">
    <w:abstractNumId w:val="12"/>
  </w:num>
  <w:num w:numId="19">
    <w:abstractNumId w:val="17"/>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0"/>
  </w:num>
  <w:num w:numId="25">
    <w:abstractNumId w:val="19"/>
  </w:num>
  <w:num w:numId="26">
    <w:abstractNumId w:val="33"/>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14"/>
  </w:num>
  <w:num w:numId="31">
    <w:abstractNumId w:val="39"/>
  </w:num>
  <w:num w:numId="32">
    <w:abstractNumId w:val="16"/>
  </w:num>
  <w:num w:numId="33">
    <w:abstractNumId w:val="21"/>
  </w:num>
  <w:num w:numId="34">
    <w:abstractNumId w:val="18"/>
  </w:num>
  <w:num w:numId="35">
    <w:abstractNumId w:val="27"/>
  </w:num>
  <w:num w:numId="36">
    <w:abstractNumId w:val="35"/>
  </w:num>
  <w:num w:numId="37">
    <w:abstractNumId w:val="23"/>
  </w:num>
  <w:num w:numId="38">
    <w:abstractNumId w:val="34"/>
  </w:num>
  <w:num w:numId="39">
    <w:abstractNumId w:val="30"/>
  </w:num>
  <w:num w:numId="40">
    <w:abstractNumId w:val="28"/>
  </w:num>
  <w:num w:numId="41">
    <w:abstractNumId w:val="26"/>
  </w:num>
  <w:num w:numId="42">
    <w:abstractNumId w:val="2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E6"/>
    <w:rsid w:val="00024C94"/>
    <w:rsid w:val="00034142"/>
    <w:rsid w:val="00035AFF"/>
    <w:rsid w:val="0006094F"/>
    <w:rsid w:val="00060AF1"/>
    <w:rsid w:val="00060E6B"/>
    <w:rsid w:val="000757AB"/>
    <w:rsid w:val="000907E6"/>
    <w:rsid w:val="000C2D71"/>
    <w:rsid w:val="000E7F9B"/>
    <w:rsid w:val="0011207B"/>
    <w:rsid w:val="00117B19"/>
    <w:rsid w:val="00137E9A"/>
    <w:rsid w:val="00154655"/>
    <w:rsid w:val="001549D8"/>
    <w:rsid w:val="0016337E"/>
    <w:rsid w:val="001721AA"/>
    <w:rsid w:val="00175B92"/>
    <w:rsid w:val="001919EA"/>
    <w:rsid w:val="00197781"/>
    <w:rsid w:val="001B37BA"/>
    <w:rsid w:val="001C3040"/>
    <w:rsid w:val="001C520C"/>
    <w:rsid w:val="001D3903"/>
    <w:rsid w:val="001D6877"/>
    <w:rsid w:val="001D7C0D"/>
    <w:rsid w:val="001E1A59"/>
    <w:rsid w:val="001F5B62"/>
    <w:rsid w:val="00203956"/>
    <w:rsid w:val="00205424"/>
    <w:rsid w:val="00230020"/>
    <w:rsid w:val="00236EF0"/>
    <w:rsid w:val="00252F0A"/>
    <w:rsid w:val="00276C8E"/>
    <w:rsid w:val="002A2993"/>
    <w:rsid w:val="002C1A9B"/>
    <w:rsid w:val="00304AD6"/>
    <w:rsid w:val="00346F9F"/>
    <w:rsid w:val="00361A4D"/>
    <w:rsid w:val="00374B84"/>
    <w:rsid w:val="00386291"/>
    <w:rsid w:val="003A111D"/>
    <w:rsid w:val="003A451C"/>
    <w:rsid w:val="003A6765"/>
    <w:rsid w:val="00424482"/>
    <w:rsid w:val="0042534E"/>
    <w:rsid w:val="0044376E"/>
    <w:rsid w:val="004444CE"/>
    <w:rsid w:val="004477D7"/>
    <w:rsid w:val="00464742"/>
    <w:rsid w:val="0047723C"/>
    <w:rsid w:val="00495E37"/>
    <w:rsid w:val="004A4B9B"/>
    <w:rsid w:val="004C40D3"/>
    <w:rsid w:val="004F5F41"/>
    <w:rsid w:val="00512FF9"/>
    <w:rsid w:val="005237E9"/>
    <w:rsid w:val="0053123D"/>
    <w:rsid w:val="005371EF"/>
    <w:rsid w:val="00545B00"/>
    <w:rsid w:val="0056749C"/>
    <w:rsid w:val="00577C2B"/>
    <w:rsid w:val="005870ED"/>
    <w:rsid w:val="005A07CC"/>
    <w:rsid w:val="005A1B34"/>
    <w:rsid w:val="005D3026"/>
    <w:rsid w:val="005E0572"/>
    <w:rsid w:val="006074CC"/>
    <w:rsid w:val="00611D24"/>
    <w:rsid w:val="00646E86"/>
    <w:rsid w:val="0065602F"/>
    <w:rsid w:val="006909D7"/>
    <w:rsid w:val="006A2904"/>
    <w:rsid w:val="006A3BA3"/>
    <w:rsid w:val="006B6F70"/>
    <w:rsid w:val="006C164E"/>
    <w:rsid w:val="006D5DFA"/>
    <w:rsid w:val="006F2CBB"/>
    <w:rsid w:val="0071362A"/>
    <w:rsid w:val="00726C04"/>
    <w:rsid w:val="00732BAB"/>
    <w:rsid w:val="00756B18"/>
    <w:rsid w:val="0076142E"/>
    <w:rsid w:val="00781483"/>
    <w:rsid w:val="007879DB"/>
    <w:rsid w:val="007A0CB7"/>
    <w:rsid w:val="007A46F3"/>
    <w:rsid w:val="007C3AE8"/>
    <w:rsid w:val="007C5F40"/>
    <w:rsid w:val="007D0575"/>
    <w:rsid w:val="007F5613"/>
    <w:rsid w:val="00824441"/>
    <w:rsid w:val="00840953"/>
    <w:rsid w:val="00840FF0"/>
    <w:rsid w:val="008542C5"/>
    <w:rsid w:val="00854C13"/>
    <w:rsid w:val="0086042A"/>
    <w:rsid w:val="00872AB8"/>
    <w:rsid w:val="00876EA8"/>
    <w:rsid w:val="00882C70"/>
    <w:rsid w:val="008832E6"/>
    <w:rsid w:val="008843DB"/>
    <w:rsid w:val="008859A1"/>
    <w:rsid w:val="008A56D0"/>
    <w:rsid w:val="008D4AB4"/>
    <w:rsid w:val="008E4989"/>
    <w:rsid w:val="008F1749"/>
    <w:rsid w:val="00951CA1"/>
    <w:rsid w:val="00963070"/>
    <w:rsid w:val="00976FFD"/>
    <w:rsid w:val="0098719D"/>
    <w:rsid w:val="00991458"/>
    <w:rsid w:val="00996B9C"/>
    <w:rsid w:val="009C0D0D"/>
    <w:rsid w:val="009C7151"/>
    <w:rsid w:val="009F595B"/>
    <w:rsid w:val="00A07CFE"/>
    <w:rsid w:val="00A432EB"/>
    <w:rsid w:val="00A47D5A"/>
    <w:rsid w:val="00AA5DE8"/>
    <w:rsid w:val="00B326D3"/>
    <w:rsid w:val="00B60660"/>
    <w:rsid w:val="00B61D06"/>
    <w:rsid w:val="00B71D23"/>
    <w:rsid w:val="00B8431D"/>
    <w:rsid w:val="00BD01E7"/>
    <w:rsid w:val="00C06621"/>
    <w:rsid w:val="00C36F5B"/>
    <w:rsid w:val="00C5434A"/>
    <w:rsid w:val="00C608C1"/>
    <w:rsid w:val="00C75315"/>
    <w:rsid w:val="00C9139B"/>
    <w:rsid w:val="00C968C2"/>
    <w:rsid w:val="00D02B43"/>
    <w:rsid w:val="00D05DDD"/>
    <w:rsid w:val="00D16D05"/>
    <w:rsid w:val="00D26F89"/>
    <w:rsid w:val="00D3206D"/>
    <w:rsid w:val="00D33503"/>
    <w:rsid w:val="00D56268"/>
    <w:rsid w:val="00D70B6E"/>
    <w:rsid w:val="00D72024"/>
    <w:rsid w:val="00D737C3"/>
    <w:rsid w:val="00D8083D"/>
    <w:rsid w:val="00D8779A"/>
    <w:rsid w:val="00DA3394"/>
    <w:rsid w:val="00DA724C"/>
    <w:rsid w:val="00DD1313"/>
    <w:rsid w:val="00DD5D57"/>
    <w:rsid w:val="00DE3A25"/>
    <w:rsid w:val="00DE78B8"/>
    <w:rsid w:val="00E45682"/>
    <w:rsid w:val="00E667A9"/>
    <w:rsid w:val="00E66E82"/>
    <w:rsid w:val="00E71C0C"/>
    <w:rsid w:val="00E83516"/>
    <w:rsid w:val="00E9085C"/>
    <w:rsid w:val="00EA03ED"/>
    <w:rsid w:val="00EA252F"/>
    <w:rsid w:val="00EB38F4"/>
    <w:rsid w:val="00EC02C7"/>
    <w:rsid w:val="00F01C3C"/>
    <w:rsid w:val="00F07050"/>
    <w:rsid w:val="00F32239"/>
    <w:rsid w:val="00F574CE"/>
    <w:rsid w:val="00F85A3F"/>
    <w:rsid w:val="00FA0B52"/>
    <w:rsid w:val="00FA0F96"/>
    <w:rsid w:val="00FE0A84"/>
    <w:rsid w:val="00FE14F6"/>
    <w:rsid w:val="00FF5C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96DD9"/>
  <w15:chartTrackingRefBased/>
  <w15:docId w15:val="{65FBA6C0-DD37-453D-8D96-E6F698DC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682"/>
    <w:pPr>
      <w:spacing w:line="270" w:lineRule="atLeast"/>
    </w:pPr>
    <w:rPr>
      <w:kern w:val="14"/>
    </w:rPr>
  </w:style>
  <w:style w:type="paragraph" w:styleId="berschrift1">
    <w:name w:val="heading 1"/>
    <w:basedOn w:val="Standard"/>
    <w:next w:val="Standard"/>
    <w:link w:val="berschrift1Zchn"/>
    <w:uiPriority w:val="4"/>
    <w:qFormat/>
    <w:rsid w:val="00DA3394"/>
    <w:pPr>
      <w:keepNext/>
      <w:keepLines/>
      <w:numPr>
        <w:numId w:val="28"/>
      </w:numPr>
      <w:spacing w:before="540" w:after="270"/>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4"/>
    <w:unhideWhenUsed/>
    <w:qFormat/>
    <w:rsid w:val="00DA3394"/>
    <w:pPr>
      <w:keepNext/>
      <w:keepLines/>
      <w:numPr>
        <w:ilvl w:val="1"/>
        <w:numId w:val="28"/>
      </w:numPr>
      <w:spacing w:before="270" w:after="270"/>
      <w:outlineLvl w:val="1"/>
    </w:pPr>
    <w:rPr>
      <w:rFonts w:asciiTheme="majorHAnsi" w:eastAsiaTheme="majorEastAsia" w:hAnsiTheme="majorHAnsi" w:cstheme="majorBidi"/>
      <w:b/>
      <w:sz w:val="30"/>
      <w:szCs w:val="26"/>
    </w:rPr>
  </w:style>
  <w:style w:type="paragraph" w:styleId="berschrift3">
    <w:name w:val="heading 3"/>
    <w:basedOn w:val="Standard"/>
    <w:next w:val="Standard"/>
    <w:link w:val="berschrift3Zchn"/>
    <w:uiPriority w:val="4"/>
    <w:unhideWhenUsed/>
    <w:qFormat/>
    <w:rsid w:val="00FA0B52"/>
    <w:pPr>
      <w:keepNext/>
      <w:keepLines/>
      <w:numPr>
        <w:ilvl w:val="2"/>
        <w:numId w:val="28"/>
      </w:numPr>
      <w:spacing w:before="27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4"/>
    <w:unhideWhenUsed/>
    <w:qFormat/>
    <w:rsid w:val="00FA0B52"/>
    <w:pPr>
      <w:keepNext/>
      <w:keepLines/>
      <w:numPr>
        <w:ilvl w:val="3"/>
        <w:numId w:val="28"/>
      </w:numPr>
      <w:spacing w:before="27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4"/>
    <w:unhideWhenUsed/>
    <w:rsid w:val="00FA0B52"/>
    <w:pPr>
      <w:keepNext/>
      <w:keepLines/>
      <w:numPr>
        <w:ilvl w:val="4"/>
        <w:numId w:val="28"/>
      </w:numPr>
      <w:spacing w:before="27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4"/>
    <w:unhideWhenUsed/>
    <w:rsid w:val="00FA0B52"/>
    <w:pPr>
      <w:keepNext/>
      <w:keepLines/>
      <w:numPr>
        <w:ilvl w:val="5"/>
        <w:numId w:val="28"/>
      </w:numPr>
      <w:spacing w:before="27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4"/>
    <w:unhideWhenUsed/>
    <w:rsid w:val="00FA0B52"/>
    <w:pPr>
      <w:keepNext/>
      <w:keepLines/>
      <w:numPr>
        <w:ilvl w:val="6"/>
        <w:numId w:val="28"/>
      </w:numPr>
      <w:spacing w:before="27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4"/>
    <w:unhideWhenUsed/>
    <w:rsid w:val="00FA0B52"/>
    <w:pPr>
      <w:keepNext/>
      <w:keepLines/>
      <w:numPr>
        <w:ilvl w:val="7"/>
        <w:numId w:val="28"/>
      </w:numPr>
      <w:spacing w:before="270"/>
      <w:outlineLvl w:val="7"/>
    </w:pPr>
    <w:rPr>
      <w:rFonts w:asciiTheme="majorHAnsi" w:eastAsiaTheme="majorEastAsia" w:hAnsiTheme="majorHAnsi" w:cstheme="majorBidi"/>
      <w:b/>
      <w:szCs w:val="21"/>
    </w:rPr>
  </w:style>
  <w:style w:type="paragraph" w:styleId="berschrift9">
    <w:name w:val="heading 9"/>
    <w:basedOn w:val="Standard"/>
    <w:next w:val="Standard"/>
    <w:link w:val="berschrift9Zchn"/>
    <w:uiPriority w:val="9"/>
    <w:semiHidden/>
    <w:unhideWhenUsed/>
    <w:qFormat/>
    <w:rsid w:val="00DA3394"/>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B71D23"/>
    <w:tblPr>
      <w:tblCellMar>
        <w:left w:w="0" w:type="dxa"/>
        <w:right w:w="0" w:type="dxa"/>
      </w:tblCellMar>
    </w:tblPr>
  </w:style>
  <w:style w:type="paragraph" w:styleId="Kopfzeile">
    <w:name w:val="header"/>
    <w:basedOn w:val="Standard"/>
    <w:link w:val="KopfzeileZchn"/>
    <w:uiPriority w:val="99"/>
    <w:unhideWhenUsed/>
    <w:rsid w:val="00C36F5B"/>
    <w:pPr>
      <w:tabs>
        <w:tab w:val="center" w:pos="4536"/>
        <w:tab w:val="right" w:pos="9072"/>
      </w:tabs>
    </w:pPr>
  </w:style>
  <w:style w:type="character" w:customStyle="1" w:styleId="KopfzeileZchn">
    <w:name w:val="Kopfzeile Zchn"/>
    <w:basedOn w:val="Absatz-Standardschriftart"/>
    <w:link w:val="Kopfzeile"/>
    <w:uiPriority w:val="99"/>
    <w:rsid w:val="00C36F5B"/>
  </w:style>
  <w:style w:type="paragraph" w:styleId="Fuzeile">
    <w:name w:val="footer"/>
    <w:basedOn w:val="Standard"/>
    <w:link w:val="FuzeileZchn"/>
    <w:uiPriority w:val="99"/>
    <w:unhideWhenUsed/>
    <w:rsid w:val="007D0575"/>
    <w:pPr>
      <w:tabs>
        <w:tab w:val="center" w:pos="4536"/>
        <w:tab w:val="right" w:pos="9072"/>
      </w:tabs>
      <w:spacing w:line="200" w:lineRule="exact"/>
    </w:pPr>
    <w:rPr>
      <w:sz w:val="14"/>
    </w:rPr>
  </w:style>
  <w:style w:type="character" w:customStyle="1" w:styleId="FuzeileZchn">
    <w:name w:val="Fußzeile Zchn"/>
    <w:basedOn w:val="Absatz-Standardschriftart"/>
    <w:link w:val="Fuzeile"/>
    <w:uiPriority w:val="99"/>
    <w:rsid w:val="007D0575"/>
    <w:rPr>
      <w:kern w:val="14"/>
      <w:sz w:val="14"/>
    </w:rPr>
  </w:style>
  <w:style w:type="paragraph" w:styleId="Aufzhlungszeichen">
    <w:name w:val="List Bullet"/>
    <w:basedOn w:val="Standard"/>
    <w:uiPriority w:val="1"/>
    <w:unhideWhenUsed/>
    <w:qFormat/>
    <w:rsid w:val="00346F9F"/>
    <w:pPr>
      <w:numPr>
        <w:numId w:val="16"/>
      </w:numPr>
    </w:pPr>
  </w:style>
  <w:style w:type="numbering" w:customStyle="1" w:styleId="AmeosBulletpoint">
    <w:name w:val="Ameos_Bulletpoint"/>
    <w:uiPriority w:val="99"/>
    <w:rsid w:val="00346F9F"/>
    <w:pPr>
      <w:numPr>
        <w:numId w:val="2"/>
      </w:numPr>
    </w:pPr>
  </w:style>
  <w:style w:type="numbering" w:customStyle="1" w:styleId="berschriftenListe">
    <w:name w:val="Überschriften Liste"/>
    <w:uiPriority w:val="99"/>
    <w:rsid w:val="00DA3394"/>
    <w:pPr>
      <w:numPr>
        <w:numId w:val="4"/>
      </w:numPr>
    </w:pPr>
  </w:style>
  <w:style w:type="character" w:customStyle="1" w:styleId="berschrift1Zchn">
    <w:name w:val="Überschrift 1 Zchn"/>
    <w:basedOn w:val="Absatz-Standardschriftart"/>
    <w:link w:val="berschrift1"/>
    <w:uiPriority w:val="4"/>
    <w:rsid w:val="00E45682"/>
    <w:rPr>
      <w:rFonts w:asciiTheme="majorHAnsi" w:eastAsiaTheme="majorEastAsia" w:hAnsiTheme="majorHAnsi" w:cstheme="majorBidi"/>
      <w:b/>
      <w:kern w:val="14"/>
      <w:sz w:val="36"/>
      <w:szCs w:val="32"/>
    </w:rPr>
  </w:style>
  <w:style w:type="character" w:customStyle="1" w:styleId="berschrift2Zchn">
    <w:name w:val="Überschrift 2 Zchn"/>
    <w:basedOn w:val="Absatz-Standardschriftart"/>
    <w:link w:val="berschrift2"/>
    <w:uiPriority w:val="4"/>
    <w:rsid w:val="00E45682"/>
    <w:rPr>
      <w:rFonts w:asciiTheme="majorHAnsi" w:eastAsiaTheme="majorEastAsia" w:hAnsiTheme="majorHAnsi" w:cstheme="majorBidi"/>
      <w:b/>
      <w:kern w:val="14"/>
      <w:sz w:val="30"/>
      <w:szCs w:val="26"/>
    </w:rPr>
  </w:style>
  <w:style w:type="character" w:customStyle="1" w:styleId="berschrift3Zchn">
    <w:name w:val="Überschrift 3 Zchn"/>
    <w:basedOn w:val="Absatz-Standardschriftart"/>
    <w:link w:val="berschrift3"/>
    <w:uiPriority w:val="4"/>
    <w:rsid w:val="00E45682"/>
    <w:rPr>
      <w:rFonts w:asciiTheme="majorHAnsi" w:eastAsiaTheme="majorEastAsia" w:hAnsiTheme="majorHAnsi" w:cstheme="majorBidi"/>
      <w:b/>
      <w:kern w:val="14"/>
      <w:sz w:val="24"/>
      <w:szCs w:val="24"/>
    </w:rPr>
  </w:style>
  <w:style w:type="character" w:customStyle="1" w:styleId="berschrift4Zchn">
    <w:name w:val="Überschrift 4 Zchn"/>
    <w:basedOn w:val="Absatz-Standardschriftart"/>
    <w:link w:val="berschrift4"/>
    <w:uiPriority w:val="4"/>
    <w:rsid w:val="00E45682"/>
    <w:rPr>
      <w:rFonts w:asciiTheme="majorHAnsi" w:eastAsiaTheme="majorEastAsia" w:hAnsiTheme="majorHAnsi" w:cstheme="majorBidi"/>
      <w:b/>
      <w:iCs/>
      <w:kern w:val="14"/>
    </w:rPr>
  </w:style>
  <w:style w:type="character" w:customStyle="1" w:styleId="berschrift5Zchn">
    <w:name w:val="Überschrift 5 Zchn"/>
    <w:basedOn w:val="Absatz-Standardschriftart"/>
    <w:link w:val="berschrift5"/>
    <w:uiPriority w:val="4"/>
    <w:rsid w:val="00E45682"/>
    <w:rPr>
      <w:rFonts w:asciiTheme="majorHAnsi" w:eastAsiaTheme="majorEastAsia" w:hAnsiTheme="majorHAnsi" w:cstheme="majorBidi"/>
      <w:b/>
      <w:kern w:val="14"/>
    </w:rPr>
  </w:style>
  <w:style w:type="character" w:customStyle="1" w:styleId="berschrift6Zchn">
    <w:name w:val="Überschrift 6 Zchn"/>
    <w:basedOn w:val="Absatz-Standardschriftart"/>
    <w:link w:val="berschrift6"/>
    <w:uiPriority w:val="4"/>
    <w:rsid w:val="00E45682"/>
    <w:rPr>
      <w:rFonts w:asciiTheme="majorHAnsi" w:eastAsiaTheme="majorEastAsia" w:hAnsiTheme="majorHAnsi" w:cstheme="majorBidi"/>
      <w:b/>
      <w:kern w:val="14"/>
    </w:rPr>
  </w:style>
  <w:style w:type="character" w:customStyle="1" w:styleId="berschrift7Zchn">
    <w:name w:val="Überschrift 7 Zchn"/>
    <w:basedOn w:val="Absatz-Standardschriftart"/>
    <w:link w:val="berschrift7"/>
    <w:uiPriority w:val="4"/>
    <w:rsid w:val="00E45682"/>
    <w:rPr>
      <w:rFonts w:asciiTheme="majorHAnsi" w:eastAsiaTheme="majorEastAsia" w:hAnsiTheme="majorHAnsi" w:cstheme="majorBidi"/>
      <w:b/>
      <w:iCs/>
      <w:kern w:val="14"/>
    </w:rPr>
  </w:style>
  <w:style w:type="character" w:customStyle="1" w:styleId="berschrift8Zchn">
    <w:name w:val="Überschrift 8 Zchn"/>
    <w:basedOn w:val="Absatz-Standardschriftart"/>
    <w:link w:val="berschrift8"/>
    <w:uiPriority w:val="4"/>
    <w:rsid w:val="00E45682"/>
    <w:rPr>
      <w:rFonts w:asciiTheme="majorHAnsi" w:eastAsiaTheme="majorEastAsia" w:hAnsiTheme="majorHAnsi" w:cstheme="majorBidi"/>
      <w:b/>
      <w:kern w:val="14"/>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824441"/>
    <w:pPr>
      <w:spacing w:line="720" w:lineRule="atLeast"/>
      <w:contextualSpacing/>
    </w:pPr>
    <w:rPr>
      <w:rFonts w:asciiTheme="majorHAnsi" w:eastAsiaTheme="majorEastAsia" w:hAnsiTheme="majorHAnsi" w:cstheme="majorBidi"/>
      <w:b/>
      <w:kern w:val="28"/>
      <w:sz w:val="56"/>
      <w:szCs w:val="56"/>
    </w:rPr>
  </w:style>
  <w:style w:type="character" w:customStyle="1" w:styleId="TitelZchn">
    <w:name w:val="Titel Zchn"/>
    <w:basedOn w:val="Absatz-Standardschriftart"/>
    <w:link w:val="Titel"/>
    <w:uiPriority w:val="10"/>
    <w:rsid w:val="00E45682"/>
    <w:rPr>
      <w:rFonts w:asciiTheme="majorHAnsi" w:eastAsiaTheme="majorEastAsia" w:hAnsiTheme="majorHAnsi" w:cstheme="majorBidi"/>
      <w:b/>
      <w:kern w:val="28"/>
      <w:sz w:val="56"/>
      <w:szCs w:val="56"/>
    </w:rPr>
  </w:style>
  <w:style w:type="paragraph" w:styleId="Untertitel">
    <w:name w:val="Subtitle"/>
    <w:basedOn w:val="Standard"/>
    <w:next w:val="Standard"/>
    <w:link w:val="UntertitelZchn"/>
    <w:uiPriority w:val="3"/>
    <w:qFormat/>
    <w:rsid w:val="00824441"/>
    <w:pPr>
      <w:numPr>
        <w:ilvl w:val="1"/>
      </w:numPr>
      <w:spacing w:line="300" w:lineRule="atLeast"/>
    </w:pPr>
    <w:rPr>
      <w:rFonts w:eastAsiaTheme="minorEastAsia"/>
      <w:b/>
      <w:color w:val="144995" w:themeColor="accent1"/>
      <w:spacing w:val="10"/>
      <w:sz w:val="24"/>
      <w:szCs w:val="22"/>
    </w:rPr>
  </w:style>
  <w:style w:type="character" w:customStyle="1" w:styleId="UntertitelZchn">
    <w:name w:val="Untertitel Zchn"/>
    <w:basedOn w:val="Absatz-Standardschriftart"/>
    <w:link w:val="Untertitel"/>
    <w:uiPriority w:val="3"/>
    <w:rsid w:val="00E45682"/>
    <w:rPr>
      <w:rFonts w:eastAsiaTheme="minorEastAsia"/>
      <w:b/>
      <w:color w:val="144995" w:themeColor="accent1"/>
      <w:spacing w:val="10"/>
      <w:kern w:val="14"/>
      <w:sz w:val="24"/>
      <w:szCs w:val="22"/>
    </w:rPr>
  </w:style>
  <w:style w:type="paragraph" w:styleId="Aufzhlungszeichen2">
    <w:name w:val="List Bullet 2"/>
    <w:basedOn w:val="Standard"/>
    <w:uiPriority w:val="1"/>
    <w:unhideWhenUsed/>
    <w:rsid w:val="00346F9F"/>
    <w:pPr>
      <w:numPr>
        <w:ilvl w:val="1"/>
        <w:numId w:val="16"/>
      </w:numPr>
      <w:contextualSpacing/>
    </w:pPr>
  </w:style>
  <w:style w:type="paragraph" w:styleId="Aufzhlungszeichen3">
    <w:name w:val="List Bullet 3"/>
    <w:basedOn w:val="Standard"/>
    <w:uiPriority w:val="1"/>
    <w:unhideWhenUsed/>
    <w:rsid w:val="00346F9F"/>
    <w:pPr>
      <w:numPr>
        <w:ilvl w:val="2"/>
        <w:numId w:val="16"/>
      </w:numPr>
      <w:contextualSpacing/>
    </w:pPr>
  </w:style>
  <w:style w:type="paragraph" w:styleId="Aufzhlungszeichen4">
    <w:name w:val="List Bullet 4"/>
    <w:basedOn w:val="Standard"/>
    <w:uiPriority w:val="1"/>
    <w:unhideWhenUsed/>
    <w:rsid w:val="00346F9F"/>
    <w:pPr>
      <w:numPr>
        <w:ilvl w:val="3"/>
        <w:numId w:val="16"/>
      </w:numPr>
      <w:contextualSpacing/>
    </w:pPr>
  </w:style>
  <w:style w:type="paragraph" w:styleId="Aufzhlungszeichen5">
    <w:name w:val="List Bullet 5"/>
    <w:basedOn w:val="Standard"/>
    <w:uiPriority w:val="1"/>
    <w:unhideWhenUsed/>
    <w:rsid w:val="00346F9F"/>
    <w:pPr>
      <w:numPr>
        <w:ilvl w:val="4"/>
        <w:numId w:val="16"/>
      </w:numPr>
      <w:contextualSpacing/>
    </w:pPr>
  </w:style>
  <w:style w:type="numbering" w:customStyle="1" w:styleId="AmeosListe123">
    <w:name w:val="Ameos_Liste123"/>
    <w:uiPriority w:val="99"/>
    <w:rsid w:val="006F2CBB"/>
    <w:pPr>
      <w:numPr>
        <w:numId w:val="17"/>
      </w:numPr>
    </w:pPr>
  </w:style>
  <w:style w:type="character" w:styleId="Hyperlink">
    <w:name w:val="Hyperlink"/>
    <w:basedOn w:val="Absatz-Standardschriftart"/>
    <w:uiPriority w:val="99"/>
    <w:unhideWhenUsed/>
    <w:rsid w:val="00E66E82"/>
    <w:rPr>
      <w:color w:val="000000" w:themeColor="hyperlink"/>
      <w:u w:val="single" w:color="FF7400" w:themeColor="accent2"/>
    </w:rPr>
  </w:style>
  <w:style w:type="paragraph" w:styleId="Liste">
    <w:name w:val="List"/>
    <w:basedOn w:val="Standard"/>
    <w:uiPriority w:val="1"/>
    <w:unhideWhenUsed/>
    <w:qFormat/>
    <w:rsid w:val="006F2CBB"/>
    <w:pPr>
      <w:numPr>
        <w:numId w:val="17"/>
      </w:numPr>
      <w:contextualSpacing/>
    </w:pPr>
  </w:style>
  <w:style w:type="paragraph" w:styleId="Liste2">
    <w:name w:val="List 2"/>
    <w:basedOn w:val="Standard"/>
    <w:uiPriority w:val="1"/>
    <w:unhideWhenUsed/>
    <w:rsid w:val="006F2CBB"/>
    <w:pPr>
      <w:numPr>
        <w:ilvl w:val="1"/>
        <w:numId w:val="17"/>
      </w:numPr>
      <w:contextualSpacing/>
    </w:pPr>
  </w:style>
  <w:style w:type="paragraph" w:styleId="Liste3">
    <w:name w:val="List 3"/>
    <w:basedOn w:val="Standard"/>
    <w:uiPriority w:val="1"/>
    <w:unhideWhenUsed/>
    <w:rsid w:val="006F2CBB"/>
    <w:pPr>
      <w:numPr>
        <w:ilvl w:val="2"/>
        <w:numId w:val="17"/>
      </w:numPr>
      <w:contextualSpacing/>
    </w:pPr>
  </w:style>
  <w:style w:type="paragraph" w:styleId="Listenabsatz">
    <w:name w:val="List Paragraph"/>
    <w:basedOn w:val="Standard"/>
    <w:uiPriority w:val="99"/>
    <w:qFormat/>
    <w:rsid w:val="00B60660"/>
    <w:pPr>
      <w:ind w:left="720"/>
      <w:contextualSpacing/>
    </w:pPr>
  </w:style>
  <w:style w:type="table" w:customStyle="1" w:styleId="AmeosTabelle">
    <w:name w:val="Ameos_Tabelle"/>
    <w:basedOn w:val="NormaleTabelle"/>
    <w:uiPriority w:val="99"/>
    <w:rsid w:val="00C968C2"/>
    <w:tblPr>
      <w:tblBorders>
        <w:top w:val="single" w:sz="4" w:space="0" w:color="646363" w:themeColor="accent3"/>
        <w:bottom w:val="single" w:sz="4" w:space="0" w:color="646363" w:themeColor="accent3"/>
        <w:insideH w:val="single" w:sz="4" w:space="0" w:color="646363" w:themeColor="accent3"/>
      </w:tblBorders>
      <w:tblCellMar>
        <w:top w:w="28" w:type="dxa"/>
        <w:left w:w="0" w:type="dxa"/>
        <w:bottom w:w="85" w:type="dxa"/>
        <w:right w:w="0" w:type="dxa"/>
      </w:tblCellMar>
    </w:tblPr>
    <w:tblStylePr w:type="firstRow">
      <w:rPr>
        <w:b/>
        <w:i w:val="0"/>
        <w:color w:val="144995" w:themeColor="accent1"/>
        <w:u w:color="144995" w:themeColor="accent1"/>
      </w:rPr>
    </w:tblStylePr>
    <w:tblStylePr w:type="lastRow">
      <w:rPr>
        <w:b/>
      </w:rPr>
      <w:tblPr/>
      <w:tcPr>
        <w:tcBorders>
          <w:top w:val="single" w:sz="8" w:space="0" w:color="646363" w:themeColor="accent3"/>
          <w:left w:val="nil"/>
          <w:bottom w:val="single" w:sz="8" w:space="0" w:color="646363" w:themeColor="accent3"/>
          <w:right w:val="nil"/>
          <w:insideH w:val="nil"/>
          <w:insideV w:val="nil"/>
          <w:tl2br w:val="nil"/>
          <w:tr2bl w:val="nil"/>
        </w:tcBorders>
      </w:tcPr>
    </w:tblStylePr>
    <w:tblStylePr w:type="firstCol">
      <w:rPr>
        <w:b/>
      </w:rPr>
    </w:tblStylePr>
    <w:tblStylePr w:type="lastCol">
      <w:rPr>
        <w:b/>
      </w:rPr>
    </w:tblStylePr>
  </w:style>
  <w:style w:type="paragraph" w:styleId="Beschriftung">
    <w:name w:val="caption"/>
    <w:basedOn w:val="Standard"/>
    <w:next w:val="Standard"/>
    <w:uiPriority w:val="35"/>
    <w:unhideWhenUsed/>
    <w:rsid w:val="00C968C2"/>
    <w:pPr>
      <w:spacing w:before="140" w:after="270" w:line="240" w:lineRule="auto"/>
      <w:contextualSpacing/>
    </w:pPr>
    <w:rPr>
      <w:b/>
      <w:iCs/>
      <w:color w:val="646363" w:themeColor="accent3"/>
      <w:spacing w:val="4"/>
      <w:sz w:val="14"/>
      <w:szCs w:val="18"/>
    </w:rPr>
  </w:style>
  <w:style w:type="paragraph" w:styleId="Inhaltsverzeichnisberschrift">
    <w:name w:val="TOC Heading"/>
    <w:basedOn w:val="berschrift1"/>
    <w:next w:val="Standard"/>
    <w:uiPriority w:val="39"/>
    <w:unhideWhenUsed/>
    <w:rsid w:val="00DE3A25"/>
    <w:pPr>
      <w:numPr>
        <w:numId w:val="0"/>
      </w:numPr>
      <w:spacing w:before="0"/>
      <w:outlineLvl w:val="9"/>
    </w:pPr>
    <w:rPr>
      <w:kern w:val="0"/>
      <w:lang w:eastAsia="de-CH"/>
    </w:rPr>
  </w:style>
  <w:style w:type="paragraph" w:styleId="Verzeichnis1">
    <w:name w:val="toc 1"/>
    <w:basedOn w:val="Standard"/>
    <w:next w:val="Standard"/>
    <w:uiPriority w:val="39"/>
    <w:unhideWhenUsed/>
    <w:rsid w:val="00732BAB"/>
    <w:pPr>
      <w:tabs>
        <w:tab w:val="left" w:pos="851"/>
        <w:tab w:val="right" w:pos="9072"/>
      </w:tabs>
      <w:spacing w:before="270"/>
    </w:pPr>
    <w:rPr>
      <w:b/>
    </w:rPr>
  </w:style>
  <w:style w:type="paragraph" w:styleId="Verzeichnis2">
    <w:name w:val="toc 2"/>
    <w:basedOn w:val="Standard"/>
    <w:next w:val="Standard"/>
    <w:uiPriority w:val="39"/>
    <w:unhideWhenUsed/>
    <w:rsid w:val="00B61D06"/>
    <w:pPr>
      <w:tabs>
        <w:tab w:val="left" w:pos="851"/>
        <w:tab w:val="right" w:pos="9072"/>
      </w:tabs>
    </w:pPr>
  </w:style>
  <w:style w:type="paragraph" w:styleId="Verzeichnis3">
    <w:name w:val="toc 3"/>
    <w:basedOn w:val="Standard"/>
    <w:next w:val="Standard"/>
    <w:uiPriority w:val="39"/>
    <w:unhideWhenUsed/>
    <w:rsid w:val="00C9139B"/>
    <w:pPr>
      <w:tabs>
        <w:tab w:val="left" w:pos="851"/>
        <w:tab w:val="right" w:pos="9060"/>
      </w:tabs>
    </w:pPr>
  </w:style>
  <w:style w:type="paragraph" w:styleId="Abbildungsverzeichnis">
    <w:name w:val="table of figures"/>
    <w:basedOn w:val="Standard"/>
    <w:next w:val="Standard"/>
    <w:uiPriority w:val="99"/>
    <w:unhideWhenUsed/>
    <w:rsid w:val="005870ED"/>
  </w:style>
  <w:style w:type="paragraph" w:styleId="Funotentext">
    <w:name w:val="footnote text"/>
    <w:basedOn w:val="Standard"/>
    <w:link w:val="FunotentextZchn"/>
    <w:uiPriority w:val="99"/>
    <w:semiHidden/>
    <w:unhideWhenUsed/>
    <w:rsid w:val="00230020"/>
    <w:pPr>
      <w:spacing w:line="240" w:lineRule="auto"/>
    </w:pPr>
    <w:rPr>
      <w:sz w:val="14"/>
    </w:rPr>
  </w:style>
  <w:style w:type="character" w:customStyle="1" w:styleId="FunotentextZchn">
    <w:name w:val="Fußnotentext Zchn"/>
    <w:basedOn w:val="Absatz-Standardschriftart"/>
    <w:link w:val="Funotentext"/>
    <w:uiPriority w:val="99"/>
    <w:semiHidden/>
    <w:rsid w:val="00230020"/>
    <w:rPr>
      <w:kern w:val="14"/>
      <w:sz w:val="14"/>
    </w:rPr>
  </w:style>
  <w:style w:type="character" w:styleId="Funotenzeichen">
    <w:name w:val="footnote reference"/>
    <w:basedOn w:val="Absatz-Standardschriftart"/>
    <w:uiPriority w:val="99"/>
    <w:semiHidden/>
    <w:unhideWhenUsed/>
    <w:rsid w:val="00230020"/>
    <w:rPr>
      <w:vertAlign w:val="superscript"/>
    </w:rPr>
  </w:style>
  <w:style w:type="character" w:customStyle="1" w:styleId="NichtaufgelsteErwhnung1">
    <w:name w:val="Nicht aufgelöste Erwähnung1"/>
    <w:basedOn w:val="Absatz-Standardschriftart"/>
    <w:uiPriority w:val="99"/>
    <w:semiHidden/>
    <w:unhideWhenUsed/>
    <w:rsid w:val="006D5DFA"/>
    <w:rPr>
      <w:color w:val="605E5C"/>
      <w:shd w:val="clear" w:color="auto" w:fill="E1DFDD"/>
    </w:rPr>
  </w:style>
  <w:style w:type="character" w:styleId="Kommentarzeichen">
    <w:name w:val="annotation reference"/>
    <w:basedOn w:val="Absatz-Standardschriftart"/>
    <w:uiPriority w:val="99"/>
    <w:semiHidden/>
    <w:unhideWhenUsed/>
    <w:rsid w:val="00840FF0"/>
    <w:rPr>
      <w:sz w:val="16"/>
      <w:szCs w:val="16"/>
    </w:rPr>
  </w:style>
  <w:style w:type="paragraph" w:styleId="Kommentartext">
    <w:name w:val="annotation text"/>
    <w:basedOn w:val="Standard"/>
    <w:link w:val="KommentartextZchn"/>
    <w:uiPriority w:val="99"/>
    <w:unhideWhenUsed/>
    <w:rsid w:val="00840FF0"/>
    <w:pPr>
      <w:spacing w:line="240" w:lineRule="auto"/>
      <w:ind w:left="567"/>
    </w:pPr>
    <w:rPr>
      <w:rFonts w:ascii="Arial" w:eastAsia="Times New Roman" w:hAnsi="Arial" w:cs="Times New Roman"/>
      <w:kern w:val="0"/>
      <w:lang w:val="de-DE" w:eastAsia="de-DE"/>
    </w:rPr>
  </w:style>
  <w:style w:type="character" w:customStyle="1" w:styleId="KommentartextZchn">
    <w:name w:val="Kommentartext Zchn"/>
    <w:basedOn w:val="Absatz-Standardschriftart"/>
    <w:link w:val="Kommentartext"/>
    <w:uiPriority w:val="99"/>
    <w:rsid w:val="00840FF0"/>
    <w:rPr>
      <w:rFonts w:ascii="Arial" w:eastAsia="Times New Roman" w:hAnsi="Arial" w:cs="Times New Roman"/>
      <w:lang w:val="de-DE" w:eastAsia="de-DE"/>
    </w:rPr>
  </w:style>
  <w:style w:type="paragraph" w:styleId="Sprechblasentext">
    <w:name w:val="Balloon Text"/>
    <w:basedOn w:val="Standard"/>
    <w:link w:val="SprechblasentextZchn"/>
    <w:uiPriority w:val="99"/>
    <w:semiHidden/>
    <w:unhideWhenUsed/>
    <w:rsid w:val="00840F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0FF0"/>
    <w:rPr>
      <w:rFonts w:ascii="Segoe UI" w:hAnsi="Segoe UI" w:cs="Segoe UI"/>
      <w:kern w:val="14"/>
      <w:sz w:val="18"/>
      <w:szCs w:val="18"/>
    </w:rPr>
  </w:style>
  <w:style w:type="paragraph" w:styleId="Textkrper">
    <w:name w:val="Body Text"/>
    <w:basedOn w:val="Standard"/>
    <w:link w:val="TextkrperZchn"/>
    <w:uiPriority w:val="1"/>
    <w:unhideWhenUsed/>
    <w:qFormat/>
    <w:rsid w:val="005D3026"/>
    <w:pPr>
      <w:widowControl w:val="0"/>
      <w:spacing w:before="240" w:line="240" w:lineRule="auto"/>
      <w:ind w:left="709"/>
    </w:pPr>
    <w:rPr>
      <w:rFonts w:ascii="Arial" w:eastAsia="Arial" w:hAnsi="Arial" w:cs="Arial"/>
      <w:kern w:val="0"/>
      <w:sz w:val="24"/>
      <w:szCs w:val="24"/>
      <w:lang w:val="en-US"/>
    </w:rPr>
  </w:style>
  <w:style w:type="character" w:customStyle="1" w:styleId="TextkrperZchn">
    <w:name w:val="Textkörper Zchn"/>
    <w:basedOn w:val="Absatz-Standardschriftart"/>
    <w:link w:val="Textkrper"/>
    <w:uiPriority w:val="1"/>
    <w:rsid w:val="005D3026"/>
    <w:rPr>
      <w:rFonts w:ascii="Arial" w:eastAsia="Arial" w:hAnsi="Arial" w:cs="Arial"/>
      <w:sz w:val="24"/>
      <w:szCs w:val="24"/>
      <w:lang w:val="en-US"/>
    </w:rPr>
  </w:style>
  <w:style w:type="table" w:customStyle="1" w:styleId="Tabellenraster1">
    <w:name w:val="Tabellenraster1"/>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99"/>
    <w:rsid w:val="00060AF1"/>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6">
    <w:name w:val="Tabellenraster6"/>
    <w:basedOn w:val="NormaleTabelle"/>
    <w:next w:val="Tabellenraster"/>
    <w:uiPriority w:val="99"/>
    <w:rsid w:val="00E83516"/>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7">
    <w:name w:val="Tabellenraster7"/>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8">
    <w:name w:val="Tabellenraster8"/>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9">
    <w:name w:val="Tabellenraster9"/>
    <w:basedOn w:val="NormaleTabelle"/>
    <w:next w:val="Tabellenraster"/>
    <w:uiPriority w:val="99"/>
    <w:rsid w:val="001721AA"/>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0">
    <w:name w:val="Tabellenraster10"/>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1">
    <w:name w:val="Tabellenraster11"/>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2">
    <w:name w:val="Tabellenraster12"/>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3">
    <w:name w:val="Tabellenraster13"/>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4">
    <w:name w:val="Tabellenraster14"/>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5">
    <w:name w:val="Tabellenraster15"/>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6">
    <w:name w:val="Tabellenraster16"/>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7">
    <w:name w:val="Tabellenraster17"/>
    <w:basedOn w:val="NormaleTabelle"/>
    <w:next w:val="Tabellenraster"/>
    <w:uiPriority w:val="99"/>
    <w:rsid w:val="00154655"/>
    <w:rPr>
      <w:rFonts w:ascii="Calibri" w:eastAsia="Calibri" w:hAnsi="Calibri"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hema">
    <w:name w:val="annotation subject"/>
    <w:basedOn w:val="Kommentartext"/>
    <w:next w:val="Kommentartext"/>
    <w:link w:val="KommentarthemaZchn"/>
    <w:uiPriority w:val="99"/>
    <w:semiHidden/>
    <w:unhideWhenUsed/>
    <w:rsid w:val="00203956"/>
    <w:pPr>
      <w:ind w:left="0"/>
    </w:pPr>
    <w:rPr>
      <w:rFonts w:asciiTheme="minorHAnsi" w:eastAsiaTheme="minorHAnsi" w:hAnsiTheme="minorHAnsi" w:cstheme="minorBidi"/>
      <w:b/>
      <w:bCs/>
      <w:kern w:val="14"/>
      <w:lang w:val="de-CH" w:eastAsia="en-US"/>
    </w:rPr>
  </w:style>
  <w:style w:type="character" w:customStyle="1" w:styleId="KommentarthemaZchn">
    <w:name w:val="Kommentarthema Zchn"/>
    <w:basedOn w:val="KommentartextZchn"/>
    <w:link w:val="Kommentarthema"/>
    <w:uiPriority w:val="99"/>
    <w:semiHidden/>
    <w:rsid w:val="00203956"/>
    <w:rPr>
      <w:rFonts w:ascii="Arial" w:eastAsia="Times New Roman" w:hAnsi="Arial" w:cs="Times New Roman"/>
      <w:b/>
      <w:bCs/>
      <w:kern w:val="1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support.microsoft.com/de-de/help/402272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Zeichnung11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support.microsoft.com/de-de/help/4022726"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zrrie\Documents\TechnischesKonzept-Neu\AMEOS_Vorlage_Mehrseitige%20Dokumentation%20-%20Kopie.dotx" TargetMode="External"/></Relationships>
</file>

<file path=word/theme/theme1.xml><?xml version="1.0" encoding="utf-8"?>
<a:theme xmlns:a="http://schemas.openxmlformats.org/drawingml/2006/main" name="Office">
  <a:themeElements>
    <a:clrScheme name="Ameos Colors">
      <a:dk1>
        <a:srgbClr val="000000"/>
      </a:dk1>
      <a:lt1>
        <a:srgbClr val="FFFFFF"/>
      </a:lt1>
      <a:dk2>
        <a:srgbClr val="7F7F7F"/>
      </a:dk2>
      <a:lt2>
        <a:srgbClr val="D8D8D8"/>
      </a:lt2>
      <a:accent1>
        <a:srgbClr val="144995"/>
      </a:accent1>
      <a:accent2>
        <a:srgbClr val="FF7400"/>
      </a:accent2>
      <a:accent3>
        <a:srgbClr val="646363"/>
      </a:accent3>
      <a:accent4>
        <a:srgbClr val="0085C8"/>
      </a:accent4>
      <a:accent5>
        <a:srgbClr val="F9B000"/>
      </a:accent5>
      <a:accent6>
        <a:srgbClr val="8CA6CB"/>
      </a:accent6>
      <a:hlink>
        <a:srgbClr val="000000"/>
      </a:hlink>
      <a:folHlink>
        <a:srgbClr val="000000"/>
      </a:folHlink>
    </a:clrScheme>
    <a:fontScheme name="Ameos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9" ma:contentTypeDescription="Ein neues Dokument erstellen." ma:contentTypeScope="" ma:versionID="0fdd0d694600b4af3f6e664fe98c5293">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c1c1aafcf01489b59db8c248c7dd9875"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schreibung xmlns="46860188-afeb-4cdd-b64a-02b24ec5c734" xsi:nil="true"/>
    <Quelle xmlns="46860188-afeb-4cdd-b64a-02b24ec5c7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4103-5C81-4045-9BE0-3DC79EAC4E44}">
  <ds:schemaRefs>
    <ds:schemaRef ds:uri="http://schemas.microsoft.com/sharepoint/v3/contenttype/forms"/>
  </ds:schemaRefs>
</ds:datastoreItem>
</file>

<file path=customXml/itemProps2.xml><?xml version="1.0" encoding="utf-8"?>
<ds:datastoreItem xmlns:ds="http://schemas.openxmlformats.org/officeDocument/2006/customXml" ds:itemID="{06B5956D-74A9-4731-BC1A-2B01AEF63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6EAE7-A29F-4F8B-9AA1-C6E5C2B64D1B}">
  <ds:schemaRefs>
    <ds:schemaRef ds:uri="http://schemas.microsoft.com/office/2006/metadata/properties"/>
    <ds:schemaRef ds:uri="http://schemas.microsoft.com/office/infopath/2007/PartnerControls"/>
    <ds:schemaRef ds:uri="46860188-afeb-4cdd-b64a-02b24ec5c734"/>
  </ds:schemaRefs>
</ds:datastoreItem>
</file>

<file path=customXml/itemProps4.xml><?xml version="1.0" encoding="utf-8"?>
<ds:datastoreItem xmlns:ds="http://schemas.openxmlformats.org/officeDocument/2006/customXml" ds:itemID="{4D0394AF-8DBD-4232-8726-2727C46F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AMEOS_Vorlage_Mehrseitige Dokumentation - Kopie</Template>
  <TotalTime>0</TotalTime>
  <Pages>17</Pages>
  <Words>3187</Words>
  <Characters>20080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Technisches Konzept</vt:lpstr>
    </vt:vector>
  </TitlesOfParts>
  <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Technisches Konzept</dc:title>
  <dc:subject/>
  <dc:creator>Rieth, Ronald</dc:creator>
  <cp:keywords/>
  <dc:description/>
  <cp:lastModifiedBy>Gabbert, Hendrik</cp:lastModifiedBy>
  <cp:revision>2</cp:revision>
  <cp:lastPrinted>2021-09-17T12:28:00Z</cp:lastPrinted>
  <dcterms:created xsi:type="dcterms:W3CDTF">2024-11-14T10:32:00Z</dcterms:created>
  <dcterms:modified xsi:type="dcterms:W3CDTF">2024-11-14T10:32:00Z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84e79460-c4e6-4736-8076-076bad3302da</vt:lpwstr>
  </property>
  <property fmtid="{D5CDD505-2E9C-101B-9397-08002B2CF9AE}" pid="3" name="ContentTypeId">
    <vt:lpwstr>0x0101005C94424F958D974995DBCC1F74A4C237</vt:lpwstr>
  </property>
</Properties>
</file>