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AEF4C0" w14:textId="77777777" w:rsidR="001D0622" w:rsidRPr="001D0622" w:rsidRDefault="001D0622" w:rsidP="001D0622">
      <w:pPr>
        <w:jc w:val="center"/>
        <w:rPr>
          <w:b/>
          <w:sz w:val="28"/>
        </w:rPr>
      </w:pPr>
      <w:r w:rsidRPr="001D0622">
        <w:rPr>
          <w:b/>
          <w:sz w:val="28"/>
        </w:rPr>
        <w:t>Verpflichtungserklärung</w:t>
      </w:r>
    </w:p>
    <w:p w14:paraId="2DF02385" w14:textId="77777777" w:rsidR="001D0622" w:rsidRPr="001D0622" w:rsidRDefault="001D0622" w:rsidP="001D0622">
      <w:pPr>
        <w:jc w:val="center"/>
        <w:rPr>
          <w:b/>
          <w:sz w:val="28"/>
        </w:rPr>
      </w:pPr>
      <w:r w:rsidRPr="001D0622">
        <w:rPr>
          <w:b/>
          <w:sz w:val="28"/>
        </w:rPr>
        <w:t>Leistungen von Unterauftragnehmern</w:t>
      </w:r>
    </w:p>
    <w:p w14:paraId="708F80E0" w14:textId="77777777" w:rsidR="001D0622" w:rsidRPr="001D0622" w:rsidRDefault="001D0622" w:rsidP="001D0622">
      <w:pPr>
        <w:jc w:val="center"/>
        <w:rPr>
          <w:b/>
          <w:sz w:val="28"/>
        </w:rPr>
      </w:pPr>
      <w:r w:rsidRPr="001D0622">
        <w:rPr>
          <w:b/>
          <w:sz w:val="28"/>
        </w:rPr>
        <w:t>bzw. von anderen Unternehmen</w:t>
      </w:r>
    </w:p>
    <w:p w14:paraId="4C50103A" w14:textId="77777777" w:rsidR="001D0622" w:rsidRDefault="001D0622" w:rsidP="001D0622">
      <w:pPr>
        <w:tabs>
          <w:tab w:val="clear" w:pos="851"/>
          <w:tab w:val="clear" w:pos="8789"/>
        </w:tabs>
        <w:suppressAutoHyphens/>
        <w:ind w:left="992" w:right="992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(vom </w:t>
      </w:r>
      <w:r w:rsidR="000A2471">
        <w:rPr>
          <w:sz w:val="16"/>
          <w:szCs w:val="16"/>
        </w:rPr>
        <w:t xml:space="preserve">Wirtschaftsteilnehmer </w:t>
      </w:r>
      <w:r>
        <w:rPr>
          <w:sz w:val="16"/>
          <w:szCs w:val="16"/>
        </w:rPr>
        <w:t xml:space="preserve">auszufüllen, </w:t>
      </w:r>
      <w:r w:rsidR="000A2471">
        <w:rPr>
          <w:sz w:val="16"/>
          <w:szCs w:val="16"/>
        </w:rPr>
        <w:t xml:space="preserve">der </w:t>
      </w:r>
      <w:r>
        <w:rPr>
          <w:sz w:val="16"/>
          <w:szCs w:val="16"/>
        </w:rPr>
        <w:t xml:space="preserve">dem </w:t>
      </w:r>
      <w:r w:rsidRPr="001D0622">
        <w:rPr>
          <w:sz w:val="16"/>
          <w:szCs w:val="16"/>
        </w:rPr>
        <w:t xml:space="preserve">Bewerber </w:t>
      </w:r>
      <w:r w:rsidR="000A2471">
        <w:rPr>
          <w:sz w:val="16"/>
          <w:szCs w:val="16"/>
        </w:rPr>
        <w:t xml:space="preserve">seine </w:t>
      </w:r>
      <w:r w:rsidRPr="001D0622">
        <w:rPr>
          <w:sz w:val="16"/>
          <w:szCs w:val="16"/>
        </w:rPr>
        <w:t>Kapazitäten zur Verfügung stell</w:t>
      </w:r>
      <w:r w:rsidR="000A2471">
        <w:rPr>
          <w:sz w:val="16"/>
          <w:szCs w:val="16"/>
        </w:rPr>
        <w:t>t</w:t>
      </w:r>
      <w:r w:rsidRPr="001D0622">
        <w:rPr>
          <w:sz w:val="16"/>
          <w:szCs w:val="16"/>
        </w:rPr>
        <w:t xml:space="preserve"> und </w:t>
      </w:r>
      <w:r w:rsidR="000A2471">
        <w:rPr>
          <w:sz w:val="16"/>
          <w:szCs w:val="16"/>
        </w:rPr>
        <w:t xml:space="preserve">dessen </w:t>
      </w:r>
      <w:r w:rsidRPr="001D0622">
        <w:rPr>
          <w:sz w:val="16"/>
          <w:szCs w:val="16"/>
        </w:rPr>
        <w:t>Eignung sich der Bewerber gleichzeitig leiht</w:t>
      </w:r>
      <w:r>
        <w:rPr>
          <w:sz w:val="16"/>
          <w:szCs w:val="16"/>
        </w:rPr>
        <w:t>)</w:t>
      </w:r>
    </w:p>
    <w:p w14:paraId="368B6ED7" w14:textId="77777777" w:rsidR="001D0622" w:rsidRDefault="001D0622" w:rsidP="007175BE"/>
    <w:p w14:paraId="1E280BEB" w14:textId="77777777" w:rsidR="00297705" w:rsidRPr="007175BE" w:rsidRDefault="00297705" w:rsidP="00297705"/>
    <w:p w14:paraId="015DF9BC" w14:textId="77777777" w:rsidR="00BE799A" w:rsidRDefault="00297705" w:rsidP="00304247">
      <w:pPr>
        <w:spacing w:before="120" w:after="120"/>
        <w:jc w:val="right"/>
      </w:pPr>
      <w:r w:rsidRPr="00D25EBD">
        <w:tab/>
      </w:r>
      <w:r>
        <w:fldChar w:fldCharType="begin">
          <w:ffData>
            <w:name w:val=""/>
            <w:enabled/>
            <w:calcOnExit w:val="0"/>
            <w:textInput>
              <w:default w:val="Ort, Datum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Ort, Datum</w:t>
      </w:r>
      <w:r>
        <w:fldChar w:fldCharType="end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5670"/>
      </w:tblGrid>
      <w:tr w:rsidR="004B0C5F" w14:paraId="60C1CB53" w14:textId="77777777" w:rsidTr="00CE6EE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26017" w14:textId="77777777" w:rsidR="004B0C5F" w:rsidRDefault="004B0C5F" w:rsidP="000872D6">
            <w:pPr>
              <w:tabs>
                <w:tab w:val="clear" w:pos="284"/>
                <w:tab w:val="clear" w:pos="567"/>
                <w:tab w:val="left" w:pos="708"/>
              </w:tabs>
              <w:spacing w:before="60" w:after="60"/>
              <w:jc w:val="left"/>
            </w:pPr>
            <w:r>
              <w:t>Vergabeverfahren: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D0E13" w14:textId="77E0AE1E" w:rsidR="004B0C5F" w:rsidRDefault="00061CA0" w:rsidP="000872D6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clear" w:pos="4253"/>
                <w:tab w:val="clear" w:pos="4394"/>
                <w:tab w:val="clear" w:pos="4536"/>
                <w:tab w:val="clear" w:pos="4820"/>
                <w:tab w:val="clear" w:pos="5103"/>
                <w:tab w:val="clear" w:pos="5387"/>
                <w:tab w:val="clear" w:pos="5670"/>
                <w:tab w:val="clear" w:pos="5954"/>
                <w:tab w:val="clear" w:pos="6237"/>
                <w:tab w:val="clear" w:pos="6521"/>
                <w:tab w:val="clear" w:pos="6804"/>
                <w:tab w:val="clear" w:pos="8789"/>
              </w:tabs>
              <w:spacing w:before="60" w:after="60"/>
            </w:pPr>
            <w:r w:rsidRPr="00061CA0">
              <w:t xml:space="preserve">Fahr-, Umlauf- und Dienstplanungssystem </w:t>
            </w:r>
            <w:r w:rsidR="00013BC4">
              <w:t xml:space="preserve">und </w:t>
            </w:r>
            <w:r w:rsidRPr="00061CA0">
              <w:t xml:space="preserve"> ITCS/EFM</w:t>
            </w:r>
          </w:p>
        </w:tc>
      </w:tr>
      <w:tr w:rsidR="001C0CF9" w14:paraId="4072178B" w14:textId="77777777" w:rsidTr="00CE6EE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CDA76" w14:textId="77777777" w:rsidR="001C0CF9" w:rsidRDefault="001C0CF9" w:rsidP="001C0CF9">
            <w:pPr>
              <w:tabs>
                <w:tab w:val="clear" w:pos="284"/>
                <w:tab w:val="clear" w:pos="567"/>
                <w:tab w:val="left" w:pos="708"/>
              </w:tabs>
              <w:spacing w:before="60" w:after="60"/>
              <w:jc w:val="left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59C82" w14:textId="33AD85D7" w:rsidR="001C0CF9" w:rsidRPr="001C0CF9" w:rsidRDefault="001C0CF9" w:rsidP="001C0CF9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clear" w:pos="4253"/>
                <w:tab w:val="clear" w:pos="4394"/>
                <w:tab w:val="clear" w:pos="4536"/>
                <w:tab w:val="clear" w:pos="4820"/>
                <w:tab w:val="clear" w:pos="5103"/>
                <w:tab w:val="clear" w:pos="5387"/>
                <w:tab w:val="clear" w:pos="5670"/>
                <w:tab w:val="clear" w:pos="5954"/>
                <w:tab w:val="clear" w:pos="6237"/>
                <w:tab w:val="clear" w:pos="6521"/>
                <w:tab w:val="clear" w:pos="6804"/>
                <w:tab w:val="clear" w:pos="8789"/>
              </w:tabs>
              <w:spacing w:before="60" w:after="60"/>
            </w:pPr>
            <w:r w:rsidRPr="001C0CF9">
              <w:t xml:space="preserve">Ich/wir </w:t>
            </w:r>
          </w:p>
        </w:tc>
      </w:tr>
      <w:tr w:rsidR="005B784E" w14:paraId="760A315C" w14:textId="77777777" w:rsidTr="00CE6EE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21E33" w14:textId="54879088" w:rsidR="005B784E" w:rsidRDefault="005B784E" w:rsidP="004B0C5F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clear" w:pos="4253"/>
                <w:tab w:val="clear" w:pos="4394"/>
                <w:tab w:val="clear" w:pos="4536"/>
                <w:tab w:val="clear" w:pos="4820"/>
                <w:tab w:val="clear" w:pos="5103"/>
                <w:tab w:val="clear" w:pos="5387"/>
                <w:tab w:val="clear" w:pos="5670"/>
                <w:tab w:val="clear" w:pos="5954"/>
                <w:tab w:val="clear" w:pos="6237"/>
                <w:tab w:val="clear" w:pos="6521"/>
                <w:tab w:val="clear" w:pos="6804"/>
                <w:tab w:val="clear" w:pos="8789"/>
              </w:tabs>
              <w:spacing w:before="60" w:after="60"/>
              <w:jc w:val="left"/>
            </w:pPr>
            <w:r>
              <w:t>Name / Bezeichnung des Wirtschaftsteilnehmers</w:t>
            </w:r>
            <w:r w:rsidR="001C0CF9">
              <w:t>, welcher seine Kapazitäten zur Verfügung stellt</w:t>
            </w:r>
            <w:r>
              <w:t>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D4559" w14:textId="77777777" w:rsidR="005B784E" w:rsidRDefault="005B784E" w:rsidP="004B0C5F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clear" w:pos="4253"/>
                <w:tab w:val="clear" w:pos="4394"/>
                <w:tab w:val="clear" w:pos="4536"/>
                <w:tab w:val="clear" w:pos="4820"/>
                <w:tab w:val="clear" w:pos="5103"/>
                <w:tab w:val="clear" w:pos="5387"/>
                <w:tab w:val="clear" w:pos="5670"/>
                <w:tab w:val="clear" w:pos="5954"/>
                <w:tab w:val="clear" w:pos="6237"/>
                <w:tab w:val="clear" w:pos="6521"/>
                <w:tab w:val="clear" w:pos="6804"/>
                <w:tab w:val="clear" w:pos="8789"/>
              </w:tabs>
              <w:spacing w:before="60" w:after="60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B784E" w14:paraId="36ABA68C" w14:textId="77777777" w:rsidTr="00CE6EE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481F3" w14:textId="77777777" w:rsidR="005B784E" w:rsidRDefault="005B784E" w:rsidP="004B0C5F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clear" w:pos="4253"/>
                <w:tab w:val="clear" w:pos="4394"/>
                <w:tab w:val="clear" w:pos="4536"/>
                <w:tab w:val="clear" w:pos="4820"/>
                <w:tab w:val="clear" w:pos="5103"/>
                <w:tab w:val="clear" w:pos="5387"/>
                <w:tab w:val="clear" w:pos="5670"/>
                <w:tab w:val="clear" w:pos="5954"/>
                <w:tab w:val="clear" w:pos="6237"/>
                <w:tab w:val="clear" w:pos="6521"/>
                <w:tab w:val="clear" w:pos="6804"/>
                <w:tab w:val="clear" w:pos="8789"/>
              </w:tabs>
              <w:spacing w:before="60" w:after="60"/>
              <w:jc w:val="left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9ED91" w14:textId="136A4F4E" w:rsidR="005B784E" w:rsidRPr="00FA36E3" w:rsidRDefault="005B784E" w:rsidP="004B0C5F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clear" w:pos="4253"/>
                <w:tab w:val="clear" w:pos="4394"/>
                <w:tab w:val="clear" w:pos="4536"/>
                <w:tab w:val="clear" w:pos="4820"/>
                <w:tab w:val="clear" w:pos="5103"/>
                <w:tab w:val="clear" w:pos="5387"/>
                <w:tab w:val="clear" w:pos="5670"/>
                <w:tab w:val="clear" w:pos="5954"/>
                <w:tab w:val="clear" w:pos="6237"/>
                <w:tab w:val="clear" w:pos="6521"/>
                <w:tab w:val="clear" w:pos="6804"/>
                <w:tab w:val="clear" w:pos="8789"/>
              </w:tabs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verpflichte(n) mich/uns im Falle der Auftragserteilung an die</w:t>
            </w:r>
          </w:p>
        </w:tc>
      </w:tr>
      <w:tr w:rsidR="005B784E" w14:paraId="6E38E492" w14:textId="77777777" w:rsidTr="00CE6EE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12C49" w14:textId="08C1A0C0" w:rsidR="005B784E" w:rsidRDefault="005B784E" w:rsidP="004B0C5F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clear" w:pos="4253"/>
                <w:tab w:val="clear" w:pos="4394"/>
                <w:tab w:val="clear" w:pos="4536"/>
                <w:tab w:val="clear" w:pos="4820"/>
                <w:tab w:val="clear" w:pos="5103"/>
                <w:tab w:val="clear" w:pos="5387"/>
                <w:tab w:val="clear" w:pos="5670"/>
                <w:tab w:val="clear" w:pos="5954"/>
                <w:tab w:val="clear" w:pos="6237"/>
                <w:tab w:val="clear" w:pos="6521"/>
                <w:tab w:val="clear" w:pos="6804"/>
                <w:tab w:val="clear" w:pos="8789"/>
              </w:tabs>
              <w:spacing w:before="60" w:after="60"/>
              <w:jc w:val="left"/>
            </w:pPr>
            <w:r>
              <w:t>Name / Bezeichnung des Wirtschaftsteilnehmers</w:t>
            </w:r>
            <w:r w:rsidR="001C0CF9">
              <w:t>, dem die Kapazitäten zur Verfügung gestellt werden</w:t>
            </w:r>
            <w:r>
              <w:t>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CEE24" w14:textId="77777777" w:rsidR="005B784E" w:rsidRDefault="005B784E" w:rsidP="004B0C5F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clear" w:pos="4253"/>
                <w:tab w:val="clear" w:pos="4394"/>
                <w:tab w:val="clear" w:pos="4536"/>
                <w:tab w:val="clear" w:pos="4820"/>
                <w:tab w:val="clear" w:pos="5103"/>
                <w:tab w:val="clear" w:pos="5387"/>
                <w:tab w:val="clear" w:pos="5670"/>
                <w:tab w:val="clear" w:pos="5954"/>
                <w:tab w:val="clear" w:pos="6237"/>
                <w:tab w:val="clear" w:pos="6521"/>
                <w:tab w:val="clear" w:pos="6804"/>
                <w:tab w:val="clear" w:pos="8789"/>
              </w:tabs>
              <w:spacing w:before="60" w:after="60"/>
              <w:jc w:val="left"/>
              <w:rPr>
                <w:sz w:val="20"/>
              </w:rPr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B784E" w14:paraId="3B5827D7" w14:textId="77777777" w:rsidTr="00CE6EE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A59ADF" w14:textId="77777777" w:rsidR="005B784E" w:rsidRDefault="005B784E" w:rsidP="004B0C5F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clear" w:pos="4253"/>
                <w:tab w:val="clear" w:pos="4394"/>
                <w:tab w:val="clear" w:pos="4536"/>
                <w:tab w:val="clear" w:pos="4820"/>
                <w:tab w:val="clear" w:pos="5103"/>
                <w:tab w:val="clear" w:pos="5387"/>
                <w:tab w:val="clear" w:pos="5670"/>
                <w:tab w:val="clear" w:pos="5954"/>
                <w:tab w:val="clear" w:pos="6237"/>
                <w:tab w:val="clear" w:pos="6521"/>
                <w:tab w:val="clear" w:pos="6804"/>
                <w:tab w:val="clear" w:pos="8789"/>
              </w:tabs>
              <w:spacing w:before="60" w:after="60"/>
              <w:jc w:val="left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330ACB" w14:textId="77777777" w:rsidR="005B784E" w:rsidRDefault="00304247" w:rsidP="004B0C5F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clear" w:pos="4253"/>
                <w:tab w:val="clear" w:pos="4394"/>
                <w:tab w:val="clear" w:pos="4536"/>
                <w:tab w:val="clear" w:pos="4820"/>
                <w:tab w:val="clear" w:pos="5103"/>
                <w:tab w:val="clear" w:pos="5387"/>
                <w:tab w:val="clear" w:pos="5670"/>
                <w:tab w:val="clear" w:pos="5954"/>
                <w:tab w:val="clear" w:pos="6237"/>
                <w:tab w:val="clear" w:pos="6521"/>
                <w:tab w:val="clear" w:pos="6804"/>
                <w:tab w:val="clear" w:pos="8789"/>
              </w:tabs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f</w:t>
            </w:r>
            <w:r w:rsidR="005B784E">
              <w:rPr>
                <w:sz w:val="20"/>
              </w:rPr>
              <w:t>ür die Ausführung des Auftrags die erforderlichen Mittel im Rahmen der Eignungsleihe zur Verfügung zu stellen, insbesondere (zutreffendes ankreuzen):</w:t>
            </w:r>
          </w:p>
          <w:p w14:paraId="0C31E6EA" w14:textId="77777777" w:rsidR="005B784E" w:rsidRDefault="005B784E" w:rsidP="004B0C5F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clear" w:pos="4253"/>
                <w:tab w:val="clear" w:pos="4394"/>
                <w:tab w:val="clear" w:pos="4536"/>
                <w:tab w:val="clear" w:pos="4820"/>
                <w:tab w:val="clear" w:pos="5103"/>
                <w:tab w:val="clear" w:pos="5387"/>
                <w:tab w:val="clear" w:pos="5670"/>
                <w:tab w:val="clear" w:pos="5954"/>
                <w:tab w:val="clear" w:pos="6237"/>
                <w:tab w:val="clear" w:pos="6521"/>
                <w:tab w:val="clear" w:pos="6804"/>
                <w:tab w:val="clear" w:pos="8789"/>
              </w:tabs>
              <w:spacing w:before="60" w:after="60"/>
              <w:jc w:val="left"/>
              <w:rPr>
                <w:sz w:val="20"/>
              </w:rPr>
            </w:pPr>
          </w:p>
          <w:p w14:paraId="53BE5A4C" w14:textId="77777777" w:rsidR="00CE6EEF" w:rsidRDefault="005B784E" w:rsidP="00CE6EEF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clear" w:pos="4253"/>
                <w:tab w:val="clear" w:pos="4394"/>
                <w:tab w:val="clear" w:pos="4536"/>
                <w:tab w:val="clear" w:pos="4820"/>
                <w:tab w:val="clear" w:pos="5103"/>
                <w:tab w:val="clear" w:pos="5387"/>
                <w:tab w:val="clear" w:pos="5670"/>
                <w:tab w:val="clear" w:pos="5954"/>
                <w:tab w:val="clear" w:pos="6237"/>
                <w:tab w:val="clear" w:pos="6521"/>
                <w:tab w:val="clear" w:pos="6804"/>
                <w:tab w:val="clear" w:pos="8789"/>
              </w:tabs>
              <w:spacing w:before="60" w:after="60"/>
              <w:ind w:left="459" w:hanging="459"/>
              <w:jc w:val="left"/>
              <w:rPr>
                <w:sz w:val="20"/>
              </w:rPr>
            </w:pPr>
            <w:r>
              <w:rPr>
                <w:color w:val="00000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18"/>
              </w:rPr>
              <w:instrText xml:space="preserve"> FORMCHECKBOX </w:instrText>
            </w:r>
            <w:r>
              <w:rPr>
                <w:color w:val="000000"/>
                <w:sz w:val="18"/>
              </w:rPr>
            </w:r>
            <w:r>
              <w:rPr>
                <w:color w:val="000000"/>
                <w:sz w:val="18"/>
              </w:rPr>
              <w:fldChar w:fldCharType="separate"/>
            </w:r>
            <w:r>
              <w:rPr>
                <w:color w:val="000000"/>
                <w:sz w:val="18"/>
              </w:rPr>
              <w:fldChar w:fldCharType="end"/>
            </w:r>
            <w:r>
              <w:rPr>
                <w:color w:val="000000"/>
                <w:sz w:val="18"/>
              </w:rPr>
              <w:tab/>
            </w:r>
            <w:r w:rsidR="00CE6EEF" w:rsidRPr="003511FD">
              <w:rPr>
                <w:sz w:val="20"/>
              </w:rPr>
              <w:t xml:space="preserve">Für den Fall, dass der Bewerber / Bieter zum Nachweis seiner </w:t>
            </w:r>
            <w:r w:rsidR="00CE6EEF" w:rsidRPr="00304247">
              <w:rPr>
                <w:sz w:val="20"/>
                <w:u w:val="single"/>
              </w:rPr>
              <w:t>technischen und beruflichen</w:t>
            </w:r>
            <w:r w:rsidR="00CE6EEF" w:rsidRPr="003511FD">
              <w:rPr>
                <w:sz w:val="20"/>
              </w:rPr>
              <w:t xml:space="preserve"> Leistungsfähigkeit meine / unsere Kapazitäten in Anspruch nimmt, </w:t>
            </w:r>
            <w:r w:rsidR="00CE6EEF">
              <w:rPr>
                <w:sz w:val="20"/>
              </w:rPr>
              <w:t xml:space="preserve">verpflichte(n) ich/wir mich/uns, im Auftragsfall diesem </w:t>
            </w:r>
            <w:r w:rsidR="00CE6EEF" w:rsidRPr="004E0421">
              <w:rPr>
                <w:sz w:val="20"/>
              </w:rPr>
              <w:t>mit den erforderlichen Kapazitäten meines/unseres Unternehmens für den/die nachfolgenden</w:t>
            </w:r>
            <w:r w:rsidR="00CE6EEF">
              <w:rPr>
                <w:sz w:val="20"/>
              </w:rPr>
              <w:t xml:space="preserve"> </w:t>
            </w:r>
            <w:r w:rsidR="00CE6EEF" w:rsidRPr="004E0421">
              <w:rPr>
                <w:sz w:val="20"/>
              </w:rPr>
              <w:t>Leistungsbereich(e) zur Verfügung zu stehen</w:t>
            </w:r>
            <w:r w:rsidR="00CE6EEF">
              <w:rPr>
                <w:sz w:val="20"/>
              </w:rPr>
              <w:t>:</w:t>
            </w:r>
          </w:p>
          <w:p w14:paraId="489B082D" w14:textId="77777777" w:rsidR="00CE6EEF" w:rsidRDefault="00CE6EEF" w:rsidP="00CE6EEF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clear" w:pos="4253"/>
                <w:tab w:val="clear" w:pos="4394"/>
                <w:tab w:val="clear" w:pos="4536"/>
                <w:tab w:val="clear" w:pos="4820"/>
                <w:tab w:val="clear" w:pos="5103"/>
                <w:tab w:val="clear" w:pos="5387"/>
                <w:tab w:val="clear" w:pos="5670"/>
                <w:tab w:val="clear" w:pos="5954"/>
                <w:tab w:val="clear" w:pos="6237"/>
                <w:tab w:val="clear" w:pos="6521"/>
                <w:tab w:val="clear" w:pos="6804"/>
                <w:tab w:val="clear" w:pos="8789"/>
              </w:tabs>
              <w:spacing w:before="60" w:after="60"/>
              <w:ind w:left="459" w:hanging="459"/>
              <w:jc w:val="left"/>
              <w:rPr>
                <w:sz w:val="20"/>
              </w:rPr>
            </w:pPr>
            <w:r>
              <w:rPr>
                <w:sz w:val="20"/>
              </w:rPr>
              <w:tab/>
              <w:t>Ziffer/Leistungsbereich, Beschreibung der (Teil)</w:t>
            </w:r>
            <w:proofErr w:type="spellStart"/>
            <w:r>
              <w:rPr>
                <w:sz w:val="20"/>
              </w:rPr>
              <w:t>leistung</w:t>
            </w:r>
            <w:proofErr w:type="spellEnd"/>
          </w:p>
          <w:p w14:paraId="5B071FB4" w14:textId="7E9575C5" w:rsidR="005B784E" w:rsidRDefault="005B784E" w:rsidP="004B0C5F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clear" w:pos="4253"/>
                <w:tab w:val="clear" w:pos="4394"/>
                <w:tab w:val="clear" w:pos="4536"/>
                <w:tab w:val="clear" w:pos="4820"/>
                <w:tab w:val="clear" w:pos="5103"/>
                <w:tab w:val="clear" w:pos="5387"/>
                <w:tab w:val="clear" w:pos="5670"/>
                <w:tab w:val="clear" w:pos="5954"/>
                <w:tab w:val="clear" w:pos="6237"/>
                <w:tab w:val="clear" w:pos="6521"/>
                <w:tab w:val="clear" w:pos="6804"/>
                <w:tab w:val="clear" w:pos="8789"/>
              </w:tabs>
              <w:spacing w:before="60" w:after="60"/>
              <w:ind w:left="459"/>
              <w:jc w:val="left"/>
              <w:rPr>
                <w:sz w:val="20"/>
              </w:rPr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B784E" w14:paraId="6DF26266" w14:textId="77777777" w:rsidTr="00CE6EEF"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D28B7" w14:textId="77777777" w:rsidR="005B784E" w:rsidRDefault="005B784E" w:rsidP="004B0C5F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clear" w:pos="4253"/>
                <w:tab w:val="clear" w:pos="4394"/>
                <w:tab w:val="clear" w:pos="4536"/>
                <w:tab w:val="clear" w:pos="4820"/>
                <w:tab w:val="clear" w:pos="5103"/>
                <w:tab w:val="clear" w:pos="5387"/>
                <w:tab w:val="clear" w:pos="5670"/>
                <w:tab w:val="clear" w:pos="5954"/>
                <w:tab w:val="clear" w:pos="6237"/>
                <w:tab w:val="clear" w:pos="6521"/>
                <w:tab w:val="clear" w:pos="6804"/>
                <w:tab w:val="clear" w:pos="8789"/>
              </w:tabs>
              <w:spacing w:before="60" w:after="60"/>
              <w:jc w:val="left"/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FC480" w14:textId="3DEF32FB" w:rsidR="005B784E" w:rsidRDefault="005B784E" w:rsidP="004B0C5F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clear" w:pos="4253"/>
                <w:tab w:val="clear" w:pos="4394"/>
                <w:tab w:val="clear" w:pos="4536"/>
                <w:tab w:val="clear" w:pos="4820"/>
                <w:tab w:val="clear" w:pos="5103"/>
                <w:tab w:val="clear" w:pos="5387"/>
                <w:tab w:val="clear" w:pos="5670"/>
                <w:tab w:val="clear" w:pos="5954"/>
                <w:tab w:val="clear" w:pos="6237"/>
                <w:tab w:val="clear" w:pos="6521"/>
                <w:tab w:val="clear" w:pos="6804"/>
                <w:tab w:val="clear" w:pos="8789"/>
              </w:tabs>
              <w:spacing w:before="60" w:after="60"/>
              <w:ind w:left="459" w:hanging="459"/>
              <w:jc w:val="left"/>
              <w:rPr>
                <w:sz w:val="20"/>
              </w:rPr>
            </w:pPr>
            <w:r>
              <w:rPr>
                <w:color w:val="00000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18"/>
              </w:rPr>
              <w:instrText xml:space="preserve"> FORMCHECKBOX </w:instrText>
            </w:r>
            <w:r>
              <w:rPr>
                <w:color w:val="000000"/>
                <w:sz w:val="18"/>
              </w:rPr>
            </w:r>
            <w:r>
              <w:rPr>
                <w:color w:val="000000"/>
                <w:sz w:val="18"/>
              </w:rPr>
              <w:fldChar w:fldCharType="separate"/>
            </w:r>
            <w:r>
              <w:rPr>
                <w:color w:val="000000"/>
                <w:sz w:val="18"/>
              </w:rPr>
              <w:fldChar w:fldCharType="end"/>
            </w:r>
            <w:r>
              <w:rPr>
                <w:color w:val="000000"/>
                <w:sz w:val="18"/>
              </w:rPr>
              <w:tab/>
            </w:r>
            <w:r w:rsidR="00CE6EEF" w:rsidRPr="003511FD">
              <w:rPr>
                <w:sz w:val="20"/>
              </w:rPr>
              <w:t xml:space="preserve">Für den Fall, dass der Bewerber / Bieter zum Nachweis seiner </w:t>
            </w:r>
            <w:r w:rsidR="00CE6EEF" w:rsidRPr="00304247">
              <w:rPr>
                <w:sz w:val="20"/>
                <w:u w:val="single"/>
              </w:rPr>
              <w:t>wirtschaftlichen und finanziellen</w:t>
            </w:r>
            <w:r w:rsidR="00CE6EEF" w:rsidRPr="003511FD">
              <w:rPr>
                <w:sz w:val="20"/>
              </w:rPr>
              <w:t xml:space="preserve"> Leistungsfähigkeit meine / unsere Kapazitäten in Anspruch nimmt, </w:t>
            </w:r>
            <w:r w:rsidR="00CE6EEF">
              <w:rPr>
                <w:sz w:val="20"/>
              </w:rPr>
              <w:t>verpflichte(n) ich/wir mich/uns, im Auftragsfall mit dem Bewerber/Bieter gemeinsam für die Ausführung zu haften.</w:t>
            </w:r>
          </w:p>
        </w:tc>
      </w:tr>
    </w:tbl>
    <w:p w14:paraId="06B5E5A9" w14:textId="77777777" w:rsidR="001D0622" w:rsidRDefault="001D0622" w:rsidP="007175BE"/>
    <w:p w14:paraId="0B382897" w14:textId="77777777" w:rsidR="00D15D6F" w:rsidRPr="0065050F" w:rsidRDefault="00D15D6F" w:rsidP="00D15D6F">
      <w:pPr>
        <w:pStyle w:val="Einrcken10"/>
        <w:keepNext/>
        <w:keepLines/>
        <w:tabs>
          <w:tab w:val="clear" w:pos="567"/>
        </w:tabs>
        <w:spacing w:after="60"/>
        <w:ind w:left="0" w:firstLine="0"/>
        <w:rPr>
          <w:i/>
          <w:sz w:val="18"/>
        </w:rPr>
      </w:pPr>
    </w:p>
    <w:tbl>
      <w:tblPr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5670"/>
      </w:tblGrid>
      <w:tr w:rsidR="006228A8" w:rsidRPr="00E3220E" w14:paraId="7084218A" w14:textId="77777777" w:rsidTr="000872D6">
        <w:trPr>
          <w:trHeight w:val="170"/>
        </w:trPr>
        <w:tc>
          <w:tcPr>
            <w:tcW w:w="3189" w:type="dxa"/>
          </w:tcPr>
          <w:p w14:paraId="0479D212" w14:textId="77777777" w:rsidR="006228A8" w:rsidRDefault="006228A8" w:rsidP="006228A8">
            <w:pPr>
              <w:keepNext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clear" w:pos="4253"/>
                <w:tab w:val="clear" w:pos="4394"/>
                <w:tab w:val="clear" w:pos="4536"/>
                <w:tab w:val="clear" w:pos="4820"/>
                <w:tab w:val="clear" w:pos="5103"/>
                <w:tab w:val="clear" w:pos="5387"/>
                <w:tab w:val="clear" w:pos="5670"/>
                <w:tab w:val="clear" w:pos="5954"/>
                <w:tab w:val="clear" w:pos="6237"/>
                <w:tab w:val="clear" w:pos="6521"/>
                <w:tab w:val="clear" w:pos="6804"/>
                <w:tab w:val="clear" w:pos="8789"/>
                <w:tab w:val="left" w:leader="underscore" w:pos="3049"/>
              </w:tabs>
              <w:spacing w:before="600"/>
            </w:pPr>
            <w:r>
              <w:tab/>
            </w:r>
          </w:p>
          <w:p w14:paraId="507CAC45" w14:textId="77777777" w:rsidR="006228A8" w:rsidRPr="00E3220E" w:rsidRDefault="006228A8" w:rsidP="000872D6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clear" w:pos="4253"/>
                <w:tab w:val="clear" w:pos="4394"/>
                <w:tab w:val="clear" w:pos="4536"/>
                <w:tab w:val="clear" w:pos="4820"/>
                <w:tab w:val="clear" w:pos="5103"/>
                <w:tab w:val="clear" w:pos="5387"/>
                <w:tab w:val="clear" w:pos="5670"/>
                <w:tab w:val="clear" w:pos="5954"/>
                <w:tab w:val="clear" w:pos="6237"/>
                <w:tab w:val="clear" w:pos="6521"/>
                <w:tab w:val="clear" w:pos="6804"/>
                <w:tab w:val="clear" w:pos="8789"/>
              </w:tabs>
            </w:pPr>
            <w:r>
              <w:t>Ort, Datum</w:t>
            </w:r>
          </w:p>
        </w:tc>
        <w:tc>
          <w:tcPr>
            <w:tcW w:w="5670" w:type="dxa"/>
          </w:tcPr>
          <w:p w14:paraId="59E9A197" w14:textId="77777777" w:rsidR="006228A8" w:rsidRDefault="006228A8" w:rsidP="000872D6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clear" w:pos="4253"/>
                <w:tab w:val="clear" w:pos="4394"/>
                <w:tab w:val="clear" w:pos="4536"/>
                <w:tab w:val="clear" w:pos="4820"/>
                <w:tab w:val="clear" w:pos="5103"/>
                <w:tab w:val="clear" w:pos="5387"/>
                <w:tab w:val="clear" w:pos="5670"/>
                <w:tab w:val="clear" w:pos="5954"/>
                <w:tab w:val="clear" w:pos="6237"/>
                <w:tab w:val="clear" w:pos="6521"/>
                <w:tab w:val="clear" w:pos="6804"/>
                <w:tab w:val="clear" w:pos="8789"/>
                <w:tab w:val="left" w:leader="underscore" w:pos="5530"/>
              </w:tabs>
              <w:spacing w:before="600"/>
            </w:pPr>
            <w:r>
              <w:tab/>
            </w:r>
          </w:p>
          <w:p w14:paraId="0777B6F8" w14:textId="77777777" w:rsidR="006228A8" w:rsidRDefault="006228A8" w:rsidP="000872D6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clear" w:pos="4253"/>
                <w:tab w:val="clear" w:pos="4394"/>
                <w:tab w:val="clear" w:pos="4536"/>
                <w:tab w:val="clear" w:pos="4820"/>
                <w:tab w:val="clear" w:pos="5103"/>
                <w:tab w:val="clear" w:pos="5387"/>
                <w:tab w:val="clear" w:pos="5670"/>
                <w:tab w:val="clear" w:pos="5954"/>
                <w:tab w:val="clear" w:pos="6237"/>
                <w:tab w:val="clear" w:pos="6521"/>
                <w:tab w:val="clear" w:pos="6804"/>
                <w:tab w:val="clear" w:pos="8789"/>
              </w:tabs>
            </w:pPr>
            <w:r>
              <w:t>Unterschrift, Name, Firmenstempel</w:t>
            </w:r>
          </w:p>
          <w:p w14:paraId="72E9057A" w14:textId="7BD5600B" w:rsidR="001C0CF9" w:rsidRPr="00E3220E" w:rsidRDefault="001C0CF9" w:rsidP="000872D6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clear" w:pos="4253"/>
                <w:tab w:val="clear" w:pos="4394"/>
                <w:tab w:val="clear" w:pos="4536"/>
                <w:tab w:val="clear" w:pos="4820"/>
                <w:tab w:val="clear" w:pos="5103"/>
                <w:tab w:val="clear" w:pos="5387"/>
                <w:tab w:val="clear" w:pos="5670"/>
                <w:tab w:val="clear" w:pos="5954"/>
                <w:tab w:val="clear" w:pos="6237"/>
                <w:tab w:val="clear" w:pos="6521"/>
                <w:tab w:val="clear" w:pos="6804"/>
                <w:tab w:val="clear" w:pos="8789"/>
              </w:tabs>
            </w:pPr>
            <w:r>
              <w:t>des Wirtschaftsteilnehmers, welcher seine Kapazitäten zur Verfügung stellt</w:t>
            </w:r>
          </w:p>
        </w:tc>
      </w:tr>
    </w:tbl>
    <w:p w14:paraId="18078DAB" w14:textId="77777777" w:rsidR="00F97740" w:rsidRPr="007175BE" w:rsidRDefault="00F97740" w:rsidP="006228A8"/>
    <w:sectPr w:rsidR="00F97740" w:rsidRPr="007175BE" w:rsidSect="00E76DF1">
      <w:headerReference w:type="default" r:id="rId11"/>
      <w:footerReference w:type="default" r:id="rId12"/>
      <w:headerReference w:type="first" r:id="rId13"/>
      <w:footerReference w:type="first" r:id="rId14"/>
      <w:pgSz w:w="11907" w:h="16840"/>
      <w:pgMar w:top="2268" w:right="1418" w:bottom="1276" w:left="1701" w:header="794" w:footer="56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564E97" w14:textId="77777777" w:rsidR="00071DFE" w:rsidRDefault="00071DFE">
      <w:r>
        <w:separator/>
      </w:r>
    </w:p>
  </w:endnote>
  <w:endnote w:type="continuationSeparator" w:id="0">
    <w:p w14:paraId="3557A4CA" w14:textId="77777777" w:rsidR="00071DFE" w:rsidRDefault="00071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Fett">
    <w:panose1 w:val="00000000000000000000"/>
    <w:charset w:val="00"/>
    <w:family w:val="roman"/>
    <w:notTrueType/>
    <w:pitch w:val="default"/>
  </w:font>
  <w:font w:name="Futura05">
    <w:altName w:val="Arial Narrow"/>
    <w:charset w:val="00"/>
    <w:family w:val="swiss"/>
    <w:pitch w:val="variable"/>
  </w:font>
  <w:font w:name="Frutiger 45 Light">
    <w:altName w:val="Arial Narrow"/>
    <w:charset w:val="00"/>
    <w:family w:val="swiss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790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03"/>
      <w:gridCol w:w="1985"/>
      <w:gridCol w:w="3402"/>
    </w:tblGrid>
    <w:tr w:rsidR="00F07002" w14:paraId="2F83CA8B" w14:textId="77777777" w:rsidTr="00F07002">
      <w:trPr>
        <w:trHeight w:val="227"/>
      </w:trPr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14:paraId="674EC116" w14:textId="25F8948B" w:rsidR="00F07002" w:rsidRDefault="00F07002">
          <w:pPr>
            <w:pStyle w:val="Fuzeile"/>
            <w:tabs>
              <w:tab w:val="clear" w:pos="284"/>
              <w:tab w:val="clear" w:pos="567"/>
              <w:tab w:val="clear" w:pos="851"/>
              <w:tab w:val="clear" w:pos="1134"/>
              <w:tab w:val="clear" w:pos="1418"/>
              <w:tab w:val="clear" w:pos="1701"/>
              <w:tab w:val="clear" w:pos="1985"/>
              <w:tab w:val="clear" w:pos="2268"/>
              <w:tab w:val="clear" w:pos="2552"/>
              <w:tab w:val="clear" w:pos="2835"/>
              <w:tab w:val="clear" w:pos="3119"/>
              <w:tab w:val="clear" w:pos="3402"/>
              <w:tab w:val="clear" w:pos="3686"/>
              <w:tab w:val="clear" w:pos="3969"/>
              <w:tab w:val="clear" w:pos="4253"/>
              <w:tab w:val="clear" w:pos="4536"/>
              <w:tab w:val="clear" w:pos="4820"/>
              <w:tab w:val="clear" w:pos="5103"/>
              <w:tab w:val="clear" w:pos="5387"/>
              <w:tab w:val="clear" w:pos="5670"/>
              <w:tab w:val="clear" w:pos="5954"/>
              <w:tab w:val="clear" w:pos="6237"/>
              <w:tab w:val="clear" w:pos="6521"/>
              <w:tab w:val="clear" w:pos="6804"/>
            </w:tabs>
            <w:jc w:val="left"/>
            <w:rPr>
              <w:sz w:val="12"/>
            </w:rPr>
          </w:pPr>
          <w:r>
            <w:rPr>
              <w:sz w:val="12"/>
            </w:rPr>
            <w:t xml:space="preserve">Stand: </w:t>
          </w:r>
          <w:r>
            <w:rPr>
              <w:sz w:val="12"/>
            </w:rPr>
            <w:fldChar w:fldCharType="begin"/>
          </w:r>
          <w:r>
            <w:rPr>
              <w:sz w:val="12"/>
            </w:rPr>
            <w:instrText xml:space="preserve"> SAVEDATE \@ "d. MMMM yyyy" \* MERGEFORMAT </w:instrText>
          </w:r>
          <w:r>
            <w:rPr>
              <w:sz w:val="12"/>
            </w:rPr>
            <w:fldChar w:fldCharType="separate"/>
          </w:r>
          <w:r w:rsidR="006448A9">
            <w:rPr>
              <w:noProof/>
              <w:sz w:val="12"/>
            </w:rPr>
            <w:t>23. September 2024</w:t>
          </w:r>
          <w:r>
            <w:rPr>
              <w:sz w:val="12"/>
            </w:rPr>
            <w:fldChar w:fldCharType="end"/>
          </w:r>
        </w:p>
      </w:tc>
      <w:tc>
        <w:tcPr>
          <w:tcW w:w="1985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5352550A" w14:textId="77777777" w:rsidR="00F07002" w:rsidRDefault="00F07002">
          <w:pPr>
            <w:pStyle w:val="Fuzeile"/>
            <w:tabs>
              <w:tab w:val="clear" w:pos="284"/>
              <w:tab w:val="clear" w:pos="567"/>
              <w:tab w:val="clear" w:pos="851"/>
              <w:tab w:val="clear" w:pos="1134"/>
              <w:tab w:val="clear" w:pos="1418"/>
              <w:tab w:val="clear" w:pos="1701"/>
              <w:tab w:val="clear" w:pos="1985"/>
              <w:tab w:val="clear" w:pos="2268"/>
              <w:tab w:val="clear" w:pos="2552"/>
              <w:tab w:val="clear" w:pos="2835"/>
              <w:tab w:val="clear" w:pos="3119"/>
              <w:tab w:val="clear" w:pos="3402"/>
              <w:tab w:val="clear" w:pos="3686"/>
              <w:tab w:val="clear" w:pos="3969"/>
              <w:tab w:val="clear" w:pos="4253"/>
              <w:tab w:val="clear" w:pos="4536"/>
              <w:tab w:val="clear" w:pos="4820"/>
              <w:tab w:val="clear" w:pos="5103"/>
              <w:tab w:val="clear" w:pos="5387"/>
              <w:tab w:val="clear" w:pos="5670"/>
              <w:tab w:val="clear" w:pos="5954"/>
              <w:tab w:val="clear" w:pos="6237"/>
              <w:tab w:val="clear" w:pos="6521"/>
              <w:tab w:val="clear" w:pos="6804"/>
            </w:tabs>
            <w:jc w:val="left"/>
            <w:rPr>
              <w:sz w:val="12"/>
            </w:rPr>
          </w:pP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14:paraId="189537A1" w14:textId="302122D7" w:rsidR="00F07002" w:rsidRDefault="00F07002">
          <w:pPr>
            <w:pStyle w:val="Fuzeile"/>
            <w:tabs>
              <w:tab w:val="clear" w:pos="284"/>
              <w:tab w:val="clear" w:pos="567"/>
              <w:tab w:val="clear" w:pos="851"/>
              <w:tab w:val="clear" w:pos="1134"/>
              <w:tab w:val="clear" w:pos="1418"/>
              <w:tab w:val="clear" w:pos="1701"/>
              <w:tab w:val="clear" w:pos="1985"/>
              <w:tab w:val="clear" w:pos="2268"/>
              <w:tab w:val="clear" w:pos="2552"/>
              <w:tab w:val="clear" w:pos="2835"/>
              <w:tab w:val="clear" w:pos="3119"/>
              <w:tab w:val="clear" w:pos="3402"/>
              <w:tab w:val="clear" w:pos="3686"/>
              <w:tab w:val="clear" w:pos="3969"/>
              <w:tab w:val="clear" w:pos="4253"/>
              <w:tab w:val="clear" w:pos="4536"/>
              <w:tab w:val="clear" w:pos="4820"/>
              <w:tab w:val="clear" w:pos="5103"/>
              <w:tab w:val="clear" w:pos="5387"/>
              <w:tab w:val="clear" w:pos="5670"/>
              <w:tab w:val="clear" w:pos="5954"/>
              <w:tab w:val="clear" w:pos="6237"/>
              <w:tab w:val="clear" w:pos="6521"/>
              <w:tab w:val="clear" w:pos="6804"/>
            </w:tabs>
            <w:jc w:val="right"/>
            <w:rPr>
              <w:sz w:val="12"/>
            </w:rPr>
          </w:pPr>
          <w:r>
            <w:rPr>
              <w:sz w:val="12"/>
            </w:rPr>
            <w:t xml:space="preserve">Druck: </w:t>
          </w:r>
          <w:r>
            <w:rPr>
              <w:sz w:val="12"/>
            </w:rPr>
            <w:fldChar w:fldCharType="begin"/>
          </w:r>
          <w:r>
            <w:rPr>
              <w:sz w:val="12"/>
            </w:rPr>
            <w:instrText xml:space="preserve"> TIME \@ "d. MMMM yyyy" </w:instrText>
          </w:r>
          <w:r>
            <w:rPr>
              <w:sz w:val="12"/>
            </w:rPr>
            <w:fldChar w:fldCharType="separate"/>
          </w:r>
          <w:r w:rsidR="006448A9">
            <w:rPr>
              <w:noProof/>
              <w:sz w:val="12"/>
            </w:rPr>
            <w:t>31. Oktober 2024</w:t>
          </w:r>
          <w:r>
            <w:rPr>
              <w:sz w:val="12"/>
            </w:rPr>
            <w:fldChar w:fldCharType="end"/>
          </w:r>
        </w:p>
      </w:tc>
    </w:tr>
  </w:tbl>
  <w:p w14:paraId="6DFE1308" w14:textId="77777777" w:rsidR="00F07002" w:rsidRDefault="00F07002" w:rsidP="00F07002">
    <w:pPr>
      <w:pStyle w:val="Fuzeile"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</w:tabs>
      <w:rPr>
        <w:sz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789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02"/>
      <w:gridCol w:w="1985"/>
      <w:gridCol w:w="3402"/>
    </w:tblGrid>
    <w:tr w:rsidR="00FD5A1D" w14:paraId="5127DA41" w14:textId="77777777">
      <w:trPr>
        <w:trHeight w:val="227"/>
      </w:trPr>
      <w:tc>
        <w:tcPr>
          <w:tcW w:w="3402" w:type="dxa"/>
          <w:vAlign w:val="center"/>
        </w:tcPr>
        <w:p w14:paraId="7707BBBE" w14:textId="467BCAE5" w:rsidR="00FD5A1D" w:rsidRDefault="00FD5A1D">
          <w:pPr>
            <w:pStyle w:val="Fuzeile"/>
            <w:tabs>
              <w:tab w:val="clear" w:pos="284"/>
              <w:tab w:val="clear" w:pos="567"/>
              <w:tab w:val="clear" w:pos="851"/>
              <w:tab w:val="clear" w:pos="1134"/>
              <w:tab w:val="clear" w:pos="1418"/>
              <w:tab w:val="clear" w:pos="1701"/>
              <w:tab w:val="clear" w:pos="1985"/>
              <w:tab w:val="clear" w:pos="2268"/>
              <w:tab w:val="clear" w:pos="2552"/>
              <w:tab w:val="clear" w:pos="2835"/>
              <w:tab w:val="clear" w:pos="3119"/>
              <w:tab w:val="clear" w:pos="3402"/>
              <w:tab w:val="clear" w:pos="3686"/>
              <w:tab w:val="clear" w:pos="3969"/>
              <w:tab w:val="clear" w:pos="4253"/>
              <w:tab w:val="clear" w:pos="4394"/>
              <w:tab w:val="clear" w:pos="4536"/>
              <w:tab w:val="clear" w:pos="4820"/>
              <w:tab w:val="clear" w:pos="5103"/>
              <w:tab w:val="clear" w:pos="5387"/>
              <w:tab w:val="clear" w:pos="5670"/>
              <w:tab w:val="clear" w:pos="5954"/>
              <w:tab w:val="clear" w:pos="6237"/>
              <w:tab w:val="clear" w:pos="6521"/>
              <w:tab w:val="clear" w:pos="6804"/>
              <w:tab w:val="clear" w:pos="9072"/>
              <w:tab w:val="center" w:pos="4395"/>
            </w:tabs>
            <w:jc w:val="left"/>
            <w:rPr>
              <w:sz w:val="12"/>
            </w:rPr>
          </w:pPr>
          <w:r>
            <w:rPr>
              <w:sz w:val="12"/>
            </w:rPr>
            <w:t xml:space="preserve">Stand: </w:t>
          </w:r>
          <w:r>
            <w:rPr>
              <w:sz w:val="12"/>
            </w:rPr>
            <w:fldChar w:fldCharType="begin"/>
          </w:r>
          <w:r>
            <w:rPr>
              <w:sz w:val="12"/>
            </w:rPr>
            <w:instrText xml:space="preserve"> SAVEDATE \@ "d. MMMM yyyy" \* MERGEFORMAT </w:instrText>
          </w:r>
          <w:r>
            <w:rPr>
              <w:sz w:val="12"/>
            </w:rPr>
            <w:fldChar w:fldCharType="separate"/>
          </w:r>
          <w:r w:rsidR="006448A9">
            <w:rPr>
              <w:noProof/>
              <w:sz w:val="12"/>
            </w:rPr>
            <w:t>23. September 2024</w:t>
          </w:r>
          <w:r>
            <w:rPr>
              <w:sz w:val="12"/>
            </w:rPr>
            <w:fldChar w:fldCharType="end"/>
          </w:r>
        </w:p>
      </w:tc>
      <w:tc>
        <w:tcPr>
          <w:tcW w:w="1985" w:type="dxa"/>
          <w:vAlign w:val="center"/>
        </w:tcPr>
        <w:p w14:paraId="7EBA50FF" w14:textId="77777777" w:rsidR="00FD5A1D" w:rsidRDefault="00FD5A1D">
          <w:pPr>
            <w:pStyle w:val="Fuzeile"/>
            <w:tabs>
              <w:tab w:val="clear" w:pos="284"/>
              <w:tab w:val="clear" w:pos="567"/>
              <w:tab w:val="clear" w:pos="851"/>
              <w:tab w:val="clear" w:pos="1134"/>
              <w:tab w:val="clear" w:pos="1418"/>
              <w:tab w:val="clear" w:pos="1701"/>
              <w:tab w:val="clear" w:pos="1985"/>
              <w:tab w:val="clear" w:pos="2268"/>
              <w:tab w:val="clear" w:pos="2552"/>
              <w:tab w:val="clear" w:pos="2835"/>
              <w:tab w:val="clear" w:pos="3119"/>
              <w:tab w:val="clear" w:pos="3402"/>
              <w:tab w:val="clear" w:pos="3686"/>
              <w:tab w:val="clear" w:pos="3969"/>
              <w:tab w:val="clear" w:pos="4253"/>
              <w:tab w:val="clear" w:pos="4394"/>
              <w:tab w:val="clear" w:pos="4536"/>
              <w:tab w:val="clear" w:pos="4820"/>
              <w:tab w:val="clear" w:pos="5103"/>
              <w:tab w:val="clear" w:pos="5387"/>
              <w:tab w:val="clear" w:pos="5670"/>
              <w:tab w:val="clear" w:pos="5954"/>
              <w:tab w:val="clear" w:pos="6237"/>
              <w:tab w:val="clear" w:pos="6521"/>
              <w:tab w:val="clear" w:pos="6804"/>
              <w:tab w:val="clear" w:pos="9072"/>
              <w:tab w:val="center" w:pos="4395"/>
            </w:tabs>
            <w:jc w:val="left"/>
            <w:rPr>
              <w:sz w:val="12"/>
            </w:rPr>
          </w:pPr>
        </w:p>
      </w:tc>
      <w:tc>
        <w:tcPr>
          <w:tcW w:w="3402" w:type="dxa"/>
          <w:vAlign w:val="center"/>
        </w:tcPr>
        <w:p w14:paraId="4CC232E8" w14:textId="10C40F5D" w:rsidR="00FD5A1D" w:rsidRDefault="00FD5A1D">
          <w:pPr>
            <w:pStyle w:val="Fuzeile"/>
            <w:tabs>
              <w:tab w:val="clear" w:pos="284"/>
              <w:tab w:val="clear" w:pos="567"/>
              <w:tab w:val="clear" w:pos="851"/>
              <w:tab w:val="clear" w:pos="1134"/>
              <w:tab w:val="clear" w:pos="1418"/>
              <w:tab w:val="clear" w:pos="1701"/>
              <w:tab w:val="clear" w:pos="1985"/>
              <w:tab w:val="clear" w:pos="2268"/>
              <w:tab w:val="clear" w:pos="2552"/>
              <w:tab w:val="clear" w:pos="2835"/>
              <w:tab w:val="clear" w:pos="3119"/>
              <w:tab w:val="clear" w:pos="3402"/>
              <w:tab w:val="clear" w:pos="3686"/>
              <w:tab w:val="clear" w:pos="3969"/>
              <w:tab w:val="clear" w:pos="4253"/>
              <w:tab w:val="clear" w:pos="4394"/>
              <w:tab w:val="clear" w:pos="4536"/>
              <w:tab w:val="clear" w:pos="4820"/>
              <w:tab w:val="clear" w:pos="5103"/>
              <w:tab w:val="clear" w:pos="5387"/>
              <w:tab w:val="clear" w:pos="5670"/>
              <w:tab w:val="clear" w:pos="5954"/>
              <w:tab w:val="clear" w:pos="6237"/>
              <w:tab w:val="clear" w:pos="6521"/>
              <w:tab w:val="clear" w:pos="6804"/>
              <w:tab w:val="clear" w:pos="9072"/>
              <w:tab w:val="center" w:pos="4395"/>
            </w:tabs>
            <w:jc w:val="right"/>
            <w:rPr>
              <w:sz w:val="12"/>
            </w:rPr>
          </w:pPr>
          <w:r>
            <w:rPr>
              <w:sz w:val="12"/>
            </w:rPr>
            <w:t xml:space="preserve">Druck: </w:t>
          </w:r>
          <w:r>
            <w:rPr>
              <w:sz w:val="12"/>
            </w:rPr>
            <w:fldChar w:fldCharType="begin"/>
          </w:r>
          <w:r>
            <w:rPr>
              <w:sz w:val="12"/>
            </w:rPr>
            <w:instrText xml:space="preserve"> TIME \@ "d. MMMM yyyy" </w:instrText>
          </w:r>
          <w:r>
            <w:rPr>
              <w:sz w:val="12"/>
            </w:rPr>
            <w:fldChar w:fldCharType="separate"/>
          </w:r>
          <w:r w:rsidR="006448A9">
            <w:rPr>
              <w:noProof/>
              <w:sz w:val="12"/>
            </w:rPr>
            <w:t>31. Oktober 2024</w:t>
          </w:r>
          <w:r>
            <w:rPr>
              <w:sz w:val="12"/>
            </w:rPr>
            <w:fldChar w:fldCharType="end"/>
          </w:r>
        </w:p>
      </w:tc>
    </w:tr>
    <w:tr w:rsidR="00FD5A1D" w14:paraId="1580A9C2" w14:textId="77777777">
      <w:trPr>
        <w:trHeight w:val="227"/>
      </w:trPr>
      <w:tc>
        <w:tcPr>
          <w:tcW w:w="8789" w:type="dxa"/>
          <w:gridSpan w:val="3"/>
          <w:vAlign w:val="center"/>
        </w:tcPr>
        <w:p w14:paraId="00ECBFA4" w14:textId="6A3EBB6C" w:rsidR="00FD5A1D" w:rsidRDefault="00FD5A1D">
          <w:pPr>
            <w:pStyle w:val="Fuzeile"/>
            <w:tabs>
              <w:tab w:val="clear" w:pos="284"/>
              <w:tab w:val="clear" w:pos="567"/>
              <w:tab w:val="clear" w:pos="851"/>
              <w:tab w:val="clear" w:pos="1134"/>
              <w:tab w:val="clear" w:pos="1418"/>
              <w:tab w:val="clear" w:pos="1701"/>
              <w:tab w:val="clear" w:pos="1985"/>
              <w:tab w:val="clear" w:pos="2268"/>
              <w:tab w:val="clear" w:pos="2552"/>
              <w:tab w:val="clear" w:pos="2835"/>
              <w:tab w:val="clear" w:pos="3119"/>
              <w:tab w:val="clear" w:pos="3402"/>
              <w:tab w:val="clear" w:pos="3686"/>
              <w:tab w:val="clear" w:pos="3969"/>
              <w:tab w:val="clear" w:pos="4253"/>
              <w:tab w:val="clear" w:pos="4394"/>
              <w:tab w:val="clear" w:pos="4536"/>
              <w:tab w:val="clear" w:pos="4820"/>
              <w:tab w:val="clear" w:pos="5103"/>
              <w:tab w:val="clear" w:pos="5387"/>
              <w:tab w:val="clear" w:pos="5670"/>
              <w:tab w:val="clear" w:pos="5954"/>
              <w:tab w:val="clear" w:pos="6237"/>
              <w:tab w:val="clear" w:pos="6521"/>
              <w:tab w:val="clear" w:pos="6804"/>
              <w:tab w:val="clear" w:pos="9072"/>
              <w:tab w:val="center" w:pos="4395"/>
            </w:tabs>
            <w:jc w:val="right"/>
            <w:rPr>
              <w:sz w:val="12"/>
            </w:rPr>
          </w:pPr>
          <w:r>
            <w:rPr>
              <w:sz w:val="12"/>
            </w:rPr>
            <w:fldChar w:fldCharType="begin"/>
          </w:r>
          <w:r>
            <w:rPr>
              <w:sz w:val="12"/>
            </w:rPr>
            <w:instrText xml:space="preserve"> FILENAME \p \* MERGEFORMAT </w:instrText>
          </w:r>
          <w:r>
            <w:rPr>
              <w:sz w:val="12"/>
            </w:rPr>
            <w:fldChar w:fldCharType="separate"/>
          </w:r>
          <w:r w:rsidR="001C0CF9">
            <w:rPr>
              <w:noProof/>
              <w:sz w:val="12"/>
            </w:rPr>
            <w:t>P:\Info\Formulare, Vorlagen und Muster\BLIC_Musterdokumente\Vergabeverfahren\BLIC_Vergabeunterlage_Muster\Ver09\3020_Verpflichtungserklärung.docx</w:t>
          </w:r>
          <w:r>
            <w:rPr>
              <w:sz w:val="12"/>
            </w:rPr>
            <w:fldChar w:fldCharType="end"/>
          </w:r>
        </w:p>
      </w:tc>
    </w:tr>
  </w:tbl>
  <w:p w14:paraId="03FD2D48" w14:textId="77777777" w:rsidR="00FD5A1D" w:rsidRDefault="00FD5A1D">
    <w:pPr>
      <w:pStyle w:val="Fuzeile"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394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9072"/>
        <w:tab w:val="center" w:pos="4395"/>
      </w:tabs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9AACFC" w14:textId="77777777" w:rsidR="00071DFE" w:rsidRDefault="00071DFE">
      <w:r>
        <w:separator/>
      </w:r>
    </w:p>
  </w:footnote>
  <w:footnote w:type="continuationSeparator" w:id="0">
    <w:p w14:paraId="75C66AC9" w14:textId="77777777" w:rsidR="00071DFE" w:rsidRDefault="00071D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789" w:type="dxa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804"/>
      <w:gridCol w:w="284"/>
      <w:gridCol w:w="1701"/>
    </w:tblGrid>
    <w:tr w:rsidR="00FD5A1D" w14:paraId="7BB8C221" w14:textId="77777777" w:rsidTr="00774BBD">
      <w:trPr>
        <w:trHeight w:val="680"/>
      </w:trPr>
      <w:tc>
        <w:tcPr>
          <w:tcW w:w="6804" w:type="dxa"/>
          <w:vAlign w:val="bottom"/>
        </w:tcPr>
        <w:p w14:paraId="3B57AA92" w14:textId="77777777" w:rsidR="00FD5A1D" w:rsidRDefault="007175BE" w:rsidP="00774BBD">
          <w:pPr>
            <w:pStyle w:val="Kopfzeile"/>
            <w:jc w:val="left"/>
            <w:rPr>
              <w:sz w:val="20"/>
            </w:rPr>
          </w:pPr>
          <w:r>
            <w:rPr>
              <w:rStyle w:val="Seitenzahl"/>
              <w:sz w:val="20"/>
            </w:rPr>
            <w:t>Verpflichtungserklärung</w:t>
          </w:r>
        </w:p>
      </w:tc>
      <w:tc>
        <w:tcPr>
          <w:tcW w:w="284" w:type="dxa"/>
          <w:vAlign w:val="bottom"/>
        </w:tcPr>
        <w:p w14:paraId="2D37881E" w14:textId="77777777" w:rsidR="00FD5A1D" w:rsidRDefault="00FD5A1D" w:rsidP="00774BBD">
          <w:pPr>
            <w:pStyle w:val="Kopfzeile"/>
            <w:jc w:val="left"/>
            <w:rPr>
              <w:sz w:val="20"/>
            </w:rPr>
          </w:pPr>
        </w:p>
      </w:tc>
      <w:tc>
        <w:tcPr>
          <w:tcW w:w="1701" w:type="dxa"/>
          <w:vAlign w:val="bottom"/>
        </w:tcPr>
        <w:p w14:paraId="466DC203" w14:textId="77777777" w:rsidR="00FD5A1D" w:rsidRDefault="00FD5A1D" w:rsidP="00774BBD">
          <w:pPr>
            <w:pStyle w:val="Kopfzeile"/>
            <w:jc w:val="right"/>
            <w:rPr>
              <w:sz w:val="20"/>
            </w:rPr>
          </w:pPr>
        </w:p>
      </w:tc>
    </w:tr>
  </w:tbl>
  <w:p w14:paraId="79FC7268" w14:textId="77777777" w:rsidR="00FD5A1D" w:rsidRDefault="00FD5A1D" w:rsidP="00774BBD">
    <w:pPr>
      <w:pStyle w:val="Kopfzeile"/>
      <w:rPr>
        <w:sz w:val="12"/>
        <w:szCs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789" w:type="dxa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804"/>
      <w:gridCol w:w="284"/>
      <w:gridCol w:w="1701"/>
    </w:tblGrid>
    <w:tr w:rsidR="00FD5A1D" w14:paraId="6AFE45BB" w14:textId="77777777" w:rsidTr="009A597F">
      <w:trPr>
        <w:trHeight w:val="680"/>
      </w:trPr>
      <w:tc>
        <w:tcPr>
          <w:tcW w:w="6804" w:type="dxa"/>
          <w:vAlign w:val="bottom"/>
        </w:tcPr>
        <w:p w14:paraId="246FC29D" w14:textId="77777777" w:rsidR="00FD5A1D" w:rsidRDefault="00FD5A1D" w:rsidP="009A597F">
          <w:pPr>
            <w:pStyle w:val="Kopfzeile"/>
            <w:jc w:val="left"/>
            <w:rPr>
              <w:sz w:val="20"/>
            </w:rPr>
          </w:pPr>
          <w:r>
            <w:rPr>
              <w:rStyle w:val="Seitenzahl"/>
              <w:sz w:val="20"/>
            </w:rPr>
            <w:t>Bewerbungsunterlagen und Nachweise</w:t>
          </w:r>
        </w:p>
      </w:tc>
      <w:tc>
        <w:tcPr>
          <w:tcW w:w="284" w:type="dxa"/>
          <w:vAlign w:val="bottom"/>
        </w:tcPr>
        <w:p w14:paraId="6E89C451" w14:textId="77777777" w:rsidR="00FD5A1D" w:rsidRDefault="00FD5A1D" w:rsidP="009A597F">
          <w:pPr>
            <w:pStyle w:val="Kopfzeile"/>
            <w:jc w:val="left"/>
            <w:rPr>
              <w:sz w:val="20"/>
            </w:rPr>
          </w:pPr>
        </w:p>
      </w:tc>
      <w:tc>
        <w:tcPr>
          <w:tcW w:w="1701" w:type="dxa"/>
          <w:vAlign w:val="bottom"/>
        </w:tcPr>
        <w:p w14:paraId="363D5BFA" w14:textId="77777777" w:rsidR="00FD5A1D" w:rsidRDefault="00FD5A1D" w:rsidP="009A597F">
          <w:pPr>
            <w:pStyle w:val="Kopfzeile"/>
            <w:jc w:val="right"/>
            <w:rPr>
              <w:sz w:val="20"/>
            </w:rPr>
          </w:pPr>
          <w:r>
            <w:rPr>
              <w:rStyle w:val="Seitenzahl"/>
              <w:sz w:val="20"/>
            </w:rPr>
            <w:t xml:space="preserve">Seite </w:t>
          </w:r>
          <w:r>
            <w:rPr>
              <w:rStyle w:val="Seitenzahl"/>
              <w:sz w:val="20"/>
            </w:rPr>
            <w:fldChar w:fldCharType="begin"/>
          </w:r>
          <w:r>
            <w:rPr>
              <w:rStyle w:val="Seitenzahl"/>
              <w:sz w:val="20"/>
            </w:rPr>
            <w:instrText xml:space="preserve">PAGE  </w:instrText>
          </w:r>
          <w:r>
            <w:rPr>
              <w:rStyle w:val="Seitenzahl"/>
              <w:sz w:val="20"/>
            </w:rPr>
            <w:fldChar w:fldCharType="separate"/>
          </w:r>
          <w:r>
            <w:rPr>
              <w:rStyle w:val="Seitenzahl"/>
              <w:noProof/>
              <w:sz w:val="20"/>
            </w:rPr>
            <w:t>1</w:t>
          </w:r>
          <w:r>
            <w:rPr>
              <w:rStyle w:val="Seitenzahl"/>
              <w:sz w:val="20"/>
            </w:rPr>
            <w:fldChar w:fldCharType="end"/>
          </w:r>
        </w:p>
      </w:tc>
    </w:tr>
  </w:tbl>
  <w:p w14:paraId="37C614D0" w14:textId="77777777" w:rsidR="00FD5A1D" w:rsidRDefault="00FD5A1D" w:rsidP="009A597F">
    <w:pPr>
      <w:pStyle w:val="Kopfzeile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25A693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C3448A34"/>
    <w:lvl w:ilvl="0">
      <w:start w:val="1"/>
      <w:numFmt w:val="decimal"/>
      <w:pStyle w:val="berschrift1"/>
      <w:lvlText w:val="%1"/>
      <w:legacy w:legacy="1" w:legacySpace="144" w:legacyIndent="0"/>
      <w:lvlJc w:val="left"/>
      <w:pPr>
        <w:ind w:left="1134" w:firstLine="0"/>
      </w:pPr>
    </w:lvl>
    <w:lvl w:ilvl="1">
      <w:start w:val="1"/>
      <w:numFmt w:val="decimal"/>
      <w:pStyle w:val="berschrift2"/>
      <w:lvlText w:val="%1.%2"/>
      <w:legacy w:legacy="1" w:legacySpace="144" w:legacyIndent="0"/>
      <w:lvlJc w:val="left"/>
      <w:pPr>
        <w:ind w:left="1134" w:firstLine="0"/>
      </w:pPr>
    </w:lvl>
    <w:lvl w:ilvl="2">
      <w:start w:val="1"/>
      <w:numFmt w:val="decimal"/>
      <w:pStyle w:val="berschrift3"/>
      <w:lvlText w:val="%1.%2.%3"/>
      <w:legacy w:legacy="1" w:legacySpace="144" w:legacyIndent="0"/>
      <w:lvlJc w:val="left"/>
      <w:pPr>
        <w:ind w:left="1134" w:firstLine="0"/>
      </w:pPr>
    </w:lvl>
    <w:lvl w:ilvl="3">
      <w:start w:val="1"/>
      <w:numFmt w:val="decimal"/>
      <w:pStyle w:val="berschrift4"/>
      <w:lvlText w:val="%1.%2.%3.%4"/>
      <w:legacy w:legacy="1" w:legacySpace="144" w:legacyIndent="0"/>
      <w:lvlJc w:val="left"/>
      <w:pPr>
        <w:ind w:left="1134" w:firstLine="0"/>
      </w:pPr>
    </w:lvl>
    <w:lvl w:ilvl="4">
      <w:start w:val="1"/>
      <w:numFmt w:val="decimal"/>
      <w:pStyle w:val="berschrift5"/>
      <w:lvlText w:val="%1.%2.%3.%4.%5"/>
      <w:legacy w:legacy="1" w:legacySpace="144" w:legacyIndent="0"/>
      <w:lvlJc w:val="left"/>
      <w:pPr>
        <w:ind w:left="1134" w:firstLine="0"/>
      </w:pPr>
    </w:lvl>
    <w:lvl w:ilvl="5">
      <w:start w:val="1"/>
      <w:numFmt w:val="lowerLetter"/>
      <w:pStyle w:val="berschrift6"/>
      <w:lvlText w:val="%6)"/>
      <w:legacy w:legacy="1" w:legacySpace="144" w:legacyIndent="0"/>
      <w:lvlJc w:val="left"/>
      <w:pPr>
        <w:ind w:left="284" w:firstLine="0"/>
      </w:pPr>
    </w:lvl>
    <w:lvl w:ilvl="6">
      <w:start w:val="1"/>
      <w:numFmt w:val="decimal"/>
      <w:pStyle w:val="berschrift7"/>
      <w:lvlText w:val="%6).%7"/>
      <w:legacy w:legacy="1" w:legacySpace="144" w:legacyIndent="0"/>
      <w:lvlJc w:val="left"/>
    </w:lvl>
    <w:lvl w:ilvl="7">
      <w:start w:val="1"/>
      <w:numFmt w:val="decimal"/>
      <w:pStyle w:val="berschrift8"/>
      <w:lvlText w:val="%6).%7.%8"/>
      <w:legacy w:legacy="1" w:legacySpace="144" w:legacyIndent="0"/>
      <w:lvlJc w:val="left"/>
    </w:lvl>
    <w:lvl w:ilvl="8">
      <w:start w:val="1"/>
      <w:numFmt w:val="decimal"/>
      <w:pStyle w:val="berschrift9"/>
      <w:lvlText w:val="%6).%7.%8.%9"/>
      <w:legacy w:legacy="1" w:legacySpace="144" w:legacyIndent="0"/>
      <w:lvlJc w:val="left"/>
    </w:lvl>
  </w:abstractNum>
  <w:abstractNum w:abstractNumId="2" w15:restartNumberingAfterBreak="0">
    <w:nsid w:val="0F8649F5"/>
    <w:multiLevelType w:val="singleLevel"/>
    <w:tmpl w:val="F522E2B0"/>
    <w:lvl w:ilvl="0">
      <w:start w:val="1"/>
      <w:numFmt w:val="bullet"/>
      <w:pStyle w:val="Formatvorlag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EA9487F"/>
    <w:multiLevelType w:val="hybridMultilevel"/>
    <w:tmpl w:val="0BB698F2"/>
    <w:lvl w:ilvl="0" w:tplc="F300CACA">
      <w:start w:val="1"/>
      <w:numFmt w:val="decimal"/>
      <w:pStyle w:val="Absatz1Block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F9067D0"/>
    <w:multiLevelType w:val="multilevel"/>
    <w:tmpl w:val="4E2A0DEC"/>
    <w:lvl w:ilvl="0">
      <w:start w:val="1"/>
      <w:numFmt w:val="bullet"/>
      <w:pStyle w:val="Aufzaehlung01Block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</w:rPr>
    </w:lvl>
    <w:lvl w:ilvl="3">
      <w:start w:val="1"/>
      <w:numFmt w:val="bullet"/>
      <w:lvlText w:val="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1418"/>
        </w:tabs>
        <w:ind w:left="1418" w:hanging="284"/>
      </w:pPr>
      <w:rPr>
        <w:rFonts w:ascii="Wingdings" w:hAnsi="Wingdings" w:hint="default"/>
      </w:rPr>
    </w:lvl>
    <w:lvl w:ilvl="5">
      <w:start w:val="1"/>
      <w:numFmt w:val="bullet"/>
      <w:lvlText w:val="o"/>
      <w:lvlJc w:val="left"/>
      <w:pPr>
        <w:tabs>
          <w:tab w:val="num" w:pos="1701"/>
        </w:tabs>
        <w:ind w:left="1701" w:hanging="283"/>
      </w:pPr>
      <w:rPr>
        <w:rFonts w:ascii="Courier New" w:hAnsi="Courier New" w:hint="default"/>
      </w:rPr>
    </w:lvl>
    <w:lvl w:ilvl="6">
      <w:start w:val="1"/>
      <w:numFmt w:val="bullet"/>
      <w:lvlText w:val=""/>
      <w:lvlJc w:val="left"/>
      <w:pPr>
        <w:tabs>
          <w:tab w:val="num" w:pos="1985"/>
        </w:tabs>
        <w:ind w:left="1985" w:hanging="284"/>
      </w:pPr>
      <w:rPr>
        <w:rFonts w:ascii="Wingdings" w:hAnsi="Wingdings" w:hint="default"/>
      </w:rPr>
    </w:lvl>
    <w:lvl w:ilvl="7">
      <w:start w:val="1"/>
      <w:numFmt w:val="bullet"/>
      <w:lvlText w:val=""/>
      <w:lvlJc w:val="left"/>
      <w:pPr>
        <w:tabs>
          <w:tab w:val="num" w:pos="2268"/>
        </w:tabs>
        <w:ind w:left="2268" w:hanging="283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5" w15:restartNumberingAfterBreak="0">
    <w:nsid w:val="316F37EB"/>
    <w:multiLevelType w:val="hybridMultilevel"/>
    <w:tmpl w:val="1EFE6F1C"/>
    <w:lvl w:ilvl="0" w:tplc="3ADEBFF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2B216AB"/>
    <w:multiLevelType w:val="hybridMultilevel"/>
    <w:tmpl w:val="E2C2CBB2"/>
    <w:lvl w:ilvl="0" w:tplc="225A25FA">
      <w:start w:val="1"/>
      <w:numFmt w:val="decimal"/>
      <w:pStyle w:val="Absatz1Block0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8E26990"/>
    <w:multiLevelType w:val="hybridMultilevel"/>
    <w:tmpl w:val="FB163E2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0A5C37"/>
    <w:multiLevelType w:val="hybridMultilevel"/>
    <w:tmpl w:val="1EFE6F1C"/>
    <w:lvl w:ilvl="0" w:tplc="3ADEBFF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75259191">
    <w:abstractNumId w:val="2"/>
  </w:num>
  <w:num w:numId="2" w16cid:durableId="1306424343">
    <w:abstractNumId w:val="1"/>
  </w:num>
  <w:num w:numId="3" w16cid:durableId="72821972">
    <w:abstractNumId w:val="3"/>
  </w:num>
  <w:num w:numId="4" w16cid:durableId="1175918746">
    <w:abstractNumId w:val="4"/>
  </w:num>
  <w:num w:numId="5" w16cid:durableId="489252661">
    <w:abstractNumId w:val="8"/>
  </w:num>
  <w:num w:numId="6" w16cid:durableId="1167400656">
    <w:abstractNumId w:val="5"/>
  </w:num>
  <w:num w:numId="7" w16cid:durableId="1452893794">
    <w:abstractNumId w:val="6"/>
  </w:num>
  <w:num w:numId="8" w16cid:durableId="2130778743">
    <w:abstractNumId w:val="7"/>
  </w:num>
  <w:num w:numId="9" w16cid:durableId="271204236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NotTrackFormatting/>
  <w:documentProtection w:edit="forms" w:enforcement="1" w:cryptProviderType="rsaAES" w:cryptAlgorithmClass="hash" w:cryptAlgorithmType="typeAny" w:cryptAlgorithmSid="14" w:cryptSpinCount="100000" w:hash="gbkobGta2zs2P7v7ZhaewC4GBbgYzrPldfhvmpNPnIE0Vtip0wmo0IVVVU2kUlcU6FHTK7/3/X6h8QPzITwSvg==" w:salt="MwkKpYBxREMQL3r964Se9Q==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08DD"/>
    <w:rsid w:val="000029DA"/>
    <w:rsid w:val="000046D2"/>
    <w:rsid w:val="0000557D"/>
    <w:rsid w:val="00007F75"/>
    <w:rsid w:val="00013BC4"/>
    <w:rsid w:val="0001478B"/>
    <w:rsid w:val="00043BD5"/>
    <w:rsid w:val="00044DFE"/>
    <w:rsid w:val="00047E89"/>
    <w:rsid w:val="000548AB"/>
    <w:rsid w:val="00055AA7"/>
    <w:rsid w:val="00061CA0"/>
    <w:rsid w:val="00065EF9"/>
    <w:rsid w:val="00071DFE"/>
    <w:rsid w:val="000726E3"/>
    <w:rsid w:val="0007274E"/>
    <w:rsid w:val="0008061D"/>
    <w:rsid w:val="0008224F"/>
    <w:rsid w:val="00091DC1"/>
    <w:rsid w:val="000952A7"/>
    <w:rsid w:val="000A0F2F"/>
    <w:rsid w:val="000A240D"/>
    <w:rsid w:val="000A2471"/>
    <w:rsid w:val="000A3D4D"/>
    <w:rsid w:val="000A3E88"/>
    <w:rsid w:val="000A4694"/>
    <w:rsid w:val="000B3FD1"/>
    <w:rsid w:val="000B68D9"/>
    <w:rsid w:val="000B78AE"/>
    <w:rsid w:val="000C1A0D"/>
    <w:rsid w:val="000D266D"/>
    <w:rsid w:val="000D2BAE"/>
    <w:rsid w:val="000D3377"/>
    <w:rsid w:val="000D3EA6"/>
    <w:rsid w:val="000D54C7"/>
    <w:rsid w:val="000D7DFA"/>
    <w:rsid w:val="000E02EE"/>
    <w:rsid w:val="000E4A42"/>
    <w:rsid w:val="000E7A5C"/>
    <w:rsid w:val="000F75AF"/>
    <w:rsid w:val="00111EC0"/>
    <w:rsid w:val="00114557"/>
    <w:rsid w:val="001176F3"/>
    <w:rsid w:val="001214CC"/>
    <w:rsid w:val="00137398"/>
    <w:rsid w:val="00145BC9"/>
    <w:rsid w:val="0015313B"/>
    <w:rsid w:val="00153B39"/>
    <w:rsid w:val="00154293"/>
    <w:rsid w:val="00157D1E"/>
    <w:rsid w:val="001623A4"/>
    <w:rsid w:val="001632FB"/>
    <w:rsid w:val="00164457"/>
    <w:rsid w:val="00165706"/>
    <w:rsid w:val="00166676"/>
    <w:rsid w:val="00181275"/>
    <w:rsid w:val="00182902"/>
    <w:rsid w:val="00185BB1"/>
    <w:rsid w:val="00190175"/>
    <w:rsid w:val="00190E40"/>
    <w:rsid w:val="001943D9"/>
    <w:rsid w:val="001976D9"/>
    <w:rsid w:val="001B06B7"/>
    <w:rsid w:val="001B52CB"/>
    <w:rsid w:val="001C013A"/>
    <w:rsid w:val="001C015E"/>
    <w:rsid w:val="001C0CF9"/>
    <w:rsid w:val="001D0622"/>
    <w:rsid w:val="001D0FE2"/>
    <w:rsid w:val="001D1B9F"/>
    <w:rsid w:val="001D4A97"/>
    <w:rsid w:val="001E7D89"/>
    <w:rsid w:val="00200D50"/>
    <w:rsid w:val="00210AE4"/>
    <w:rsid w:val="00212A0C"/>
    <w:rsid w:val="002142D5"/>
    <w:rsid w:val="00217F6B"/>
    <w:rsid w:val="00221AAD"/>
    <w:rsid w:val="002327F0"/>
    <w:rsid w:val="00234A5C"/>
    <w:rsid w:val="00246D0A"/>
    <w:rsid w:val="0025359C"/>
    <w:rsid w:val="002635DD"/>
    <w:rsid w:val="00267C65"/>
    <w:rsid w:val="002713B0"/>
    <w:rsid w:val="0027309F"/>
    <w:rsid w:val="002814CD"/>
    <w:rsid w:val="002847CE"/>
    <w:rsid w:val="0029153B"/>
    <w:rsid w:val="00293C1B"/>
    <w:rsid w:val="002959DF"/>
    <w:rsid w:val="00297705"/>
    <w:rsid w:val="002A0229"/>
    <w:rsid w:val="002B1EE9"/>
    <w:rsid w:val="002B1F42"/>
    <w:rsid w:val="002B526A"/>
    <w:rsid w:val="002B6AA7"/>
    <w:rsid w:val="002D24E7"/>
    <w:rsid w:val="002D35B1"/>
    <w:rsid w:val="002D77F2"/>
    <w:rsid w:val="002E4D1A"/>
    <w:rsid w:val="002E6DBA"/>
    <w:rsid w:val="002E71F2"/>
    <w:rsid w:val="002F75A1"/>
    <w:rsid w:val="00304247"/>
    <w:rsid w:val="00307447"/>
    <w:rsid w:val="0031125C"/>
    <w:rsid w:val="00316EA2"/>
    <w:rsid w:val="003220B8"/>
    <w:rsid w:val="00327017"/>
    <w:rsid w:val="00332D2B"/>
    <w:rsid w:val="0033430A"/>
    <w:rsid w:val="0033582E"/>
    <w:rsid w:val="00336F97"/>
    <w:rsid w:val="00341749"/>
    <w:rsid w:val="00341D1A"/>
    <w:rsid w:val="0034226C"/>
    <w:rsid w:val="0034774A"/>
    <w:rsid w:val="00365870"/>
    <w:rsid w:val="00377237"/>
    <w:rsid w:val="00381DFC"/>
    <w:rsid w:val="0038208B"/>
    <w:rsid w:val="003836F2"/>
    <w:rsid w:val="00392911"/>
    <w:rsid w:val="0039617F"/>
    <w:rsid w:val="003B14D6"/>
    <w:rsid w:val="003B7289"/>
    <w:rsid w:val="003C42F7"/>
    <w:rsid w:val="003C6E36"/>
    <w:rsid w:val="003D1B67"/>
    <w:rsid w:val="003E40A5"/>
    <w:rsid w:val="003F2882"/>
    <w:rsid w:val="003F47AC"/>
    <w:rsid w:val="003F673F"/>
    <w:rsid w:val="00401637"/>
    <w:rsid w:val="00406F5E"/>
    <w:rsid w:val="00411089"/>
    <w:rsid w:val="00423B97"/>
    <w:rsid w:val="0042431F"/>
    <w:rsid w:val="00424941"/>
    <w:rsid w:val="00425D8D"/>
    <w:rsid w:val="00437C3D"/>
    <w:rsid w:val="00437E6E"/>
    <w:rsid w:val="004535A9"/>
    <w:rsid w:val="00453F29"/>
    <w:rsid w:val="00465641"/>
    <w:rsid w:val="00466CEF"/>
    <w:rsid w:val="00470D40"/>
    <w:rsid w:val="00492362"/>
    <w:rsid w:val="00492C1C"/>
    <w:rsid w:val="004A0833"/>
    <w:rsid w:val="004B0C5F"/>
    <w:rsid w:val="004B0CF2"/>
    <w:rsid w:val="004B2B3D"/>
    <w:rsid w:val="004B2FED"/>
    <w:rsid w:val="004C3A39"/>
    <w:rsid w:val="004D062B"/>
    <w:rsid w:val="004D49CF"/>
    <w:rsid w:val="004D62E7"/>
    <w:rsid w:val="004D6473"/>
    <w:rsid w:val="004E3BF0"/>
    <w:rsid w:val="004E6A04"/>
    <w:rsid w:val="004F5939"/>
    <w:rsid w:val="004F5DEA"/>
    <w:rsid w:val="00501667"/>
    <w:rsid w:val="005066AB"/>
    <w:rsid w:val="00511C47"/>
    <w:rsid w:val="005126E5"/>
    <w:rsid w:val="00513E44"/>
    <w:rsid w:val="005171E4"/>
    <w:rsid w:val="00520BB8"/>
    <w:rsid w:val="00531C14"/>
    <w:rsid w:val="0053263D"/>
    <w:rsid w:val="00536E73"/>
    <w:rsid w:val="00541554"/>
    <w:rsid w:val="00541E06"/>
    <w:rsid w:val="00544ABA"/>
    <w:rsid w:val="00556FBB"/>
    <w:rsid w:val="0056531B"/>
    <w:rsid w:val="00567E2A"/>
    <w:rsid w:val="005737AD"/>
    <w:rsid w:val="00574412"/>
    <w:rsid w:val="00576EEB"/>
    <w:rsid w:val="005808A7"/>
    <w:rsid w:val="00590238"/>
    <w:rsid w:val="00596DCB"/>
    <w:rsid w:val="005A0414"/>
    <w:rsid w:val="005A34A2"/>
    <w:rsid w:val="005B784E"/>
    <w:rsid w:val="005B7B45"/>
    <w:rsid w:val="005C0155"/>
    <w:rsid w:val="005C1AEB"/>
    <w:rsid w:val="005C664B"/>
    <w:rsid w:val="005C7CF7"/>
    <w:rsid w:val="005E3519"/>
    <w:rsid w:val="005E6941"/>
    <w:rsid w:val="005F0B44"/>
    <w:rsid w:val="005F27AB"/>
    <w:rsid w:val="005F3B70"/>
    <w:rsid w:val="006004BE"/>
    <w:rsid w:val="00602217"/>
    <w:rsid w:val="006063B3"/>
    <w:rsid w:val="00607F83"/>
    <w:rsid w:val="006149F8"/>
    <w:rsid w:val="006228A8"/>
    <w:rsid w:val="00625044"/>
    <w:rsid w:val="00627267"/>
    <w:rsid w:val="006321FA"/>
    <w:rsid w:val="006448A9"/>
    <w:rsid w:val="0065629A"/>
    <w:rsid w:val="0065739A"/>
    <w:rsid w:val="00664158"/>
    <w:rsid w:val="006705BD"/>
    <w:rsid w:val="00681B0E"/>
    <w:rsid w:val="00683C72"/>
    <w:rsid w:val="006870E9"/>
    <w:rsid w:val="00687D6C"/>
    <w:rsid w:val="006967F1"/>
    <w:rsid w:val="006A0617"/>
    <w:rsid w:val="006A2671"/>
    <w:rsid w:val="006A4FF5"/>
    <w:rsid w:val="006A63C9"/>
    <w:rsid w:val="006A6472"/>
    <w:rsid w:val="006B040A"/>
    <w:rsid w:val="006B348C"/>
    <w:rsid w:val="006C041C"/>
    <w:rsid w:val="006C5CF6"/>
    <w:rsid w:val="006C611A"/>
    <w:rsid w:val="006C6B4B"/>
    <w:rsid w:val="006D2A8B"/>
    <w:rsid w:val="006D4E8B"/>
    <w:rsid w:val="006D7044"/>
    <w:rsid w:val="006E157B"/>
    <w:rsid w:val="006E5000"/>
    <w:rsid w:val="006F4985"/>
    <w:rsid w:val="00700ACB"/>
    <w:rsid w:val="00704E0D"/>
    <w:rsid w:val="00705CA6"/>
    <w:rsid w:val="007133D8"/>
    <w:rsid w:val="0071571D"/>
    <w:rsid w:val="007175BE"/>
    <w:rsid w:val="007202A9"/>
    <w:rsid w:val="00725E7D"/>
    <w:rsid w:val="007320F0"/>
    <w:rsid w:val="007407CC"/>
    <w:rsid w:val="00741321"/>
    <w:rsid w:val="00741B47"/>
    <w:rsid w:val="007426AA"/>
    <w:rsid w:val="007476EA"/>
    <w:rsid w:val="007502D9"/>
    <w:rsid w:val="0076057C"/>
    <w:rsid w:val="00763797"/>
    <w:rsid w:val="0077131F"/>
    <w:rsid w:val="007715F4"/>
    <w:rsid w:val="00772111"/>
    <w:rsid w:val="00774BBD"/>
    <w:rsid w:val="007759BC"/>
    <w:rsid w:val="00775DAA"/>
    <w:rsid w:val="00781FB0"/>
    <w:rsid w:val="00786B3F"/>
    <w:rsid w:val="007A2725"/>
    <w:rsid w:val="007A27CD"/>
    <w:rsid w:val="007A566D"/>
    <w:rsid w:val="007B3194"/>
    <w:rsid w:val="007B509E"/>
    <w:rsid w:val="007B7720"/>
    <w:rsid w:val="007D1D85"/>
    <w:rsid w:val="007D315C"/>
    <w:rsid w:val="007D518F"/>
    <w:rsid w:val="007D6A53"/>
    <w:rsid w:val="007D739C"/>
    <w:rsid w:val="007E1164"/>
    <w:rsid w:val="007E2FAE"/>
    <w:rsid w:val="007E3167"/>
    <w:rsid w:val="007E6E97"/>
    <w:rsid w:val="00801E0A"/>
    <w:rsid w:val="00805B8A"/>
    <w:rsid w:val="00806AE8"/>
    <w:rsid w:val="00812F19"/>
    <w:rsid w:val="00821036"/>
    <w:rsid w:val="008210BE"/>
    <w:rsid w:val="00825E81"/>
    <w:rsid w:val="00830942"/>
    <w:rsid w:val="008408DD"/>
    <w:rsid w:val="00840E91"/>
    <w:rsid w:val="0084288F"/>
    <w:rsid w:val="008526ED"/>
    <w:rsid w:val="008528DC"/>
    <w:rsid w:val="00855556"/>
    <w:rsid w:val="00861EB2"/>
    <w:rsid w:val="00863B5F"/>
    <w:rsid w:val="0086700B"/>
    <w:rsid w:val="0087452E"/>
    <w:rsid w:val="008750AF"/>
    <w:rsid w:val="00880721"/>
    <w:rsid w:val="008850D9"/>
    <w:rsid w:val="00891969"/>
    <w:rsid w:val="00893572"/>
    <w:rsid w:val="008952D4"/>
    <w:rsid w:val="008A3D5F"/>
    <w:rsid w:val="008B4515"/>
    <w:rsid w:val="008C72D3"/>
    <w:rsid w:val="008D132A"/>
    <w:rsid w:val="008D34BD"/>
    <w:rsid w:val="008D567E"/>
    <w:rsid w:val="008D64DD"/>
    <w:rsid w:val="008D7ABA"/>
    <w:rsid w:val="008E28E3"/>
    <w:rsid w:val="008E2F55"/>
    <w:rsid w:val="008E5DD1"/>
    <w:rsid w:val="008F20D4"/>
    <w:rsid w:val="008F4447"/>
    <w:rsid w:val="008F5238"/>
    <w:rsid w:val="00901F8A"/>
    <w:rsid w:val="00903800"/>
    <w:rsid w:val="00906616"/>
    <w:rsid w:val="0092799A"/>
    <w:rsid w:val="00936DB7"/>
    <w:rsid w:val="009463AD"/>
    <w:rsid w:val="0095426D"/>
    <w:rsid w:val="00964333"/>
    <w:rsid w:val="009659D3"/>
    <w:rsid w:val="00965EA2"/>
    <w:rsid w:val="00971CB8"/>
    <w:rsid w:val="00973758"/>
    <w:rsid w:val="00974EF9"/>
    <w:rsid w:val="00975BD0"/>
    <w:rsid w:val="009978B8"/>
    <w:rsid w:val="009A01FD"/>
    <w:rsid w:val="009A0741"/>
    <w:rsid w:val="009A597F"/>
    <w:rsid w:val="009A5DD9"/>
    <w:rsid w:val="009B533C"/>
    <w:rsid w:val="009C214E"/>
    <w:rsid w:val="009C455D"/>
    <w:rsid w:val="009D3E0F"/>
    <w:rsid w:val="009D59A4"/>
    <w:rsid w:val="009D7AF9"/>
    <w:rsid w:val="009E078C"/>
    <w:rsid w:val="009E37E9"/>
    <w:rsid w:val="009E4ED6"/>
    <w:rsid w:val="009E72A3"/>
    <w:rsid w:val="009F389B"/>
    <w:rsid w:val="009F3BF0"/>
    <w:rsid w:val="009F7651"/>
    <w:rsid w:val="00A128D6"/>
    <w:rsid w:val="00A12CD9"/>
    <w:rsid w:val="00A12FD4"/>
    <w:rsid w:val="00A2565E"/>
    <w:rsid w:val="00A30B3F"/>
    <w:rsid w:val="00A339C3"/>
    <w:rsid w:val="00A33DD3"/>
    <w:rsid w:val="00A34321"/>
    <w:rsid w:val="00A407E5"/>
    <w:rsid w:val="00A417CC"/>
    <w:rsid w:val="00A4375C"/>
    <w:rsid w:val="00A449E9"/>
    <w:rsid w:val="00A509F8"/>
    <w:rsid w:val="00A54AE3"/>
    <w:rsid w:val="00A55067"/>
    <w:rsid w:val="00A6167E"/>
    <w:rsid w:val="00A61D3F"/>
    <w:rsid w:val="00A6588B"/>
    <w:rsid w:val="00A66B3E"/>
    <w:rsid w:val="00A730C4"/>
    <w:rsid w:val="00A765B5"/>
    <w:rsid w:val="00A774D0"/>
    <w:rsid w:val="00A80208"/>
    <w:rsid w:val="00A82D9C"/>
    <w:rsid w:val="00A86D7E"/>
    <w:rsid w:val="00A8702B"/>
    <w:rsid w:val="00A93833"/>
    <w:rsid w:val="00A96360"/>
    <w:rsid w:val="00AA0F87"/>
    <w:rsid w:val="00AA290B"/>
    <w:rsid w:val="00AA45F3"/>
    <w:rsid w:val="00AA4B70"/>
    <w:rsid w:val="00AA5F2E"/>
    <w:rsid w:val="00AB01D9"/>
    <w:rsid w:val="00AB0B9C"/>
    <w:rsid w:val="00AB4F22"/>
    <w:rsid w:val="00AB57A3"/>
    <w:rsid w:val="00AC13BD"/>
    <w:rsid w:val="00AC2D45"/>
    <w:rsid w:val="00AC55EC"/>
    <w:rsid w:val="00AC797B"/>
    <w:rsid w:val="00AD0F70"/>
    <w:rsid w:val="00AF6D7F"/>
    <w:rsid w:val="00AF75F1"/>
    <w:rsid w:val="00B02BA1"/>
    <w:rsid w:val="00B02BE3"/>
    <w:rsid w:val="00B2456F"/>
    <w:rsid w:val="00B3055B"/>
    <w:rsid w:val="00B3127A"/>
    <w:rsid w:val="00B35065"/>
    <w:rsid w:val="00B5367C"/>
    <w:rsid w:val="00B61AD1"/>
    <w:rsid w:val="00B627E7"/>
    <w:rsid w:val="00B649E3"/>
    <w:rsid w:val="00B668A3"/>
    <w:rsid w:val="00B758A3"/>
    <w:rsid w:val="00B8044E"/>
    <w:rsid w:val="00B8141E"/>
    <w:rsid w:val="00B8242F"/>
    <w:rsid w:val="00B9064E"/>
    <w:rsid w:val="00BA360D"/>
    <w:rsid w:val="00BA4AD5"/>
    <w:rsid w:val="00BB136C"/>
    <w:rsid w:val="00BB4A8E"/>
    <w:rsid w:val="00BB7938"/>
    <w:rsid w:val="00BC0C26"/>
    <w:rsid w:val="00BC0EF8"/>
    <w:rsid w:val="00BD0CAC"/>
    <w:rsid w:val="00BD2261"/>
    <w:rsid w:val="00BD2A08"/>
    <w:rsid w:val="00BD491F"/>
    <w:rsid w:val="00BE24D4"/>
    <w:rsid w:val="00BE4353"/>
    <w:rsid w:val="00BE7735"/>
    <w:rsid w:val="00BE799A"/>
    <w:rsid w:val="00BF1F55"/>
    <w:rsid w:val="00BF2711"/>
    <w:rsid w:val="00C20D37"/>
    <w:rsid w:val="00C21357"/>
    <w:rsid w:val="00C21669"/>
    <w:rsid w:val="00C24064"/>
    <w:rsid w:val="00C27B8B"/>
    <w:rsid w:val="00C32922"/>
    <w:rsid w:val="00C33FB7"/>
    <w:rsid w:val="00C375A6"/>
    <w:rsid w:val="00C47B4D"/>
    <w:rsid w:val="00C50A93"/>
    <w:rsid w:val="00C532E4"/>
    <w:rsid w:val="00C539C0"/>
    <w:rsid w:val="00C56C84"/>
    <w:rsid w:val="00C62963"/>
    <w:rsid w:val="00C73B94"/>
    <w:rsid w:val="00C744C2"/>
    <w:rsid w:val="00C84AF1"/>
    <w:rsid w:val="00C97BAD"/>
    <w:rsid w:val="00CA5DC3"/>
    <w:rsid w:val="00CB2B88"/>
    <w:rsid w:val="00CB3699"/>
    <w:rsid w:val="00CB4D3C"/>
    <w:rsid w:val="00CC058C"/>
    <w:rsid w:val="00CC19C6"/>
    <w:rsid w:val="00CC1B41"/>
    <w:rsid w:val="00CC22DF"/>
    <w:rsid w:val="00CC6849"/>
    <w:rsid w:val="00CD3684"/>
    <w:rsid w:val="00CD5534"/>
    <w:rsid w:val="00CD68C1"/>
    <w:rsid w:val="00CE23C7"/>
    <w:rsid w:val="00CE3038"/>
    <w:rsid w:val="00CE6EEF"/>
    <w:rsid w:val="00CF25B0"/>
    <w:rsid w:val="00CF5C15"/>
    <w:rsid w:val="00D10AE1"/>
    <w:rsid w:val="00D11039"/>
    <w:rsid w:val="00D15D6F"/>
    <w:rsid w:val="00D170EE"/>
    <w:rsid w:val="00D303F1"/>
    <w:rsid w:val="00D34284"/>
    <w:rsid w:val="00D35F9B"/>
    <w:rsid w:val="00D47596"/>
    <w:rsid w:val="00D6129A"/>
    <w:rsid w:val="00D63056"/>
    <w:rsid w:val="00D66E8C"/>
    <w:rsid w:val="00D731EC"/>
    <w:rsid w:val="00D841DB"/>
    <w:rsid w:val="00D8452D"/>
    <w:rsid w:val="00D87F96"/>
    <w:rsid w:val="00D95A81"/>
    <w:rsid w:val="00DA0D3A"/>
    <w:rsid w:val="00DA125E"/>
    <w:rsid w:val="00DA54BA"/>
    <w:rsid w:val="00DB2027"/>
    <w:rsid w:val="00DB3AF6"/>
    <w:rsid w:val="00DB4B4F"/>
    <w:rsid w:val="00DC5295"/>
    <w:rsid w:val="00DD39E9"/>
    <w:rsid w:val="00DD615E"/>
    <w:rsid w:val="00DE1D2E"/>
    <w:rsid w:val="00DE379D"/>
    <w:rsid w:val="00DE54C3"/>
    <w:rsid w:val="00DF75B1"/>
    <w:rsid w:val="00DF790C"/>
    <w:rsid w:val="00E065A5"/>
    <w:rsid w:val="00E101C3"/>
    <w:rsid w:val="00E17058"/>
    <w:rsid w:val="00E17E29"/>
    <w:rsid w:val="00E279BC"/>
    <w:rsid w:val="00E30D80"/>
    <w:rsid w:val="00E31BA0"/>
    <w:rsid w:val="00E35A6B"/>
    <w:rsid w:val="00E36E29"/>
    <w:rsid w:val="00E37426"/>
    <w:rsid w:val="00E40E28"/>
    <w:rsid w:val="00E452EA"/>
    <w:rsid w:val="00E615EA"/>
    <w:rsid w:val="00E656AE"/>
    <w:rsid w:val="00E7042A"/>
    <w:rsid w:val="00E72A3F"/>
    <w:rsid w:val="00E75654"/>
    <w:rsid w:val="00E76350"/>
    <w:rsid w:val="00E765EB"/>
    <w:rsid w:val="00E76DF1"/>
    <w:rsid w:val="00E803A2"/>
    <w:rsid w:val="00E83AFF"/>
    <w:rsid w:val="00E8531D"/>
    <w:rsid w:val="00E901B7"/>
    <w:rsid w:val="00E95460"/>
    <w:rsid w:val="00EA016F"/>
    <w:rsid w:val="00EA08E2"/>
    <w:rsid w:val="00EA154C"/>
    <w:rsid w:val="00EA651F"/>
    <w:rsid w:val="00EA6E63"/>
    <w:rsid w:val="00EA7537"/>
    <w:rsid w:val="00EB25A3"/>
    <w:rsid w:val="00EB375E"/>
    <w:rsid w:val="00EC627D"/>
    <w:rsid w:val="00EC78E5"/>
    <w:rsid w:val="00ED1017"/>
    <w:rsid w:val="00ED146D"/>
    <w:rsid w:val="00ED5BD2"/>
    <w:rsid w:val="00ED5C8B"/>
    <w:rsid w:val="00EE19B3"/>
    <w:rsid w:val="00EE3BE6"/>
    <w:rsid w:val="00EE7B64"/>
    <w:rsid w:val="00EF0FD2"/>
    <w:rsid w:val="00EF2F4B"/>
    <w:rsid w:val="00EF368B"/>
    <w:rsid w:val="00F07002"/>
    <w:rsid w:val="00F1239B"/>
    <w:rsid w:val="00F12ABE"/>
    <w:rsid w:val="00F21F7A"/>
    <w:rsid w:val="00F22E30"/>
    <w:rsid w:val="00F353F3"/>
    <w:rsid w:val="00F46437"/>
    <w:rsid w:val="00F50173"/>
    <w:rsid w:val="00F51A1D"/>
    <w:rsid w:val="00F550E0"/>
    <w:rsid w:val="00F612E1"/>
    <w:rsid w:val="00F6490C"/>
    <w:rsid w:val="00F67659"/>
    <w:rsid w:val="00F7401A"/>
    <w:rsid w:val="00F74195"/>
    <w:rsid w:val="00F858D0"/>
    <w:rsid w:val="00F87587"/>
    <w:rsid w:val="00F8782B"/>
    <w:rsid w:val="00F93AED"/>
    <w:rsid w:val="00F97740"/>
    <w:rsid w:val="00FA36E3"/>
    <w:rsid w:val="00FA5CF9"/>
    <w:rsid w:val="00FA7479"/>
    <w:rsid w:val="00FB1859"/>
    <w:rsid w:val="00FB1BBF"/>
    <w:rsid w:val="00FC2510"/>
    <w:rsid w:val="00FC2843"/>
    <w:rsid w:val="00FC3F98"/>
    <w:rsid w:val="00FC4613"/>
    <w:rsid w:val="00FD37F8"/>
    <w:rsid w:val="00FD4FDD"/>
    <w:rsid w:val="00FD5261"/>
    <w:rsid w:val="00FD5A1D"/>
    <w:rsid w:val="00FD5A9F"/>
    <w:rsid w:val="00FE4E34"/>
    <w:rsid w:val="00FE5AE6"/>
    <w:rsid w:val="00FE62C8"/>
    <w:rsid w:val="00FF0923"/>
    <w:rsid w:val="00FF0938"/>
    <w:rsid w:val="00FF1523"/>
    <w:rsid w:val="00FF27E5"/>
    <w:rsid w:val="00FF633E"/>
    <w:rsid w:val="00FF6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88B776"/>
  <w15:docId w15:val="{EDD65008-1D49-48F9-9AEA-DAB875E8B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2F75A1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center" w:pos="4394"/>
        <w:tab w:val="left" w:pos="4536"/>
        <w:tab w:val="left" w:pos="4820"/>
        <w:tab w:val="left" w:pos="5103"/>
        <w:tab w:val="left" w:pos="5387"/>
        <w:tab w:val="left" w:pos="5670"/>
        <w:tab w:val="left" w:pos="5954"/>
        <w:tab w:val="left" w:pos="6237"/>
        <w:tab w:val="left" w:pos="6521"/>
        <w:tab w:val="left" w:pos="6804"/>
        <w:tab w:val="right" w:pos="8789"/>
      </w:tabs>
      <w:jc w:val="both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keepLines/>
      <w:numPr>
        <w:numId w:val="2"/>
      </w:numPr>
      <w:ind w:left="0"/>
      <w:outlineLvl w:val="0"/>
    </w:pPr>
    <w:rPr>
      <w:rFonts w:ascii="Arial Fett" w:hAnsi="Arial Fett"/>
      <w:b/>
      <w:kern w:val="28"/>
      <w:sz w:val="18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2"/>
      </w:numPr>
      <w:ind w:left="0"/>
      <w:outlineLvl w:val="1"/>
    </w:pPr>
    <w:rPr>
      <w:rFonts w:ascii="Arial Fett" w:hAnsi="Arial Fett"/>
      <w:b/>
      <w:sz w:val="18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2"/>
      </w:numPr>
      <w:ind w:left="0"/>
      <w:outlineLvl w:val="2"/>
    </w:pPr>
    <w:rPr>
      <w:rFonts w:ascii="Arial Fett" w:hAnsi="Arial Fett"/>
      <w:b/>
      <w:sz w:val="18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2"/>
      </w:numPr>
      <w:outlineLvl w:val="3"/>
    </w:pPr>
    <w:rPr>
      <w:b/>
    </w:rPr>
  </w:style>
  <w:style w:type="paragraph" w:styleId="berschrift5">
    <w:name w:val="heading 5"/>
    <w:basedOn w:val="Standard"/>
    <w:next w:val="Standard"/>
    <w:qFormat/>
    <w:pPr>
      <w:numPr>
        <w:ilvl w:val="4"/>
        <w:numId w:val="2"/>
      </w:numPr>
      <w:outlineLvl w:val="4"/>
    </w:pPr>
  </w:style>
  <w:style w:type="paragraph" w:styleId="berschrift6">
    <w:name w:val="heading 6"/>
    <w:basedOn w:val="Standard"/>
    <w:next w:val="Standard"/>
    <w:qFormat/>
    <w:pPr>
      <w:numPr>
        <w:ilvl w:val="5"/>
        <w:numId w:val="2"/>
      </w:numPr>
      <w:outlineLvl w:val="5"/>
    </w:pPr>
  </w:style>
  <w:style w:type="paragraph" w:styleId="berschrift7">
    <w:name w:val="heading 7"/>
    <w:basedOn w:val="Standard"/>
    <w:next w:val="Standard"/>
    <w:qFormat/>
    <w:pPr>
      <w:numPr>
        <w:ilvl w:val="6"/>
        <w:numId w:val="2"/>
      </w:numPr>
      <w:spacing w:before="240" w:after="60"/>
      <w:outlineLvl w:val="6"/>
    </w:pPr>
    <w:rPr>
      <w:sz w:val="20"/>
    </w:rPr>
  </w:style>
  <w:style w:type="paragraph" w:styleId="berschrift8">
    <w:name w:val="heading 8"/>
    <w:basedOn w:val="Standard"/>
    <w:next w:val="Standard"/>
    <w:qFormat/>
    <w:pPr>
      <w:numPr>
        <w:ilvl w:val="7"/>
        <w:numId w:val="2"/>
      </w:numPr>
      <w:spacing w:before="240" w:after="60"/>
      <w:outlineLvl w:val="7"/>
    </w:pPr>
    <w:rPr>
      <w:i/>
      <w:sz w:val="20"/>
    </w:rPr>
  </w:style>
  <w:style w:type="paragraph" w:styleId="berschrift9">
    <w:name w:val="heading 9"/>
    <w:basedOn w:val="Standard"/>
    <w:next w:val="Standard"/>
    <w:qFormat/>
    <w:pPr>
      <w:numPr>
        <w:ilvl w:val="8"/>
        <w:numId w:val="2"/>
      </w:numPr>
      <w:spacing w:before="240" w:after="60"/>
      <w:outlineLvl w:val="8"/>
    </w:pPr>
    <w:rPr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semiHidden/>
    <w:rPr>
      <w:rFonts w:ascii="Arial" w:hAnsi="Arial"/>
      <w:sz w:val="22"/>
    </w:rPr>
  </w:style>
  <w:style w:type="paragraph" w:styleId="Verzeichnis7">
    <w:name w:val="toc 7"/>
    <w:basedOn w:val="Standard"/>
    <w:next w:val="Standard"/>
    <w:semiHidden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  <w:tab w:val="right" w:pos="8787"/>
      </w:tabs>
      <w:ind w:left="1320"/>
    </w:pPr>
  </w:style>
  <w:style w:type="paragraph" w:customStyle="1" w:styleId="Einrcken05">
    <w:name w:val="Einrücken 05"/>
    <w:basedOn w:val="Standard"/>
    <w:pPr>
      <w:ind w:left="284" w:hanging="284"/>
    </w:pPr>
  </w:style>
  <w:style w:type="paragraph" w:customStyle="1" w:styleId="Einrcken10">
    <w:name w:val="Einrücken 10"/>
    <w:basedOn w:val="Standard"/>
    <w:pPr>
      <w:ind w:left="567" w:hanging="567"/>
    </w:pPr>
  </w:style>
  <w:style w:type="paragraph" w:customStyle="1" w:styleId="Einrcken15">
    <w:name w:val="Einrücken 15"/>
    <w:basedOn w:val="Standard"/>
    <w:pPr>
      <w:ind w:left="851" w:hanging="851"/>
    </w:pPr>
  </w:style>
  <w:style w:type="paragraph" w:customStyle="1" w:styleId="Einrcken20">
    <w:name w:val="Einrücken 20"/>
    <w:basedOn w:val="Standard"/>
    <w:pPr>
      <w:ind w:left="1134" w:hanging="1134"/>
    </w:pPr>
  </w:style>
  <w:style w:type="paragraph" w:customStyle="1" w:styleId="Einrcken25">
    <w:name w:val="Einrücken 25"/>
    <w:basedOn w:val="Standard"/>
    <w:pPr>
      <w:ind w:left="1418" w:hanging="1418"/>
    </w:pPr>
  </w:style>
  <w:style w:type="paragraph" w:styleId="Titel">
    <w:name w:val="Title"/>
    <w:basedOn w:val="Standard"/>
    <w:qFormat/>
    <w:pPr>
      <w:jc w:val="center"/>
    </w:pPr>
    <w:rPr>
      <w:b/>
      <w:kern w:val="28"/>
      <w:sz w:val="48"/>
    </w:rPr>
  </w:style>
  <w:style w:type="paragraph" w:styleId="Verzeichnis1">
    <w:name w:val="toc 1"/>
    <w:basedOn w:val="berschrift1"/>
    <w:next w:val="Standard"/>
    <w:semiHidden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394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  <w:tab w:val="left" w:pos="425"/>
        <w:tab w:val="right" w:pos="8787"/>
      </w:tabs>
      <w:spacing w:before="120"/>
      <w:ind w:left="425" w:hanging="425"/>
      <w:outlineLvl w:val="9"/>
    </w:pPr>
    <w:rPr>
      <w:sz w:val="24"/>
    </w:rPr>
  </w:style>
  <w:style w:type="paragraph" w:styleId="Verzeichnis2">
    <w:name w:val="toc 2"/>
    <w:basedOn w:val="Verzeichnis1"/>
    <w:next w:val="Standard"/>
    <w:semiHidden/>
    <w:pPr>
      <w:tabs>
        <w:tab w:val="clear" w:pos="425"/>
        <w:tab w:val="left" w:pos="992"/>
      </w:tabs>
      <w:spacing w:before="60"/>
      <w:ind w:left="992" w:hanging="567"/>
    </w:pPr>
    <w:rPr>
      <w:sz w:val="22"/>
    </w:rPr>
  </w:style>
  <w:style w:type="paragraph" w:styleId="Verzeichnis3">
    <w:name w:val="toc 3"/>
    <w:basedOn w:val="Verzeichnis2"/>
    <w:next w:val="Standard"/>
    <w:semiHidden/>
    <w:pPr>
      <w:tabs>
        <w:tab w:val="clear" w:pos="992"/>
        <w:tab w:val="left" w:pos="1701"/>
      </w:tabs>
      <w:spacing w:before="0"/>
      <w:ind w:left="1701" w:hanging="709"/>
    </w:pPr>
    <w:rPr>
      <w:b w:val="0"/>
    </w:rPr>
  </w:style>
  <w:style w:type="paragraph" w:styleId="Verzeichnis4">
    <w:name w:val="toc 4"/>
    <w:basedOn w:val="berschrift3"/>
    <w:next w:val="Standard"/>
    <w:semiHidden/>
    <w:pPr>
      <w:tabs>
        <w:tab w:val="clear" w:pos="8789"/>
        <w:tab w:val="right" w:pos="8787"/>
      </w:tabs>
      <w:ind w:left="2268" w:hanging="567"/>
      <w:outlineLvl w:val="9"/>
    </w:pPr>
  </w:style>
  <w:style w:type="paragraph" w:styleId="Verzeichnis5">
    <w:name w:val="toc 5"/>
    <w:next w:val="Standard"/>
    <w:semiHidden/>
    <w:pPr>
      <w:tabs>
        <w:tab w:val="left" w:pos="3686"/>
        <w:tab w:val="right" w:pos="8787"/>
      </w:tabs>
      <w:ind w:left="3686" w:right="1418" w:hanging="1134"/>
      <w:jc w:val="both"/>
    </w:pPr>
    <w:rPr>
      <w:rFonts w:ascii="Arial" w:hAnsi="Arial"/>
      <w:noProof/>
      <w:sz w:val="22"/>
    </w:rPr>
  </w:style>
  <w:style w:type="paragraph" w:styleId="Verzeichnis6">
    <w:name w:val="toc 6"/>
    <w:basedOn w:val="Standard"/>
    <w:next w:val="Standard"/>
    <w:semiHidden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  <w:tab w:val="right" w:pos="8787"/>
      </w:tabs>
      <w:ind w:left="3402" w:right="1418" w:hanging="567"/>
    </w:pPr>
    <w:rPr>
      <w:sz w:val="16"/>
    </w:rPr>
  </w:style>
  <w:style w:type="paragraph" w:styleId="Verzeichnis8">
    <w:name w:val="toc 8"/>
    <w:basedOn w:val="Standard"/>
    <w:next w:val="Standard"/>
    <w:semiHidden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  <w:tab w:val="right" w:pos="8787"/>
      </w:tabs>
      <w:ind w:left="1540"/>
    </w:pPr>
  </w:style>
  <w:style w:type="paragraph" w:styleId="Verzeichnis9">
    <w:name w:val="toc 9"/>
    <w:basedOn w:val="Standard"/>
    <w:next w:val="Standard"/>
    <w:semiHidden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  <w:tab w:val="right" w:pos="8787"/>
      </w:tabs>
      <w:ind w:left="1760"/>
    </w:pPr>
  </w:style>
  <w:style w:type="paragraph" w:customStyle="1" w:styleId="Einrcken75">
    <w:name w:val="Einrücken 75"/>
    <w:basedOn w:val="Standard"/>
    <w:pPr>
      <w:ind w:left="4253" w:hanging="4253"/>
    </w:pPr>
  </w:style>
  <w:style w:type="character" w:styleId="Funotenzeichen">
    <w:name w:val="footnote reference"/>
    <w:semiHidden/>
    <w:rPr>
      <w:rFonts w:ascii="Arial" w:hAnsi="Arial"/>
      <w:sz w:val="22"/>
      <w:vertAlign w:val="superscript"/>
    </w:rPr>
  </w:style>
  <w:style w:type="paragraph" w:styleId="Abbildungsverzeichnis">
    <w:name w:val="table of figures"/>
    <w:basedOn w:val="Standard"/>
    <w:next w:val="Standard"/>
    <w:semiHidden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  <w:tab w:val="right" w:pos="8787"/>
      </w:tabs>
      <w:ind w:left="1418" w:hanging="1418"/>
    </w:pPr>
  </w:style>
  <w:style w:type="paragraph" w:styleId="Funotentext">
    <w:name w:val="footnote text"/>
    <w:basedOn w:val="Standard"/>
    <w:semiHidden/>
    <w:pPr>
      <w:ind w:left="284" w:hanging="284"/>
    </w:pPr>
    <w:rPr>
      <w:sz w:val="20"/>
    </w:rPr>
  </w:style>
  <w:style w:type="paragraph" w:styleId="Standardeinzug">
    <w:name w:val="Normal Indent"/>
    <w:basedOn w:val="Standard"/>
    <w:pPr>
      <w:ind w:left="708"/>
    </w:pPr>
  </w:style>
  <w:style w:type="paragraph" w:styleId="Textkrper-Zeileneinzug">
    <w:name w:val="Body Text Indent"/>
    <w:basedOn w:val="Standard"/>
    <w:link w:val="Textkrper-ZeileneinzugZchn"/>
    <w:pPr>
      <w:ind w:left="1418"/>
    </w:pPr>
    <w:rPr>
      <w:color w:val="FF0000"/>
      <w:sz w:val="18"/>
    </w:rPr>
  </w:style>
  <w:style w:type="paragraph" w:customStyle="1" w:styleId="SEin1">
    <w:name w:val="S Ein1"/>
    <w:basedOn w:val="Standard"/>
    <w:pPr>
      <w:suppressLineNumbers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394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  <w:tab w:val="right" w:pos="7655"/>
      </w:tabs>
      <w:spacing w:before="60" w:line="264" w:lineRule="auto"/>
      <w:ind w:left="340" w:right="284" w:hanging="170"/>
      <w:jc w:val="left"/>
    </w:pPr>
  </w:style>
  <w:style w:type="paragraph" w:customStyle="1" w:styleId="SEin1ohne">
    <w:name w:val="S Ein1 ohne"/>
    <w:basedOn w:val="SEin1"/>
    <w:pPr>
      <w:spacing w:before="0"/>
      <w:ind w:firstLine="0"/>
      <w:jc w:val="both"/>
    </w:pPr>
  </w:style>
  <w:style w:type="paragraph" w:styleId="Textkrper">
    <w:name w:val="Body Text"/>
    <w:basedOn w:val="Standard"/>
    <w:link w:val="TextkrperZchn"/>
    <w:pPr>
      <w:spacing w:before="120"/>
    </w:pPr>
    <w:rPr>
      <w:sz w:val="20"/>
    </w:r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link w:val="KommentartextZchn"/>
    <w:semiHidden/>
    <w:rPr>
      <w:sz w:val="20"/>
    </w:rPr>
  </w:style>
  <w:style w:type="paragraph" w:styleId="Textkrper-Einzug2">
    <w:name w:val="Body Text Indent 2"/>
    <w:basedOn w:val="Standard"/>
    <w:pPr>
      <w:tabs>
        <w:tab w:val="clear" w:pos="284"/>
        <w:tab w:val="clear" w:pos="567"/>
      </w:tabs>
      <w:ind w:left="567"/>
    </w:pPr>
    <w:rPr>
      <w:sz w:val="18"/>
    </w:rPr>
  </w:style>
  <w:style w:type="paragraph" w:styleId="Textkrper-Einzug3">
    <w:name w:val="Body Text Indent 3"/>
    <w:basedOn w:val="Standard"/>
    <w:pPr>
      <w:ind w:left="567"/>
    </w:pPr>
  </w:style>
  <w:style w:type="paragraph" w:customStyle="1" w:styleId="Zitat1">
    <w:name w:val="Zitat1"/>
    <w:basedOn w:val="Standard"/>
    <w:pPr>
      <w:suppressLineNumbers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394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  <w:tab w:val="left" w:pos="709"/>
        <w:tab w:val="center" w:pos="3827"/>
        <w:tab w:val="right" w:pos="7655"/>
      </w:tabs>
      <w:spacing w:before="60" w:line="264" w:lineRule="auto"/>
      <w:ind w:left="284" w:right="284"/>
    </w:pPr>
    <w:rPr>
      <w:i/>
      <w:sz w:val="20"/>
    </w:rPr>
  </w:style>
  <w:style w:type="paragraph" w:styleId="Textkrper2">
    <w:name w:val="Body Text 2"/>
    <w:basedOn w:val="Standard"/>
    <w:pPr>
      <w:widowControl w:val="0"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394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</w:tabs>
      <w:spacing w:before="120" w:line="264" w:lineRule="auto"/>
    </w:pPr>
    <w:rPr>
      <w:color w:val="000000"/>
    </w:rPr>
  </w:style>
  <w:style w:type="paragraph" w:customStyle="1" w:styleId="Formatvorlage1">
    <w:name w:val="Formatvorlage1"/>
    <w:basedOn w:val="Standard"/>
    <w:pPr>
      <w:numPr>
        <w:numId w:val="1"/>
      </w:numPr>
      <w:ind w:left="284" w:hanging="284"/>
    </w:pPr>
    <w:rPr>
      <w:sz w:val="18"/>
    </w:rPr>
  </w:style>
  <w:style w:type="paragraph" w:customStyle="1" w:styleId="niag">
    <w:name w:val="niag"/>
    <w:basedOn w:val="Standard"/>
    <w:pPr>
      <w:widowControl w:val="0"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4253"/>
        <w:tab w:val="clear" w:pos="4394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  <w:tab w:val="left" w:pos="1191"/>
        <w:tab w:val="left" w:pos="5245"/>
        <w:tab w:val="left" w:pos="7938"/>
      </w:tabs>
      <w:spacing w:after="120" w:line="288" w:lineRule="auto"/>
    </w:pPr>
    <w:rPr>
      <w:rFonts w:ascii="Futura05" w:hAnsi="Futura05"/>
    </w:rPr>
  </w:style>
  <w:style w:type="paragraph" w:customStyle="1" w:styleId="NumerierungohneEinzung">
    <w:name w:val="Numerierung ohne Einzung"/>
    <w:basedOn w:val="Standard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394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  <w:tab w:val="left" w:pos="0"/>
      </w:tabs>
      <w:spacing w:after="120" w:line="312" w:lineRule="auto"/>
    </w:pPr>
    <w:rPr>
      <w:rFonts w:ascii="Frutiger 45 Light" w:hAnsi="Frutiger 45 Light"/>
    </w:rPr>
  </w:style>
  <w:style w:type="paragraph" w:customStyle="1" w:styleId="aufzhlung">
    <w:name w:val="aufzählung"/>
    <w:basedOn w:val="Standard"/>
    <w:pPr>
      <w:keepLines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394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</w:tabs>
      <w:spacing w:after="360" w:line="360" w:lineRule="atLeast"/>
      <w:ind w:left="709" w:hanging="709"/>
    </w:pPr>
    <w:rPr>
      <w:rFonts w:ascii="Helvetica" w:hAnsi="Helvetica"/>
      <w:sz w:val="20"/>
    </w:rPr>
  </w:style>
  <w:style w:type="character" w:styleId="Hyperlink">
    <w:name w:val="Hyperlink"/>
    <w:semiHidden/>
    <w:rPr>
      <w:color w:val="0000FF"/>
      <w:u w:val="single"/>
    </w:rPr>
  </w:style>
  <w:style w:type="character" w:styleId="BesuchterLink">
    <w:name w:val="FollowedHyperlink"/>
    <w:semiHidden/>
    <w:rPr>
      <w:color w:val="800080"/>
      <w:u w:val="single"/>
    </w:rPr>
  </w:style>
  <w:style w:type="paragraph" w:styleId="Sprechblasentext">
    <w:name w:val="Balloon Text"/>
    <w:basedOn w:val="Standard"/>
    <w:link w:val="SprechblasentextZchn"/>
    <w:semiHidden/>
    <w:unhideWhenUsed/>
    <w:rsid w:val="0086700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86700B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F7401A"/>
    <w:pPr>
      <w:ind w:left="708"/>
    </w:p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548AB"/>
    <w:rPr>
      <w:b/>
      <w:bCs/>
    </w:rPr>
  </w:style>
  <w:style w:type="character" w:customStyle="1" w:styleId="KommentartextZchn">
    <w:name w:val="Kommentartext Zchn"/>
    <w:link w:val="Kommentartext"/>
    <w:semiHidden/>
    <w:rsid w:val="000548AB"/>
    <w:rPr>
      <w:rFonts w:ascii="Arial" w:hAnsi="Arial"/>
    </w:rPr>
  </w:style>
  <w:style w:type="character" w:customStyle="1" w:styleId="KommentarthemaZchn">
    <w:name w:val="Kommentarthema Zchn"/>
    <w:link w:val="Kommentarthema"/>
    <w:uiPriority w:val="99"/>
    <w:semiHidden/>
    <w:rsid w:val="000548AB"/>
    <w:rPr>
      <w:rFonts w:ascii="Arial" w:hAnsi="Arial"/>
      <w:b/>
      <w:bCs/>
    </w:rPr>
  </w:style>
  <w:style w:type="paragraph" w:customStyle="1" w:styleId="Absatz1Block">
    <w:name w:val="Absatz_1)_Block"/>
    <w:basedOn w:val="Standard"/>
    <w:rsid w:val="006967F1"/>
    <w:pPr>
      <w:numPr>
        <w:numId w:val="3"/>
      </w:numPr>
      <w:tabs>
        <w:tab w:val="clear" w:pos="284"/>
        <w:tab w:val="clear" w:pos="3119"/>
        <w:tab w:val="clear" w:pos="3402"/>
        <w:tab w:val="clear" w:pos="3686"/>
        <w:tab w:val="clear" w:pos="3969"/>
        <w:tab w:val="clear" w:pos="4253"/>
        <w:tab w:val="clear" w:pos="4394"/>
        <w:tab w:val="clear" w:pos="4820"/>
        <w:tab w:val="clear" w:pos="5103"/>
        <w:tab w:val="clear" w:pos="5670"/>
        <w:tab w:val="clear" w:pos="5954"/>
        <w:tab w:val="clear" w:pos="6237"/>
        <w:tab w:val="clear" w:pos="6521"/>
        <w:tab w:val="clear" w:pos="6804"/>
        <w:tab w:val="clear" w:pos="8789"/>
        <w:tab w:val="center" w:pos="4536"/>
        <w:tab w:val="decimal" w:pos="7371"/>
        <w:tab w:val="left" w:pos="7796"/>
        <w:tab w:val="right" w:pos="9072"/>
      </w:tabs>
      <w:spacing w:before="120" w:after="120"/>
    </w:pPr>
  </w:style>
  <w:style w:type="character" w:customStyle="1" w:styleId="TextkrperZchn">
    <w:name w:val="Textkörper Zchn"/>
    <w:link w:val="Textkrper"/>
    <w:semiHidden/>
    <w:rsid w:val="00520BB8"/>
    <w:rPr>
      <w:rFonts w:ascii="Arial" w:hAnsi="Arial"/>
    </w:rPr>
  </w:style>
  <w:style w:type="character" w:customStyle="1" w:styleId="Textkrper-ZeileneinzugZchn">
    <w:name w:val="Textkörper-Zeileneinzug Zchn"/>
    <w:link w:val="Textkrper-Zeileneinzug"/>
    <w:semiHidden/>
    <w:rsid w:val="00520BB8"/>
    <w:rPr>
      <w:rFonts w:ascii="Arial" w:hAnsi="Arial"/>
      <w:color w:val="FF0000"/>
      <w:sz w:val="18"/>
    </w:rPr>
  </w:style>
  <w:style w:type="paragraph" w:styleId="berarbeitung">
    <w:name w:val="Revision"/>
    <w:hidden/>
    <w:uiPriority w:val="99"/>
    <w:semiHidden/>
    <w:rsid w:val="006870E9"/>
    <w:rPr>
      <w:rFonts w:ascii="Arial" w:hAnsi="Arial"/>
      <w:sz w:val="22"/>
    </w:rPr>
  </w:style>
  <w:style w:type="paragraph" w:styleId="Umschlagabsenderadresse">
    <w:name w:val="envelope return"/>
    <w:basedOn w:val="Standard"/>
    <w:rsid w:val="00FE62C8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394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</w:tabs>
      <w:jc w:val="left"/>
    </w:pPr>
    <w:rPr>
      <w:sz w:val="20"/>
    </w:rPr>
  </w:style>
  <w:style w:type="paragraph" w:styleId="Anrede">
    <w:name w:val="Salutation"/>
    <w:basedOn w:val="Standard"/>
    <w:next w:val="Standard"/>
    <w:link w:val="AnredeZchn"/>
    <w:rsid w:val="00FE62C8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394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</w:tabs>
      <w:jc w:val="left"/>
    </w:pPr>
  </w:style>
  <w:style w:type="character" w:customStyle="1" w:styleId="AnredeZchn">
    <w:name w:val="Anrede Zchn"/>
    <w:link w:val="Anrede"/>
    <w:rsid w:val="00FE62C8"/>
    <w:rPr>
      <w:rFonts w:ascii="Arial" w:hAnsi="Arial"/>
      <w:sz w:val="22"/>
    </w:rPr>
  </w:style>
  <w:style w:type="paragraph" w:styleId="Aufzhlungszeichen">
    <w:name w:val="List Bullet"/>
    <w:basedOn w:val="Standard"/>
    <w:autoRedefine/>
    <w:rsid w:val="00FE62C8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394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  <w:tab w:val="num" w:pos="360"/>
      </w:tabs>
      <w:ind w:left="360" w:hanging="360"/>
      <w:jc w:val="left"/>
    </w:pPr>
  </w:style>
  <w:style w:type="paragraph" w:styleId="Aufzhlungszeichen2">
    <w:name w:val="List Bullet 2"/>
    <w:basedOn w:val="Standard"/>
    <w:autoRedefine/>
    <w:rsid w:val="00FE62C8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394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  <w:tab w:val="num" w:pos="643"/>
      </w:tabs>
      <w:ind w:left="643" w:hanging="360"/>
      <w:jc w:val="left"/>
    </w:pPr>
  </w:style>
  <w:style w:type="paragraph" w:styleId="Aufzhlungszeichen3">
    <w:name w:val="List Bullet 3"/>
    <w:basedOn w:val="Standard"/>
    <w:autoRedefine/>
    <w:rsid w:val="00FE62C8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394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  <w:tab w:val="num" w:pos="926"/>
      </w:tabs>
      <w:ind w:left="926" w:hanging="360"/>
      <w:jc w:val="left"/>
    </w:pPr>
  </w:style>
  <w:style w:type="paragraph" w:styleId="Aufzhlungszeichen4">
    <w:name w:val="List Bullet 4"/>
    <w:basedOn w:val="Standard"/>
    <w:autoRedefine/>
    <w:rsid w:val="00FE62C8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394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  <w:tab w:val="num" w:pos="1209"/>
      </w:tabs>
      <w:ind w:left="1209" w:hanging="360"/>
      <w:jc w:val="left"/>
    </w:pPr>
  </w:style>
  <w:style w:type="paragraph" w:styleId="Aufzhlungszeichen5">
    <w:name w:val="List Bullet 5"/>
    <w:basedOn w:val="Standard"/>
    <w:autoRedefine/>
    <w:rsid w:val="00FE62C8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394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  <w:tab w:val="num" w:pos="1492"/>
      </w:tabs>
      <w:ind w:left="1492" w:hanging="360"/>
      <w:jc w:val="left"/>
    </w:pPr>
  </w:style>
  <w:style w:type="paragraph" w:styleId="Beschriftung">
    <w:name w:val="caption"/>
    <w:basedOn w:val="Standard"/>
    <w:next w:val="Standard"/>
    <w:qFormat/>
    <w:rsid w:val="00FE62C8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394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</w:tabs>
      <w:spacing w:before="120" w:after="120"/>
      <w:jc w:val="left"/>
    </w:pPr>
    <w:rPr>
      <w:b/>
    </w:rPr>
  </w:style>
  <w:style w:type="paragraph" w:styleId="Blocktext">
    <w:name w:val="Block Text"/>
    <w:basedOn w:val="Standard"/>
    <w:rsid w:val="00FE62C8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394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</w:tabs>
      <w:spacing w:after="120"/>
      <w:ind w:left="1440" w:right="1440"/>
      <w:jc w:val="left"/>
    </w:pPr>
  </w:style>
  <w:style w:type="paragraph" w:styleId="Datum">
    <w:name w:val="Date"/>
    <w:basedOn w:val="Standard"/>
    <w:next w:val="Standard"/>
    <w:link w:val="DatumZchn"/>
    <w:rsid w:val="00FE62C8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394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</w:tabs>
      <w:jc w:val="left"/>
    </w:pPr>
  </w:style>
  <w:style w:type="character" w:customStyle="1" w:styleId="DatumZchn">
    <w:name w:val="Datum Zchn"/>
    <w:link w:val="Datum"/>
    <w:rsid w:val="00FE62C8"/>
    <w:rPr>
      <w:rFonts w:ascii="Arial" w:hAnsi="Arial"/>
      <w:sz w:val="22"/>
    </w:rPr>
  </w:style>
  <w:style w:type="paragraph" w:styleId="Dokumentstruktur">
    <w:name w:val="Document Map"/>
    <w:basedOn w:val="Standard"/>
    <w:link w:val="DokumentstrukturZchn"/>
    <w:semiHidden/>
    <w:rsid w:val="00FE62C8"/>
    <w:pPr>
      <w:shd w:val="clear" w:color="auto" w:fill="000080"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394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</w:tabs>
      <w:jc w:val="left"/>
    </w:pPr>
    <w:rPr>
      <w:rFonts w:ascii="Tahoma" w:hAnsi="Tahoma"/>
    </w:rPr>
  </w:style>
  <w:style w:type="character" w:customStyle="1" w:styleId="DokumentstrukturZchn">
    <w:name w:val="Dokumentstruktur Zchn"/>
    <w:link w:val="Dokumentstruktur"/>
    <w:semiHidden/>
    <w:rsid w:val="00FE62C8"/>
    <w:rPr>
      <w:rFonts w:ascii="Tahoma" w:hAnsi="Tahoma"/>
      <w:sz w:val="22"/>
      <w:shd w:val="clear" w:color="auto" w:fill="000080"/>
    </w:rPr>
  </w:style>
  <w:style w:type="paragraph" w:styleId="Endnotentext">
    <w:name w:val="endnote text"/>
    <w:basedOn w:val="Standard"/>
    <w:link w:val="EndnotentextZchn"/>
    <w:semiHidden/>
    <w:rsid w:val="00FE62C8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394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</w:tabs>
      <w:jc w:val="left"/>
    </w:pPr>
    <w:rPr>
      <w:sz w:val="20"/>
    </w:rPr>
  </w:style>
  <w:style w:type="character" w:customStyle="1" w:styleId="EndnotentextZchn">
    <w:name w:val="Endnotentext Zchn"/>
    <w:link w:val="Endnotentext"/>
    <w:semiHidden/>
    <w:rsid w:val="00FE62C8"/>
    <w:rPr>
      <w:rFonts w:ascii="Arial" w:hAnsi="Arial"/>
    </w:rPr>
  </w:style>
  <w:style w:type="paragraph" w:styleId="Fu-Endnotenberschrift">
    <w:name w:val="Note Heading"/>
    <w:basedOn w:val="Standard"/>
    <w:next w:val="Standard"/>
    <w:link w:val="Fu-EndnotenberschriftZchn"/>
    <w:rsid w:val="00FE62C8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394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</w:tabs>
      <w:jc w:val="left"/>
    </w:pPr>
  </w:style>
  <w:style w:type="character" w:customStyle="1" w:styleId="Fu-EndnotenberschriftZchn">
    <w:name w:val="Fuß/-Endnotenüberschrift Zchn"/>
    <w:link w:val="Fu-Endnotenberschrift"/>
    <w:rsid w:val="00FE62C8"/>
    <w:rPr>
      <w:rFonts w:ascii="Arial" w:hAnsi="Arial"/>
      <w:sz w:val="22"/>
    </w:rPr>
  </w:style>
  <w:style w:type="paragraph" w:styleId="Gruformel">
    <w:name w:val="Closing"/>
    <w:basedOn w:val="Standard"/>
    <w:link w:val="GruformelZchn"/>
    <w:rsid w:val="00FE62C8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394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</w:tabs>
      <w:ind w:left="4252"/>
      <w:jc w:val="left"/>
    </w:pPr>
  </w:style>
  <w:style w:type="character" w:customStyle="1" w:styleId="GruformelZchn">
    <w:name w:val="Grußformel Zchn"/>
    <w:link w:val="Gruformel"/>
    <w:rsid w:val="00FE62C8"/>
    <w:rPr>
      <w:rFonts w:ascii="Arial" w:hAnsi="Arial"/>
      <w:sz w:val="22"/>
    </w:rPr>
  </w:style>
  <w:style w:type="paragraph" w:styleId="Index1">
    <w:name w:val="index 1"/>
    <w:basedOn w:val="Standard"/>
    <w:next w:val="Standard"/>
    <w:autoRedefine/>
    <w:semiHidden/>
    <w:rsid w:val="00FE62C8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394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</w:tabs>
      <w:ind w:left="220" w:hanging="220"/>
      <w:jc w:val="left"/>
    </w:pPr>
  </w:style>
  <w:style w:type="paragraph" w:styleId="Index2">
    <w:name w:val="index 2"/>
    <w:basedOn w:val="Standard"/>
    <w:next w:val="Standard"/>
    <w:autoRedefine/>
    <w:semiHidden/>
    <w:rsid w:val="00FE62C8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394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</w:tabs>
      <w:ind w:left="440" w:hanging="220"/>
      <w:jc w:val="left"/>
    </w:pPr>
  </w:style>
  <w:style w:type="paragraph" w:styleId="Index3">
    <w:name w:val="index 3"/>
    <w:basedOn w:val="Standard"/>
    <w:next w:val="Standard"/>
    <w:autoRedefine/>
    <w:semiHidden/>
    <w:rsid w:val="00FE62C8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394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</w:tabs>
      <w:ind w:left="660" w:hanging="220"/>
      <w:jc w:val="left"/>
    </w:pPr>
  </w:style>
  <w:style w:type="paragraph" w:styleId="Index4">
    <w:name w:val="index 4"/>
    <w:basedOn w:val="Standard"/>
    <w:next w:val="Standard"/>
    <w:autoRedefine/>
    <w:semiHidden/>
    <w:rsid w:val="00FE62C8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394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</w:tabs>
      <w:ind w:left="880" w:hanging="220"/>
      <w:jc w:val="left"/>
    </w:pPr>
  </w:style>
  <w:style w:type="paragraph" w:styleId="Index5">
    <w:name w:val="index 5"/>
    <w:basedOn w:val="Standard"/>
    <w:next w:val="Standard"/>
    <w:autoRedefine/>
    <w:semiHidden/>
    <w:rsid w:val="00FE62C8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394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</w:tabs>
      <w:ind w:left="1100" w:hanging="220"/>
      <w:jc w:val="left"/>
    </w:pPr>
  </w:style>
  <w:style w:type="paragraph" w:styleId="Index6">
    <w:name w:val="index 6"/>
    <w:basedOn w:val="Standard"/>
    <w:next w:val="Standard"/>
    <w:autoRedefine/>
    <w:semiHidden/>
    <w:rsid w:val="00FE62C8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394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</w:tabs>
      <w:ind w:left="1320" w:hanging="220"/>
      <w:jc w:val="left"/>
    </w:pPr>
  </w:style>
  <w:style w:type="paragraph" w:styleId="Index7">
    <w:name w:val="index 7"/>
    <w:basedOn w:val="Standard"/>
    <w:next w:val="Standard"/>
    <w:autoRedefine/>
    <w:semiHidden/>
    <w:rsid w:val="00FE62C8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394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</w:tabs>
      <w:ind w:left="1540" w:hanging="220"/>
      <w:jc w:val="left"/>
    </w:pPr>
  </w:style>
  <w:style w:type="paragraph" w:styleId="Index8">
    <w:name w:val="index 8"/>
    <w:basedOn w:val="Standard"/>
    <w:next w:val="Standard"/>
    <w:autoRedefine/>
    <w:semiHidden/>
    <w:rsid w:val="00FE62C8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394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</w:tabs>
      <w:ind w:left="1760" w:hanging="220"/>
      <w:jc w:val="left"/>
    </w:pPr>
  </w:style>
  <w:style w:type="paragraph" w:styleId="Index9">
    <w:name w:val="index 9"/>
    <w:basedOn w:val="Standard"/>
    <w:next w:val="Standard"/>
    <w:autoRedefine/>
    <w:semiHidden/>
    <w:rsid w:val="00FE62C8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394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</w:tabs>
      <w:ind w:left="1980" w:hanging="220"/>
      <w:jc w:val="left"/>
    </w:pPr>
  </w:style>
  <w:style w:type="paragraph" w:styleId="Indexberschrift">
    <w:name w:val="index heading"/>
    <w:basedOn w:val="Standard"/>
    <w:next w:val="Index1"/>
    <w:semiHidden/>
    <w:rsid w:val="00FE62C8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394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</w:tabs>
      <w:jc w:val="left"/>
    </w:pPr>
    <w:rPr>
      <w:b/>
    </w:rPr>
  </w:style>
  <w:style w:type="paragraph" w:styleId="Liste">
    <w:name w:val="List"/>
    <w:basedOn w:val="Standard"/>
    <w:rsid w:val="00FE62C8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394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</w:tabs>
      <w:ind w:left="283" w:hanging="283"/>
      <w:jc w:val="left"/>
    </w:pPr>
  </w:style>
  <w:style w:type="paragraph" w:styleId="Liste2">
    <w:name w:val="List 2"/>
    <w:basedOn w:val="Standard"/>
    <w:rsid w:val="00FE62C8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394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</w:tabs>
      <w:ind w:left="566" w:hanging="283"/>
      <w:jc w:val="left"/>
    </w:pPr>
  </w:style>
  <w:style w:type="paragraph" w:styleId="Liste3">
    <w:name w:val="List 3"/>
    <w:basedOn w:val="Standard"/>
    <w:rsid w:val="00FE62C8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394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</w:tabs>
      <w:ind w:left="849" w:hanging="283"/>
      <w:jc w:val="left"/>
    </w:pPr>
  </w:style>
  <w:style w:type="paragraph" w:styleId="Liste4">
    <w:name w:val="List 4"/>
    <w:basedOn w:val="Standard"/>
    <w:rsid w:val="00FE62C8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394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</w:tabs>
      <w:ind w:left="1132" w:hanging="283"/>
      <w:jc w:val="left"/>
    </w:pPr>
  </w:style>
  <w:style w:type="paragraph" w:styleId="Liste5">
    <w:name w:val="List 5"/>
    <w:basedOn w:val="Standard"/>
    <w:rsid w:val="00FE62C8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394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</w:tabs>
      <w:ind w:left="1415" w:hanging="283"/>
      <w:jc w:val="left"/>
    </w:pPr>
  </w:style>
  <w:style w:type="paragraph" w:styleId="Listenfortsetzung">
    <w:name w:val="List Continue"/>
    <w:basedOn w:val="Standard"/>
    <w:rsid w:val="00FE62C8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394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</w:tabs>
      <w:spacing w:after="120"/>
      <w:ind w:left="283"/>
      <w:jc w:val="left"/>
    </w:pPr>
  </w:style>
  <w:style w:type="paragraph" w:styleId="Listenfortsetzung2">
    <w:name w:val="List Continue 2"/>
    <w:basedOn w:val="Standard"/>
    <w:rsid w:val="00FE62C8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394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</w:tabs>
      <w:spacing w:after="120"/>
      <w:ind w:left="566"/>
      <w:jc w:val="left"/>
    </w:pPr>
  </w:style>
  <w:style w:type="paragraph" w:styleId="Listenfortsetzung3">
    <w:name w:val="List Continue 3"/>
    <w:basedOn w:val="Standard"/>
    <w:rsid w:val="00FE62C8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394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</w:tabs>
      <w:spacing w:after="120"/>
      <w:ind w:left="849"/>
      <w:jc w:val="left"/>
    </w:pPr>
  </w:style>
  <w:style w:type="paragraph" w:styleId="Listenfortsetzung4">
    <w:name w:val="List Continue 4"/>
    <w:basedOn w:val="Standard"/>
    <w:rsid w:val="00FE62C8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394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</w:tabs>
      <w:spacing w:after="120"/>
      <w:ind w:left="1132"/>
      <w:jc w:val="left"/>
    </w:pPr>
  </w:style>
  <w:style w:type="paragraph" w:styleId="Listenfortsetzung5">
    <w:name w:val="List Continue 5"/>
    <w:basedOn w:val="Standard"/>
    <w:rsid w:val="00FE62C8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394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</w:tabs>
      <w:spacing w:after="120"/>
      <w:ind w:left="1415"/>
      <w:jc w:val="left"/>
    </w:pPr>
  </w:style>
  <w:style w:type="paragraph" w:styleId="Listennummer">
    <w:name w:val="List Number"/>
    <w:basedOn w:val="Standard"/>
    <w:rsid w:val="00FE62C8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394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  <w:tab w:val="num" w:pos="360"/>
      </w:tabs>
      <w:ind w:left="360" w:hanging="360"/>
      <w:jc w:val="left"/>
    </w:pPr>
  </w:style>
  <w:style w:type="paragraph" w:styleId="Listennummer2">
    <w:name w:val="List Number 2"/>
    <w:basedOn w:val="Standard"/>
    <w:rsid w:val="00FE62C8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394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  <w:tab w:val="num" w:pos="643"/>
      </w:tabs>
      <w:ind w:left="643" w:hanging="360"/>
      <w:jc w:val="left"/>
    </w:pPr>
  </w:style>
  <w:style w:type="paragraph" w:styleId="Listennummer3">
    <w:name w:val="List Number 3"/>
    <w:basedOn w:val="Standard"/>
    <w:rsid w:val="00FE62C8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394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  <w:tab w:val="num" w:pos="926"/>
      </w:tabs>
      <w:ind w:left="926" w:hanging="360"/>
      <w:jc w:val="left"/>
    </w:pPr>
  </w:style>
  <w:style w:type="paragraph" w:styleId="Listennummer4">
    <w:name w:val="List Number 4"/>
    <w:basedOn w:val="Standard"/>
    <w:rsid w:val="00FE62C8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394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  <w:tab w:val="num" w:pos="1209"/>
      </w:tabs>
      <w:ind w:left="1209" w:hanging="360"/>
      <w:jc w:val="left"/>
    </w:pPr>
  </w:style>
  <w:style w:type="paragraph" w:styleId="Listennummer5">
    <w:name w:val="List Number 5"/>
    <w:basedOn w:val="Standard"/>
    <w:rsid w:val="00FE62C8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394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  <w:tab w:val="num" w:pos="1492"/>
      </w:tabs>
      <w:ind w:left="1492" w:hanging="360"/>
      <w:jc w:val="left"/>
    </w:pPr>
  </w:style>
  <w:style w:type="paragraph" w:styleId="Makrotext">
    <w:name w:val="macro"/>
    <w:link w:val="MakrotextZchn"/>
    <w:semiHidden/>
    <w:rsid w:val="00FE62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character" w:customStyle="1" w:styleId="MakrotextZchn">
    <w:name w:val="Makrotext Zchn"/>
    <w:link w:val="Makrotext"/>
    <w:semiHidden/>
    <w:rsid w:val="00FE62C8"/>
    <w:rPr>
      <w:rFonts w:ascii="Courier New" w:hAnsi="Courier New"/>
    </w:rPr>
  </w:style>
  <w:style w:type="paragraph" w:styleId="Nachrichtenkopf">
    <w:name w:val="Message Header"/>
    <w:basedOn w:val="Standard"/>
    <w:link w:val="NachrichtenkopfZchn"/>
    <w:rsid w:val="00FE62C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394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</w:tabs>
      <w:ind w:left="1134" w:hanging="1134"/>
      <w:jc w:val="left"/>
    </w:pPr>
    <w:rPr>
      <w:sz w:val="24"/>
    </w:rPr>
  </w:style>
  <w:style w:type="character" w:customStyle="1" w:styleId="NachrichtenkopfZchn">
    <w:name w:val="Nachrichtenkopf Zchn"/>
    <w:link w:val="Nachrichtenkopf"/>
    <w:rsid w:val="00FE62C8"/>
    <w:rPr>
      <w:rFonts w:ascii="Arial" w:hAnsi="Arial"/>
      <w:sz w:val="24"/>
      <w:shd w:val="pct20" w:color="auto" w:fill="auto"/>
    </w:rPr>
  </w:style>
  <w:style w:type="paragraph" w:styleId="NurText">
    <w:name w:val="Plain Text"/>
    <w:basedOn w:val="Standard"/>
    <w:link w:val="NurTextZchn"/>
    <w:rsid w:val="00FE62C8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394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</w:tabs>
      <w:jc w:val="left"/>
    </w:pPr>
    <w:rPr>
      <w:rFonts w:ascii="Courier New" w:hAnsi="Courier New"/>
      <w:sz w:val="20"/>
    </w:rPr>
  </w:style>
  <w:style w:type="character" w:customStyle="1" w:styleId="NurTextZchn">
    <w:name w:val="Nur Text Zchn"/>
    <w:link w:val="NurText"/>
    <w:rsid w:val="00FE62C8"/>
    <w:rPr>
      <w:rFonts w:ascii="Courier New" w:hAnsi="Courier New"/>
    </w:rPr>
  </w:style>
  <w:style w:type="paragraph" w:styleId="Textkrper3">
    <w:name w:val="Body Text 3"/>
    <w:basedOn w:val="Standard"/>
    <w:link w:val="Textkrper3Zchn"/>
    <w:rsid w:val="00FE62C8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394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</w:tabs>
      <w:spacing w:after="120"/>
      <w:jc w:val="left"/>
    </w:pPr>
    <w:rPr>
      <w:sz w:val="16"/>
    </w:rPr>
  </w:style>
  <w:style w:type="character" w:customStyle="1" w:styleId="Textkrper3Zchn">
    <w:name w:val="Textkörper 3 Zchn"/>
    <w:link w:val="Textkrper3"/>
    <w:rsid w:val="00FE62C8"/>
    <w:rPr>
      <w:rFonts w:ascii="Arial" w:hAnsi="Arial"/>
      <w:sz w:val="16"/>
    </w:rPr>
  </w:style>
  <w:style w:type="paragraph" w:styleId="Textkrper-Erstzeileneinzug">
    <w:name w:val="Body Text First Indent"/>
    <w:basedOn w:val="Textkrper"/>
    <w:link w:val="Textkrper-ErstzeileneinzugZchn"/>
    <w:rsid w:val="00FE62C8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394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</w:tabs>
      <w:spacing w:before="0" w:after="120"/>
      <w:ind w:firstLine="210"/>
      <w:jc w:val="left"/>
    </w:pPr>
    <w:rPr>
      <w:sz w:val="22"/>
    </w:rPr>
  </w:style>
  <w:style w:type="character" w:customStyle="1" w:styleId="Textkrper-ErstzeileneinzugZchn">
    <w:name w:val="Textkörper-Erstzeileneinzug Zchn"/>
    <w:link w:val="Textkrper-Erstzeileneinzug"/>
    <w:rsid w:val="00FE62C8"/>
    <w:rPr>
      <w:rFonts w:ascii="Arial" w:hAnsi="Arial"/>
      <w:sz w:val="22"/>
    </w:rPr>
  </w:style>
  <w:style w:type="paragraph" w:styleId="Textkrper-Erstzeileneinzug2">
    <w:name w:val="Body Text First Indent 2"/>
    <w:basedOn w:val="Textkrper-Zeileneinzug"/>
    <w:link w:val="Textkrper-Erstzeileneinzug2Zchn"/>
    <w:rsid w:val="00FE62C8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394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</w:tabs>
      <w:spacing w:after="120"/>
      <w:ind w:left="283" w:firstLine="210"/>
      <w:jc w:val="left"/>
    </w:pPr>
    <w:rPr>
      <w:color w:val="auto"/>
      <w:sz w:val="22"/>
    </w:rPr>
  </w:style>
  <w:style w:type="character" w:customStyle="1" w:styleId="Textkrper-Erstzeileneinzug2Zchn">
    <w:name w:val="Textkörper-Erstzeileneinzug 2 Zchn"/>
    <w:link w:val="Textkrper-Erstzeileneinzug2"/>
    <w:rsid w:val="00FE62C8"/>
    <w:rPr>
      <w:rFonts w:ascii="Arial" w:hAnsi="Arial"/>
      <w:color w:val="FF0000"/>
      <w:sz w:val="22"/>
    </w:rPr>
  </w:style>
  <w:style w:type="paragraph" w:styleId="Umschlagadresse">
    <w:name w:val="envelope address"/>
    <w:basedOn w:val="Standard"/>
    <w:rsid w:val="00FE62C8"/>
    <w:pPr>
      <w:framePr w:w="4320" w:h="2160" w:hRule="exact" w:hSpace="141" w:wrap="auto" w:hAnchor="page" w:xAlign="center" w:yAlign="bottom"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394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</w:tabs>
      <w:ind w:left="1"/>
      <w:jc w:val="left"/>
    </w:pPr>
    <w:rPr>
      <w:sz w:val="24"/>
    </w:rPr>
  </w:style>
  <w:style w:type="paragraph" w:styleId="Unterschrift">
    <w:name w:val="Signature"/>
    <w:basedOn w:val="Standard"/>
    <w:link w:val="UnterschriftZchn"/>
    <w:rsid w:val="00FE62C8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394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</w:tabs>
      <w:ind w:left="4252"/>
      <w:jc w:val="left"/>
    </w:pPr>
  </w:style>
  <w:style w:type="character" w:customStyle="1" w:styleId="UnterschriftZchn">
    <w:name w:val="Unterschrift Zchn"/>
    <w:link w:val="Unterschrift"/>
    <w:rsid w:val="00FE62C8"/>
    <w:rPr>
      <w:rFonts w:ascii="Arial" w:hAnsi="Arial"/>
      <w:sz w:val="22"/>
    </w:rPr>
  </w:style>
  <w:style w:type="paragraph" w:styleId="Untertitel">
    <w:name w:val="Subtitle"/>
    <w:basedOn w:val="Standard"/>
    <w:link w:val="UntertitelZchn"/>
    <w:qFormat/>
    <w:rsid w:val="00FE62C8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394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</w:tabs>
      <w:spacing w:after="60"/>
      <w:jc w:val="center"/>
      <w:outlineLvl w:val="1"/>
    </w:pPr>
    <w:rPr>
      <w:sz w:val="24"/>
    </w:rPr>
  </w:style>
  <w:style w:type="character" w:customStyle="1" w:styleId="UntertitelZchn">
    <w:name w:val="Untertitel Zchn"/>
    <w:link w:val="Untertitel"/>
    <w:rsid w:val="00FE62C8"/>
    <w:rPr>
      <w:rFonts w:ascii="Arial" w:hAnsi="Arial"/>
      <w:sz w:val="24"/>
    </w:rPr>
  </w:style>
  <w:style w:type="paragraph" w:styleId="RGV-berschrift">
    <w:name w:val="toa heading"/>
    <w:basedOn w:val="Standard"/>
    <w:next w:val="Standard"/>
    <w:semiHidden/>
    <w:rsid w:val="00FE62C8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394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</w:tabs>
      <w:spacing w:before="120"/>
      <w:jc w:val="left"/>
    </w:pPr>
    <w:rPr>
      <w:b/>
      <w:sz w:val="24"/>
    </w:rPr>
  </w:style>
  <w:style w:type="paragraph" w:styleId="Rechtsgrundlagenverzeichnis">
    <w:name w:val="table of authorities"/>
    <w:basedOn w:val="Standard"/>
    <w:next w:val="Standard"/>
    <w:semiHidden/>
    <w:rsid w:val="00FE62C8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394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</w:tabs>
      <w:ind w:left="220" w:hanging="220"/>
      <w:jc w:val="left"/>
    </w:pPr>
  </w:style>
  <w:style w:type="table" w:styleId="Tabellenraster">
    <w:name w:val="Table Grid"/>
    <w:basedOn w:val="NormaleTabelle"/>
    <w:rsid w:val="00FE62C8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link w:val="Kopfzeile"/>
    <w:rsid w:val="009A597F"/>
    <w:rPr>
      <w:rFonts w:ascii="Arial" w:hAnsi="Arial"/>
      <w:sz w:val="22"/>
    </w:rPr>
  </w:style>
  <w:style w:type="paragraph" w:customStyle="1" w:styleId="Aufzaehlung01Block">
    <w:name w:val="Aufzaehlung_01_Block"/>
    <w:basedOn w:val="Standard"/>
    <w:qFormat/>
    <w:rsid w:val="00B35065"/>
    <w:pPr>
      <w:numPr>
        <w:numId w:val="4"/>
      </w:numPr>
      <w:tabs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394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</w:tabs>
      <w:spacing w:after="120"/>
    </w:pPr>
  </w:style>
  <w:style w:type="paragraph" w:customStyle="1" w:styleId="Absatz1Block0">
    <w:name w:val="Absatz_1._Block"/>
    <w:basedOn w:val="Standard"/>
    <w:rsid w:val="005F27AB"/>
    <w:pPr>
      <w:numPr>
        <w:numId w:val="7"/>
      </w:numPr>
      <w:tabs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394"/>
        <w:tab w:val="clear" w:pos="4536"/>
        <w:tab w:val="clear" w:pos="4820"/>
        <w:tab w:val="clear" w:pos="5103"/>
        <w:tab w:val="clear" w:pos="5387"/>
        <w:tab w:val="clear" w:pos="5670"/>
        <w:tab w:val="clear" w:pos="5954"/>
        <w:tab w:val="clear" w:pos="6237"/>
        <w:tab w:val="clear" w:pos="6521"/>
        <w:tab w:val="clear" w:pos="6804"/>
        <w:tab w:val="clear" w:pos="8789"/>
      </w:tabs>
      <w:spacing w:before="120" w:after="120"/>
    </w:pPr>
  </w:style>
  <w:style w:type="character" w:customStyle="1" w:styleId="FuzeileZchn">
    <w:name w:val="Fußzeile Zchn"/>
    <w:basedOn w:val="Absatz-Standardschriftart"/>
    <w:link w:val="Fuzeile"/>
    <w:rsid w:val="00F07002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40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lic-vorlagen\arbeitsgruppenvorlagen\Word\BLIC-Muster-Dokumentvorlage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DA5475701655D4E9A4EE964DE464036" ma:contentTypeVersion="12" ma:contentTypeDescription="Ein neues Dokument erstellen." ma:contentTypeScope="" ma:versionID="91831884510a47a2610668c0decc474b">
  <xsd:schema xmlns:xsd="http://www.w3.org/2001/XMLSchema" xmlns:xs="http://www.w3.org/2001/XMLSchema" xmlns:p="http://schemas.microsoft.com/office/2006/metadata/properties" xmlns:ns2="1211f9bf-67f0-446a-af60-7dcc5eabf6db" xmlns:ns3="8ae82e96-22a7-4d0c-b7f9-716173427697" targetNamespace="http://schemas.microsoft.com/office/2006/metadata/properties" ma:root="true" ma:fieldsID="85e49a9670552d6c5a594f2c721e39ee" ns2:_="" ns3:_="">
    <xsd:import namespace="1211f9bf-67f0-446a-af60-7dcc5eabf6db"/>
    <xsd:import namespace="8ae82e96-22a7-4d0c-b7f9-7161734276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11f9bf-67f0-446a-af60-7dcc5eabf6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22c577c8-98fe-4ea7-8145-47948198c5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e82e96-22a7-4d0c-b7f9-71617342769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16945b4-a1dd-4705-9f03-70a6bad629c5}" ma:internalName="TaxCatchAll" ma:showField="CatchAllData" ma:web="8ae82e96-22a7-4d0c-b7f9-7161734276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211f9bf-67f0-446a-af60-7dcc5eabf6db">
      <Terms xmlns="http://schemas.microsoft.com/office/infopath/2007/PartnerControls"/>
    </lcf76f155ced4ddcb4097134ff3c332f>
    <TaxCatchAll xmlns="8ae82e96-22a7-4d0c-b7f9-716173427697" xsi:nil="true"/>
  </documentManagement>
</p:properties>
</file>

<file path=customXml/itemProps1.xml><?xml version="1.0" encoding="utf-8"?>
<ds:datastoreItem xmlns:ds="http://schemas.openxmlformats.org/officeDocument/2006/customXml" ds:itemID="{00DB6145-FB55-4FD6-90CF-373448B397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11f9bf-67f0-446a-af60-7dcc5eabf6db"/>
    <ds:schemaRef ds:uri="8ae82e96-22a7-4d0c-b7f9-7161734276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1B75AB-0F5A-42FE-9E86-0BADF0D0FC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8B4DB7-ACA4-4A04-838F-CB04A74DC6E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DDED5B9-432F-4AB9-B6C6-6BC4453F537F}">
  <ds:schemaRefs>
    <ds:schemaRef ds:uri="http://schemas.microsoft.com/office/2006/metadata/properties"/>
    <ds:schemaRef ds:uri="http://schemas.microsoft.com/office/infopath/2007/PartnerControls"/>
    <ds:schemaRef ds:uri="1211f9bf-67f0-446a-af60-7dcc5eabf6db"/>
    <ds:schemaRef ds:uri="8ae82e96-22a7-4d0c-b7f9-71617342769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BLIC-Muster-Dokumentvorlage.dotx</Template>
  <TotalTime>0</TotalTime>
  <Pages>2</Pages>
  <Words>228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BLIC GmbH</Company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Gregor Ritterbecks</cp:lastModifiedBy>
  <cp:revision>27</cp:revision>
  <cp:lastPrinted>2018-08-27T10:11:00Z</cp:lastPrinted>
  <dcterms:created xsi:type="dcterms:W3CDTF">2018-04-23T19:13:00Z</dcterms:created>
  <dcterms:modified xsi:type="dcterms:W3CDTF">2024-10-31T16:44:00Z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ftraggeber_Name">
    <vt:lpwstr>Lüchow-Schmarsauer Eisenbahn GmbH</vt:lpwstr>
  </property>
  <property fmtid="{D5CDD505-2E9C-101B-9397-08002B2CF9AE}" pid="3" name="Auftraggeber_Straße">
    <vt:lpwstr>Königsberger Straße 10</vt:lpwstr>
  </property>
  <property fmtid="{D5CDD505-2E9C-101B-9397-08002B2CF9AE}" pid="4" name="Auftraggeber_Ort">
    <vt:lpwstr>29439 Lüchow (Wendland)</vt:lpwstr>
  </property>
  <property fmtid="{D5CDD505-2E9C-101B-9397-08002B2CF9AE}" pid="5" name="ContentTypeId">
    <vt:lpwstr>0x010100EDA5475701655D4E9A4EE964DE464036</vt:lpwstr>
  </property>
  <property fmtid="{D5CDD505-2E9C-101B-9397-08002B2CF9AE}" pid="6" name="MediaServiceImageTags">
    <vt:lpwstr/>
  </property>
</Properties>
</file>