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2770" w14:textId="77777777" w:rsidR="009374B3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C90CA0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9A26BC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0E260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4D4FDB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A15E09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455166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F48832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BDCF31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66BDD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E8D4D4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DD964E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8016EF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A0A497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7B1A80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589200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9E07C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19C49D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3C95E9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F3EF4D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D43AD1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54A5E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26E22A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6344B4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3941E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2A31E7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6D41D8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7ED37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84226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628818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AFE7DD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02ECB3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35FD3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8407F8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D690F6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281709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C9EA5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F30B58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B090F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2B587C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925C9E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9BFBE8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BFDBE9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085E73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C034D6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5BDDD0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FD6647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ED8DEC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0E859C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CCA0CEC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5EB8C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2E4DFC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16A860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EA48A1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95376F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208BCC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3FC5B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919F2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6937D8D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34450B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ED9ECD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96035A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AF6DB9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536290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8F8E9F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03425F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A10C90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6B9AA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7189DD6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6BD1D0" w14:textId="77777777" w:rsidR="001651FF" w:rsidRPr="00795DB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15D05D0" w14:textId="77777777" w:rsidR="007A4BAF" w:rsidRDefault="007A4BAF" w:rsidP="003374EF">
      <w:pPr>
        <w:rPr>
          <w:b/>
        </w:rPr>
      </w:pPr>
    </w:p>
    <w:p w14:paraId="68B4A998" w14:textId="2E5D7EEC" w:rsidR="00216C0D" w:rsidRPr="00962346" w:rsidRDefault="00B9613D" w:rsidP="00216C0D">
      <w:pPr>
        <w:jc w:val="right"/>
        <w:rPr>
          <w:b/>
        </w:rPr>
      </w:pPr>
      <w:r>
        <w:rPr>
          <w:b/>
        </w:rPr>
        <w:t xml:space="preserve">Anlage </w:t>
      </w:r>
      <w:r w:rsidR="00B36A88" w:rsidRPr="00B36A88">
        <w:rPr>
          <w:b/>
        </w:rPr>
        <w:t>6</w:t>
      </w:r>
    </w:p>
    <w:p w14:paraId="75DB0C6D" w14:textId="2A495F90" w:rsidR="00216C0D" w:rsidRPr="00962346" w:rsidRDefault="00216C0D" w:rsidP="00216C0D">
      <w:pPr>
        <w:jc w:val="right"/>
        <w:rPr>
          <w:b/>
        </w:rPr>
      </w:pPr>
      <w:r w:rsidRPr="00962346">
        <w:rPr>
          <w:b/>
        </w:rPr>
        <w:t>KVS-</w:t>
      </w:r>
      <w:r w:rsidR="00FE2B72">
        <w:rPr>
          <w:b/>
        </w:rPr>
        <w:t>BVV</w:t>
      </w:r>
      <w:r w:rsidRPr="00962346">
        <w:rPr>
          <w:b/>
        </w:rPr>
        <w:t>-</w:t>
      </w:r>
      <w:r w:rsidR="00FE1BEC">
        <w:rPr>
          <w:b/>
        </w:rPr>
        <w:t>2024-</w:t>
      </w:r>
      <w:r w:rsidR="00DD3A0B">
        <w:rPr>
          <w:b/>
        </w:rPr>
        <w:t>9</w:t>
      </w:r>
    </w:p>
    <w:p w14:paraId="6F789F97" w14:textId="77777777" w:rsidR="00CA3C30" w:rsidRPr="00962346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12"/>
          <w:szCs w:val="12"/>
        </w:rPr>
      </w:pPr>
    </w:p>
    <w:p w14:paraId="39B72986" w14:textId="77777777" w:rsidR="00CC1E2C" w:rsidRPr="00962346" w:rsidRDefault="00CC1E2C" w:rsidP="00105327">
      <w:pPr>
        <w:rPr>
          <w:b/>
          <w:sz w:val="28"/>
          <w:szCs w:val="28"/>
        </w:rPr>
      </w:pPr>
    </w:p>
    <w:p w14:paraId="54FA9B34" w14:textId="77777777" w:rsidR="00105327" w:rsidRPr="00962346" w:rsidRDefault="00105327" w:rsidP="00105327">
      <w:pPr>
        <w:rPr>
          <w:b/>
          <w:sz w:val="28"/>
          <w:szCs w:val="28"/>
        </w:rPr>
      </w:pPr>
      <w:r w:rsidRPr="00962346">
        <w:rPr>
          <w:b/>
          <w:sz w:val="28"/>
          <w:szCs w:val="28"/>
        </w:rPr>
        <w:t>Verpflichtungserklärung Datenschutz</w:t>
      </w:r>
    </w:p>
    <w:p w14:paraId="2D20F8D4" w14:textId="77777777" w:rsidR="00105327" w:rsidRPr="00962346" w:rsidRDefault="00105327" w:rsidP="00105327"/>
    <w:p w14:paraId="64F695CF" w14:textId="77777777" w:rsidR="00105327" w:rsidRPr="00962346" w:rsidRDefault="00105327" w:rsidP="00105327"/>
    <w:p w14:paraId="62DE1A43" w14:textId="3704F40B" w:rsidR="00105327" w:rsidRPr="00962346" w:rsidRDefault="00105327" w:rsidP="00105327">
      <w:r w:rsidRPr="00962346">
        <w:t>Ich/</w:t>
      </w:r>
      <w:r w:rsidR="00FA5508" w:rsidRPr="00962346">
        <w:t>W</w:t>
      </w:r>
      <w:r w:rsidRPr="00962346">
        <w:t>ir v</w:t>
      </w:r>
      <w:r w:rsidR="00B31DB4" w:rsidRPr="00962346">
        <w:t>erpflichten uns im Auftragsfall</w:t>
      </w:r>
      <w:r w:rsidR="00AF730C">
        <w:t>:</w:t>
      </w:r>
    </w:p>
    <w:p w14:paraId="7DA2640A" w14:textId="77777777" w:rsidR="00105327" w:rsidRPr="00962346" w:rsidRDefault="00105327" w:rsidP="00105327"/>
    <w:p w14:paraId="01BA1BE3" w14:textId="11D4925F" w:rsidR="00B9613D" w:rsidRPr="00B9613D" w:rsidRDefault="00105327" w:rsidP="00B9613D">
      <w:pPr>
        <w:pStyle w:val="Listenabsatz"/>
        <w:numPr>
          <w:ilvl w:val="0"/>
          <w:numId w:val="10"/>
        </w:numPr>
      </w:pPr>
      <w:r w:rsidRPr="00B9613D">
        <w:rPr>
          <w:rFonts w:ascii="Times New Roman" w:hAnsi="Times New Roman"/>
        </w:rPr>
        <w:t xml:space="preserve">die Anlage </w:t>
      </w:r>
      <w:r w:rsidR="00B36A88">
        <w:rPr>
          <w:rFonts w:ascii="Times New Roman" w:hAnsi="Times New Roman"/>
        </w:rPr>
        <w:t>7</w:t>
      </w:r>
      <w:r w:rsidRPr="00B9613D">
        <w:rPr>
          <w:rFonts w:ascii="Times New Roman" w:hAnsi="Times New Roman"/>
        </w:rPr>
        <w:t xml:space="preserve">: </w:t>
      </w:r>
      <w:r w:rsidR="00D86CC3" w:rsidRPr="00B9613D">
        <w:rPr>
          <w:rFonts w:ascii="Times New Roman" w:hAnsi="Times New Roman"/>
        </w:rPr>
        <w:tab/>
      </w:r>
      <w:r w:rsidR="00B9613D" w:rsidRPr="00B9613D">
        <w:rPr>
          <w:rFonts w:ascii="Times New Roman" w:hAnsi="Times New Roman"/>
        </w:rPr>
        <w:t>Verpflichtung</w:t>
      </w:r>
      <w:r w:rsidR="00B9613D">
        <w:rPr>
          <w:rFonts w:ascii="Times New Roman" w:hAnsi="Times New Roman"/>
        </w:rPr>
        <w:t xml:space="preserve"> zur Wahrung des Datengeheimnisses</w:t>
      </w:r>
      <w:r w:rsidR="00FA59DC">
        <w:rPr>
          <w:rFonts w:ascii="Times New Roman" w:hAnsi="Times New Roman"/>
        </w:rPr>
        <w:t xml:space="preserve"> und Geschäftsgeheimnisses</w:t>
      </w:r>
    </w:p>
    <w:p w14:paraId="0EF74B73" w14:textId="77777777" w:rsidR="00B9613D" w:rsidRDefault="00B9613D" w:rsidP="00B9613D"/>
    <w:p w14:paraId="2FBFAFE2" w14:textId="3EEFC221" w:rsidR="00105327" w:rsidRPr="00105327" w:rsidRDefault="00B31DB4" w:rsidP="00B9613D">
      <w:r w:rsidRPr="00105327">
        <w:t>zu unterzeichnen.</w:t>
      </w:r>
    </w:p>
    <w:p w14:paraId="67CB3968" w14:textId="77777777" w:rsidR="00105327" w:rsidRPr="00105327" w:rsidRDefault="00105327" w:rsidP="00105327"/>
    <w:p w14:paraId="213493E7" w14:textId="77777777" w:rsidR="00105327" w:rsidRDefault="00105327" w:rsidP="00105327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839"/>
      </w:tblGrid>
      <w:tr w:rsidR="00565D58" w:rsidRPr="00D269DD" w14:paraId="697573C7" w14:textId="77777777" w:rsidTr="00BF7B18">
        <w:trPr>
          <w:trHeight w:val="380"/>
        </w:trPr>
        <w:tc>
          <w:tcPr>
            <w:tcW w:w="2537" w:type="dxa"/>
          </w:tcPr>
          <w:p w14:paraId="7EE0313D" w14:textId="77777777" w:rsidR="00565D58" w:rsidRDefault="00565D58" w:rsidP="00BF7B1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269DD">
              <w:rPr>
                <w:b/>
                <w:bCs/>
                <w:sz w:val="22"/>
                <w:szCs w:val="22"/>
              </w:rPr>
              <w:t>Ort: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</w:tcPr>
          <w:p w14:paraId="79CDDBC8" w14:textId="39D66F37" w:rsidR="00565D58" w:rsidRPr="00D269DD" w:rsidRDefault="00AF730C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2455313"/>
                <w:lock w:val="sdtLocked"/>
                <w:placeholder>
                  <w:docPart w:val="71B29A04A193414B8C3C4E85F44C5FFB"/>
                </w:placeholder>
                <w:showingPlcHdr/>
              </w:sdtPr>
              <w:sdtEndPr/>
              <w:sdtContent>
                <w:r w:rsidRPr="00E8120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65D58" w:rsidRPr="00D269DD" w14:paraId="7C533671" w14:textId="77777777" w:rsidTr="00BF7B18">
        <w:trPr>
          <w:trHeight w:val="283"/>
        </w:trPr>
        <w:tc>
          <w:tcPr>
            <w:tcW w:w="2537" w:type="dxa"/>
          </w:tcPr>
          <w:p w14:paraId="59E77754" w14:textId="77777777" w:rsidR="00565D58" w:rsidRDefault="00565D58" w:rsidP="00BF7B1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D269DD">
              <w:rPr>
                <w:b/>
                <w:bCs/>
                <w:sz w:val="22"/>
                <w:szCs w:val="22"/>
              </w:rPr>
              <w:t>Datum: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</w:tcPr>
          <w:p w14:paraId="1FD9A9C9" w14:textId="7CAB9688" w:rsidR="00565D58" w:rsidRPr="00D269DD" w:rsidRDefault="00AF730C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8491083"/>
                <w:lock w:val="sdtLocked"/>
                <w:placeholder>
                  <w:docPart w:val="234CBDAE469940C7BDE05F13C4BEC73B"/>
                </w:placeholder>
                <w:showingPlcHdr/>
                <w:date w:fullDate="2023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137C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565D58" w14:paraId="4AA9263E" w14:textId="77777777" w:rsidTr="00BF7B18">
        <w:trPr>
          <w:trHeight w:val="597"/>
        </w:trPr>
        <w:tc>
          <w:tcPr>
            <w:tcW w:w="2537" w:type="dxa"/>
          </w:tcPr>
          <w:p w14:paraId="1F5C969F" w14:textId="77777777" w:rsidR="00565D58" w:rsidRDefault="00565D58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Unternehmen: </w:t>
            </w:r>
          </w:p>
        </w:tc>
        <w:tc>
          <w:tcPr>
            <w:tcW w:w="6839" w:type="dxa"/>
          </w:tcPr>
          <w:p w14:paraId="3E0B181F" w14:textId="77777777" w:rsidR="00565D58" w:rsidRDefault="00AF730C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4062295"/>
                <w:lock w:val="sdtLocked"/>
                <w:placeholder>
                  <w:docPart w:val="4CFB62200BCA4530B7FFF40C03B5FCE1"/>
                </w:placeholder>
                <w:showingPlcHdr/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565D58" w14:paraId="3AE3217C" w14:textId="77777777" w:rsidTr="00BF7B18">
        <w:trPr>
          <w:trHeight w:val="597"/>
        </w:trPr>
        <w:tc>
          <w:tcPr>
            <w:tcW w:w="2537" w:type="dxa"/>
          </w:tcPr>
          <w:p w14:paraId="562CEF37" w14:textId="77777777" w:rsidR="00565D58" w:rsidRDefault="00565D58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des Erklärenden: </w:t>
            </w:r>
          </w:p>
        </w:tc>
        <w:tc>
          <w:tcPr>
            <w:tcW w:w="6839" w:type="dxa"/>
          </w:tcPr>
          <w:p w14:paraId="14E1F0E4" w14:textId="77777777" w:rsidR="00565D58" w:rsidRDefault="00AF730C" w:rsidP="00BF7B1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9736162"/>
                <w:lock w:val="sdtLocked"/>
                <w:placeholder>
                  <w:docPart w:val="972FBF7950074E21BC76C80247B8CE8C"/>
                </w:placeholder>
                <w:showingPlcHdr/>
              </w:sdtPr>
              <w:sdtEndPr/>
              <w:sdtContent>
                <w:r w:rsidR="00565D58" w:rsidRPr="001D000E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53C2C1F6" w14:textId="77777777" w:rsidR="00105327" w:rsidRPr="00105327" w:rsidRDefault="00105327" w:rsidP="00105327"/>
    <w:p w14:paraId="7197D2C8" w14:textId="77777777" w:rsidR="0047579F" w:rsidRDefault="0047579F" w:rsidP="00105327"/>
    <w:p w14:paraId="687E2961" w14:textId="77777777" w:rsidR="00105327" w:rsidRDefault="00105327" w:rsidP="00105327"/>
    <w:p w14:paraId="4B066FA4" w14:textId="77777777" w:rsidR="00105327" w:rsidRDefault="00105327" w:rsidP="00105327"/>
    <w:p w14:paraId="50F5B4A7" w14:textId="77777777" w:rsidR="00105327" w:rsidRDefault="00105327" w:rsidP="00105327"/>
    <w:p w14:paraId="7D204ED8" w14:textId="77777777" w:rsidR="00105327" w:rsidRDefault="00105327" w:rsidP="00105327"/>
    <w:p w14:paraId="5B7DAF0D" w14:textId="77777777" w:rsidR="00105327" w:rsidRDefault="00105327" w:rsidP="00105327"/>
    <w:p w14:paraId="7FB165DA" w14:textId="77777777" w:rsidR="00105327" w:rsidRDefault="00105327" w:rsidP="00105327"/>
    <w:p w14:paraId="539D5E1F" w14:textId="77777777" w:rsidR="00105327" w:rsidRDefault="00105327" w:rsidP="00105327"/>
    <w:p w14:paraId="5730A3E7" w14:textId="77777777" w:rsidR="00105327" w:rsidRDefault="00105327" w:rsidP="00105327"/>
    <w:p w14:paraId="000CAA31" w14:textId="77777777" w:rsidR="00105327" w:rsidRDefault="00105327" w:rsidP="00105327"/>
    <w:p w14:paraId="00E9C20B" w14:textId="77777777" w:rsidR="00105327" w:rsidRDefault="00105327" w:rsidP="00105327"/>
    <w:p w14:paraId="22C5C1DE" w14:textId="77777777" w:rsidR="00105327" w:rsidRDefault="00105327" w:rsidP="00105327"/>
    <w:p w14:paraId="17AB26AE" w14:textId="77777777" w:rsidR="00105327" w:rsidRDefault="00105327" w:rsidP="00105327"/>
    <w:p w14:paraId="1BF78C86" w14:textId="77777777" w:rsidR="00105327" w:rsidRDefault="00105327" w:rsidP="00105327"/>
    <w:p w14:paraId="02D6A3B6" w14:textId="77777777" w:rsidR="00105327" w:rsidRDefault="00105327" w:rsidP="00105327"/>
    <w:p w14:paraId="7F5324FA" w14:textId="77777777" w:rsidR="00105327" w:rsidRDefault="00105327" w:rsidP="00105327"/>
    <w:p w14:paraId="33BE7CF1" w14:textId="77777777" w:rsidR="00105327" w:rsidRDefault="00105327" w:rsidP="00105327"/>
    <w:p w14:paraId="2DCBE62B" w14:textId="77777777" w:rsidR="00105327" w:rsidRDefault="00105327" w:rsidP="00105327"/>
    <w:p w14:paraId="0249D771" w14:textId="77777777" w:rsidR="00105327" w:rsidRDefault="00105327" w:rsidP="00105327"/>
    <w:p w14:paraId="65DAB907" w14:textId="77777777" w:rsidR="00105327" w:rsidRDefault="00105327" w:rsidP="00105327"/>
    <w:p w14:paraId="12F93D7B" w14:textId="77777777" w:rsidR="00644B9E" w:rsidRDefault="00644B9E" w:rsidP="00105327">
      <w:pPr>
        <w:tabs>
          <w:tab w:val="left" w:pos="1800"/>
        </w:tabs>
      </w:pPr>
    </w:p>
    <w:p w14:paraId="7EB84C6E" w14:textId="77777777" w:rsidR="00507FCA" w:rsidRPr="00105327" w:rsidRDefault="00507FCA" w:rsidP="00105327">
      <w:pPr>
        <w:tabs>
          <w:tab w:val="left" w:pos="1800"/>
        </w:tabs>
      </w:pPr>
    </w:p>
    <w:sectPr w:rsidR="00507FCA" w:rsidRPr="00105327" w:rsidSect="009E67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D177" w14:textId="77777777" w:rsidR="00216C0D" w:rsidRDefault="00216C0D">
      <w:r>
        <w:separator/>
      </w:r>
    </w:p>
  </w:endnote>
  <w:endnote w:type="continuationSeparator" w:id="0">
    <w:p w14:paraId="0ED4749C" w14:textId="77777777" w:rsidR="00216C0D" w:rsidRDefault="002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C6DA" w14:textId="77777777" w:rsidR="003035C6" w:rsidRDefault="0037787C" w:rsidP="001651FF">
    <w:pPr>
      <w:pStyle w:val="Fuzeile"/>
      <w:spacing w:before="1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46BEA3" wp14:editId="660C6A46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1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555F153" wp14:editId="4D17B439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581D8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E930D5D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A749714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5D4C27D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44B9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Datum:</w:t>
                          </w:r>
                          <w:r w:rsidR="00216C0D" w:rsidRPr="00644B9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507FCA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16</w:t>
                          </w:r>
                          <w:r w:rsidR="00644B9E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.0</w:t>
                          </w:r>
                          <w:r w:rsidR="00507FCA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7</w:t>
                          </w:r>
                          <w:r w:rsidR="00644B9E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.202</w:t>
                          </w:r>
                          <w:r w:rsidR="00507FCA" w:rsidRPr="00507FCA">
                            <w:rPr>
                              <w:rFonts w:ascii="Arial" w:hAnsi="Arial" w:cs="Arial"/>
                              <w:sz w:val="12"/>
                              <w:szCs w:val="12"/>
                              <w:highlight w:val="yellow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7E3628A5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EC2503A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46A6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46A6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5F15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2D4581D8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E930D5D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A749714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5D4C27D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44B9E">
                      <w:rPr>
                        <w:rFonts w:ascii="Arial" w:hAnsi="Arial" w:cs="Arial"/>
                        <w:sz w:val="12"/>
                        <w:szCs w:val="12"/>
                      </w:rPr>
                      <w:t>Datum:</w:t>
                    </w:r>
                    <w:r w:rsidR="00216C0D" w:rsidRPr="00644B9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507FCA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16</w:t>
                    </w:r>
                    <w:r w:rsidR="00644B9E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.0</w:t>
                    </w:r>
                    <w:r w:rsidR="00507FCA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7</w:t>
                    </w:r>
                    <w:r w:rsidR="00644B9E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.202</w:t>
                    </w:r>
                    <w:r w:rsidR="00507FCA" w:rsidRPr="00507FCA">
                      <w:rPr>
                        <w:rFonts w:ascii="Arial" w:hAnsi="Arial" w:cs="Arial"/>
                        <w:sz w:val="12"/>
                        <w:szCs w:val="12"/>
                        <w:highlight w:val="yellow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ab/>
                    </w:r>
                  </w:p>
                  <w:p w14:paraId="7E3628A5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EC2503A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146A6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146A6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69DBF4" wp14:editId="7527F308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37050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2E789E48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645CF53D" w14:textId="77777777" w:rsidR="005100D0" w:rsidRPr="0037787C" w:rsidRDefault="005100D0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D391121" w14:textId="77777777" w:rsidR="003035C6" w:rsidRPr="0037787C" w:rsidRDefault="00D43558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Landesgeschäftsstelle</w:t>
                          </w:r>
                        </w:p>
                        <w:p w14:paraId="7153155F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B67DD6B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7AA607BE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9DBF4" id="Text Box 18" o:spid="_x0000_s1027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55837050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2E789E48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645CF53D" w14:textId="77777777" w:rsidR="005100D0" w:rsidRPr="0037787C" w:rsidRDefault="005100D0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D391121" w14:textId="77777777" w:rsidR="003035C6" w:rsidRPr="0037787C" w:rsidRDefault="00D43558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Landesgeschäftsstelle</w:t>
                    </w:r>
                  </w:p>
                  <w:p w14:paraId="7153155F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B67DD6B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7AA607BE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115F" w14:textId="77777777" w:rsidR="003035C6" w:rsidRDefault="0037787C" w:rsidP="001651FF">
    <w:pPr>
      <w:pStyle w:val="Fuzeile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D3C5EC" wp14:editId="5F5CC7F9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5B168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6D83A491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6E4D3AF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23DB41E3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4EE0E765" w14:textId="77777777" w:rsidR="00DD3A0B" w:rsidRDefault="00DD3A0B" w:rsidP="00DD3A0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Stellv. Vorstandsvorsitzende: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Dr. med. Sylvia Krug </w:t>
                          </w:r>
                        </w:p>
                        <w:p w14:paraId="2D7B7191" w14:textId="0313A834" w:rsidR="004530C0" w:rsidRPr="0037787C" w:rsidRDefault="004530C0" w:rsidP="00DD3A0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3C5E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3755B168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6D83A491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6E4D3AF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23DB41E3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4EE0E765" w14:textId="77777777" w:rsidR="00DD3A0B" w:rsidRDefault="00DD3A0B" w:rsidP="00DD3A0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Stellv. Vorstandsvorsitzende: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Dr. med. Sylvia Krug </w:t>
                    </w:r>
                  </w:p>
                  <w:p w14:paraId="2D7B7191" w14:textId="0313A834" w:rsidR="004530C0" w:rsidRPr="0037787C" w:rsidRDefault="004530C0" w:rsidP="00DD3A0B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0821D" wp14:editId="483C402B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12D55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E1C475" wp14:editId="573A69C2">
                                <wp:extent cx="668020" cy="299085"/>
                                <wp:effectExtent l="0" t="0" r="0" b="5715"/>
                                <wp:docPr id="8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0821D" id="Text Box 25" o:spid="_x0000_s1029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3B412D55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13E1C475" wp14:editId="573A69C2">
                          <wp:extent cx="668020" cy="299085"/>
                          <wp:effectExtent l="0" t="0" r="0" b="5715"/>
                          <wp:docPr id="8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A767CD9" wp14:editId="3EA078C2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65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5DD47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E96D444" w14:textId="77777777" w:rsidR="009B50AB" w:rsidRDefault="009B50AB" w:rsidP="009B50AB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B5A2F10" w14:textId="3F0894BB" w:rsidR="009B50AB" w:rsidRPr="0037787C" w:rsidRDefault="009B50AB" w:rsidP="009B50AB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9358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Datum</w:t>
                            </w:r>
                            <w:r w:rsidRPr="004A10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DD3A0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17.10.2024</w:t>
                            </w:r>
                          </w:p>
                          <w:p w14:paraId="3DCC441E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146A6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146A6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605DFB6D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767CD9" id="Group 42" o:spid="_x0000_s1030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">
              <v:shape id="Text Box 23" o:spid="_x0000_s1031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" strokecolor="silver">
                <v:textbox>
                  <w:txbxContent>
                    <w:p w14:paraId="73D5DD47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E96D444" w14:textId="77777777" w:rsidR="009B50AB" w:rsidRDefault="009B50AB" w:rsidP="009B50AB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B5A2F10" w14:textId="3F0894BB" w:rsidR="009B50AB" w:rsidRPr="0037787C" w:rsidRDefault="009B50AB" w:rsidP="009B50AB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93583">
                        <w:rPr>
                          <w:rFonts w:ascii="Arial" w:hAnsi="Arial" w:cs="Arial"/>
                          <w:sz w:val="12"/>
                          <w:szCs w:val="12"/>
                        </w:rPr>
                        <w:t>Datum</w:t>
                      </w:r>
                      <w:r w:rsidRPr="004A109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</w:t>
                      </w:r>
                      <w:r w:rsidR="00DD3A0B">
                        <w:rPr>
                          <w:rFonts w:ascii="Arial" w:hAnsi="Arial" w:cs="Arial"/>
                          <w:sz w:val="12"/>
                          <w:szCs w:val="12"/>
                        </w:rPr>
                        <w:t>17.10.2024</w:t>
                      </w:r>
                    </w:p>
                    <w:p w14:paraId="3DCC441E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146A6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146A6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605DFB6D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135D" w14:textId="77777777" w:rsidR="00216C0D" w:rsidRDefault="00216C0D">
      <w:r>
        <w:separator/>
      </w:r>
    </w:p>
  </w:footnote>
  <w:footnote w:type="continuationSeparator" w:id="0">
    <w:p w14:paraId="615DEECB" w14:textId="77777777" w:rsidR="00216C0D" w:rsidRDefault="0021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B10E" w14:textId="77777777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AF5916">
      <w:rPr>
        <w:sz w:val="16"/>
        <w:szCs w:val="16"/>
      </w:rPr>
      <w:t>K</w:t>
    </w:r>
    <w:r w:rsidR="002662DD">
      <w:rPr>
        <w:sz w:val="16"/>
        <w:szCs w:val="16"/>
      </w:rPr>
      <w:t>VS-</w:t>
    </w:r>
    <w:r w:rsidR="002662DD" w:rsidRPr="00644B9E">
      <w:rPr>
        <w:sz w:val="16"/>
        <w:szCs w:val="16"/>
      </w:rPr>
      <w:t>LGST-202</w:t>
    </w:r>
    <w:r w:rsidR="00507FCA">
      <w:rPr>
        <w:sz w:val="16"/>
        <w:szCs w:val="16"/>
      </w:rPr>
      <w:t>1</w:t>
    </w:r>
    <w:r w:rsidR="002662DD" w:rsidRPr="00644B9E">
      <w:rPr>
        <w:sz w:val="16"/>
        <w:szCs w:val="16"/>
      </w:rPr>
      <w:t>-</w:t>
    </w:r>
    <w:r w:rsidR="00507FCA">
      <w:rPr>
        <w:sz w:val="16"/>
        <w:szCs w:val="16"/>
      </w:rPr>
      <w:t>4</w:t>
    </w:r>
    <w:r w:rsidRPr="00644B9E">
      <w:rPr>
        <w:sz w:val="16"/>
        <w:szCs w:val="16"/>
      </w:rPr>
      <w:t>_</w:t>
    </w:r>
    <w:r w:rsidRPr="00507FCA">
      <w:rPr>
        <w:sz w:val="16"/>
        <w:szCs w:val="16"/>
        <w:highlight w:val="yellow"/>
      </w:rPr>
      <w:t xml:space="preserve">Anlage </w:t>
    </w:r>
    <w:r w:rsidR="00507FCA" w:rsidRPr="00507FCA">
      <w:rPr>
        <w:sz w:val="16"/>
        <w:szCs w:val="16"/>
        <w:highlight w:val="yellow"/>
      </w:rPr>
      <w:t>X</w:t>
    </w:r>
    <w:r w:rsidR="00105327" w:rsidRPr="00507FCA">
      <w:rPr>
        <w:sz w:val="16"/>
        <w:szCs w:val="16"/>
        <w:highlight w:val="yellow"/>
      </w:rPr>
      <w:t xml:space="preserve"> </w:t>
    </w:r>
    <w:r w:rsidRPr="00507FCA">
      <w:rPr>
        <w:sz w:val="16"/>
        <w:szCs w:val="16"/>
        <w:highlight w:val="yellow"/>
      </w:rPr>
      <w:t>-</w:t>
    </w:r>
    <w:r w:rsidR="00AF5916" w:rsidRPr="00644B9E">
      <w:t xml:space="preserve"> </w:t>
    </w:r>
    <w:r w:rsidR="00105327" w:rsidRPr="00644B9E">
      <w:rPr>
        <w:sz w:val="16"/>
        <w:szCs w:val="16"/>
      </w:rPr>
      <w:t>Verpflichtungserklärung</w:t>
    </w:r>
    <w:r w:rsidR="00105327">
      <w:rPr>
        <w:sz w:val="16"/>
        <w:szCs w:val="16"/>
      </w:rPr>
      <w:t xml:space="preserve"> Datenschutz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917F" w14:textId="77777777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A3807B" wp14:editId="6EBE6434">
              <wp:simplePos x="0" y="0"/>
              <wp:positionH relativeFrom="column">
                <wp:posOffset>-72126</wp:posOffset>
              </wp:positionH>
              <wp:positionV relativeFrom="paragraph">
                <wp:posOffset>834893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A65DE8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65.75pt" to="470.0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239B4191" wp14:editId="162F1F63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47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A88"/>
    <w:multiLevelType w:val="hybridMultilevel"/>
    <w:tmpl w:val="D52C9420"/>
    <w:lvl w:ilvl="0" w:tplc="0407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12AE42A4"/>
    <w:multiLevelType w:val="hybridMultilevel"/>
    <w:tmpl w:val="846C8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32487"/>
    <w:multiLevelType w:val="hybridMultilevel"/>
    <w:tmpl w:val="759A0248"/>
    <w:lvl w:ilvl="0" w:tplc="CBA6461E">
      <w:start w:val="4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3884574D"/>
    <w:multiLevelType w:val="hybridMultilevel"/>
    <w:tmpl w:val="3876765E"/>
    <w:lvl w:ilvl="0" w:tplc="CBA646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CE9"/>
    <w:multiLevelType w:val="hybridMultilevel"/>
    <w:tmpl w:val="6ACA1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22492"/>
    <w:multiLevelType w:val="hybridMultilevel"/>
    <w:tmpl w:val="82126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B43FD"/>
    <w:multiLevelType w:val="hybridMultilevel"/>
    <w:tmpl w:val="292A8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F5BC2"/>
    <w:multiLevelType w:val="hybridMultilevel"/>
    <w:tmpl w:val="DB224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574C0"/>
    <w:multiLevelType w:val="hybridMultilevel"/>
    <w:tmpl w:val="72E67D9C"/>
    <w:lvl w:ilvl="0" w:tplc="0407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F120FF6"/>
    <w:multiLevelType w:val="hybridMultilevel"/>
    <w:tmpl w:val="E528D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A4DBA"/>
    <w:multiLevelType w:val="hybridMultilevel"/>
    <w:tmpl w:val="3B5A7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M+InZgKuTvf5Hxrno0KT6iIoNZ5vHD5LPXl6BcmM8UsldkG35UkePLxgZ9PVLXTVQGBgd1xaSWk6W8G1PJM+Mw==" w:saltValue="UNAMVGXn25GPeDvDGL53Fg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110593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C0D"/>
    <w:rsid w:val="00002FA8"/>
    <w:rsid w:val="0000505B"/>
    <w:rsid w:val="0000527C"/>
    <w:rsid w:val="0001188F"/>
    <w:rsid w:val="000202B0"/>
    <w:rsid w:val="00020442"/>
    <w:rsid w:val="00020DE3"/>
    <w:rsid w:val="000224DA"/>
    <w:rsid w:val="00026DF4"/>
    <w:rsid w:val="00064C13"/>
    <w:rsid w:val="00074DE0"/>
    <w:rsid w:val="00083D52"/>
    <w:rsid w:val="000A77D4"/>
    <w:rsid w:val="000D0B0C"/>
    <w:rsid w:val="000D0FE6"/>
    <w:rsid w:val="000D6728"/>
    <w:rsid w:val="000E3857"/>
    <w:rsid w:val="000F6F54"/>
    <w:rsid w:val="0010132A"/>
    <w:rsid w:val="00105327"/>
    <w:rsid w:val="0010560E"/>
    <w:rsid w:val="00106B01"/>
    <w:rsid w:val="0012443E"/>
    <w:rsid w:val="00130BA4"/>
    <w:rsid w:val="0013106D"/>
    <w:rsid w:val="0013566A"/>
    <w:rsid w:val="00135ADA"/>
    <w:rsid w:val="00140601"/>
    <w:rsid w:val="00141F2D"/>
    <w:rsid w:val="00146A61"/>
    <w:rsid w:val="00147948"/>
    <w:rsid w:val="00155E73"/>
    <w:rsid w:val="00161A04"/>
    <w:rsid w:val="001651FF"/>
    <w:rsid w:val="00171BE1"/>
    <w:rsid w:val="001759AE"/>
    <w:rsid w:val="00176DBE"/>
    <w:rsid w:val="00182AD3"/>
    <w:rsid w:val="00186329"/>
    <w:rsid w:val="00193283"/>
    <w:rsid w:val="001B4678"/>
    <w:rsid w:val="001E006A"/>
    <w:rsid w:val="001E74A6"/>
    <w:rsid w:val="001F4C52"/>
    <w:rsid w:val="001F501B"/>
    <w:rsid w:val="001F6FB8"/>
    <w:rsid w:val="00200788"/>
    <w:rsid w:val="00206C93"/>
    <w:rsid w:val="002135C6"/>
    <w:rsid w:val="002139D3"/>
    <w:rsid w:val="00215EF1"/>
    <w:rsid w:val="00216C0D"/>
    <w:rsid w:val="00230EBA"/>
    <w:rsid w:val="00234E24"/>
    <w:rsid w:val="00241F1D"/>
    <w:rsid w:val="0024451B"/>
    <w:rsid w:val="00246A62"/>
    <w:rsid w:val="00247636"/>
    <w:rsid w:val="00247D75"/>
    <w:rsid w:val="0025522C"/>
    <w:rsid w:val="00261F73"/>
    <w:rsid w:val="00261FE6"/>
    <w:rsid w:val="002639D2"/>
    <w:rsid w:val="00264BF3"/>
    <w:rsid w:val="002662DD"/>
    <w:rsid w:val="00273B92"/>
    <w:rsid w:val="002832A6"/>
    <w:rsid w:val="0028610E"/>
    <w:rsid w:val="00286477"/>
    <w:rsid w:val="002944A4"/>
    <w:rsid w:val="002953B9"/>
    <w:rsid w:val="002975DC"/>
    <w:rsid w:val="002A252A"/>
    <w:rsid w:val="002B50D7"/>
    <w:rsid w:val="002E0EA5"/>
    <w:rsid w:val="002E7FEB"/>
    <w:rsid w:val="002F0B31"/>
    <w:rsid w:val="002F1594"/>
    <w:rsid w:val="002F5FBC"/>
    <w:rsid w:val="002F7561"/>
    <w:rsid w:val="003035C6"/>
    <w:rsid w:val="00307156"/>
    <w:rsid w:val="00312CF4"/>
    <w:rsid w:val="003255EC"/>
    <w:rsid w:val="00330F94"/>
    <w:rsid w:val="003374EF"/>
    <w:rsid w:val="00346C0D"/>
    <w:rsid w:val="0035130E"/>
    <w:rsid w:val="00351780"/>
    <w:rsid w:val="00371895"/>
    <w:rsid w:val="00374CE3"/>
    <w:rsid w:val="0037787C"/>
    <w:rsid w:val="00377B1D"/>
    <w:rsid w:val="003A01A2"/>
    <w:rsid w:val="003B4E5E"/>
    <w:rsid w:val="003C0B0B"/>
    <w:rsid w:val="003D3DD9"/>
    <w:rsid w:val="003D756D"/>
    <w:rsid w:val="003E2EDD"/>
    <w:rsid w:val="00400604"/>
    <w:rsid w:val="00400643"/>
    <w:rsid w:val="00402D12"/>
    <w:rsid w:val="00403C85"/>
    <w:rsid w:val="00411E7A"/>
    <w:rsid w:val="004163D4"/>
    <w:rsid w:val="004210BC"/>
    <w:rsid w:val="00423A0A"/>
    <w:rsid w:val="004251D8"/>
    <w:rsid w:val="00430F8E"/>
    <w:rsid w:val="00451F70"/>
    <w:rsid w:val="004530C0"/>
    <w:rsid w:val="00457735"/>
    <w:rsid w:val="00460265"/>
    <w:rsid w:val="0046035E"/>
    <w:rsid w:val="0046732F"/>
    <w:rsid w:val="00474B44"/>
    <w:rsid w:val="0047579F"/>
    <w:rsid w:val="004847E2"/>
    <w:rsid w:val="00492CB6"/>
    <w:rsid w:val="00495E29"/>
    <w:rsid w:val="004966CF"/>
    <w:rsid w:val="004A1E30"/>
    <w:rsid w:val="004A3FC8"/>
    <w:rsid w:val="004A5843"/>
    <w:rsid w:val="004A789D"/>
    <w:rsid w:val="004B082F"/>
    <w:rsid w:val="004B395F"/>
    <w:rsid w:val="004B4D37"/>
    <w:rsid w:val="004C4A0F"/>
    <w:rsid w:val="004C6607"/>
    <w:rsid w:val="004D29DE"/>
    <w:rsid w:val="004D2CF1"/>
    <w:rsid w:val="004F307A"/>
    <w:rsid w:val="004F50CB"/>
    <w:rsid w:val="004F7925"/>
    <w:rsid w:val="00502F9F"/>
    <w:rsid w:val="00505093"/>
    <w:rsid w:val="00507FCA"/>
    <w:rsid w:val="005100D0"/>
    <w:rsid w:val="00514B79"/>
    <w:rsid w:val="00525598"/>
    <w:rsid w:val="00527BF2"/>
    <w:rsid w:val="005317CF"/>
    <w:rsid w:val="0053210E"/>
    <w:rsid w:val="00537356"/>
    <w:rsid w:val="0053756D"/>
    <w:rsid w:val="0054251C"/>
    <w:rsid w:val="005477E1"/>
    <w:rsid w:val="00556FEE"/>
    <w:rsid w:val="005605E7"/>
    <w:rsid w:val="005617EB"/>
    <w:rsid w:val="00565D58"/>
    <w:rsid w:val="00566097"/>
    <w:rsid w:val="00566CC4"/>
    <w:rsid w:val="00570419"/>
    <w:rsid w:val="0057056D"/>
    <w:rsid w:val="0057091A"/>
    <w:rsid w:val="0058447E"/>
    <w:rsid w:val="00584487"/>
    <w:rsid w:val="00591AFF"/>
    <w:rsid w:val="0059458F"/>
    <w:rsid w:val="005B1BFB"/>
    <w:rsid w:val="005B732C"/>
    <w:rsid w:val="005D3F33"/>
    <w:rsid w:val="005E0423"/>
    <w:rsid w:val="005F57F5"/>
    <w:rsid w:val="005F6358"/>
    <w:rsid w:val="00601FD1"/>
    <w:rsid w:val="00603A29"/>
    <w:rsid w:val="0060508B"/>
    <w:rsid w:val="00621F3A"/>
    <w:rsid w:val="0062488B"/>
    <w:rsid w:val="00625EC3"/>
    <w:rsid w:val="00637C73"/>
    <w:rsid w:val="00644B9E"/>
    <w:rsid w:val="0065261D"/>
    <w:rsid w:val="006538A3"/>
    <w:rsid w:val="00665BF2"/>
    <w:rsid w:val="006665CB"/>
    <w:rsid w:val="006743BF"/>
    <w:rsid w:val="006860F5"/>
    <w:rsid w:val="00686EE5"/>
    <w:rsid w:val="00694EC8"/>
    <w:rsid w:val="00695DFD"/>
    <w:rsid w:val="006A3DDD"/>
    <w:rsid w:val="006A6FDF"/>
    <w:rsid w:val="006B5472"/>
    <w:rsid w:val="006B6090"/>
    <w:rsid w:val="006C05E4"/>
    <w:rsid w:val="006E2735"/>
    <w:rsid w:val="006E2E29"/>
    <w:rsid w:val="006E3297"/>
    <w:rsid w:val="006F4595"/>
    <w:rsid w:val="006F64A5"/>
    <w:rsid w:val="006F79AF"/>
    <w:rsid w:val="007004B8"/>
    <w:rsid w:val="00703BE6"/>
    <w:rsid w:val="00710E11"/>
    <w:rsid w:val="00716586"/>
    <w:rsid w:val="00720C3E"/>
    <w:rsid w:val="0072128E"/>
    <w:rsid w:val="00722D01"/>
    <w:rsid w:val="007241FB"/>
    <w:rsid w:val="00727A4E"/>
    <w:rsid w:val="00730219"/>
    <w:rsid w:val="00730F6C"/>
    <w:rsid w:val="007358BC"/>
    <w:rsid w:val="00743D1B"/>
    <w:rsid w:val="00745F87"/>
    <w:rsid w:val="007708F1"/>
    <w:rsid w:val="0077094B"/>
    <w:rsid w:val="007731D4"/>
    <w:rsid w:val="007776A7"/>
    <w:rsid w:val="00784BCF"/>
    <w:rsid w:val="00785F32"/>
    <w:rsid w:val="007878A1"/>
    <w:rsid w:val="00791587"/>
    <w:rsid w:val="00793760"/>
    <w:rsid w:val="00794B7D"/>
    <w:rsid w:val="00795D1F"/>
    <w:rsid w:val="00795DB4"/>
    <w:rsid w:val="0079628C"/>
    <w:rsid w:val="007A19BD"/>
    <w:rsid w:val="007A3390"/>
    <w:rsid w:val="007A3B2F"/>
    <w:rsid w:val="007A4BAF"/>
    <w:rsid w:val="007A7E56"/>
    <w:rsid w:val="007B0015"/>
    <w:rsid w:val="007C3DA2"/>
    <w:rsid w:val="007D0DAB"/>
    <w:rsid w:val="007E07F5"/>
    <w:rsid w:val="007E1E83"/>
    <w:rsid w:val="007F7338"/>
    <w:rsid w:val="008050EE"/>
    <w:rsid w:val="00810E6F"/>
    <w:rsid w:val="0081234D"/>
    <w:rsid w:val="00823E78"/>
    <w:rsid w:val="00827655"/>
    <w:rsid w:val="008320DB"/>
    <w:rsid w:val="008443D2"/>
    <w:rsid w:val="0084547A"/>
    <w:rsid w:val="00850566"/>
    <w:rsid w:val="00851001"/>
    <w:rsid w:val="0086539A"/>
    <w:rsid w:val="00867B42"/>
    <w:rsid w:val="00872AA1"/>
    <w:rsid w:val="008773DE"/>
    <w:rsid w:val="00877A38"/>
    <w:rsid w:val="00877B62"/>
    <w:rsid w:val="00877E70"/>
    <w:rsid w:val="00881A76"/>
    <w:rsid w:val="008930DD"/>
    <w:rsid w:val="00897605"/>
    <w:rsid w:val="008A073B"/>
    <w:rsid w:val="008A172B"/>
    <w:rsid w:val="008A1DF6"/>
    <w:rsid w:val="008C64A7"/>
    <w:rsid w:val="008D6770"/>
    <w:rsid w:val="008D7ECD"/>
    <w:rsid w:val="008F0637"/>
    <w:rsid w:val="008F1F74"/>
    <w:rsid w:val="008F2172"/>
    <w:rsid w:val="008F72DA"/>
    <w:rsid w:val="00901033"/>
    <w:rsid w:val="00907DF8"/>
    <w:rsid w:val="009230C0"/>
    <w:rsid w:val="0092406C"/>
    <w:rsid w:val="009374B3"/>
    <w:rsid w:val="00940DAF"/>
    <w:rsid w:val="00946D56"/>
    <w:rsid w:val="00962346"/>
    <w:rsid w:val="0096773B"/>
    <w:rsid w:val="00972BC9"/>
    <w:rsid w:val="00973D6F"/>
    <w:rsid w:val="00983436"/>
    <w:rsid w:val="009A035C"/>
    <w:rsid w:val="009A7BC0"/>
    <w:rsid w:val="009B50AB"/>
    <w:rsid w:val="009B5633"/>
    <w:rsid w:val="009C7695"/>
    <w:rsid w:val="009C781E"/>
    <w:rsid w:val="009D0C84"/>
    <w:rsid w:val="009D0F25"/>
    <w:rsid w:val="009D217A"/>
    <w:rsid w:val="009D4E08"/>
    <w:rsid w:val="009E3975"/>
    <w:rsid w:val="009E67B7"/>
    <w:rsid w:val="009F042E"/>
    <w:rsid w:val="009F7095"/>
    <w:rsid w:val="00A04C4B"/>
    <w:rsid w:val="00A04ECE"/>
    <w:rsid w:val="00A072BD"/>
    <w:rsid w:val="00A20EE8"/>
    <w:rsid w:val="00A2559F"/>
    <w:rsid w:val="00A40DB7"/>
    <w:rsid w:val="00A43837"/>
    <w:rsid w:val="00A54AEF"/>
    <w:rsid w:val="00A6106F"/>
    <w:rsid w:val="00A65133"/>
    <w:rsid w:val="00A72061"/>
    <w:rsid w:val="00A73624"/>
    <w:rsid w:val="00A75B18"/>
    <w:rsid w:val="00A931AF"/>
    <w:rsid w:val="00A9773D"/>
    <w:rsid w:val="00AA3EF0"/>
    <w:rsid w:val="00AB7F91"/>
    <w:rsid w:val="00AC6988"/>
    <w:rsid w:val="00AF5916"/>
    <w:rsid w:val="00AF730C"/>
    <w:rsid w:val="00B12B19"/>
    <w:rsid w:val="00B163CC"/>
    <w:rsid w:val="00B2360F"/>
    <w:rsid w:val="00B25650"/>
    <w:rsid w:val="00B263E6"/>
    <w:rsid w:val="00B31DB4"/>
    <w:rsid w:val="00B36A88"/>
    <w:rsid w:val="00B37A0E"/>
    <w:rsid w:val="00B44EA2"/>
    <w:rsid w:val="00B80156"/>
    <w:rsid w:val="00B80716"/>
    <w:rsid w:val="00B81B77"/>
    <w:rsid w:val="00B931D7"/>
    <w:rsid w:val="00B9613D"/>
    <w:rsid w:val="00BA00A3"/>
    <w:rsid w:val="00BB1533"/>
    <w:rsid w:val="00BB7C71"/>
    <w:rsid w:val="00BC0A76"/>
    <w:rsid w:val="00BC3951"/>
    <w:rsid w:val="00BC4610"/>
    <w:rsid w:val="00BE6443"/>
    <w:rsid w:val="00BE6ADC"/>
    <w:rsid w:val="00BF1715"/>
    <w:rsid w:val="00BF2B66"/>
    <w:rsid w:val="00BF3379"/>
    <w:rsid w:val="00BF3EB4"/>
    <w:rsid w:val="00BF5549"/>
    <w:rsid w:val="00C02E6C"/>
    <w:rsid w:val="00C1529B"/>
    <w:rsid w:val="00C15DAE"/>
    <w:rsid w:val="00C23F41"/>
    <w:rsid w:val="00C25F6D"/>
    <w:rsid w:val="00C31E72"/>
    <w:rsid w:val="00C61328"/>
    <w:rsid w:val="00C61792"/>
    <w:rsid w:val="00C6291A"/>
    <w:rsid w:val="00C6398D"/>
    <w:rsid w:val="00C650C4"/>
    <w:rsid w:val="00C85D2A"/>
    <w:rsid w:val="00C85DF5"/>
    <w:rsid w:val="00C9078C"/>
    <w:rsid w:val="00CA3C30"/>
    <w:rsid w:val="00CA6B4D"/>
    <w:rsid w:val="00CB0123"/>
    <w:rsid w:val="00CC0578"/>
    <w:rsid w:val="00CC11C5"/>
    <w:rsid w:val="00CC1E2C"/>
    <w:rsid w:val="00CD0BDF"/>
    <w:rsid w:val="00CD6298"/>
    <w:rsid w:val="00CD68CE"/>
    <w:rsid w:val="00CE5F03"/>
    <w:rsid w:val="00CF2A4F"/>
    <w:rsid w:val="00CF63D2"/>
    <w:rsid w:val="00CF7B50"/>
    <w:rsid w:val="00D071C4"/>
    <w:rsid w:val="00D13364"/>
    <w:rsid w:val="00D15B7F"/>
    <w:rsid w:val="00D16C02"/>
    <w:rsid w:val="00D32C82"/>
    <w:rsid w:val="00D363F2"/>
    <w:rsid w:val="00D36839"/>
    <w:rsid w:val="00D43558"/>
    <w:rsid w:val="00D455F4"/>
    <w:rsid w:val="00D46B6F"/>
    <w:rsid w:val="00D46DEA"/>
    <w:rsid w:val="00D572B8"/>
    <w:rsid w:val="00D61285"/>
    <w:rsid w:val="00D70705"/>
    <w:rsid w:val="00D77429"/>
    <w:rsid w:val="00D8117A"/>
    <w:rsid w:val="00D81715"/>
    <w:rsid w:val="00D8556F"/>
    <w:rsid w:val="00D86CC3"/>
    <w:rsid w:val="00D922FA"/>
    <w:rsid w:val="00D92DD3"/>
    <w:rsid w:val="00D96FE4"/>
    <w:rsid w:val="00D976FC"/>
    <w:rsid w:val="00DA1003"/>
    <w:rsid w:val="00DA2071"/>
    <w:rsid w:val="00DA212E"/>
    <w:rsid w:val="00DA56DD"/>
    <w:rsid w:val="00DA645D"/>
    <w:rsid w:val="00DB07BE"/>
    <w:rsid w:val="00DB6974"/>
    <w:rsid w:val="00DC447B"/>
    <w:rsid w:val="00DC6AD0"/>
    <w:rsid w:val="00DD3A0B"/>
    <w:rsid w:val="00DE3833"/>
    <w:rsid w:val="00DE77B2"/>
    <w:rsid w:val="00E005B6"/>
    <w:rsid w:val="00E01016"/>
    <w:rsid w:val="00E01640"/>
    <w:rsid w:val="00E02CF5"/>
    <w:rsid w:val="00E043A2"/>
    <w:rsid w:val="00E12888"/>
    <w:rsid w:val="00E214A5"/>
    <w:rsid w:val="00E21F87"/>
    <w:rsid w:val="00E44F6F"/>
    <w:rsid w:val="00E5570E"/>
    <w:rsid w:val="00E56427"/>
    <w:rsid w:val="00E61681"/>
    <w:rsid w:val="00E6710A"/>
    <w:rsid w:val="00E771C6"/>
    <w:rsid w:val="00E93949"/>
    <w:rsid w:val="00E95767"/>
    <w:rsid w:val="00E96AEA"/>
    <w:rsid w:val="00E974A7"/>
    <w:rsid w:val="00EB0E1E"/>
    <w:rsid w:val="00EB3CA7"/>
    <w:rsid w:val="00EB45B5"/>
    <w:rsid w:val="00EC2F59"/>
    <w:rsid w:val="00ED0334"/>
    <w:rsid w:val="00ED6FFE"/>
    <w:rsid w:val="00EF5AC0"/>
    <w:rsid w:val="00EF61FB"/>
    <w:rsid w:val="00F013E6"/>
    <w:rsid w:val="00F03FA5"/>
    <w:rsid w:val="00F06C4E"/>
    <w:rsid w:val="00F0743D"/>
    <w:rsid w:val="00F076BD"/>
    <w:rsid w:val="00F126D3"/>
    <w:rsid w:val="00F2725A"/>
    <w:rsid w:val="00F31B46"/>
    <w:rsid w:val="00F400ED"/>
    <w:rsid w:val="00F400FD"/>
    <w:rsid w:val="00F42398"/>
    <w:rsid w:val="00F455ED"/>
    <w:rsid w:val="00F5042C"/>
    <w:rsid w:val="00F53D95"/>
    <w:rsid w:val="00F608F8"/>
    <w:rsid w:val="00F74CDF"/>
    <w:rsid w:val="00F830E4"/>
    <w:rsid w:val="00F86E6B"/>
    <w:rsid w:val="00F915BD"/>
    <w:rsid w:val="00F91B96"/>
    <w:rsid w:val="00FA33F6"/>
    <w:rsid w:val="00FA5508"/>
    <w:rsid w:val="00FA59DC"/>
    <w:rsid w:val="00FC11E7"/>
    <w:rsid w:val="00FC126C"/>
    <w:rsid w:val="00FC3174"/>
    <w:rsid w:val="00FC45BA"/>
    <w:rsid w:val="00FD0BD7"/>
    <w:rsid w:val="00FD5B4C"/>
    <w:rsid w:val="00FE191C"/>
    <w:rsid w:val="00FE1BEC"/>
    <w:rsid w:val="00FE2B72"/>
    <w:rsid w:val="00FE3C18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29D37306"/>
  <w15:docId w15:val="{2293F642-DD03-484E-97B8-1CF88F67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3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EB0E1E"/>
    <w:rPr>
      <w:sz w:val="24"/>
      <w:szCs w:val="24"/>
    </w:rPr>
  </w:style>
  <w:style w:type="table" w:styleId="Tabellenraster">
    <w:name w:val="Table Grid"/>
    <w:basedOn w:val="NormaleTabelle"/>
    <w:rsid w:val="00CC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C1E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B29A04A193414B8C3C4E85F44C5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5189E-9D18-41F8-BC36-FF541758501A}"/>
      </w:docPartPr>
      <w:docPartBody>
        <w:p w:rsidR="008E324C" w:rsidRDefault="00E474AC" w:rsidP="00E474AC">
          <w:pPr>
            <w:pStyle w:val="71B29A04A193414B8C3C4E85F44C5FFB"/>
          </w:pPr>
          <w:r w:rsidRPr="00E812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4CBDAE469940C7BDE05F13C4BEC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47F32-B026-4B0D-86A0-5181BA50FBC2}"/>
      </w:docPartPr>
      <w:docPartBody>
        <w:p w:rsidR="008E324C" w:rsidRDefault="00E474AC" w:rsidP="00E474AC">
          <w:pPr>
            <w:pStyle w:val="234CBDAE469940C7BDE05F13C4BEC73B"/>
          </w:pPr>
          <w:r w:rsidRPr="00D137C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CFB62200BCA4530B7FFF40C03B5F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DE046-E0D0-475F-A976-ABCA5EEB704E}"/>
      </w:docPartPr>
      <w:docPartBody>
        <w:p w:rsidR="008E324C" w:rsidRDefault="00E474AC" w:rsidP="00E474AC">
          <w:pPr>
            <w:pStyle w:val="4CFB62200BCA4530B7FFF40C03B5FCE1"/>
          </w:pPr>
          <w:r w:rsidRPr="00E812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2FBF7950074E21BC76C80247B8C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92F31-9B85-4ACB-8CA9-D8C9F69B919F}"/>
      </w:docPartPr>
      <w:docPartBody>
        <w:p w:rsidR="008E324C" w:rsidRDefault="00E474AC" w:rsidP="00E474AC">
          <w:pPr>
            <w:pStyle w:val="972FBF7950074E21BC76C80247B8CE8C"/>
          </w:pPr>
          <w:r w:rsidRPr="00E812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30"/>
    <w:rsid w:val="003A318C"/>
    <w:rsid w:val="008E324C"/>
    <w:rsid w:val="00CF5030"/>
    <w:rsid w:val="00E4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74AC"/>
    <w:rPr>
      <w:color w:val="808080"/>
    </w:rPr>
  </w:style>
  <w:style w:type="paragraph" w:customStyle="1" w:styleId="71B29A04A193414B8C3C4E85F44C5FFB">
    <w:name w:val="71B29A04A193414B8C3C4E85F44C5FFB"/>
    <w:rsid w:val="00E474AC"/>
  </w:style>
  <w:style w:type="paragraph" w:customStyle="1" w:styleId="234CBDAE469940C7BDE05F13C4BEC73B">
    <w:name w:val="234CBDAE469940C7BDE05F13C4BEC73B"/>
    <w:rsid w:val="00E474AC"/>
  </w:style>
  <w:style w:type="paragraph" w:customStyle="1" w:styleId="4CFB62200BCA4530B7FFF40C03B5FCE1">
    <w:name w:val="4CFB62200BCA4530B7FFF40C03B5FCE1"/>
    <w:rsid w:val="00E474AC"/>
  </w:style>
  <w:style w:type="paragraph" w:customStyle="1" w:styleId="972FBF7950074E21BC76C80247B8CE8C">
    <w:name w:val="972FBF7950074E21BC76C80247B8CE8C"/>
    <w:rsid w:val="00E47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D1B8-BAD2-4182-9159-AFD3342C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Kerstan, Yvonne (AV)</dc:creator>
  <cp:keywords/>
  <cp:lastModifiedBy>Platter, Regina (AV)</cp:lastModifiedBy>
  <cp:revision>2</cp:revision>
  <cp:lastPrinted>2024-10-17T05:58:00Z</cp:lastPrinted>
  <dcterms:created xsi:type="dcterms:W3CDTF">2024-10-17T06:07:00Z</dcterms:created>
  <dcterms:modified xsi:type="dcterms:W3CDTF">2024-10-17T06:07:00Z</dcterms:modified>
  <cp:category>externe Dokumente</cp:category>
  <cp:contentStatus>Vorlage ab 01.02.2013</cp:contentStatus>
</cp:coreProperties>
</file>