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52C0" w14:textId="3BE125A1" w:rsidR="00A6588B" w:rsidRDefault="00FE38A8" w:rsidP="000C080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jc w:val="left"/>
        <w:rPr>
          <w:sz w:val="16"/>
        </w:rPr>
      </w:pPr>
      <w:r>
        <w:rPr>
          <w:sz w:val="16"/>
        </w:rPr>
        <w:t xml:space="preserve"> </w:t>
      </w:r>
      <w:r w:rsidR="00A6588B">
        <w:rPr>
          <w:sz w:val="16"/>
        </w:rPr>
        <w:t>(vom Bieter ggf. auszufüllen)</w:t>
      </w:r>
      <w:r w:rsidR="000C080A">
        <w:rPr>
          <w:sz w:val="16"/>
        </w:rPr>
        <w:tab/>
      </w:r>
    </w:p>
    <w:p w14:paraId="58307E31" w14:textId="77777777" w:rsidR="00FE62C8" w:rsidRDefault="00FE62C8" w:rsidP="00FE62C8">
      <w:pPr>
        <w:rPr>
          <w:sz w:val="12"/>
        </w:rPr>
      </w:pPr>
    </w:p>
    <w:p w14:paraId="576613F6" w14:textId="77777777" w:rsidR="00FE62C8" w:rsidRDefault="00FE62C8" w:rsidP="00FE62C8">
      <w:pPr>
        <w:pStyle w:val="berschrift1"/>
        <w:numPr>
          <w:ilvl w:val="0"/>
          <w:numId w:val="0"/>
        </w:numPr>
        <w:rPr>
          <w:sz w:val="28"/>
        </w:rPr>
      </w:pPr>
      <w:r>
        <w:rPr>
          <w:sz w:val="28"/>
        </w:rPr>
        <w:t>Verzeichnis der Leistungen anderer Unternehmer</w:t>
      </w:r>
    </w:p>
    <w:p w14:paraId="0218AF5E" w14:textId="77777777" w:rsidR="00FE62C8" w:rsidRPr="00FE62C8" w:rsidRDefault="00FE62C8" w:rsidP="00FE62C8"/>
    <w:p w14:paraId="080C6B50" w14:textId="77777777" w:rsidR="001A66C1" w:rsidRDefault="001A66C1" w:rsidP="001A66C1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left" w:pos="836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Vergabeverfahren: </w:t>
      </w:r>
    </w:p>
    <w:p w14:paraId="5170CC91" w14:textId="77777777" w:rsidR="00A81FAA" w:rsidRPr="00A81FAA" w:rsidRDefault="00A81FAA" w:rsidP="00A81FAA">
      <w:pPr>
        <w:rPr>
          <w:sz w:val="18"/>
          <w:szCs w:val="18"/>
        </w:rPr>
      </w:pPr>
      <w:r w:rsidRPr="00A81FAA">
        <w:rPr>
          <w:sz w:val="18"/>
          <w:szCs w:val="18"/>
        </w:rPr>
        <w:t>Reinigungsleistungen für die Gebäude der HVB an verschiedenen Standorten/</w:t>
      </w:r>
    </w:p>
    <w:p w14:paraId="7134900F" w14:textId="6F64CA10" w:rsidR="001A66C1" w:rsidRDefault="00A81FAA" w:rsidP="00A81FAA">
      <w:pPr>
        <w:jc w:val="left"/>
        <w:rPr>
          <w:sz w:val="18"/>
          <w:szCs w:val="18"/>
        </w:rPr>
      </w:pPr>
      <w:r w:rsidRPr="00A81FAA">
        <w:rPr>
          <w:sz w:val="18"/>
          <w:szCs w:val="18"/>
        </w:rPr>
        <w:t>Reinigungsleistungen für die Busse der HVB an verschiedenen Standorten</w:t>
      </w:r>
    </w:p>
    <w:p w14:paraId="1E8E16DB" w14:textId="77777777" w:rsidR="00A81FAA" w:rsidRPr="00A81FAA" w:rsidRDefault="00A81FAA" w:rsidP="00A81FAA">
      <w:pPr>
        <w:jc w:val="left"/>
        <w:rPr>
          <w:sz w:val="18"/>
          <w:szCs w:val="18"/>
        </w:rPr>
      </w:pPr>
    </w:p>
    <w:p w14:paraId="08878EC2" w14:textId="77777777" w:rsidR="001A66C1" w:rsidRDefault="001A66C1" w:rsidP="001A66C1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left" w:pos="836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Name / Bezeichnung des Bieters: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</w:tblGrid>
      <w:tr w:rsidR="00543A61" w14:paraId="6A652951" w14:textId="77777777" w:rsidTr="00AD290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4CF7" w14:textId="77777777" w:rsidR="00543A61" w:rsidRDefault="00543A61" w:rsidP="00AD2901">
            <w:pPr>
              <w:tabs>
                <w:tab w:val="clear" w:pos="284"/>
                <w:tab w:val="clear" w:pos="567"/>
                <w:tab w:val="left" w:pos="708"/>
              </w:tabs>
              <w:spacing w:before="60" w:after="60"/>
              <w:jc w:val="left"/>
            </w:pPr>
            <w:r>
              <w:t>Name / Bezeichnung des Bieters: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8B2D" w14:textId="77777777" w:rsidR="00543A61" w:rsidRDefault="00543A61" w:rsidP="00AD290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EEFED0" w14:textId="77777777" w:rsidR="001A66C1" w:rsidRPr="001A66C1" w:rsidRDefault="001A66C1" w:rsidP="001A66C1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left" w:pos="8364"/>
        </w:tabs>
        <w:spacing w:line="360" w:lineRule="auto"/>
        <w:rPr>
          <w:sz w:val="18"/>
          <w:szCs w:val="18"/>
        </w:rPr>
      </w:pPr>
    </w:p>
    <w:p w14:paraId="7CB24B19" w14:textId="77777777" w:rsidR="001A66C1" w:rsidRDefault="001A66C1" w:rsidP="001A66C1">
      <w:pPr>
        <w:jc w:val="left"/>
        <w:rPr>
          <w:sz w:val="20"/>
          <w:szCs w:val="24"/>
        </w:rPr>
      </w:pPr>
      <w:r>
        <w:rPr>
          <w:sz w:val="20"/>
          <w:szCs w:val="24"/>
        </w:rPr>
        <w:t>Zur Ausführung der im Angebot enthaltenen Leistungen benenne(n) ich/wir Art und Umfang der Teilleistungen, für die ich mich/wir uns der Kapazitäten anderer Unternehmen bedienen werde(n).</w:t>
      </w:r>
    </w:p>
    <w:p w14:paraId="5EF8009B" w14:textId="77777777" w:rsidR="001A66C1" w:rsidRDefault="001A66C1" w:rsidP="001A66C1">
      <w:pPr>
        <w:jc w:val="center"/>
        <w:rPr>
          <w:sz w:val="20"/>
          <w:szCs w:val="24"/>
        </w:rPr>
      </w:pPr>
    </w:p>
    <w:p w14:paraId="6B3C2454" w14:textId="77777777" w:rsidR="00FE62C8" w:rsidRDefault="00FE62C8" w:rsidP="00FE62C8">
      <w:pPr>
        <w:rPr>
          <w:sz w:val="14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4111"/>
      </w:tblGrid>
      <w:tr w:rsidR="00A1139D" w14:paraId="74817713" w14:textId="77777777" w:rsidTr="00A1139D">
        <w:trPr>
          <w:trHeight w:val="357"/>
        </w:trPr>
        <w:tc>
          <w:tcPr>
            <w:tcW w:w="851" w:type="dxa"/>
            <w:vAlign w:val="center"/>
          </w:tcPr>
          <w:p w14:paraId="7D4AAB8A" w14:textId="77777777" w:rsidR="00A1139D" w:rsidRDefault="00A1139D" w:rsidP="00531C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</w:t>
            </w:r>
          </w:p>
        </w:tc>
        <w:tc>
          <w:tcPr>
            <w:tcW w:w="3969" w:type="dxa"/>
            <w:vAlign w:val="center"/>
          </w:tcPr>
          <w:p w14:paraId="34A3C53E" w14:textId="77777777" w:rsidR="00A1139D" w:rsidRDefault="00A1139D" w:rsidP="00531C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Teilleistung</w:t>
            </w:r>
          </w:p>
        </w:tc>
        <w:tc>
          <w:tcPr>
            <w:tcW w:w="4111" w:type="dxa"/>
            <w:vAlign w:val="center"/>
          </w:tcPr>
          <w:p w14:paraId="09D2BBF6" w14:textId="77777777" w:rsidR="00A1139D" w:rsidRDefault="00A1139D" w:rsidP="00FE62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Namen der anderen Unternehmer</w:t>
            </w:r>
          </w:p>
        </w:tc>
      </w:tr>
      <w:tr w:rsidR="00A1139D" w14:paraId="5D3F8D1A" w14:textId="77777777" w:rsidTr="00A1139D">
        <w:trPr>
          <w:trHeight w:val="231"/>
        </w:trPr>
        <w:tc>
          <w:tcPr>
            <w:tcW w:w="851" w:type="dxa"/>
          </w:tcPr>
          <w:p w14:paraId="25C20246" w14:textId="77777777" w:rsidR="00A1139D" w:rsidRPr="001635ED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0" w:name="Text1"/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noProof/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  <w:bookmarkEnd w:id="0"/>
          </w:p>
          <w:p w14:paraId="1EDE0056" w14:textId="77777777" w:rsidR="00A1139D" w:rsidRPr="001635ED" w:rsidRDefault="00A1139D" w:rsidP="00531C14">
            <w:pPr>
              <w:rPr>
                <w:sz w:val="20"/>
              </w:rPr>
            </w:pPr>
          </w:p>
        </w:tc>
        <w:tc>
          <w:tcPr>
            <w:tcW w:w="3969" w:type="dxa"/>
          </w:tcPr>
          <w:p w14:paraId="45BFB2F7" w14:textId="77777777" w:rsidR="00A1139D" w:rsidRPr="001635ED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664191C2" w14:textId="77777777" w:rsidR="00A1139D" w:rsidRPr="001635ED" w:rsidRDefault="00A1139D" w:rsidP="00531C14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7C81AC1F" w14:textId="77777777" w:rsidR="00A1139D" w:rsidRPr="001635ED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15B509A4" w14:textId="77777777" w:rsidR="00A1139D" w:rsidRPr="001635ED" w:rsidRDefault="00A1139D" w:rsidP="00A1139D">
            <w:pPr>
              <w:jc w:val="left"/>
              <w:rPr>
                <w:sz w:val="20"/>
              </w:rPr>
            </w:pPr>
          </w:p>
        </w:tc>
      </w:tr>
      <w:tr w:rsidR="00A1139D" w14:paraId="7C3A7179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4F2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436BA456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AB7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081B0F4C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EA9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0F3B97C7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2924CD54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A65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146D363F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489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306E97B5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FBA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3C33C54C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544257DD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565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20D257CF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8CE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72E4810C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DDF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47B05F3C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5095EB9F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5AD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5947BFE6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148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1598C21F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65F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00A18C74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2904B435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66B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33D1DC24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FAE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67871E71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2C9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4D82ABC6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7126AD05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099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7CC39206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537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43F764B1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1EE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70C282F4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28073641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5AF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6EBD87ED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AF3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47239638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B9E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25FE4E1B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2A87A990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A4A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55982815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73E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31BF38A8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46D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1C66B057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</w:tbl>
    <w:p w14:paraId="3180B661" w14:textId="77777777" w:rsidR="00FE62C8" w:rsidRDefault="00FE62C8" w:rsidP="00FE62C8">
      <w:pPr>
        <w:tabs>
          <w:tab w:val="center" w:pos="3261"/>
          <w:tab w:val="right" w:pos="9498"/>
        </w:tabs>
        <w:rPr>
          <w:sz w:val="10"/>
        </w:rPr>
      </w:pPr>
    </w:p>
    <w:p w14:paraId="31E18281" w14:textId="77777777" w:rsidR="003C42F7" w:rsidRDefault="003C42F7" w:rsidP="002814CD">
      <w:pPr>
        <w:rPr>
          <w:bCs/>
          <w:sz w:val="24"/>
          <w:szCs w:val="24"/>
        </w:rPr>
      </w:pPr>
    </w:p>
    <w:sectPr w:rsidR="003C42F7" w:rsidSect="00F70B06">
      <w:footerReference w:type="first" r:id="rId11"/>
      <w:pgSz w:w="11907" w:h="16840" w:code="9"/>
      <w:pgMar w:top="2268" w:right="1418" w:bottom="1276" w:left="1701" w:header="794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4CB7" w14:textId="77777777" w:rsidR="00F70B06" w:rsidRDefault="00F70B06">
      <w:r>
        <w:separator/>
      </w:r>
    </w:p>
  </w:endnote>
  <w:endnote w:type="continuationSeparator" w:id="0">
    <w:p w14:paraId="02CA8224" w14:textId="77777777" w:rsidR="00F70B06" w:rsidRDefault="00F7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Futura05">
    <w:altName w:val="Arial Narrow"/>
    <w:charset w:val="00"/>
    <w:family w:val="swiss"/>
    <w:pitch w:val="variable"/>
  </w:font>
  <w:font w:name="Frutiger 45 Light">
    <w:altName w:val="Arial Narro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1985"/>
      <w:gridCol w:w="3402"/>
    </w:tblGrid>
    <w:tr w:rsidR="00CE23C7" w14:paraId="0018AFA3" w14:textId="77777777" w:rsidTr="000C080A">
      <w:trPr>
        <w:trHeight w:val="227"/>
      </w:trPr>
      <w:tc>
        <w:tcPr>
          <w:tcW w:w="3402" w:type="dxa"/>
          <w:vAlign w:val="center"/>
        </w:tcPr>
        <w:p w14:paraId="660A6879" w14:textId="43F27155" w:rsidR="00CE23C7" w:rsidRDefault="00CE23C7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  <w:r>
            <w:rPr>
              <w:sz w:val="12"/>
            </w:rPr>
            <w:t xml:space="preserve">Stand: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\@ "d. MMMM yyyy" \* MERGEFORMAT </w:instrText>
          </w:r>
          <w:r>
            <w:rPr>
              <w:sz w:val="12"/>
            </w:rPr>
            <w:fldChar w:fldCharType="separate"/>
          </w:r>
          <w:r w:rsidR="00A81FAA">
            <w:rPr>
              <w:noProof/>
              <w:sz w:val="12"/>
            </w:rPr>
            <w:t>28. Februar 2024</w:t>
          </w:r>
          <w:r>
            <w:rPr>
              <w:sz w:val="12"/>
            </w:rPr>
            <w:fldChar w:fldCharType="end"/>
          </w:r>
        </w:p>
      </w:tc>
      <w:tc>
        <w:tcPr>
          <w:tcW w:w="1985" w:type="dxa"/>
          <w:vAlign w:val="center"/>
        </w:tcPr>
        <w:p w14:paraId="3856D328" w14:textId="77777777" w:rsidR="00CE23C7" w:rsidRDefault="00CE23C7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</w:p>
      </w:tc>
      <w:tc>
        <w:tcPr>
          <w:tcW w:w="3402" w:type="dxa"/>
          <w:vAlign w:val="center"/>
        </w:tcPr>
        <w:p w14:paraId="75EF8044" w14:textId="1B53BDD6" w:rsidR="00CE23C7" w:rsidRDefault="00CE23C7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right"/>
            <w:rPr>
              <w:sz w:val="12"/>
            </w:rPr>
          </w:pPr>
          <w:r>
            <w:rPr>
              <w:sz w:val="12"/>
            </w:rPr>
            <w:t xml:space="preserve">Druck: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TIME \@ "d. MMMM yyyy" </w:instrText>
          </w:r>
          <w:r>
            <w:rPr>
              <w:sz w:val="12"/>
            </w:rPr>
            <w:fldChar w:fldCharType="separate"/>
          </w:r>
          <w:r w:rsidR="00A81FAA">
            <w:rPr>
              <w:noProof/>
              <w:sz w:val="12"/>
            </w:rPr>
            <w:t>20. September 2024</w:t>
          </w:r>
          <w:r>
            <w:rPr>
              <w:sz w:val="12"/>
            </w:rPr>
            <w:fldChar w:fldCharType="end"/>
          </w:r>
        </w:p>
      </w:tc>
    </w:tr>
  </w:tbl>
  <w:p w14:paraId="4E16A84D" w14:textId="77777777" w:rsidR="00CE23C7" w:rsidRDefault="00CE23C7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9072"/>
        <w:tab w:val="center" w:pos="4395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F310" w14:textId="77777777" w:rsidR="00F70B06" w:rsidRDefault="00F70B06">
      <w:r>
        <w:separator/>
      </w:r>
    </w:p>
  </w:footnote>
  <w:footnote w:type="continuationSeparator" w:id="0">
    <w:p w14:paraId="15965FF3" w14:textId="77777777" w:rsidR="00F70B06" w:rsidRDefault="00F7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3448A34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1134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1134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1134" w:firstLine="0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pPr>
        <w:ind w:left="1134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pPr>
        <w:ind w:left="1134" w:firstLine="0"/>
      </w:pPr>
    </w:lvl>
    <w:lvl w:ilvl="5">
      <w:start w:val="1"/>
      <w:numFmt w:val="lowerLetter"/>
      <w:pStyle w:val="berschrift6"/>
      <w:lvlText w:val="%6)"/>
      <w:legacy w:legacy="1" w:legacySpace="144" w:legacyIndent="0"/>
      <w:lvlJc w:val="left"/>
      <w:pPr>
        <w:ind w:left="284" w:firstLine="0"/>
      </w:pPr>
    </w:lvl>
    <w:lvl w:ilvl="6">
      <w:start w:val="1"/>
      <w:numFmt w:val="decimal"/>
      <w:pStyle w:val="berschrift7"/>
      <w:lvlText w:val="%6).%7"/>
      <w:legacy w:legacy="1" w:legacySpace="144" w:legacyIndent="0"/>
      <w:lvlJc w:val="left"/>
    </w:lvl>
    <w:lvl w:ilvl="7">
      <w:start w:val="1"/>
      <w:numFmt w:val="decimal"/>
      <w:pStyle w:val="berschrift8"/>
      <w:lvlText w:val="%6).%7.%8"/>
      <w:legacy w:legacy="1" w:legacySpace="144" w:legacyIndent="0"/>
      <w:lvlJc w:val="left"/>
    </w:lvl>
    <w:lvl w:ilvl="8">
      <w:start w:val="1"/>
      <w:numFmt w:val="decimal"/>
      <w:pStyle w:val="berschrift9"/>
      <w:lvlText w:val="%6).%7.%8.%9"/>
      <w:legacy w:legacy="1" w:legacySpace="144" w:legacyIndent="0"/>
      <w:lvlJc w:val="left"/>
    </w:lvl>
  </w:abstractNum>
  <w:abstractNum w:abstractNumId="1" w15:restartNumberingAfterBreak="0">
    <w:nsid w:val="0F8649F5"/>
    <w:multiLevelType w:val="singleLevel"/>
    <w:tmpl w:val="F522E2B0"/>
    <w:lvl w:ilvl="0">
      <w:start w:val="1"/>
      <w:numFmt w:val="bullet"/>
      <w:pStyle w:val="Formatvorlag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A9487F"/>
    <w:multiLevelType w:val="hybridMultilevel"/>
    <w:tmpl w:val="0BB698F2"/>
    <w:lvl w:ilvl="0" w:tplc="F300CACA">
      <w:start w:val="1"/>
      <w:numFmt w:val="decimal"/>
      <w:pStyle w:val="Absatz1Block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887367">
    <w:abstractNumId w:val="1"/>
  </w:num>
  <w:num w:numId="2" w16cid:durableId="1979653113">
    <w:abstractNumId w:val="0"/>
  </w:num>
  <w:num w:numId="3" w16cid:durableId="21917718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D"/>
    <w:rsid w:val="000046D2"/>
    <w:rsid w:val="00007F75"/>
    <w:rsid w:val="0001478B"/>
    <w:rsid w:val="000309F3"/>
    <w:rsid w:val="00047E89"/>
    <w:rsid w:val="000548AB"/>
    <w:rsid w:val="00055AA7"/>
    <w:rsid w:val="0007274E"/>
    <w:rsid w:val="00091DC1"/>
    <w:rsid w:val="000A0F2F"/>
    <w:rsid w:val="000A240D"/>
    <w:rsid w:val="000A3D4D"/>
    <w:rsid w:val="000A3E88"/>
    <w:rsid w:val="000B3FD1"/>
    <w:rsid w:val="000B68D9"/>
    <w:rsid w:val="000B78AE"/>
    <w:rsid w:val="000C080A"/>
    <w:rsid w:val="000C1A0D"/>
    <w:rsid w:val="000D266D"/>
    <w:rsid w:val="000D2BAE"/>
    <w:rsid w:val="000D3377"/>
    <w:rsid w:val="000D3EA6"/>
    <w:rsid w:val="000D54C7"/>
    <w:rsid w:val="000D7DFA"/>
    <w:rsid w:val="000E02EE"/>
    <w:rsid w:val="000E4A42"/>
    <w:rsid w:val="000E7A5C"/>
    <w:rsid w:val="000F75AF"/>
    <w:rsid w:val="000F7A9F"/>
    <w:rsid w:val="00111EC0"/>
    <w:rsid w:val="00114557"/>
    <w:rsid w:val="001214CC"/>
    <w:rsid w:val="00137398"/>
    <w:rsid w:val="00145BC9"/>
    <w:rsid w:val="0015313B"/>
    <w:rsid w:val="00153B39"/>
    <w:rsid w:val="00154293"/>
    <w:rsid w:val="00157D1E"/>
    <w:rsid w:val="001623A4"/>
    <w:rsid w:val="00164457"/>
    <w:rsid w:val="00165706"/>
    <w:rsid w:val="00166676"/>
    <w:rsid w:val="00182902"/>
    <w:rsid w:val="00185BB1"/>
    <w:rsid w:val="00190175"/>
    <w:rsid w:val="001943D9"/>
    <w:rsid w:val="001976D9"/>
    <w:rsid w:val="001A66C1"/>
    <w:rsid w:val="001B52CB"/>
    <w:rsid w:val="001C013A"/>
    <w:rsid w:val="001C015E"/>
    <w:rsid w:val="001D1B9F"/>
    <w:rsid w:val="001D4A97"/>
    <w:rsid w:val="001E7D89"/>
    <w:rsid w:val="00200D50"/>
    <w:rsid w:val="00210AE4"/>
    <w:rsid w:val="00212A0C"/>
    <w:rsid w:val="002142D5"/>
    <w:rsid w:val="00217F6B"/>
    <w:rsid w:val="00221AAD"/>
    <w:rsid w:val="002327F0"/>
    <w:rsid w:val="00234A5C"/>
    <w:rsid w:val="00246D0A"/>
    <w:rsid w:val="002635DD"/>
    <w:rsid w:val="00267C65"/>
    <w:rsid w:val="0027309F"/>
    <w:rsid w:val="002814CD"/>
    <w:rsid w:val="0029153B"/>
    <w:rsid w:val="00293C1B"/>
    <w:rsid w:val="002A0229"/>
    <w:rsid w:val="002B1EE9"/>
    <w:rsid w:val="002B1F42"/>
    <w:rsid w:val="002B526A"/>
    <w:rsid w:val="002B6A4C"/>
    <w:rsid w:val="002B6AA7"/>
    <w:rsid w:val="002D24E7"/>
    <w:rsid w:val="002E4D1A"/>
    <w:rsid w:val="002E6DBA"/>
    <w:rsid w:val="00307447"/>
    <w:rsid w:val="0031125C"/>
    <w:rsid w:val="0031585A"/>
    <w:rsid w:val="00316EA2"/>
    <w:rsid w:val="00321852"/>
    <w:rsid w:val="003220B8"/>
    <w:rsid w:val="00327017"/>
    <w:rsid w:val="00332D2B"/>
    <w:rsid w:val="0033430A"/>
    <w:rsid w:val="0033582E"/>
    <w:rsid w:val="00341D1A"/>
    <w:rsid w:val="0034226C"/>
    <w:rsid w:val="0034774A"/>
    <w:rsid w:val="00365870"/>
    <w:rsid w:val="00377237"/>
    <w:rsid w:val="00381DFC"/>
    <w:rsid w:val="0038208B"/>
    <w:rsid w:val="003836F2"/>
    <w:rsid w:val="0039617F"/>
    <w:rsid w:val="003B14D6"/>
    <w:rsid w:val="003B7289"/>
    <w:rsid w:val="003C42F7"/>
    <w:rsid w:val="003C6E36"/>
    <w:rsid w:val="003D1B67"/>
    <w:rsid w:val="003E40A5"/>
    <w:rsid w:val="003F2882"/>
    <w:rsid w:val="003F47AC"/>
    <w:rsid w:val="003F673F"/>
    <w:rsid w:val="00401637"/>
    <w:rsid w:val="00406F5E"/>
    <w:rsid w:val="00411089"/>
    <w:rsid w:val="00423B97"/>
    <w:rsid w:val="0042431F"/>
    <w:rsid w:val="00424941"/>
    <w:rsid w:val="00425D8D"/>
    <w:rsid w:val="00437C3D"/>
    <w:rsid w:val="00437E6E"/>
    <w:rsid w:val="004535A9"/>
    <w:rsid w:val="00453F29"/>
    <w:rsid w:val="00466CEF"/>
    <w:rsid w:val="00470D40"/>
    <w:rsid w:val="00492362"/>
    <w:rsid w:val="00492C1C"/>
    <w:rsid w:val="004A0833"/>
    <w:rsid w:val="004B0CF2"/>
    <w:rsid w:val="004B2FED"/>
    <w:rsid w:val="004C3A39"/>
    <w:rsid w:val="004D062B"/>
    <w:rsid w:val="004D49CF"/>
    <w:rsid w:val="004D62E7"/>
    <w:rsid w:val="004E3BF0"/>
    <w:rsid w:val="004E3C41"/>
    <w:rsid w:val="004E6A04"/>
    <w:rsid w:val="004F5939"/>
    <w:rsid w:val="004F5DEA"/>
    <w:rsid w:val="00501667"/>
    <w:rsid w:val="005066AB"/>
    <w:rsid w:val="00511C47"/>
    <w:rsid w:val="005126E5"/>
    <w:rsid w:val="005130E0"/>
    <w:rsid w:val="00513E44"/>
    <w:rsid w:val="005171E4"/>
    <w:rsid w:val="00520BB8"/>
    <w:rsid w:val="00531C14"/>
    <w:rsid w:val="0053263D"/>
    <w:rsid w:val="00541554"/>
    <w:rsid w:val="00541E06"/>
    <w:rsid w:val="00543A61"/>
    <w:rsid w:val="00544ABA"/>
    <w:rsid w:val="00556FBB"/>
    <w:rsid w:val="0056531B"/>
    <w:rsid w:val="00567E2A"/>
    <w:rsid w:val="005737AD"/>
    <w:rsid w:val="00574412"/>
    <w:rsid w:val="00576EEB"/>
    <w:rsid w:val="005808A7"/>
    <w:rsid w:val="00590238"/>
    <w:rsid w:val="00596DCB"/>
    <w:rsid w:val="005A34A2"/>
    <w:rsid w:val="005B7B45"/>
    <w:rsid w:val="005C0155"/>
    <w:rsid w:val="005C1AEB"/>
    <w:rsid w:val="005C25FC"/>
    <w:rsid w:val="005C664B"/>
    <w:rsid w:val="005C7CF7"/>
    <w:rsid w:val="005E3519"/>
    <w:rsid w:val="005E6941"/>
    <w:rsid w:val="005F0B44"/>
    <w:rsid w:val="006004BE"/>
    <w:rsid w:val="00602217"/>
    <w:rsid w:val="0060546B"/>
    <w:rsid w:val="006063B3"/>
    <w:rsid w:val="006149F8"/>
    <w:rsid w:val="00625044"/>
    <w:rsid w:val="00627267"/>
    <w:rsid w:val="0065391E"/>
    <w:rsid w:val="0065629A"/>
    <w:rsid w:val="00664158"/>
    <w:rsid w:val="006705BD"/>
    <w:rsid w:val="00681B0E"/>
    <w:rsid w:val="00683C72"/>
    <w:rsid w:val="006870E9"/>
    <w:rsid w:val="006967F1"/>
    <w:rsid w:val="006A2671"/>
    <w:rsid w:val="006A4FF5"/>
    <w:rsid w:val="006A63C9"/>
    <w:rsid w:val="006A6472"/>
    <w:rsid w:val="006B040A"/>
    <w:rsid w:val="006C041C"/>
    <w:rsid w:val="006C5CF6"/>
    <w:rsid w:val="006C611A"/>
    <w:rsid w:val="006C6B4B"/>
    <w:rsid w:val="006D2A8B"/>
    <w:rsid w:val="006D4E8B"/>
    <w:rsid w:val="006D7044"/>
    <w:rsid w:val="006E157B"/>
    <w:rsid w:val="006E5000"/>
    <w:rsid w:val="006F4985"/>
    <w:rsid w:val="00700ACB"/>
    <w:rsid w:val="00705CA6"/>
    <w:rsid w:val="007133D8"/>
    <w:rsid w:val="0071571D"/>
    <w:rsid w:val="007202A9"/>
    <w:rsid w:val="007320F0"/>
    <w:rsid w:val="007407CC"/>
    <w:rsid w:val="00741321"/>
    <w:rsid w:val="00741B47"/>
    <w:rsid w:val="007476EA"/>
    <w:rsid w:val="007502D9"/>
    <w:rsid w:val="0076057C"/>
    <w:rsid w:val="00763797"/>
    <w:rsid w:val="0077131F"/>
    <w:rsid w:val="007715F4"/>
    <w:rsid w:val="00772111"/>
    <w:rsid w:val="007759BC"/>
    <w:rsid w:val="00781FB0"/>
    <w:rsid w:val="00786B3F"/>
    <w:rsid w:val="007A2725"/>
    <w:rsid w:val="007A566D"/>
    <w:rsid w:val="007B3194"/>
    <w:rsid w:val="007B509E"/>
    <w:rsid w:val="007D1D85"/>
    <w:rsid w:val="007D315C"/>
    <w:rsid w:val="007D518F"/>
    <w:rsid w:val="007D6A53"/>
    <w:rsid w:val="007D739C"/>
    <w:rsid w:val="007E2FAE"/>
    <w:rsid w:val="007E3167"/>
    <w:rsid w:val="007E6E97"/>
    <w:rsid w:val="008051AF"/>
    <w:rsid w:val="00805B8A"/>
    <w:rsid w:val="00806AE8"/>
    <w:rsid w:val="00821036"/>
    <w:rsid w:val="00825E81"/>
    <w:rsid w:val="00830942"/>
    <w:rsid w:val="008408DD"/>
    <w:rsid w:val="00840E91"/>
    <w:rsid w:val="008526ED"/>
    <w:rsid w:val="00855556"/>
    <w:rsid w:val="00861EB2"/>
    <w:rsid w:val="00862761"/>
    <w:rsid w:val="00863B5F"/>
    <w:rsid w:val="0086700B"/>
    <w:rsid w:val="0087452E"/>
    <w:rsid w:val="008750AF"/>
    <w:rsid w:val="00880721"/>
    <w:rsid w:val="00891969"/>
    <w:rsid w:val="00893572"/>
    <w:rsid w:val="008A3D5F"/>
    <w:rsid w:val="008B4515"/>
    <w:rsid w:val="008D132A"/>
    <w:rsid w:val="008D34BD"/>
    <w:rsid w:val="008D567E"/>
    <w:rsid w:val="008D64DD"/>
    <w:rsid w:val="008D7ABA"/>
    <w:rsid w:val="008E2100"/>
    <w:rsid w:val="008E28E3"/>
    <w:rsid w:val="008E2F00"/>
    <w:rsid w:val="008E2F55"/>
    <w:rsid w:val="008E5DD1"/>
    <w:rsid w:val="008F20D4"/>
    <w:rsid w:val="008F3254"/>
    <w:rsid w:val="008F4447"/>
    <w:rsid w:val="008F5238"/>
    <w:rsid w:val="00901F8A"/>
    <w:rsid w:val="00906616"/>
    <w:rsid w:val="0092799A"/>
    <w:rsid w:val="00936DB7"/>
    <w:rsid w:val="00964333"/>
    <w:rsid w:val="009659D3"/>
    <w:rsid w:val="00965EA2"/>
    <w:rsid w:val="00971CB8"/>
    <w:rsid w:val="00973758"/>
    <w:rsid w:val="00974EF9"/>
    <w:rsid w:val="00975BD0"/>
    <w:rsid w:val="009978B8"/>
    <w:rsid w:val="009A01FD"/>
    <w:rsid w:val="009A5DD9"/>
    <w:rsid w:val="009B533C"/>
    <w:rsid w:val="009C214E"/>
    <w:rsid w:val="009C455D"/>
    <w:rsid w:val="009D3E0F"/>
    <w:rsid w:val="009D59A4"/>
    <w:rsid w:val="009D7AF9"/>
    <w:rsid w:val="009E078C"/>
    <w:rsid w:val="009E37E9"/>
    <w:rsid w:val="009E4ED6"/>
    <w:rsid w:val="009F389B"/>
    <w:rsid w:val="009F3BF0"/>
    <w:rsid w:val="009F7651"/>
    <w:rsid w:val="00A0590B"/>
    <w:rsid w:val="00A1139D"/>
    <w:rsid w:val="00A14AA4"/>
    <w:rsid w:val="00A2565E"/>
    <w:rsid w:val="00A30B3F"/>
    <w:rsid w:val="00A339C3"/>
    <w:rsid w:val="00A33DD3"/>
    <w:rsid w:val="00A34321"/>
    <w:rsid w:val="00A407E5"/>
    <w:rsid w:val="00A417CC"/>
    <w:rsid w:val="00A4375C"/>
    <w:rsid w:val="00A449E9"/>
    <w:rsid w:val="00A54AE3"/>
    <w:rsid w:val="00A55067"/>
    <w:rsid w:val="00A6167E"/>
    <w:rsid w:val="00A61D3F"/>
    <w:rsid w:val="00A6588B"/>
    <w:rsid w:val="00A66B3E"/>
    <w:rsid w:val="00A730C4"/>
    <w:rsid w:val="00A765B5"/>
    <w:rsid w:val="00A80208"/>
    <w:rsid w:val="00A81FAA"/>
    <w:rsid w:val="00A82D9C"/>
    <w:rsid w:val="00A86D7E"/>
    <w:rsid w:val="00A8702B"/>
    <w:rsid w:val="00A93833"/>
    <w:rsid w:val="00A96360"/>
    <w:rsid w:val="00AA0F87"/>
    <w:rsid w:val="00AA290B"/>
    <w:rsid w:val="00AA45F3"/>
    <w:rsid w:val="00AA4B70"/>
    <w:rsid w:val="00AA5F2E"/>
    <w:rsid w:val="00AB0B9C"/>
    <w:rsid w:val="00AB4F22"/>
    <w:rsid w:val="00AC13BD"/>
    <w:rsid w:val="00AC2D45"/>
    <w:rsid w:val="00AC55EC"/>
    <w:rsid w:val="00AC797B"/>
    <w:rsid w:val="00AD0F70"/>
    <w:rsid w:val="00AD2901"/>
    <w:rsid w:val="00AD4AC7"/>
    <w:rsid w:val="00AF6D7F"/>
    <w:rsid w:val="00AF75F1"/>
    <w:rsid w:val="00B02BA1"/>
    <w:rsid w:val="00B02BE3"/>
    <w:rsid w:val="00B2456F"/>
    <w:rsid w:val="00B3055B"/>
    <w:rsid w:val="00B3127A"/>
    <w:rsid w:val="00B5367C"/>
    <w:rsid w:val="00B61AD1"/>
    <w:rsid w:val="00B627E7"/>
    <w:rsid w:val="00B758A3"/>
    <w:rsid w:val="00B8044E"/>
    <w:rsid w:val="00B8141E"/>
    <w:rsid w:val="00B9064E"/>
    <w:rsid w:val="00BA360D"/>
    <w:rsid w:val="00BB136C"/>
    <w:rsid w:val="00BB4A8E"/>
    <w:rsid w:val="00BC0C26"/>
    <w:rsid w:val="00BC0EF8"/>
    <w:rsid w:val="00BD0CAC"/>
    <w:rsid w:val="00BD2261"/>
    <w:rsid w:val="00BD2A08"/>
    <w:rsid w:val="00BD491F"/>
    <w:rsid w:val="00BE4353"/>
    <w:rsid w:val="00BE7735"/>
    <w:rsid w:val="00BF2711"/>
    <w:rsid w:val="00C13CEB"/>
    <w:rsid w:val="00C21357"/>
    <w:rsid w:val="00C21669"/>
    <w:rsid w:val="00C24064"/>
    <w:rsid w:val="00C32922"/>
    <w:rsid w:val="00C33FB7"/>
    <w:rsid w:val="00C47B4D"/>
    <w:rsid w:val="00C532E4"/>
    <w:rsid w:val="00C539C0"/>
    <w:rsid w:val="00C56C84"/>
    <w:rsid w:val="00C73B94"/>
    <w:rsid w:val="00C744C2"/>
    <w:rsid w:val="00C84AF1"/>
    <w:rsid w:val="00C90CBD"/>
    <w:rsid w:val="00C97765"/>
    <w:rsid w:val="00C97856"/>
    <w:rsid w:val="00C97BAD"/>
    <w:rsid w:val="00CA5DC3"/>
    <w:rsid w:val="00CB2B88"/>
    <w:rsid w:val="00CB3699"/>
    <w:rsid w:val="00CB4D3C"/>
    <w:rsid w:val="00CC058C"/>
    <w:rsid w:val="00CC19C6"/>
    <w:rsid w:val="00CC1B41"/>
    <w:rsid w:val="00CC22DF"/>
    <w:rsid w:val="00CC6849"/>
    <w:rsid w:val="00CC6971"/>
    <w:rsid w:val="00CD3684"/>
    <w:rsid w:val="00CD5534"/>
    <w:rsid w:val="00CE23C7"/>
    <w:rsid w:val="00CE3038"/>
    <w:rsid w:val="00CF25B0"/>
    <w:rsid w:val="00CF5C15"/>
    <w:rsid w:val="00D10AE1"/>
    <w:rsid w:val="00D11039"/>
    <w:rsid w:val="00D170EE"/>
    <w:rsid w:val="00D303F1"/>
    <w:rsid w:val="00D34284"/>
    <w:rsid w:val="00D35F9B"/>
    <w:rsid w:val="00D47596"/>
    <w:rsid w:val="00D6129A"/>
    <w:rsid w:val="00D63056"/>
    <w:rsid w:val="00D66E8C"/>
    <w:rsid w:val="00D731EC"/>
    <w:rsid w:val="00D841DB"/>
    <w:rsid w:val="00D8452D"/>
    <w:rsid w:val="00D87F96"/>
    <w:rsid w:val="00D95A81"/>
    <w:rsid w:val="00DA0D3A"/>
    <w:rsid w:val="00DA125E"/>
    <w:rsid w:val="00DA54BA"/>
    <w:rsid w:val="00DB2027"/>
    <w:rsid w:val="00DB3AF6"/>
    <w:rsid w:val="00DB4B4F"/>
    <w:rsid w:val="00DD39E9"/>
    <w:rsid w:val="00DE1D2E"/>
    <w:rsid w:val="00DE379D"/>
    <w:rsid w:val="00DE54C3"/>
    <w:rsid w:val="00DF75B1"/>
    <w:rsid w:val="00DF790C"/>
    <w:rsid w:val="00E065A5"/>
    <w:rsid w:val="00E101C3"/>
    <w:rsid w:val="00E17058"/>
    <w:rsid w:val="00E17E29"/>
    <w:rsid w:val="00E279BC"/>
    <w:rsid w:val="00E30D80"/>
    <w:rsid w:val="00E31BA0"/>
    <w:rsid w:val="00E36E29"/>
    <w:rsid w:val="00E37426"/>
    <w:rsid w:val="00E452EA"/>
    <w:rsid w:val="00E615EA"/>
    <w:rsid w:val="00E656AE"/>
    <w:rsid w:val="00E7042A"/>
    <w:rsid w:val="00E71BA5"/>
    <w:rsid w:val="00E75654"/>
    <w:rsid w:val="00E76350"/>
    <w:rsid w:val="00E765EB"/>
    <w:rsid w:val="00E83AFF"/>
    <w:rsid w:val="00E8531D"/>
    <w:rsid w:val="00E901B7"/>
    <w:rsid w:val="00E95460"/>
    <w:rsid w:val="00EA016F"/>
    <w:rsid w:val="00EA08E2"/>
    <w:rsid w:val="00EA154C"/>
    <w:rsid w:val="00EA651F"/>
    <w:rsid w:val="00EA6E63"/>
    <w:rsid w:val="00EB375E"/>
    <w:rsid w:val="00EC627D"/>
    <w:rsid w:val="00EC78E5"/>
    <w:rsid w:val="00ED1017"/>
    <w:rsid w:val="00ED146D"/>
    <w:rsid w:val="00ED5BD2"/>
    <w:rsid w:val="00ED5C8B"/>
    <w:rsid w:val="00EE3BE6"/>
    <w:rsid w:val="00EE7B64"/>
    <w:rsid w:val="00EF0FD2"/>
    <w:rsid w:val="00EF368B"/>
    <w:rsid w:val="00F12ABE"/>
    <w:rsid w:val="00F21F7A"/>
    <w:rsid w:val="00F22E30"/>
    <w:rsid w:val="00F353F3"/>
    <w:rsid w:val="00F36BD9"/>
    <w:rsid w:val="00F50173"/>
    <w:rsid w:val="00F51A1D"/>
    <w:rsid w:val="00F550E0"/>
    <w:rsid w:val="00F612E1"/>
    <w:rsid w:val="00F67659"/>
    <w:rsid w:val="00F70B06"/>
    <w:rsid w:val="00F7401A"/>
    <w:rsid w:val="00F74195"/>
    <w:rsid w:val="00F858D0"/>
    <w:rsid w:val="00F93019"/>
    <w:rsid w:val="00F93AED"/>
    <w:rsid w:val="00FA7479"/>
    <w:rsid w:val="00FB1859"/>
    <w:rsid w:val="00FB1BBF"/>
    <w:rsid w:val="00FC2510"/>
    <w:rsid w:val="00FC2843"/>
    <w:rsid w:val="00FC4613"/>
    <w:rsid w:val="00FD37F8"/>
    <w:rsid w:val="00FD4FDD"/>
    <w:rsid w:val="00FD5A9F"/>
    <w:rsid w:val="00FE38A8"/>
    <w:rsid w:val="00FE5AE6"/>
    <w:rsid w:val="00FE62C8"/>
    <w:rsid w:val="00FF0923"/>
    <w:rsid w:val="00FF0938"/>
    <w:rsid w:val="00FF27E5"/>
    <w:rsid w:val="00FF633E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8A15D"/>
  <w15:docId w15:val="{0E218570-E275-4E48-BDA6-063103F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0BB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center" w:pos="4394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right" w:pos="8789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2"/>
      </w:numPr>
      <w:ind w:left="0"/>
      <w:outlineLvl w:val="0"/>
    </w:pPr>
    <w:rPr>
      <w:rFonts w:ascii="Arial Fett" w:hAnsi="Arial Fett"/>
      <w:b/>
      <w:kern w:val="28"/>
      <w:sz w:val="1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ind w:left="0"/>
      <w:outlineLvl w:val="1"/>
    </w:pPr>
    <w:rPr>
      <w:rFonts w:ascii="Arial Fett" w:hAnsi="Arial Fett"/>
      <w:b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ind w:left="0"/>
      <w:outlineLvl w:val="2"/>
    </w:pPr>
    <w:rPr>
      <w:rFonts w:ascii="Arial Fett" w:hAnsi="Arial Fett"/>
      <w:b/>
      <w:sz w:val="1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/>
      <w:sz w:val="22"/>
    </w:rPr>
  </w:style>
  <w:style w:type="paragraph" w:styleId="Verzeichnis7">
    <w:name w:val="toc 7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320"/>
    </w:pPr>
  </w:style>
  <w:style w:type="paragraph" w:customStyle="1" w:styleId="Einrcken05">
    <w:name w:val="Einrücken 05"/>
    <w:basedOn w:val="Standard"/>
    <w:pPr>
      <w:ind w:left="284" w:hanging="284"/>
    </w:pPr>
  </w:style>
  <w:style w:type="paragraph" w:customStyle="1" w:styleId="Einrcken10">
    <w:name w:val="Einrücken 10"/>
    <w:basedOn w:val="Standard"/>
    <w:pPr>
      <w:ind w:left="567" w:hanging="567"/>
    </w:pPr>
  </w:style>
  <w:style w:type="paragraph" w:customStyle="1" w:styleId="Einrcken15">
    <w:name w:val="Einrücken 15"/>
    <w:basedOn w:val="Standard"/>
    <w:pPr>
      <w:ind w:left="851" w:hanging="851"/>
    </w:pPr>
  </w:style>
  <w:style w:type="paragraph" w:customStyle="1" w:styleId="Einrcken20">
    <w:name w:val="Einrücken 20"/>
    <w:basedOn w:val="Standard"/>
    <w:pPr>
      <w:ind w:left="1134" w:hanging="1134"/>
    </w:pPr>
  </w:style>
  <w:style w:type="paragraph" w:customStyle="1" w:styleId="Einrcken25">
    <w:name w:val="Einrücken 25"/>
    <w:basedOn w:val="Standard"/>
    <w:pPr>
      <w:ind w:left="1418" w:hanging="1418"/>
    </w:pPr>
  </w:style>
  <w:style w:type="paragraph" w:styleId="Titel">
    <w:name w:val="Title"/>
    <w:basedOn w:val="Standard"/>
    <w:qFormat/>
    <w:pPr>
      <w:jc w:val="center"/>
    </w:pPr>
    <w:rPr>
      <w:b/>
      <w:kern w:val="28"/>
      <w:sz w:val="48"/>
    </w:rPr>
  </w:style>
  <w:style w:type="paragraph" w:styleId="Verzeichnis1">
    <w:name w:val="toc 1"/>
    <w:basedOn w:val="berschrift1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425"/>
        <w:tab w:val="right" w:pos="8787"/>
      </w:tabs>
      <w:spacing w:before="120"/>
      <w:ind w:left="425" w:hanging="425"/>
      <w:outlineLvl w:val="9"/>
    </w:pPr>
    <w:rPr>
      <w:sz w:val="24"/>
    </w:rPr>
  </w:style>
  <w:style w:type="paragraph" w:styleId="Verzeichnis2">
    <w:name w:val="toc 2"/>
    <w:basedOn w:val="Verzeichnis1"/>
    <w:next w:val="Standard"/>
    <w:semiHidden/>
    <w:pPr>
      <w:tabs>
        <w:tab w:val="clear" w:pos="425"/>
        <w:tab w:val="left" w:pos="992"/>
      </w:tabs>
      <w:spacing w:before="60"/>
      <w:ind w:left="992" w:hanging="567"/>
    </w:pPr>
    <w:rPr>
      <w:sz w:val="22"/>
    </w:rPr>
  </w:style>
  <w:style w:type="paragraph" w:styleId="Verzeichnis3">
    <w:name w:val="toc 3"/>
    <w:basedOn w:val="Verzeichnis2"/>
    <w:next w:val="Standard"/>
    <w:semiHidden/>
    <w:pPr>
      <w:tabs>
        <w:tab w:val="clear" w:pos="992"/>
        <w:tab w:val="left" w:pos="1701"/>
      </w:tabs>
      <w:spacing w:before="0"/>
      <w:ind w:left="1701" w:hanging="709"/>
    </w:pPr>
    <w:rPr>
      <w:b w:val="0"/>
    </w:rPr>
  </w:style>
  <w:style w:type="paragraph" w:styleId="Verzeichnis4">
    <w:name w:val="toc 4"/>
    <w:basedOn w:val="berschrift3"/>
    <w:next w:val="Standard"/>
    <w:semiHidden/>
    <w:pPr>
      <w:tabs>
        <w:tab w:val="clear" w:pos="8789"/>
        <w:tab w:val="right" w:pos="8787"/>
      </w:tabs>
      <w:ind w:left="2268" w:hanging="567"/>
      <w:outlineLvl w:val="9"/>
    </w:pPr>
  </w:style>
  <w:style w:type="paragraph" w:styleId="Verzeichnis5">
    <w:name w:val="toc 5"/>
    <w:next w:val="Standard"/>
    <w:semiHidden/>
    <w:pPr>
      <w:tabs>
        <w:tab w:val="left" w:pos="3686"/>
        <w:tab w:val="right" w:pos="8787"/>
      </w:tabs>
      <w:ind w:left="3686" w:right="1418" w:hanging="1134"/>
      <w:jc w:val="both"/>
    </w:pPr>
    <w:rPr>
      <w:rFonts w:ascii="Arial" w:hAnsi="Arial"/>
      <w:noProof/>
      <w:sz w:val="22"/>
    </w:rPr>
  </w:style>
  <w:style w:type="paragraph" w:styleId="Verzeichnis6">
    <w:name w:val="toc 6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3402" w:right="1418" w:hanging="567"/>
    </w:pPr>
    <w:rPr>
      <w:sz w:val="16"/>
    </w:rPr>
  </w:style>
  <w:style w:type="paragraph" w:styleId="Verzeichnis8">
    <w:name w:val="toc 8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760"/>
    </w:pPr>
  </w:style>
  <w:style w:type="paragraph" w:customStyle="1" w:styleId="Einrcken75">
    <w:name w:val="Einrücken 75"/>
    <w:basedOn w:val="Standard"/>
    <w:pPr>
      <w:ind w:left="4253" w:hanging="4253"/>
    </w:p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styleId="Abbildungsverzeichnis">
    <w:name w:val="table of figures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418" w:hanging="1418"/>
    </w:pPr>
  </w:style>
  <w:style w:type="paragraph" w:styleId="Funotentext">
    <w:name w:val="footnote text"/>
    <w:basedOn w:val="Standard"/>
    <w:semiHidden/>
    <w:pPr>
      <w:ind w:left="284" w:hanging="284"/>
    </w:pPr>
    <w:rPr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-Zeileneinzug">
    <w:name w:val="Body Text Indent"/>
    <w:basedOn w:val="Standard"/>
    <w:link w:val="Textkrper-ZeileneinzugZchn"/>
    <w:pPr>
      <w:ind w:left="1418"/>
    </w:pPr>
    <w:rPr>
      <w:color w:val="FF0000"/>
      <w:sz w:val="18"/>
    </w:rPr>
  </w:style>
  <w:style w:type="paragraph" w:customStyle="1" w:styleId="SEin1">
    <w:name w:val="S Ein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7655"/>
      </w:tabs>
      <w:spacing w:before="60" w:line="264" w:lineRule="auto"/>
      <w:ind w:left="340" w:right="284" w:hanging="170"/>
      <w:jc w:val="left"/>
    </w:pPr>
  </w:style>
  <w:style w:type="paragraph" w:customStyle="1" w:styleId="SEin1ohne">
    <w:name w:val="S Ein1 ohne"/>
    <w:basedOn w:val="SEin1"/>
    <w:pPr>
      <w:spacing w:before="0"/>
      <w:ind w:firstLine="0"/>
      <w:jc w:val="both"/>
    </w:pPr>
  </w:style>
  <w:style w:type="paragraph" w:styleId="Textkrper">
    <w:name w:val="Body Text"/>
    <w:basedOn w:val="Standard"/>
    <w:link w:val="TextkrperZchn"/>
    <w:pPr>
      <w:spacing w:before="120"/>
    </w:pPr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-Einzug2">
    <w:name w:val="Body Text Indent 2"/>
    <w:basedOn w:val="Standard"/>
    <w:pPr>
      <w:tabs>
        <w:tab w:val="clear" w:pos="284"/>
        <w:tab w:val="clear" w:pos="567"/>
      </w:tabs>
      <w:ind w:left="567"/>
    </w:pPr>
    <w:rPr>
      <w:sz w:val="18"/>
    </w:rPr>
  </w:style>
  <w:style w:type="paragraph" w:styleId="Textkrper-Einzug3">
    <w:name w:val="Body Text Indent 3"/>
    <w:basedOn w:val="Standard"/>
    <w:pPr>
      <w:ind w:left="567"/>
    </w:pPr>
  </w:style>
  <w:style w:type="paragraph" w:customStyle="1" w:styleId="Zitat1">
    <w:name w:val="Zitat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709"/>
        <w:tab w:val="center" w:pos="3827"/>
        <w:tab w:val="right" w:pos="7655"/>
      </w:tabs>
      <w:spacing w:before="60" w:line="264" w:lineRule="auto"/>
      <w:ind w:left="284" w:right="284"/>
    </w:pPr>
    <w:rPr>
      <w:i/>
      <w:sz w:val="20"/>
    </w:rPr>
  </w:style>
  <w:style w:type="paragraph" w:styleId="Textkrper2">
    <w:name w:val="Body Text 2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120" w:line="264" w:lineRule="auto"/>
    </w:pPr>
    <w:rPr>
      <w:color w:val="000000"/>
    </w:rPr>
  </w:style>
  <w:style w:type="paragraph" w:customStyle="1" w:styleId="Formatvorlage1">
    <w:name w:val="Formatvorlage1"/>
    <w:basedOn w:val="Standard"/>
    <w:pPr>
      <w:numPr>
        <w:numId w:val="1"/>
      </w:numPr>
      <w:ind w:left="284" w:hanging="284"/>
    </w:pPr>
    <w:rPr>
      <w:sz w:val="18"/>
    </w:rPr>
  </w:style>
  <w:style w:type="paragraph" w:customStyle="1" w:styleId="niag">
    <w:name w:val="niag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191"/>
        <w:tab w:val="left" w:pos="5245"/>
        <w:tab w:val="left" w:pos="7938"/>
      </w:tabs>
      <w:spacing w:after="120" w:line="288" w:lineRule="auto"/>
    </w:pPr>
    <w:rPr>
      <w:rFonts w:ascii="Futura05" w:hAnsi="Futura05"/>
    </w:rPr>
  </w:style>
  <w:style w:type="paragraph" w:customStyle="1" w:styleId="NumerierungohneEinzung">
    <w:name w:val="Numerierung ohne Einzung"/>
    <w:basedOn w:val="Standar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0"/>
      </w:tabs>
      <w:spacing w:after="120" w:line="312" w:lineRule="auto"/>
    </w:pPr>
    <w:rPr>
      <w:rFonts w:ascii="Frutiger 45 Light" w:hAnsi="Frutiger 45 Light"/>
    </w:rPr>
  </w:style>
  <w:style w:type="paragraph" w:customStyle="1" w:styleId="aufzhlung">
    <w:name w:val="aufzählung"/>
    <w:basedOn w:val="Standard"/>
    <w:pPr>
      <w:keepLine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360" w:line="360" w:lineRule="atLeast"/>
      <w:ind w:left="709" w:hanging="709"/>
    </w:pPr>
    <w:rPr>
      <w:rFonts w:ascii="Helvetica" w:hAnsi="Helvetica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867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700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401A"/>
    <w:pPr>
      <w:ind w:left="708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8AB"/>
    <w:rPr>
      <w:b/>
      <w:bCs/>
    </w:rPr>
  </w:style>
  <w:style w:type="character" w:customStyle="1" w:styleId="KommentartextZchn">
    <w:name w:val="Kommentartext Zchn"/>
    <w:link w:val="Kommentartext"/>
    <w:semiHidden/>
    <w:rsid w:val="000548AB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0548AB"/>
    <w:rPr>
      <w:rFonts w:ascii="Arial" w:hAnsi="Arial"/>
      <w:b/>
      <w:bCs/>
    </w:rPr>
  </w:style>
  <w:style w:type="paragraph" w:customStyle="1" w:styleId="Absatz1Block">
    <w:name w:val="Absatz_1)_Block"/>
    <w:basedOn w:val="Standard"/>
    <w:rsid w:val="006967F1"/>
    <w:pPr>
      <w:numPr>
        <w:numId w:val="3"/>
      </w:numPr>
      <w:tabs>
        <w:tab w:val="clear" w:pos="284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820"/>
        <w:tab w:val="clear" w:pos="5103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center" w:pos="4536"/>
        <w:tab w:val="decimal" w:pos="7371"/>
        <w:tab w:val="left" w:pos="7796"/>
        <w:tab w:val="right" w:pos="9072"/>
      </w:tabs>
      <w:spacing w:before="120" w:after="120"/>
    </w:pPr>
  </w:style>
  <w:style w:type="character" w:customStyle="1" w:styleId="TextkrperZchn">
    <w:name w:val="Textkörper Zchn"/>
    <w:link w:val="Textkrper"/>
    <w:semiHidden/>
    <w:rsid w:val="00520BB8"/>
    <w:rPr>
      <w:rFonts w:ascii="Arial" w:hAnsi="Arial"/>
    </w:rPr>
  </w:style>
  <w:style w:type="character" w:customStyle="1" w:styleId="Textkrper-ZeileneinzugZchn">
    <w:name w:val="Textkörper-Zeileneinzug Zchn"/>
    <w:link w:val="Textkrper-Zeileneinzug"/>
    <w:semiHidden/>
    <w:rsid w:val="00520BB8"/>
    <w:rPr>
      <w:rFonts w:ascii="Arial" w:hAnsi="Arial"/>
      <w:color w:val="FF0000"/>
      <w:sz w:val="18"/>
    </w:rPr>
  </w:style>
  <w:style w:type="paragraph" w:styleId="berarbeitung">
    <w:name w:val="Revision"/>
    <w:hidden/>
    <w:uiPriority w:val="99"/>
    <w:semiHidden/>
    <w:rsid w:val="006870E9"/>
    <w:rPr>
      <w:rFonts w:ascii="Arial" w:hAnsi="Arial"/>
      <w:sz w:val="22"/>
    </w:rPr>
  </w:style>
  <w:style w:type="paragraph" w:styleId="Umschlagabsenderadresse">
    <w:name w:val="envelope return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sz w:val="20"/>
    </w:rPr>
  </w:style>
  <w:style w:type="paragraph" w:styleId="Anrede">
    <w:name w:val="Salutation"/>
    <w:basedOn w:val="Standard"/>
    <w:next w:val="Standard"/>
    <w:link w:val="Anrede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AnredeZchn">
    <w:name w:val="Anrede Zchn"/>
    <w:link w:val="Anrede"/>
    <w:rsid w:val="00FE62C8"/>
    <w:rPr>
      <w:rFonts w:ascii="Arial" w:hAnsi="Arial"/>
      <w:sz w:val="22"/>
    </w:rPr>
  </w:style>
  <w:style w:type="paragraph" w:styleId="Aufzhlungszeichen">
    <w:name w:val="List Bullet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360"/>
      </w:tabs>
      <w:ind w:left="360" w:hanging="360"/>
      <w:jc w:val="left"/>
    </w:pPr>
  </w:style>
  <w:style w:type="paragraph" w:styleId="Aufzhlungszeichen2">
    <w:name w:val="List Bullet 2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643"/>
      </w:tabs>
      <w:ind w:left="643" w:hanging="360"/>
      <w:jc w:val="left"/>
    </w:pPr>
  </w:style>
  <w:style w:type="paragraph" w:styleId="Aufzhlungszeichen3">
    <w:name w:val="List Bullet 3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926"/>
      </w:tabs>
      <w:ind w:left="926" w:hanging="360"/>
      <w:jc w:val="left"/>
    </w:pPr>
  </w:style>
  <w:style w:type="paragraph" w:styleId="Aufzhlungszeichen4">
    <w:name w:val="List Bullet 4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209"/>
      </w:tabs>
      <w:ind w:left="1209" w:hanging="360"/>
      <w:jc w:val="left"/>
    </w:pPr>
  </w:style>
  <w:style w:type="paragraph" w:styleId="Aufzhlungszeichen5">
    <w:name w:val="List Bullet 5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492"/>
      </w:tabs>
      <w:ind w:left="1492" w:hanging="360"/>
      <w:jc w:val="left"/>
    </w:pPr>
  </w:style>
  <w:style w:type="paragraph" w:styleId="Beschriftung">
    <w:name w:val="caption"/>
    <w:basedOn w:val="Standard"/>
    <w:next w:val="Standard"/>
    <w:qFormat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 w:after="120"/>
      <w:jc w:val="left"/>
    </w:pPr>
    <w:rPr>
      <w:b/>
    </w:rPr>
  </w:style>
  <w:style w:type="paragraph" w:styleId="Blocktext">
    <w:name w:val="Block Text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440" w:right="1440"/>
      <w:jc w:val="left"/>
    </w:pPr>
  </w:style>
  <w:style w:type="paragraph" w:styleId="Datum">
    <w:name w:val="Date"/>
    <w:basedOn w:val="Standard"/>
    <w:next w:val="Standard"/>
    <w:link w:val="Datum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DatumZchn">
    <w:name w:val="Datum Zchn"/>
    <w:link w:val="Datum"/>
    <w:rsid w:val="00FE62C8"/>
    <w:rPr>
      <w:rFonts w:ascii="Arial" w:hAnsi="Arial"/>
      <w:sz w:val="22"/>
    </w:rPr>
  </w:style>
  <w:style w:type="paragraph" w:styleId="Dokumentstruktur">
    <w:name w:val="Document Map"/>
    <w:basedOn w:val="Standard"/>
    <w:link w:val="DokumentstrukturZchn"/>
    <w:semiHidden/>
    <w:rsid w:val="00FE62C8"/>
    <w:pPr>
      <w:shd w:val="clear" w:color="auto" w:fill="00008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rFonts w:ascii="Tahoma" w:hAnsi="Tahoma"/>
    </w:rPr>
  </w:style>
  <w:style w:type="character" w:customStyle="1" w:styleId="DokumentstrukturZchn">
    <w:name w:val="Dokumentstruktur Zchn"/>
    <w:link w:val="Dokumentstruktur"/>
    <w:semiHidden/>
    <w:rsid w:val="00FE62C8"/>
    <w:rPr>
      <w:rFonts w:ascii="Tahoma" w:hAnsi="Tahoma"/>
      <w:sz w:val="22"/>
      <w:shd w:val="clear" w:color="auto" w:fill="000080"/>
    </w:rPr>
  </w:style>
  <w:style w:type="paragraph" w:styleId="Endnotentext">
    <w:name w:val="endnote text"/>
    <w:basedOn w:val="Standard"/>
    <w:link w:val="EndnotentextZchn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sz w:val="20"/>
    </w:rPr>
  </w:style>
  <w:style w:type="character" w:customStyle="1" w:styleId="EndnotentextZchn">
    <w:name w:val="Endnotentext Zchn"/>
    <w:link w:val="Endnotentext"/>
    <w:semiHidden/>
    <w:rsid w:val="00FE62C8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Fu-EndnotenberschriftZchn">
    <w:name w:val="Fuß/-Endnotenüberschrift Zchn"/>
    <w:link w:val="Fu-Endnotenberschrift"/>
    <w:rsid w:val="00FE62C8"/>
    <w:rPr>
      <w:rFonts w:ascii="Arial" w:hAnsi="Arial"/>
      <w:sz w:val="22"/>
    </w:rPr>
  </w:style>
  <w:style w:type="paragraph" w:styleId="Gruformel">
    <w:name w:val="Closing"/>
    <w:basedOn w:val="Standard"/>
    <w:link w:val="Gruformel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252"/>
      <w:jc w:val="left"/>
    </w:pPr>
  </w:style>
  <w:style w:type="character" w:customStyle="1" w:styleId="GruformelZchn">
    <w:name w:val="Grußformel Zchn"/>
    <w:link w:val="Gruformel"/>
    <w:rsid w:val="00FE62C8"/>
    <w:rPr>
      <w:rFonts w:ascii="Arial" w:hAnsi="Arial"/>
      <w:sz w:val="22"/>
    </w:rPr>
  </w:style>
  <w:style w:type="paragraph" w:styleId="Index1">
    <w:name w:val="index 1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20" w:hanging="220"/>
      <w:jc w:val="left"/>
    </w:pPr>
  </w:style>
  <w:style w:type="paragraph" w:styleId="Index2">
    <w:name w:val="index 2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40" w:hanging="220"/>
      <w:jc w:val="left"/>
    </w:pPr>
  </w:style>
  <w:style w:type="paragraph" w:styleId="Index3">
    <w:name w:val="index 3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660" w:hanging="220"/>
      <w:jc w:val="left"/>
    </w:pPr>
  </w:style>
  <w:style w:type="paragraph" w:styleId="Index4">
    <w:name w:val="index 4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880" w:hanging="220"/>
      <w:jc w:val="left"/>
    </w:pPr>
  </w:style>
  <w:style w:type="paragraph" w:styleId="Index5">
    <w:name w:val="index 5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00" w:hanging="220"/>
      <w:jc w:val="left"/>
    </w:pPr>
  </w:style>
  <w:style w:type="paragraph" w:styleId="Index6">
    <w:name w:val="index 6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320" w:hanging="220"/>
      <w:jc w:val="left"/>
    </w:pPr>
  </w:style>
  <w:style w:type="paragraph" w:styleId="Index7">
    <w:name w:val="index 7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540" w:hanging="220"/>
      <w:jc w:val="left"/>
    </w:pPr>
  </w:style>
  <w:style w:type="paragraph" w:styleId="Index8">
    <w:name w:val="index 8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760" w:hanging="220"/>
      <w:jc w:val="left"/>
    </w:pPr>
  </w:style>
  <w:style w:type="paragraph" w:styleId="Index9">
    <w:name w:val="index 9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980" w:hanging="220"/>
      <w:jc w:val="left"/>
    </w:pPr>
  </w:style>
  <w:style w:type="paragraph" w:styleId="Indexberschrift">
    <w:name w:val="index heading"/>
    <w:basedOn w:val="Standard"/>
    <w:next w:val="Index1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b/>
    </w:rPr>
  </w:style>
  <w:style w:type="paragraph" w:styleId="Liste">
    <w:name w:val="List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83" w:hanging="283"/>
      <w:jc w:val="left"/>
    </w:pPr>
  </w:style>
  <w:style w:type="paragraph" w:styleId="Liste2">
    <w:name w:val="List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566" w:hanging="283"/>
      <w:jc w:val="left"/>
    </w:pPr>
  </w:style>
  <w:style w:type="paragraph" w:styleId="Liste3">
    <w:name w:val="List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849" w:hanging="283"/>
      <w:jc w:val="left"/>
    </w:pPr>
  </w:style>
  <w:style w:type="paragraph" w:styleId="Liste4">
    <w:name w:val="List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32" w:hanging="283"/>
      <w:jc w:val="left"/>
    </w:pPr>
  </w:style>
  <w:style w:type="paragraph" w:styleId="Liste5">
    <w:name w:val="List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415" w:hanging="283"/>
      <w:jc w:val="left"/>
    </w:pPr>
  </w:style>
  <w:style w:type="paragraph" w:styleId="Listenfortsetzung">
    <w:name w:val="List Continue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283"/>
      <w:jc w:val="left"/>
    </w:pPr>
  </w:style>
  <w:style w:type="paragraph" w:styleId="Listenfortsetzung2">
    <w:name w:val="List Continue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566"/>
      <w:jc w:val="left"/>
    </w:pPr>
  </w:style>
  <w:style w:type="paragraph" w:styleId="Listenfortsetzung3">
    <w:name w:val="List Continue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849"/>
      <w:jc w:val="left"/>
    </w:pPr>
  </w:style>
  <w:style w:type="paragraph" w:styleId="Listenfortsetzung4">
    <w:name w:val="List Continue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132"/>
      <w:jc w:val="left"/>
    </w:pPr>
  </w:style>
  <w:style w:type="paragraph" w:styleId="Listenfortsetzung5">
    <w:name w:val="List Continue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415"/>
      <w:jc w:val="left"/>
    </w:pPr>
  </w:style>
  <w:style w:type="paragraph" w:styleId="Listennummer">
    <w:name w:val="List Number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360"/>
      </w:tabs>
      <w:ind w:left="360" w:hanging="360"/>
      <w:jc w:val="left"/>
    </w:pPr>
  </w:style>
  <w:style w:type="paragraph" w:styleId="Listennummer2">
    <w:name w:val="List Number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643"/>
      </w:tabs>
      <w:ind w:left="643" w:hanging="360"/>
      <w:jc w:val="left"/>
    </w:pPr>
  </w:style>
  <w:style w:type="paragraph" w:styleId="Listennummer3">
    <w:name w:val="List Number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926"/>
      </w:tabs>
      <w:ind w:left="926" w:hanging="360"/>
      <w:jc w:val="left"/>
    </w:pPr>
  </w:style>
  <w:style w:type="paragraph" w:styleId="Listennummer4">
    <w:name w:val="List Number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209"/>
      </w:tabs>
      <w:ind w:left="1209" w:hanging="360"/>
      <w:jc w:val="left"/>
    </w:pPr>
  </w:style>
  <w:style w:type="paragraph" w:styleId="Listennummer5">
    <w:name w:val="List Number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492"/>
      </w:tabs>
      <w:ind w:left="1492" w:hanging="360"/>
      <w:jc w:val="left"/>
    </w:pPr>
  </w:style>
  <w:style w:type="paragraph" w:styleId="Makrotext">
    <w:name w:val="macro"/>
    <w:link w:val="MakrotextZchn"/>
    <w:semiHidden/>
    <w:rsid w:val="00FE6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krotextZchn">
    <w:name w:val="Makrotext Zchn"/>
    <w:link w:val="Makrotext"/>
    <w:semiHidden/>
    <w:rsid w:val="00FE62C8"/>
    <w:rPr>
      <w:rFonts w:ascii="Courier New" w:hAnsi="Courier New"/>
    </w:rPr>
  </w:style>
  <w:style w:type="paragraph" w:styleId="Nachrichtenkopf">
    <w:name w:val="Message Header"/>
    <w:basedOn w:val="Standard"/>
    <w:link w:val="NachrichtenkopfZchn"/>
    <w:rsid w:val="00FE6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34" w:hanging="1134"/>
      <w:jc w:val="left"/>
    </w:pPr>
    <w:rPr>
      <w:sz w:val="24"/>
    </w:rPr>
  </w:style>
  <w:style w:type="character" w:customStyle="1" w:styleId="NachrichtenkopfZchn">
    <w:name w:val="Nachrichtenkopf Zchn"/>
    <w:link w:val="Nachrichtenkopf"/>
    <w:rsid w:val="00FE62C8"/>
    <w:rPr>
      <w:rFonts w:ascii="Arial" w:hAnsi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rFonts w:ascii="Courier New" w:hAnsi="Courier New"/>
      <w:sz w:val="20"/>
    </w:rPr>
  </w:style>
  <w:style w:type="character" w:customStyle="1" w:styleId="NurTextZchn">
    <w:name w:val="Nur Text Zchn"/>
    <w:link w:val="NurText"/>
    <w:rsid w:val="00FE62C8"/>
    <w:rPr>
      <w:rFonts w:ascii="Courier New" w:hAnsi="Courier New"/>
    </w:rPr>
  </w:style>
  <w:style w:type="paragraph" w:styleId="Textkrper3">
    <w:name w:val="Body Text 3"/>
    <w:basedOn w:val="Standard"/>
    <w:link w:val="Textkrper3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jc w:val="left"/>
    </w:pPr>
    <w:rPr>
      <w:sz w:val="16"/>
    </w:rPr>
  </w:style>
  <w:style w:type="character" w:customStyle="1" w:styleId="Textkrper3Zchn">
    <w:name w:val="Textkörper 3 Zchn"/>
    <w:link w:val="Textkrper3"/>
    <w:rsid w:val="00FE62C8"/>
    <w:rPr>
      <w:rFonts w:ascii="Arial" w:hAnsi="Arial"/>
      <w:sz w:val="16"/>
    </w:rPr>
  </w:style>
  <w:style w:type="paragraph" w:styleId="Textkrper-Erstzeileneinzug">
    <w:name w:val="Body Text First Indent"/>
    <w:basedOn w:val="Textkrper"/>
    <w:link w:val="Textkrper-Erstzeileneinzug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0" w:after="120"/>
      <w:ind w:firstLine="210"/>
      <w:jc w:val="left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FE62C8"/>
    <w:rPr>
      <w:rFonts w:ascii="Arial" w:hAnsi="Arial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283" w:firstLine="210"/>
      <w:jc w:val="left"/>
    </w:pPr>
    <w:rPr>
      <w:color w:val="auto"/>
      <w:sz w:val="22"/>
    </w:rPr>
  </w:style>
  <w:style w:type="character" w:customStyle="1" w:styleId="Textkrper-Erstzeileneinzug2Zchn">
    <w:name w:val="Textkörper-Erstzeileneinzug 2 Zchn"/>
    <w:link w:val="Textkrper-Erstzeileneinzug2"/>
    <w:rsid w:val="00FE62C8"/>
    <w:rPr>
      <w:rFonts w:ascii="Arial" w:hAnsi="Arial"/>
      <w:color w:val="FF0000"/>
      <w:sz w:val="22"/>
    </w:rPr>
  </w:style>
  <w:style w:type="paragraph" w:styleId="Umschlagadresse">
    <w:name w:val="envelope address"/>
    <w:basedOn w:val="Standard"/>
    <w:rsid w:val="00FE62C8"/>
    <w:pPr>
      <w:framePr w:w="4320" w:h="2160" w:hRule="exact" w:hSpace="141" w:wrap="auto" w:hAnchor="page" w:xAlign="center" w:yAlign="bottom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"/>
      <w:jc w:val="left"/>
    </w:pPr>
    <w:rPr>
      <w:sz w:val="24"/>
    </w:rPr>
  </w:style>
  <w:style w:type="paragraph" w:styleId="Unterschrift">
    <w:name w:val="Signature"/>
    <w:basedOn w:val="Standard"/>
    <w:link w:val="Unterschrif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252"/>
      <w:jc w:val="left"/>
    </w:pPr>
  </w:style>
  <w:style w:type="character" w:customStyle="1" w:styleId="UnterschriftZchn">
    <w:name w:val="Unterschrift Zchn"/>
    <w:link w:val="Unterschrift"/>
    <w:rsid w:val="00FE62C8"/>
    <w:rPr>
      <w:rFonts w:ascii="Arial" w:hAnsi="Arial"/>
      <w:sz w:val="22"/>
    </w:rPr>
  </w:style>
  <w:style w:type="paragraph" w:styleId="Untertitel">
    <w:name w:val="Subtitle"/>
    <w:basedOn w:val="Standard"/>
    <w:link w:val="UntertitelZchn"/>
    <w:qFormat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FE62C8"/>
    <w:rPr>
      <w:rFonts w:ascii="Arial" w:hAnsi="Arial"/>
      <w:sz w:val="24"/>
    </w:rPr>
  </w:style>
  <w:style w:type="paragraph" w:styleId="RGV-berschrift">
    <w:name w:val="toa heading"/>
    <w:basedOn w:val="Standard"/>
    <w:next w:val="Standard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/>
      <w:jc w:val="left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20" w:hanging="220"/>
      <w:jc w:val="left"/>
    </w:pPr>
  </w:style>
  <w:style w:type="table" w:styleId="Tabellenraster">
    <w:name w:val="Table Grid"/>
    <w:basedOn w:val="NormaleTabelle"/>
    <w:rsid w:val="00FE62C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0C080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ic-vorlagen\arbeitsgruppenvorlagen\Word\BLIC-Muster-Dokument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66DDAB5125D49B198D27F2EF3D068" ma:contentTypeVersion="23" ma:contentTypeDescription="Ein neues Dokument erstellen." ma:contentTypeScope="" ma:versionID="8eed15d9e8c0f6f9a8c38b437be1f5e5">
  <xsd:schema xmlns:xsd="http://www.w3.org/2001/XMLSchema" xmlns:xs="http://www.w3.org/2001/XMLSchema" xmlns:p="http://schemas.microsoft.com/office/2006/metadata/properties" xmlns:ns1="http://schemas.microsoft.com/sharepoint/v3" xmlns:ns2="ce8dde50-27c4-4026-9a54-c551abdb72d2" xmlns:ns3="da6f2524-120b-4872-b6c4-b0249b4e1e01" xmlns:ns4="http://schemas.microsoft.com/sharepoint/v3/fields" targetNamespace="http://schemas.microsoft.com/office/2006/metadata/properties" ma:root="true" ma:fieldsID="729900c22c390bc763f6d9cf9e0ff169" ns1:_="" ns2:_="" ns3:_="" ns4:_="">
    <xsd:import namespace="http://schemas.microsoft.com/sharepoint/v3"/>
    <xsd:import namespace="ce8dde50-27c4-4026-9a54-c551abdb72d2"/>
    <xsd:import namespace="da6f2524-120b-4872-b6c4-b0249b4e1e0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1:Categories" minOccurs="0"/>
                <xsd:element ref="ns4:_Status" minOccurs="0"/>
                <xsd:element ref="ns4:_Vers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de50-27c4-4026-9a54-c551abdb7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9649ee2-0cdc-4ee6-86a6-1bd501b07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f2524-120b-4872-b6c4-b0249b4e1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TaxCatchAll" ma:index="10" nillable="true" ma:displayName="Taxonomy Catch All Column" ma:hidden="true" ma:list="{10f2bc00-6879-4056-8585-235087502df8}" ma:internalName="TaxCatchAll" ma:showField="CatchAllData" ma:web="da6f2524-120b-4872-b6c4-b0249b4e1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_Version" ma:index="17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 ma:index="12" ma:displayName="Subject"/>
        <xsd:element ref="dc:description" minOccurs="0" maxOccurs="1" ma:index="15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Status xmlns="http://schemas.microsoft.com/sharepoint/v3/fields">Not Started</_Status>
    <TaxCatchAll xmlns="da6f2524-120b-4872-b6c4-b0249b4e1e01" xsi:nil="true"/>
    <lcf76f155ced4ddcb4097134ff3c332f xmlns="ce8dde50-27c4-4026-9a54-c551abdb72d2">
      <Terms xmlns="http://schemas.microsoft.com/office/infopath/2007/PartnerControls"/>
    </lcf76f155ced4ddcb4097134ff3c332f>
    <TaxKeywordTaxHTField xmlns="da6f2524-120b-4872-b6c4-b0249b4e1e01" xsi:nil="true"/>
    <Categor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752952-26D7-455B-BFD9-000293075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9AF57-1DAB-4649-9826-8F4789DA3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8dde50-27c4-4026-9a54-c551abdb72d2"/>
    <ds:schemaRef ds:uri="da6f2524-120b-4872-b6c4-b0249b4e1e0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D869F-9E93-4548-8E87-2FCDE2C97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3BE3F-5D17-493E-9CDA-838F61B44B53}">
  <ds:schemaRefs>
    <ds:schemaRef ds:uri="http://schemas.microsoft.com/office/2006/metadata/properties"/>
    <ds:schemaRef ds:uri="ce8dde50-27c4-4026-9a54-c551abdb72d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a6f2524-120b-4872-b6c4-b0249b4e1e01"/>
    <ds:schemaRef ds:uri="http://purl.org/dc/elements/1.1/"/>
    <ds:schemaRef ds:uri="http://schemas.microsoft.com/office/2006/documentManagement/types"/>
    <ds:schemaRef ds:uri="http://schemas.microsoft.com/sharepoint/v3/field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BLIC-Muster-Dokumentvorlage.dotx</Template>
  <TotalTime>0</TotalTime>
  <Pages>1</Pages>
  <Words>99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BLIC mbH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Thuy Nguyen</dc:creator>
  <cp:lastModifiedBy>Beate Angerstein</cp:lastModifiedBy>
  <cp:revision>3</cp:revision>
  <cp:lastPrinted>2018-01-23T15:32:00Z</cp:lastPrinted>
  <dcterms:created xsi:type="dcterms:W3CDTF">2024-02-28T13:16:00Z</dcterms:created>
  <dcterms:modified xsi:type="dcterms:W3CDTF">2024-09-20T09:54:00Z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ftraggeber_Name">
    <vt:lpwstr>Lüchow-Schmarsauer Eisenbahn GmbH</vt:lpwstr>
  </property>
  <property fmtid="{D5CDD505-2E9C-101B-9397-08002B2CF9AE}" pid="3" name="Auftraggeber_Straße">
    <vt:lpwstr>Königsberger Straße 10</vt:lpwstr>
  </property>
  <property fmtid="{D5CDD505-2E9C-101B-9397-08002B2CF9AE}" pid="4" name="Auftraggeber_Ort">
    <vt:lpwstr>29439 Lüchow (Wendland)</vt:lpwstr>
  </property>
  <property fmtid="{D5CDD505-2E9C-101B-9397-08002B2CF9AE}" pid="5" name="ContentTypeId">
    <vt:lpwstr>0x0101001E566DDAB5125D49B198D27F2EF3D068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