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134"/>
        <w:gridCol w:w="284"/>
        <w:gridCol w:w="3119"/>
      </w:tblGrid>
      <w:tr w:rsidR="003B63B9" w:rsidRPr="00E17058" w14:paraId="743AFF8B" w14:textId="77777777" w:rsidTr="004209DB">
        <w:trPr>
          <w:cantSplit/>
          <w:trHeight w:val="227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7F61A6" w14:textId="77777777" w:rsidR="00D3380F" w:rsidRPr="00555974" w:rsidRDefault="00077692" w:rsidP="00077692">
            <w:pPr>
              <w:rPr>
                <w:sz w:val="20"/>
                <w:highlight w:val="yellow"/>
              </w:rPr>
            </w:pPr>
            <w:r w:rsidRPr="00555974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555974">
              <w:rPr>
                <w:sz w:val="20"/>
                <w:highlight w:val="yellow"/>
              </w:rPr>
              <w:instrText xml:space="preserve"> FORMTEXT </w:instrText>
            </w:r>
            <w:r w:rsidRPr="00555974">
              <w:rPr>
                <w:sz w:val="20"/>
                <w:highlight w:val="yellow"/>
              </w:rPr>
            </w:r>
            <w:r w:rsidRPr="00555974">
              <w:rPr>
                <w:sz w:val="20"/>
                <w:highlight w:val="yellow"/>
              </w:rPr>
              <w:fldChar w:fldCharType="separate"/>
            </w:r>
            <w:r w:rsidRPr="00555974">
              <w:rPr>
                <w:noProof/>
                <w:sz w:val="20"/>
                <w:highlight w:val="yellow"/>
              </w:rPr>
              <w:t>Firmenbezeichnung</w:t>
            </w:r>
            <w:r w:rsidRPr="00555974">
              <w:rPr>
                <w:sz w:val="20"/>
                <w:highlight w:val="yellow"/>
              </w:rPr>
              <w:fldChar w:fldCharType="end"/>
            </w:r>
          </w:p>
          <w:p w14:paraId="18D1DA60" w14:textId="77777777" w:rsidR="00077692" w:rsidRPr="00555974" w:rsidRDefault="00077692" w:rsidP="00077692">
            <w:pPr>
              <w:rPr>
                <w:sz w:val="20"/>
                <w:highlight w:val="yellow"/>
              </w:rPr>
            </w:pPr>
            <w:r w:rsidRPr="00555974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555974">
              <w:rPr>
                <w:sz w:val="20"/>
                <w:highlight w:val="yellow"/>
              </w:rPr>
              <w:instrText xml:space="preserve"> FORMTEXT </w:instrText>
            </w:r>
            <w:r w:rsidRPr="00555974">
              <w:rPr>
                <w:sz w:val="20"/>
                <w:highlight w:val="yellow"/>
              </w:rPr>
            </w:r>
            <w:r w:rsidRPr="00555974">
              <w:rPr>
                <w:sz w:val="20"/>
                <w:highlight w:val="yellow"/>
              </w:rPr>
              <w:fldChar w:fldCharType="separate"/>
            </w:r>
            <w:r w:rsidRPr="00555974">
              <w:rPr>
                <w:noProof/>
                <w:sz w:val="20"/>
                <w:highlight w:val="yellow"/>
              </w:rPr>
              <w:t>Name</w:t>
            </w:r>
            <w:r w:rsidRPr="00555974">
              <w:rPr>
                <w:sz w:val="20"/>
                <w:highlight w:val="yellow"/>
              </w:rPr>
              <w:fldChar w:fldCharType="end"/>
            </w:r>
          </w:p>
          <w:p w14:paraId="45B349C6" w14:textId="77777777" w:rsidR="00077692" w:rsidRPr="00555974" w:rsidRDefault="00077692" w:rsidP="00077692">
            <w:pPr>
              <w:rPr>
                <w:sz w:val="20"/>
                <w:highlight w:val="yellow"/>
              </w:rPr>
            </w:pPr>
            <w:r w:rsidRPr="00555974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555974">
              <w:rPr>
                <w:sz w:val="20"/>
                <w:highlight w:val="yellow"/>
              </w:rPr>
              <w:instrText xml:space="preserve"> FORMTEXT </w:instrText>
            </w:r>
            <w:r w:rsidRPr="00555974">
              <w:rPr>
                <w:sz w:val="20"/>
                <w:highlight w:val="yellow"/>
              </w:rPr>
            </w:r>
            <w:r w:rsidRPr="00555974">
              <w:rPr>
                <w:sz w:val="20"/>
                <w:highlight w:val="yellow"/>
              </w:rPr>
              <w:fldChar w:fldCharType="separate"/>
            </w:r>
            <w:r w:rsidRPr="00555974">
              <w:rPr>
                <w:noProof/>
                <w:sz w:val="20"/>
                <w:highlight w:val="yellow"/>
              </w:rPr>
              <w:t>Straße</w:t>
            </w:r>
            <w:r w:rsidRPr="00555974">
              <w:rPr>
                <w:sz w:val="20"/>
                <w:highlight w:val="yellow"/>
              </w:rPr>
              <w:fldChar w:fldCharType="end"/>
            </w:r>
          </w:p>
          <w:p w14:paraId="0A2213EA" w14:textId="77777777" w:rsidR="00077692" w:rsidRPr="00077692" w:rsidRDefault="00077692" w:rsidP="00077692">
            <w:pPr>
              <w:rPr>
                <w:sz w:val="20"/>
              </w:rPr>
            </w:pPr>
            <w:r w:rsidRPr="00555974">
              <w:rPr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555974">
              <w:rPr>
                <w:sz w:val="20"/>
                <w:highlight w:val="yellow"/>
              </w:rPr>
              <w:instrText xml:space="preserve"> FORMTEXT </w:instrText>
            </w:r>
            <w:r w:rsidRPr="00555974">
              <w:rPr>
                <w:sz w:val="20"/>
                <w:highlight w:val="yellow"/>
              </w:rPr>
            </w:r>
            <w:r w:rsidRPr="00555974">
              <w:rPr>
                <w:sz w:val="20"/>
                <w:highlight w:val="yellow"/>
              </w:rPr>
              <w:fldChar w:fldCharType="separate"/>
            </w:r>
            <w:r w:rsidRPr="00555974">
              <w:rPr>
                <w:noProof/>
                <w:sz w:val="20"/>
                <w:highlight w:val="yellow"/>
              </w:rPr>
              <w:t>Plz, Ort</w:t>
            </w:r>
            <w:r w:rsidRPr="00555974">
              <w:rPr>
                <w:sz w:val="20"/>
                <w:highlight w:val="yellow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62A976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0BE936" w14:textId="77777777" w:rsidR="003B63B9" w:rsidRPr="00E17058" w:rsidRDefault="003B63B9">
            <w:pPr>
              <w:rPr>
                <w:sz w:val="16"/>
              </w:rPr>
            </w:pPr>
            <w:r w:rsidRPr="00E17058">
              <w:rPr>
                <w:sz w:val="16"/>
              </w:rPr>
              <w:t>Vergabe-Nummer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FFE922F" w14:textId="56B0B8B3" w:rsidR="003B63B9" w:rsidRPr="00055818" w:rsidRDefault="00F02806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Reinigungsleistungen HVB 2024</w:t>
            </w:r>
          </w:p>
        </w:tc>
      </w:tr>
      <w:tr w:rsidR="003B63B9" w:rsidRPr="00E17058" w14:paraId="551900DE" w14:textId="77777777" w:rsidTr="004209DB">
        <w:trPr>
          <w:cantSplit/>
          <w:trHeight w:val="170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166A7BF9" w14:textId="77777777" w:rsidR="003B63B9" w:rsidRDefault="003B63B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E22B855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06432F" w14:textId="77777777" w:rsidR="003B63B9" w:rsidRPr="00E17058" w:rsidRDefault="003B63B9">
            <w:pPr>
              <w:rPr>
                <w:sz w:val="16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C4C45A8" w14:textId="77777777" w:rsidR="003B63B9" w:rsidRPr="00055818" w:rsidRDefault="003B63B9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sz w:val="12"/>
              </w:rPr>
              <w:t>Vergabe-Nummer</w:t>
            </w:r>
          </w:p>
        </w:tc>
      </w:tr>
      <w:tr w:rsidR="00D3380F" w:rsidRPr="00E17058" w14:paraId="190E962E" w14:textId="77777777" w:rsidTr="004209DB">
        <w:trPr>
          <w:cantSplit/>
          <w:trHeight w:val="227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3B431F63" w14:textId="77777777" w:rsidR="00D3380F" w:rsidRDefault="00D338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917F188" w14:textId="77777777" w:rsidR="00D3380F" w:rsidRPr="00E17058" w:rsidRDefault="00D3380F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699BCB5" w14:textId="77777777" w:rsidR="00D3380F" w:rsidRPr="00055818" w:rsidRDefault="00D3380F" w:rsidP="00683678">
            <w:pPr>
              <w:rPr>
                <w:sz w:val="16"/>
                <w:szCs w:val="16"/>
              </w:rPr>
            </w:pPr>
            <w:r w:rsidRPr="00055818">
              <w:rPr>
                <w:sz w:val="16"/>
                <w:szCs w:val="16"/>
              </w:rPr>
              <w:t>Bindefrist: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12E93E7A" w14:textId="460622F2" w:rsidR="00D3380F" w:rsidRPr="00055818" w:rsidRDefault="00555974" w:rsidP="0068367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19.11.2024</w:t>
            </w:r>
            <w:r w:rsidR="000B267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D3380F" w:rsidRPr="00E17058" w14:paraId="286B056B" w14:textId="77777777" w:rsidTr="004209DB">
        <w:trPr>
          <w:cantSplit/>
          <w:trHeight w:val="170"/>
        </w:trPr>
        <w:tc>
          <w:tcPr>
            <w:tcW w:w="3969" w:type="dxa"/>
            <w:vMerge/>
            <w:tcBorders>
              <w:left w:val="nil"/>
              <w:bottom w:val="dotted" w:sz="6" w:space="0" w:color="auto"/>
              <w:right w:val="nil"/>
            </w:tcBorders>
            <w:vAlign w:val="center"/>
          </w:tcPr>
          <w:p w14:paraId="5FA41D9A" w14:textId="77777777" w:rsidR="00D3380F" w:rsidRPr="00E17058" w:rsidRDefault="00D3380F" w:rsidP="003B63B9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610944F" w14:textId="77777777" w:rsidR="00D3380F" w:rsidRPr="00E17058" w:rsidRDefault="00D3380F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165BBD" w14:textId="77777777" w:rsidR="00D3380F" w:rsidRPr="00E17058" w:rsidRDefault="00D3380F" w:rsidP="00683678">
            <w:pPr>
              <w:rPr>
                <w:sz w:val="1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5CA2E9D" w14:textId="77777777" w:rsidR="00D3380F" w:rsidRPr="00E17058" w:rsidRDefault="00D3380F" w:rsidP="00683678">
            <w:pPr>
              <w:rPr>
                <w:sz w:val="12"/>
              </w:rPr>
            </w:pPr>
            <w:r w:rsidRPr="00E17058">
              <w:rPr>
                <w:spacing w:val="-2"/>
                <w:sz w:val="12"/>
              </w:rPr>
              <w:t>Datum des Ablaufe</w:t>
            </w:r>
            <w:r>
              <w:rPr>
                <w:spacing w:val="-2"/>
                <w:sz w:val="12"/>
              </w:rPr>
              <w:t xml:space="preserve">s der Binde- (Zuschlags-) </w:t>
            </w:r>
            <w:proofErr w:type="spellStart"/>
            <w:r>
              <w:rPr>
                <w:spacing w:val="-2"/>
                <w:sz w:val="12"/>
              </w:rPr>
              <w:t>frist</w:t>
            </w:r>
            <w:proofErr w:type="spellEnd"/>
          </w:p>
        </w:tc>
      </w:tr>
      <w:tr w:rsidR="00304D93" w:rsidRPr="00E17058" w14:paraId="7479BD2D" w14:textId="77777777" w:rsidTr="004209DB">
        <w:trPr>
          <w:cantSplit/>
          <w:trHeight w:val="170"/>
        </w:trPr>
        <w:tc>
          <w:tcPr>
            <w:tcW w:w="3969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CBB9F2E" w14:textId="77777777" w:rsidR="00304D93" w:rsidRPr="00E17058" w:rsidRDefault="00F14108" w:rsidP="00F14108">
            <w:pPr>
              <w:rPr>
                <w:sz w:val="12"/>
              </w:rPr>
            </w:pPr>
            <w:r>
              <w:rPr>
                <w:sz w:val="12"/>
              </w:rPr>
              <w:t xml:space="preserve">Der </w:t>
            </w:r>
            <w:r w:rsidR="00077692">
              <w:rPr>
                <w:sz w:val="12"/>
              </w:rPr>
              <w:t xml:space="preserve">Bieter </w:t>
            </w:r>
            <w:r>
              <w:rPr>
                <w:sz w:val="12"/>
              </w:rPr>
              <w:t>identifiziert sich mit</w:t>
            </w:r>
            <w:r w:rsidR="00077692">
              <w:rPr>
                <w:sz w:val="12"/>
              </w:rPr>
              <w:t xml:space="preserve">: Firmenname, Name des </w:t>
            </w:r>
            <w:r>
              <w:rPr>
                <w:sz w:val="12"/>
              </w:rPr>
              <w:t>Anbieters</w:t>
            </w:r>
            <w:r w:rsidR="00077692">
              <w:rPr>
                <w:sz w:val="12"/>
              </w:rPr>
              <w:t xml:space="preserve"> (Person), Straße, 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6823A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4EAEBC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21698" w14:textId="77777777" w:rsidR="00304D93" w:rsidRPr="00E17058" w:rsidRDefault="00304D93" w:rsidP="00C83731">
            <w:pPr>
              <w:rPr>
                <w:sz w:val="12"/>
              </w:rPr>
            </w:pPr>
          </w:p>
        </w:tc>
      </w:tr>
      <w:tr w:rsidR="003B63B9" w:rsidRPr="00E17058" w14:paraId="16BDDBBF" w14:textId="77777777" w:rsidTr="004209DB">
        <w:trPr>
          <w:cantSplit/>
          <w:trHeight w:val="227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EB11EA" w14:textId="314E4BB9" w:rsidR="007B79AA" w:rsidRDefault="007B79AA" w:rsidP="007B79AA">
            <w:pPr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Harzer Verkehrsbetriebe </w:t>
            </w:r>
            <w:r w:rsidR="001C1507">
              <w:rPr>
                <w:rFonts w:ascii="Courier New" w:hAnsi="Courier New" w:cs="Courier New"/>
                <w:b/>
                <w:bCs/>
                <w:sz w:val="20"/>
              </w:rPr>
              <w:t>G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mbH</w:t>
            </w:r>
          </w:p>
          <w:p w14:paraId="781B3E6F" w14:textId="77777777" w:rsidR="007B79AA" w:rsidRDefault="007B79AA" w:rsidP="007B79AA">
            <w:pPr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</w:rPr>
              <w:t>Dornbergsweg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</w:rPr>
              <w:t xml:space="preserve"> 7</w:t>
            </w:r>
          </w:p>
          <w:p w14:paraId="7D5B6034" w14:textId="34C4A9BC" w:rsidR="00086149" w:rsidRPr="00E17058" w:rsidRDefault="007B79AA" w:rsidP="005E2751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38855 Wernigerode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3586AAA5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4A3F" w14:textId="77777777" w:rsidR="003B63B9" w:rsidRPr="00055818" w:rsidRDefault="003B63B9" w:rsidP="00683678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FF3E" w14:textId="77777777" w:rsidR="003B63B9" w:rsidRPr="00055818" w:rsidRDefault="003B63B9" w:rsidP="00683678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B63B9" w:rsidRPr="00E17058" w14:paraId="5452E8A7" w14:textId="77777777" w:rsidTr="004209DB">
        <w:trPr>
          <w:cantSplit/>
          <w:trHeight w:val="170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0CA3E949" w14:textId="77777777" w:rsidR="003B63B9" w:rsidRPr="00E17058" w:rsidRDefault="003B63B9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7394028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EFF92" w14:textId="77777777" w:rsidR="003B63B9" w:rsidRPr="00E17058" w:rsidRDefault="003B63B9" w:rsidP="00683678">
            <w:pPr>
              <w:rPr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F50FD" w14:textId="77777777" w:rsidR="003B63B9" w:rsidRPr="00E17058" w:rsidRDefault="003B63B9" w:rsidP="00683678">
            <w:pPr>
              <w:rPr>
                <w:sz w:val="12"/>
              </w:rPr>
            </w:pPr>
          </w:p>
        </w:tc>
      </w:tr>
      <w:tr w:rsidR="003B63B9" w:rsidRPr="00E17058" w14:paraId="557DE8A7" w14:textId="77777777" w:rsidTr="004209DB">
        <w:trPr>
          <w:cantSplit/>
          <w:trHeight w:val="423"/>
        </w:trPr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14:paraId="0BB43A58" w14:textId="77777777" w:rsidR="003B63B9" w:rsidRPr="00E17058" w:rsidRDefault="003B63B9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C2EF61F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C6EC" w14:textId="77777777" w:rsidR="003B63B9" w:rsidRPr="00E17058" w:rsidRDefault="003B63B9">
            <w:pPr>
              <w:rPr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2665" w14:textId="77777777" w:rsidR="003B63B9" w:rsidRPr="00E17058" w:rsidRDefault="003B63B9">
            <w:pPr>
              <w:rPr>
                <w:rFonts w:ascii="Courier New" w:hAnsi="Courier New" w:cs="Courier New"/>
                <w:sz w:val="16"/>
                <w:highlight w:val="yellow"/>
              </w:rPr>
            </w:pPr>
          </w:p>
        </w:tc>
      </w:tr>
      <w:tr w:rsidR="003B63B9" w:rsidRPr="00E17058" w14:paraId="4491654D" w14:textId="77777777" w:rsidTr="004209DB">
        <w:trPr>
          <w:cantSplit/>
          <w:trHeight w:val="423"/>
        </w:trPr>
        <w:tc>
          <w:tcPr>
            <w:tcW w:w="3969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A532116" w14:textId="77777777" w:rsidR="003B63B9" w:rsidRPr="00E17058" w:rsidRDefault="003B63B9" w:rsidP="00304D93">
            <w:pPr>
              <w:spacing w:before="60"/>
              <w:jc w:val="left"/>
              <w:rPr>
                <w:rFonts w:ascii="Courier New" w:hAnsi="Courier New" w:cs="Courier New"/>
                <w:b/>
                <w:bCs/>
                <w:sz w:val="20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422941B4" w14:textId="77777777" w:rsidR="003B63B9" w:rsidRPr="00E17058" w:rsidRDefault="003B63B9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61C5" w14:textId="77777777" w:rsidR="003B63B9" w:rsidRPr="00E17058" w:rsidRDefault="003B63B9">
            <w:pPr>
              <w:rPr>
                <w:sz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59211" w14:textId="77777777" w:rsidR="003B63B9" w:rsidRPr="00E17058" w:rsidRDefault="003B63B9">
            <w:pPr>
              <w:rPr>
                <w:rFonts w:ascii="Courier New" w:hAnsi="Courier New" w:cs="Courier New"/>
                <w:sz w:val="16"/>
                <w:highlight w:val="yellow"/>
              </w:rPr>
            </w:pPr>
          </w:p>
        </w:tc>
      </w:tr>
      <w:tr w:rsidR="00304D93" w:rsidRPr="00E17058" w14:paraId="5BDC3916" w14:textId="77777777" w:rsidTr="004209DB">
        <w:trPr>
          <w:cantSplit/>
          <w:trHeight w:val="170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80D9F" w14:textId="77777777" w:rsidR="00304D93" w:rsidRPr="00E17058" w:rsidRDefault="00304D93" w:rsidP="00C83731">
            <w:pPr>
              <w:jc w:val="left"/>
              <w:rPr>
                <w:sz w:val="12"/>
              </w:rPr>
            </w:pPr>
            <w:r w:rsidRPr="00E17058">
              <w:rPr>
                <w:sz w:val="12"/>
              </w:rPr>
              <w:t xml:space="preserve">Adressat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F4DA7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BEAE" w14:textId="77777777" w:rsidR="00304D93" w:rsidRPr="00E17058" w:rsidRDefault="00304D93">
            <w:pPr>
              <w:rPr>
                <w:sz w:val="12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A1032" w14:textId="77777777" w:rsidR="00304D93" w:rsidRPr="00E17058" w:rsidRDefault="00304D93">
            <w:pPr>
              <w:rPr>
                <w:sz w:val="12"/>
              </w:rPr>
            </w:pPr>
          </w:p>
        </w:tc>
      </w:tr>
    </w:tbl>
    <w:p w14:paraId="2A86E28D" w14:textId="77777777" w:rsidR="000A3D4D" w:rsidRPr="00E17058" w:rsidRDefault="000A3D4D" w:rsidP="00381E4A">
      <w:pPr>
        <w:spacing w:before="1440" w:after="120"/>
        <w:rPr>
          <w:b/>
          <w:sz w:val="20"/>
        </w:rPr>
      </w:pPr>
      <w:r w:rsidRPr="00E17058">
        <w:rPr>
          <w:b/>
          <w:sz w:val="20"/>
        </w:rPr>
        <w:t>ANGEBOT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655"/>
      </w:tblGrid>
      <w:tr w:rsidR="009D6F11" w:rsidRPr="00E17058" w14:paraId="33092EA5" w14:textId="77777777" w:rsidTr="009D6F11">
        <w:trPr>
          <w:trHeight w:val="567"/>
        </w:trPr>
        <w:tc>
          <w:tcPr>
            <w:tcW w:w="1134" w:type="dxa"/>
            <w:vAlign w:val="center"/>
          </w:tcPr>
          <w:p w14:paraId="13AE01BC" w14:textId="77777777" w:rsidR="009D6F11" w:rsidRPr="00E17058" w:rsidRDefault="009D6F11" w:rsidP="009D6F11">
            <w:pPr>
              <w:rPr>
                <w:b/>
                <w:bCs/>
              </w:rPr>
            </w:pPr>
            <w:r w:rsidRPr="00E17058">
              <w:rPr>
                <w:b/>
                <w:bCs/>
                <w:sz w:val="20"/>
              </w:rPr>
              <w:t>Vorhaben:</w:t>
            </w:r>
          </w:p>
        </w:tc>
        <w:tc>
          <w:tcPr>
            <w:tcW w:w="7655" w:type="dxa"/>
            <w:tcBorders>
              <w:bottom w:val="dotted" w:sz="6" w:space="0" w:color="auto"/>
            </w:tcBorders>
            <w:vAlign w:val="center"/>
          </w:tcPr>
          <w:p w14:paraId="158539DA" w14:textId="647CAF5A" w:rsidR="00555974" w:rsidRPr="00555974" w:rsidRDefault="00555974" w:rsidP="00555974">
            <w:pPr>
              <w:jc w:val="left"/>
              <w:rPr>
                <w:rFonts w:ascii="Courier New" w:hAnsi="Courier New" w:cs="Courier New"/>
                <w:b/>
                <w:bCs/>
                <w:sz w:val="20"/>
              </w:rPr>
            </w:pPr>
            <w:r w:rsidRPr="00555974">
              <w:rPr>
                <w:rFonts w:ascii="Courier New" w:hAnsi="Courier New" w:cs="Courier New"/>
                <w:b/>
                <w:bCs/>
                <w:sz w:val="20"/>
              </w:rPr>
              <w:t>Reinigungsleistungen für die Gebäude der HVB an verschiedenen Standorten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/</w:t>
            </w:r>
            <w:r w:rsidRPr="00555974">
              <w:rPr>
                <w:rFonts w:ascii="Courier New" w:hAnsi="Courier New" w:cs="Courier New"/>
                <w:b/>
                <w:bCs/>
                <w:sz w:val="20"/>
              </w:rPr>
              <w:t>Reinigungsleistungen für Busse der HVB an verschiedenen Standorten</w:t>
            </w:r>
          </w:p>
        </w:tc>
      </w:tr>
      <w:tr w:rsidR="009D6F11" w:rsidRPr="00E17058" w14:paraId="56CDC6F5" w14:textId="77777777" w:rsidTr="009D6F11">
        <w:tc>
          <w:tcPr>
            <w:tcW w:w="1134" w:type="dxa"/>
            <w:vAlign w:val="center"/>
          </w:tcPr>
          <w:p w14:paraId="024F509A" w14:textId="77777777" w:rsidR="009D6F11" w:rsidRPr="00E17058" w:rsidRDefault="009D6F11" w:rsidP="009D6F11">
            <w:pPr>
              <w:rPr>
                <w:rFonts w:cs="Arial"/>
                <w:sz w:val="12"/>
              </w:rPr>
            </w:pPr>
          </w:p>
        </w:tc>
        <w:tc>
          <w:tcPr>
            <w:tcW w:w="7655" w:type="dxa"/>
            <w:tcBorders>
              <w:top w:val="dotted" w:sz="6" w:space="0" w:color="auto"/>
            </w:tcBorders>
            <w:vAlign w:val="center"/>
          </w:tcPr>
          <w:p w14:paraId="37D3E38F" w14:textId="77777777" w:rsidR="009D6F11" w:rsidRPr="00E17058" w:rsidRDefault="009D6F11" w:rsidP="009D6F11">
            <w:pPr>
              <w:rPr>
                <w:rFonts w:cs="Arial"/>
                <w:sz w:val="12"/>
              </w:rPr>
            </w:pPr>
            <w:r w:rsidRPr="00E17058">
              <w:rPr>
                <w:rFonts w:cs="Arial"/>
                <w:sz w:val="12"/>
              </w:rPr>
              <w:t>Bezeichnung des V</w:t>
            </w:r>
            <w:r>
              <w:rPr>
                <w:rFonts w:cs="Arial"/>
                <w:sz w:val="12"/>
              </w:rPr>
              <w:t>orhabens</w:t>
            </w:r>
          </w:p>
        </w:tc>
      </w:tr>
    </w:tbl>
    <w:p w14:paraId="2F5685F6" w14:textId="77777777" w:rsidR="000A3D4D" w:rsidRPr="007D5E1D" w:rsidRDefault="000A3D4D" w:rsidP="00381E4A">
      <w:pPr>
        <w:spacing w:before="1200" w:after="60"/>
        <w:rPr>
          <w:b/>
          <w:sz w:val="20"/>
        </w:rPr>
      </w:pPr>
      <w:r w:rsidRPr="007D5E1D">
        <w:rPr>
          <w:b/>
          <w:sz w:val="20"/>
        </w:rPr>
        <w:t>Inhalt</w:t>
      </w:r>
      <w:r w:rsidR="00AC797B" w:rsidRPr="007D5E1D">
        <w:rPr>
          <w:sz w:val="20"/>
        </w:rPr>
        <w:t xml:space="preserve"> [gegebenenfalls vom Bieter ergänzend anzukreuzen]</w:t>
      </w:r>
      <w:r w:rsidRPr="007D5E1D">
        <w:rPr>
          <w:b/>
          <w:sz w:val="20"/>
        </w:rPr>
        <w:t>:</w:t>
      </w:r>
    </w:p>
    <w:tbl>
      <w:tblPr>
        <w:tblW w:w="882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7"/>
        <w:gridCol w:w="954"/>
      </w:tblGrid>
      <w:tr w:rsidR="000A3D4D" w:rsidRPr="007D5E1D" w14:paraId="3B503915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255E09DB" w14:textId="77777777" w:rsidR="000A3D4D" w:rsidRPr="007D5E1D" w:rsidRDefault="008A6676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0A3D4D" w:rsidRPr="007D5E1D">
              <w:rPr>
                <w:sz w:val="20"/>
              </w:rPr>
              <w:tab/>
            </w:r>
            <w:proofErr w:type="gramStart"/>
            <w:r w:rsidR="00CE3747" w:rsidRPr="00CE3747">
              <w:rPr>
                <w:sz w:val="20"/>
              </w:rPr>
              <w:t>4010</w:t>
            </w:r>
            <w:r w:rsidR="00CE3747">
              <w:rPr>
                <w:sz w:val="20"/>
              </w:rPr>
              <w:t xml:space="preserve">  </w:t>
            </w:r>
            <w:r w:rsidR="000A3D4D" w:rsidRPr="007D5E1D">
              <w:rPr>
                <w:sz w:val="20"/>
              </w:rPr>
              <w:t>Angebotsschreiben</w:t>
            </w:r>
            <w:proofErr w:type="gramEnd"/>
          </w:p>
        </w:tc>
        <w:tc>
          <w:tcPr>
            <w:tcW w:w="954" w:type="dxa"/>
            <w:vAlign w:val="center"/>
          </w:tcPr>
          <w:p w14:paraId="23ACE815" w14:textId="77777777" w:rsidR="000A3D4D" w:rsidRPr="007D5E1D" w:rsidRDefault="000A3D4D" w:rsidP="00605859">
            <w:pPr>
              <w:spacing w:after="60"/>
              <w:rPr>
                <w:sz w:val="20"/>
              </w:rPr>
            </w:pPr>
          </w:p>
        </w:tc>
      </w:tr>
      <w:tr w:rsidR="000A3D4D" w:rsidRPr="007D5E1D" w14:paraId="45403A03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0FAAB119" w14:textId="21B42B12" w:rsidR="000A3D4D" w:rsidRPr="007D5E1D" w:rsidRDefault="008A6676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0A3D4D" w:rsidRPr="007D5E1D">
              <w:rPr>
                <w:sz w:val="20"/>
              </w:rPr>
              <w:tab/>
            </w:r>
            <w:r w:rsidR="00555974">
              <w:rPr>
                <w:sz w:val="20"/>
              </w:rPr>
              <w:t>Muster-</w:t>
            </w:r>
            <w:r w:rsidR="000A3D4D" w:rsidRPr="007D5E1D">
              <w:rPr>
                <w:sz w:val="20"/>
              </w:rPr>
              <w:t>Vertrag</w:t>
            </w:r>
          </w:p>
        </w:tc>
        <w:tc>
          <w:tcPr>
            <w:tcW w:w="954" w:type="dxa"/>
            <w:vAlign w:val="center"/>
          </w:tcPr>
          <w:p w14:paraId="2258D716" w14:textId="77777777" w:rsidR="000A3D4D" w:rsidRPr="007D5E1D" w:rsidRDefault="000A3D4D" w:rsidP="00605859">
            <w:pPr>
              <w:spacing w:after="60"/>
              <w:rPr>
                <w:sz w:val="20"/>
              </w:rPr>
            </w:pPr>
          </w:p>
        </w:tc>
      </w:tr>
      <w:tr w:rsidR="000A3D4D" w:rsidRPr="007D5E1D" w14:paraId="22836550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4BFE68D2" w14:textId="76EFD25B" w:rsidR="000A3D4D" w:rsidRPr="007D5E1D" w:rsidRDefault="008A6676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0A3D4D" w:rsidRPr="007D5E1D">
              <w:rPr>
                <w:sz w:val="20"/>
              </w:rPr>
              <w:tab/>
            </w:r>
            <w:r w:rsidR="00555974">
              <w:rPr>
                <w:sz w:val="20"/>
              </w:rPr>
              <w:t>Pflichtenheft</w:t>
            </w:r>
            <w:r w:rsidR="00474146" w:rsidRPr="007D5E1D">
              <w:rPr>
                <w:spacing w:val="-4"/>
                <w:sz w:val="20"/>
              </w:rPr>
              <w:t xml:space="preserve"> (Leistungsbeschreibung)</w:t>
            </w:r>
          </w:p>
        </w:tc>
        <w:tc>
          <w:tcPr>
            <w:tcW w:w="954" w:type="dxa"/>
            <w:vAlign w:val="center"/>
          </w:tcPr>
          <w:p w14:paraId="7A08110F" w14:textId="77777777" w:rsidR="000A3D4D" w:rsidRPr="007D5E1D" w:rsidRDefault="000A3D4D" w:rsidP="00605859">
            <w:pPr>
              <w:spacing w:after="60"/>
              <w:rPr>
                <w:sz w:val="20"/>
              </w:rPr>
            </w:pPr>
          </w:p>
        </w:tc>
      </w:tr>
      <w:tr w:rsidR="002142D5" w:rsidRPr="007D5E1D" w14:paraId="3C5588E2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25D26117" w14:textId="1CBE8E9A" w:rsidR="002142D5" w:rsidRPr="007D5E1D" w:rsidRDefault="00555974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2142D5" w:rsidRPr="007D5E1D">
              <w:rPr>
                <w:sz w:val="20"/>
              </w:rPr>
              <w:tab/>
            </w:r>
            <w:proofErr w:type="gramStart"/>
            <w:r w:rsidR="00CE3747">
              <w:rPr>
                <w:sz w:val="20"/>
              </w:rPr>
              <w:t xml:space="preserve">4031  </w:t>
            </w:r>
            <w:r w:rsidR="002142D5" w:rsidRPr="007D5E1D">
              <w:rPr>
                <w:spacing w:val="-4"/>
                <w:sz w:val="20"/>
              </w:rPr>
              <w:t>Liste</w:t>
            </w:r>
            <w:proofErr w:type="gramEnd"/>
            <w:r w:rsidR="002142D5" w:rsidRPr="007D5E1D">
              <w:rPr>
                <w:spacing w:val="-4"/>
                <w:sz w:val="20"/>
              </w:rPr>
              <w:t xml:space="preserve"> der Erfüllung der Anforderungen (Kriterienliste)</w:t>
            </w:r>
          </w:p>
        </w:tc>
        <w:tc>
          <w:tcPr>
            <w:tcW w:w="954" w:type="dxa"/>
            <w:vAlign w:val="center"/>
          </w:tcPr>
          <w:p w14:paraId="12E37D95" w14:textId="77777777" w:rsidR="002142D5" w:rsidRPr="007D5E1D" w:rsidRDefault="002142D5" w:rsidP="00605859">
            <w:pPr>
              <w:spacing w:after="60"/>
              <w:rPr>
                <w:sz w:val="20"/>
              </w:rPr>
            </w:pPr>
          </w:p>
        </w:tc>
      </w:tr>
      <w:tr w:rsidR="000A3D4D" w:rsidRPr="007D5E1D" w14:paraId="04280854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38711214" w14:textId="00358748" w:rsidR="000A3D4D" w:rsidRPr="007D5E1D" w:rsidRDefault="00555974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0A3D4D" w:rsidRPr="007D5E1D">
              <w:rPr>
                <w:sz w:val="20"/>
              </w:rPr>
              <w:tab/>
            </w:r>
            <w:proofErr w:type="gramStart"/>
            <w:r w:rsidR="00CE3747">
              <w:rPr>
                <w:sz w:val="20"/>
              </w:rPr>
              <w:t xml:space="preserve">4040  </w:t>
            </w:r>
            <w:r w:rsidR="000A3D4D" w:rsidRPr="007D5E1D">
              <w:rPr>
                <w:spacing w:val="-6"/>
                <w:sz w:val="20"/>
              </w:rPr>
              <w:t>Leistungsverzeichnis</w:t>
            </w:r>
            <w:proofErr w:type="gramEnd"/>
            <w:r w:rsidR="000A3D4D" w:rsidRPr="007D5E1D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14:paraId="64CF6A25" w14:textId="77777777" w:rsidR="000A3D4D" w:rsidRPr="007D5E1D" w:rsidRDefault="000A3D4D" w:rsidP="00605859">
            <w:pPr>
              <w:spacing w:after="60"/>
              <w:ind w:left="567" w:hanging="567"/>
              <w:rPr>
                <w:sz w:val="20"/>
              </w:rPr>
            </w:pPr>
          </w:p>
        </w:tc>
      </w:tr>
      <w:tr w:rsidR="000A3D4D" w:rsidRPr="007D5E1D" w14:paraId="4673296D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0ED42DCC" w14:textId="25BB3B31" w:rsidR="000A3D4D" w:rsidRPr="007D5E1D" w:rsidRDefault="00400D00" w:rsidP="00EF0BB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0A3D4D" w:rsidRPr="007D5E1D">
              <w:rPr>
                <w:sz w:val="20"/>
              </w:rPr>
              <w:tab/>
            </w:r>
            <w:r w:rsidR="00CE3747">
              <w:rPr>
                <w:sz w:val="20"/>
              </w:rPr>
              <w:t>405</w:t>
            </w:r>
            <w:proofErr w:type="gramStart"/>
            <w:r w:rsidR="00CE3747">
              <w:rPr>
                <w:sz w:val="20"/>
              </w:rPr>
              <w:t xml:space="preserve">x  </w:t>
            </w:r>
            <w:r w:rsidR="00605859" w:rsidRPr="007D5E1D">
              <w:rPr>
                <w:sz w:val="20"/>
              </w:rPr>
              <w:t>Instandhaltungs</w:t>
            </w:r>
            <w:r w:rsidR="000A3D4D" w:rsidRPr="007D5E1D">
              <w:rPr>
                <w:sz w:val="20"/>
              </w:rPr>
              <w:t>vertrag</w:t>
            </w:r>
            <w:proofErr w:type="gramEnd"/>
          </w:p>
        </w:tc>
        <w:tc>
          <w:tcPr>
            <w:tcW w:w="954" w:type="dxa"/>
            <w:vAlign w:val="center"/>
          </w:tcPr>
          <w:p w14:paraId="7CEDB62F" w14:textId="77777777" w:rsidR="000A3D4D" w:rsidRPr="007D5E1D" w:rsidRDefault="000A3D4D" w:rsidP="00605859">
            <w:pPr>
              <w:spacing w:after="60"/>
              <w:rPr>
                <w:sz w:val="20"/>
              </w:rPr>
            </w:pPr>
          </w:p>
        </w:tc>
      </w:tr>
      <w:tr w:rsidR="00EF0BB4" w:rsidRPr="007D5E1D" w14:paraId="7D108C48" w14:textId="77777777" w:rsidTr="002E7F8D">
        <w:trPr>
          <w:trHeight w:val="170"/>
        </w:trPr>
        <w:tc>
          <w:tcPr>
            <w:tcW w:w="7867" w:type="dxa"/>
            <w:vAlign w:val="center"/>
          </w:tcPr>
          <w:p w14:paraId="4B091A48" w14:textId="2D5C036F" w:rsidR="00EF0BB4" w:rsidRPr="007D5E1D" w:rsidRDefault="00400D00" w:rsidP="00EF0BB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EF0BB4" w:rsidRPr="007D5E1D">
              <w:rPr>
                <w:sz w:val="20"/>
              </w:rPr>
              <w:tab/>
            </w:r>
            <w:r w:rsidR="00EF0BB4">
              <w:rPr>
                <w:sz w:val="20"/>
              </w:rPr>
              <w:t>406</w:t>
            </w:r>
            <w:proofErr w:type="gramStart"/>
            <w:r w:rsidR="00EF0BB4">
              <w:rPr>
                <w:sz w:val="20"/>
              </w:rPr>
              <w:t xml:space="preserve">x  </w:t>
            </w:r>
            <w:r w:rsidR="00EF0BB4" w:rsidRPr="007D5E1D">
              <w:rPr>
                <w:sz w:val="20"/>
              </w:rPr>
              <w:t>Pflegevertrag</w:t>
            </w:r>
            <w:proofErr w:type="gramEnd"/>
          </w:p>
        </w:tc>
        <w:tc>
          <w:tcPr>
            <w:tcW w:w="954" w:type="dxa"/>
            <w:vAlign w:val="center"/>
          </w:tcPr>
          <w:p w14:paraId="37421446" w14:textId="77777777" w:rsidR="00EF0BB4" w:rsidRPr="007D5E1D" w:rsidRDefault="00EF0BB4" w:rsidP="002E7F8D">
            <w:pPr>
              <w:spacing w:after="60"/>
              <w:rPr>
                <w:sz w:val="20"/>
              </w:rPr>
            </w:pPr>
          </w:p>
        </w:tc>
      </w:tr>
      <w:tr w:rsidR="000A3D4D" w:rsidRPr="007D5E1D" w14:paraId="63144335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7EE2919A" w14:textId="6109FBB9" w:rsidR="000A3D4D" w:rsidRPr="007D5E1D" w:rsidRDefault="007449F0" w:rsidP="00EF0BB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0A3D4D" w:rsidRPr="007D5E1D">
              <w:rPr>
                <w:sz w:val="20"/>
              </w:rPr>
              <w:tab/>
            </w:r>
            <w:proofErr w:type="gramStart"/>
            <w:r w:rsidR="00CE3747">
              <w:rPr>
                <w:sz w:val="20"/>
              </w:rPr>
              <w:t>40</w:t>
            </w:r>
            <w:r w:rsidR="00EF0BB4">
              <w:rPr>
                <w:sz w:val="20"/>
              </w:rPr>
              <w:t>7</w:t>
            </w:r>
            <w:r w:rsidR="00CE3747">
              <w:rPr>
                <w:sz w:val="20"/>
              </w:rPr>
              <w:t xml:space="preserve">1  </w:t>
            </w:r>
            <w:r w:rsidR="00CE3747" w:rsidRPr="00CE3747">
              <w:rPr>
                <w:sz w:val="20"/>
              </w:rPr>
              <w:t>Erklärung</w:t>
            </w:r>
            <w:proofErr w:type="gramEnd"/>
            <w:r w:rsidR="00CE3747" w:rsidRPr="00CE3747">
              <w:rPr>
                <w:sz w:val="20"/>
              </w:rPr>
              <w:t xml:space="preserve"> der Bieter-Arbeitsgemeinschaft</w:t>
            </w:r>
          </w:p>
        </w:tc>
        <w:tc>
          <w:tcPr>
            <w:tcW w:w="954" w:type="dxa"/>
            <w:vAlign w:val="center"/>
          </w:tcPr>
          <w:p w14:paraId="54F8AD11" w14:textId="77777777" w:rsidR="000A3D4D" w:rsidRPr="007D5E1D" w:rsidRDefault="000A3D4D" w:rsidP="00605859">
            <w:pPr>
              <w:spacing w:after="60"/>
              <w:rPr>
                <w:sz w:val="20"/>
              </w:rPr>
            </w:pPr>
          </w:p>
        </w:tc>
      </w:tr>
      <w:tr w:rsidR="001A1470" w:rsidRPr="007D5E1D" w14:paraId="6FCB2208" w14:textId="77777777" w:rsidTr="00121C94">
        <w:trPr>
          <w:trHeight w:val="170"/>
        </w:trPr>
        <w:tc>
          <w:tcPr>
            <w:tcW w:w="7867" w:type="dxa"/>
            <w:vAlign w:val="center"/>
          </w:tcPr>
          <w:p w14:paraId="1B6346E3" w14:textId="5C74B96A" w:rsidR="001A1470" w:rsidRPr="007D5E1D" w:rsidRDefault="00B143F7" w:rsidP="00121C94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1A1470" w:rsidRPr="007D5E1D">
              <w:rPr>
                <w:sz w:val="20"/>
              </w:rPr>
              <w:tab/>
            </w:r>
            <w:proofErr w:type="gramStart"/>
            <w:r w:rsidR="001A1470">
              <w:rPr>
                <w:sz w:val="20"/>
              </w:rPr>
              <w:t>407</w:t>
            </w:r>
            <w:r w:rsidR="001A1470" w:rsidRPr="00CE3747">
              <w:rPr>
                <w:sz w:val="20"/>
              </w:rPr>
              <w:t>2</w:t>
            </w:r>
            <w:r w:rsidR="001A1470">
              <w:rPr>
                <w:sz w:val="20"/>
              </w:rPr>
              <w:t xml:space="preserve">  </w:t>
            </w:r>
            <w:r w:rsidR="001A1470" w:rsidRPr="00CE3747">
              <w:rPr>
                <w:sz w:val="20"/>
              </w:rPr>
              <w:t>Verzeichnis</w:t>
            </w:r>
            <w:proofErr w:type="gramEnd"/>
            <w:r w:rsidR="001A1470" w:rsidRPr="00CE3747">
              <w:rPr>
                <w:sz w:val="20"/>
              </w:rPr>
              <w:t xml:space="preserve"> der Leistungen anderer Unternehmer</w:t>
            </w:r>
          </w:p>
        </w:tc>
        <w:tc>
          <w:tcPr>
            <w:tcW w:w="954" w:type="dxa"/>
            <w:vAlign w:val="center"/>
          </w:tcPr>
          <w:p w14:paraId="4AA324E4" w14:textId="77777777" w:rsidR="001A1470" w:rsidRPr="007D5E1D" w:rsidRDefault="001A1470" w:rsidP="00121C94">
            <w:pPr>
              <w:spacing w:after="60"/>
              <w:rPr>
                <w:sz w:val="20"/>
              </w:rPr>
            </w:pPr>
          </w:p>
        </w:tc>
      </w:tr>
      <w:tr w:rsidR="00CE3747" w:rsidRPr="007D5E1D" w14:paraId="4AEA6C85" w14:textId="77777777" w:rsidTr="00542823">
        <w:trPr>
          <w:trHeight w:val="170"/>
        </w:trPr>
        <w:tc>
          <w:tcPr>
            <w:tcW w:w="7867" w:type="dxa"/>
            <w:vAlign w:val="center"/>
          </w:tcPr>
          <w:p w14:paraId="59C3AABA" w14:textId="77777777" w:rsidR="00CE3747" w:rsidRPr="007D5E1D" w:rsidRDefault="00CE3747" w:rsidP="00542823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Pr="007D5E1D">
              <w:rPr>
                <w:sz w:val="20"/>
              </w:rPr>
              <w:tab/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  <w:tc>
          <w:tcPr>
            <w:tcW w:w="954" w:type="dxa"/>
            <w:vAlign w:val="center"/>
          </w:tcPr>
          <w:p w14:paraId="427984DA" w14:textId="77777777" w:rsidR="00CE3747" w:rsidRPr="007D5E1D" w:rsidRDefault="00CE3747" w:rsidP="00542823">
            <w:pPr>
              <w:spacing w:after="60"/>
              <w:rPr>
                <w:sz w:val="20"/>
              </w:rPr>
            </w:pPr>
          </w:p>
        </w:tc>
      </w:tr>
      <w:tr w:rsidR="00CE3747" w:rsidRPr="007D5E1D" w14:paraId="02F34EEB" w14:textId="77777777" w:rsidTr="00542823">
        <w:trPr>
          <w:trHeight w:val="170"/>
        </w:trPr>
        <w:tc>
          <w:tcPr>
            <w:tcW w:w="7867" w:type="dxa"/>
            <w:vAlign w:val="center"/>
          </w:tcPr>
          <w:p w14:paraId="1E52158B" w14:textId="77777777" w:rsidR="00CE3747" w:rsidRPr="007D5E1D" w:rsidRDefault="00CE3747" w:rsidP="00542823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Pr="007D5E1D">
              <w:rPr>
                <w:sz w:val="20"/>
              </w:rPr>
              <w:tab/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  <w:tc>
          <w:tcPr>
            <w:tcW w:w="954" w:type="dxa"/>
            <w:vAlign w:val="center"/>
          </w:tcPr>
          <w:p w14:paraId="4E112633" w14:textId="77777777" w:rsidR="00CE3747" w:rsidRPr="007D5E1D" w:rsidRDefault="00CE3747" w:rsidP="00542823">
            <w:pPr>
              <w:spacing w:after="60"/>
              <w:rPr>
                <w:sz w:val="20"/>
              </w:rPr>
            </w:pPr>
          </w:p>
        </w:tc>
      </w:tr>
      <w:tr w:rsidR="000A3D4D" w:rsidRPr="007D5E1D" w14:paraId="4233E755" w14:textId="77777777" w:rsidTr="004209DB">
        <w:trPr>
          <w:trHeight w:val="170"/>
        </w:trPr>
        <w:tc>
          <w:tcPr>
            <w:tcW w:w="7867" w:type="dxa"/>
            <w:vAlign w:val="center"/>
          </w:tcPr>
          <w:p w14:paraId="4B273F6C" w14:textId="77777777" w:rsidR="000A3D4D" w:rsidRPr="007D5E1D" w:rsidRDefault="00656EE4" w:rsidP="00CE3747">
            <w:pPr>
              <w:tabs>
                <w:tab w:val="clear" w:pos="284"/>
                <w:tab w:val="clear" w:pos="567"/>
                <w:tab w:val="left" w:pos="398"/>
              </w:tabs>
              <w:spacing w:after="60"/>
              <w:rPr>
                <w:sz w:val="20"/>
              </w:rPr>
            </w:pPr>
            <w:r>
              <w:rPr>
                <w:sz w:val="20"/>
                <w:highlight w:val="magent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highlight w:val="magenta"/>
              </w:rPr>
              <w:instrText xml:space="preserve"> FORMCHECKBOX </w:instrText>
            </w:r>
            <w:r w:rsidR="00F02806">
              <w:rPr>
                <w:sz w:val="20"/>
                <w:highlight w:val="magenta"/>
              </w:rPr>
            </w:r>
            <w:r w:rsidR="00F02806">
              <w:rPr>
                <w:sz w:val="20"/>
                <w:highlight w:val="magenta"/>
              </w:rPr>
              <w:fldChar w:fldCharType="separate"/>
            </w:r>
            <w:r>
              <w:rPr>
                <w:sz w:val="20"/>
                <w:highlight w:val="magenta"/>
              </w:rPr>
              <w:fldChar w:fldCharType="end"/>
            </w:r>
            <w:r w:rsidR="000A3D4D" w:rsidRPr="007D5E1D">
              <w:rPr>
                <w:sz w:val="20"/>
              </w:rPr>
              <w:tab/>
            </w:r>
            <w:r w:rsidR="00CE3747"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747"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="00CE3747"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="00CE3747"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="00CE3747"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="00CE3747"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  <w:tc>
          <w:tcPr>
            <w:tcW w:w="954" w:type="dxa"/>
            <w:vAlign w:val="center"/>
          </w:tcPr>
          <w:p w14:paraId="3BB8F8F7" w14:textId="77777777" w:rsidR="000A3D4D" w:rsidRPr="007D5E1D" w:rsidRDefault="000A3D4D" w:rsidP="00605859">
            <w:pPr>
              <w:spacing w:after="60"/>
              <w:rPr>
                <w:sz w:val="20"/>
              </w:rPr>
            </w:pPr>
          </w:p>
        </w:tc>
      </w:tr>
    </w:tbl>
    <w:p w14:paraId="5C3E8C48" w14:textId="77777777" w:rsidR="000A3D4D" w:rsidRPr="007D5E1D" w:rsidRDefault="000A3D4D">
      <w:pPr>
        <w:rPr>
          <w:sz w:val="20"/>
        </w:rPr>
      </w:pPr>
    </w:p>
    <w:p w14:paraId="66988F47" w14:textId="77777777" w:rsidR="000A3D4D" w:rsidRPr="007D5E1D" w:rsidRDefault="001D7240" w:rsidP="00381E4A">
      <w:pPr>
        <w:pStyle w:val="Einrcken10"/>
        <w:keepNext/>
        <w:spacing w:before="720"/>
        <w:rPr>
          <w:sz w:val="20"/>
        </w:rPr>
      </w:pPr>
      <w:r w:rsidRPr="007D5E1D">
        <w:rPr>
          <w:sz w:val="20"/>
        </w:rPr>
        <w:lastRenderedPageBreak/>
        <w:t>1</w:t>
      </w:r>
      <w:r w:rsidR="004327D4">
        <w:rPr>
          <w:sz w:val="20"/>
        </w:rPr>
        <w:tab/>
      </w:r>
      <w:r w:rsidR="004327D4">
        <w:rPr>
          <w:sz w:val="20"/>
        </w:rPr>
        <w:tab/>
        <w:t>Angaben zum Bieter</w:t>
      </w:r>
    </w:p>
    <w:p w14:paraId="05BD90EE" w14:textId="77777777" w:rsidR="00A14E8E" w:rsidRPr="007D5E1D" w:rsidRDefault="00A14E8E" w:rsidP="00A14E8E">
      <w:pPr>
        <w:pStyle w:val="Einrcken10"/>
        <w:keepNext/>
        <w:spacing w:before="240" w:after="60"/>
        <w:rPr>
          <w:sz w:val="20"/>
        </w:rPr>
      </w:pPr>
      <w:r w:rsidRPr="007D5E1D">
        <w:rPr>
          <w:sz w:val="20"/>
        </w:rPr>
        <w:t>1.1</w:t>
      </w:r>
      <w:r w:rsidRPr="007D5E1D">
        <w:rPr>
          <w:sz w:val="20"/>
        </w:rPr>
        <w:tab/>
      </w:r>
      <w:r w:rsidRPr="007D5E1D">
        <w:rPr>
          <w:sz w:val="20"/>
        </w:rPr>
        <w:tab/>
        <w:t>Ich/wir gehöre(n) zu [bitte ankreuzen]</w:t>
      </w: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</w:tblGrid>
      <w:tr w:rsidR="00A14E8E" w:rsidRPr="007D5E1D" w14:paraId="7AF5EA60" w14:textId="77777777" w:rsidTr="00D60243">
        <w:trPr>
          <w:trHeight w:val="280"/>
        </w:trPr>
        <w:tc>
          <w:tcPr>
            <w:tcW w:w="1644" w:type="dxa"/>
          </w:tcPr>
          <w:p w14:paraId="546DB0C8" w14:textId="77777777" w:rsidR="00A14E8E" w:rsidRPr="007D5E1D" w:rsidRDefault="00A14E8E" w:rsidP="00D60243">
            <w:pPr>
              <w:pStyle w:val="Einrcken05"/>
              <w:keepNext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Handwerk</w:t>
            </w:r>
          </w:p>
        </w:tc>
        <w:tc>
          <w:tcPr>
            <w:tcW w:w="1644" w:type="dxa"/>
          </w:tcPr>
          <w:p w14:paraId="0F23DCF3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Industrie</w:t>
            </w:r>
          </w:p>
        </w:tc>
        <w:tc>
          <w:tcPr>
            <w:tcW w:w="1644" w:type="dxa"/>
          </w:tcPr>
          <w:p w14:paraId="6DE00627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Handel</w:t>
            </w:r>
          </w:p>
        </w:tc>
        <w:tc>
          <w:tcPr>
            <w:tcW w:w="1644" w:type="dxa"/>
          </w:tcPr>
          <w:p w14:paraId="465908FE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Versorg.-Unt.</w:t>
            </w:r>
          </w:p>
        </w:tc>
        <w:tc>
          <w:tcPr>
            <w:tcW w:w="1644" w:type="dxa"/>
          </w:tcPr>
          <w:p w14:paraId="60BAD7CE" w14:textId="77777777" w:rsidR="00A14E8E" w:rsidRPr="007D5E1D" w:rsidRDefault="00A14E8E" w:rsidP="00D60243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  <w:t>Sonstige</w:t>
            </w:r>
          </w:p>
        </w:tc>
      </w:tr>
    </w:tbl>
    <w:p w14:paraId="472D5E55" w14:textId="77777777" w:rsidR="00A14E8E" w:rsidRPr="007D5E1D" w:rsidRDefault="00A14E8E" w:rsidP="00A14E8E">
      <w:pPr>
        <w:pStyle w:val="Einrcken10"/>
        <w:keepNext/>
        <w:spacing w:before="240" w:after="60"/>
        <w:rPr>
          <w:sz w:val="20"/>
        </w:rPr>
      </w:pPr>
      <w:r w:rsidRPr="007D5E1D">
        <w:rPr>
          <w:sz w:val="20"/>
        </w:rPr>
        <w:t>1</w:t>
      </w:r>
      <w:r>
        <w:rPr>
          <w:sz w:val="20"/>
        </w:rPr>
        <w:t>.2</w:t>
      </w:r>
      <w:r w:rsidRPr="007D5E1D">
        <w:rPr>
          <w:sz w:val="20"/>
        </w:rPr>
        <w:tab/>
      </w:r>
      <w:r w:rsidRPr="007D5E1D">
        <w:rPr>
          <w:sz w:val="20"/>
        </w:rPr>
        <w:tab/>
        <w:t>Ich</w:t>
      </w:r>
      <w:r>
        <w:rPr>
          <w:sz w:val="20"/>
        </w:rPr>
        <w:t xml:space="preserve"> bin</w:t>
      </w:r>
      <w:r w:rsidRPr="007D5E1D">
        <w:rPr>
          <w:sz w:val="20"/>
        </w:rPr>
        <w:t>/</w:t>
      </w:r>
      <w:r>
        <w:rPr>
          <w:sz w:val="20"/>
        </w:rPr>
        <w:t>W</w:t>
      </w:r>
      <w:r w:rsidRPr="007D5E1D">
        <w:rPr>
          <w:sz w:val="20"/>
        </w:rPr>
        <w:t xml:space="preserve">ir </w:t>
      </w:r>
      <w:r>
        <w:rPr>
          <w:sz w:val="20"/>
        </w:rPr>
        <w:t>sind ein KMU (</w:t>
      </w:r>
      <w:r w:rsidRPr="00A14E8E">
        <w:rPr>
          <w:sz w:val="20"/>
        </w:rPr>
        <w:t>Kleine</w:t>
      </w:r>
      <w:r>
        <w:rPr>
          <w:sz w:val="20"/>
        </w:rPr>
        <w:t>s</w:t>
      </w:r>
      <w:r w:rsidRPr="00A14E8E">
        <w:rPr>
          <w:sz w:val="20"/>
        </w:rPr>
        <w:t xml:space="preserve"> </w:t>
      </w:r>
      <w:r>
        <w:rPr>
          <w:sz w:val="20"/>
        </w:rPr>
        <w:t xml:space="preserve">oder </w:t>
      </w:r>
      <w:r w:rsidRPr="00A14E8E">
        <w:rPr>
          <w:sz w:val="20"/>
        </w:rPr>
        <w:t>mittlere</w:t>
      </w:r>
      <w:r>
        <w:rPr>
          <w:sz w:val="20"/>
        </w:rPr>
        <w:t>s</w:t>
      </w:r>
      <w:r w:rsidRPr="00A14E8E">
        <w:rPr>
          <w:sz w:val="20"/>
        </w:rPr>
        <w:t xml:space="preserve"> Unternehmen</w:t>
      </w:r>
      <w:r>
        <w:rPr>
          <w:sz w:val="20"/>
        </w:rPr>
        <w:t>)</w:t>
      </w:r>
      <w:r>
        <w:rPr>
          <w:rStyle w:val="Funotenzeichen"/>
        </w:rPr>
        <w:footnoteReference w:id="1"/>
      </w:r>
      <w:r>
        <w:rPr>
          <w:sz w:val="20"/>
        </w:rPr>
        <w:t xml:space="preserve"> </w:t>
      </w: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</w:tblGrid>
      <w:tr w:rsidR="00A14E8E" w:rsidRPr="007D5E1D" w14:paraId="35F60CA2" w14:textId="77777777" w:rsidTr="00D60243">
        <w:trPr>
          <w:trHeight w:val="280"/>
        </w:trPr>
        <w:tc>
          <w:tcPr>
            <w:tcW w:w="1644" w:type="dxa"/>
          </w:tcPr>
          <w:p w14:paraId="3288CDA7" w14:textId="77777777" w:rsidR="00A14E8E" w:rsidRPr="007D5E1D" w:rsidRDefault="00A14E8E" w:rsidP="00A14E8E">
            <w:pPr>
              <w:pStyle w:val="Einrcken05"/>
              <w:keepNext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</w:r>
            <w:r>
              <w:rPr>
                <w:sz w:val="20"/>
              </w:rPr>
              <w:t>ja</w:t>
            </w:r>
          </w:p>
        </w:tc>
        <w:tc>
          <w:tcPr>
            <w:tcW w:w="1644" w:type="dxa"/>
          </w:tcPr>
          <w:p w14:paraId="4546534A" w14:textId="77777777" w:rsidR="00A14E8E" w:rsidRPr="007D5E1D" w:rsidRDefault="00A14E8E" w:rsidP="00A14E8E">
            <w:pPr>
              <w:pStyle w:val="Einrcken0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ab/>
            </w:r>
            <w:r>
              <w:rPr>
                <w:sz w:val="20"/>
              </w:rPr>
              <w:t>nein</w:t>
            </w:r>
          </w:p>
        </w:tc>
      </w:tr>
    </w:tbl>
    <w:p w14:paraId="3B4F7905" w14:textId="77777777" w:rsidR="000A3D4D" w:rsidRPr="007D5E1D" w:rsidRDefault="001D7240" w:rsidP="004327D4">
      <w:pPr>
        <w:pStyle w:val="Einrcken10"/>
        <w:keepNext/>
        <w:spacing w:before="240" w:after="60"/>
        <w:rPr>
          <w:sz w:val="20"/>
        </w:rPr>
      </w:pPr>
      <w:r w:rsidRPr="007D5E1D">
        <w:rPr>
          <w:sz w:val="20"/>
        </w:rPr>
        <w:t>1</w:t>
      </w:r>
      <w:r w:rsidR="00A14E8E">
        <w:rPr>
          <w:sz w:val="20"/>
        </w:rPr>
        <w:t>.3</w:t>
      </w:r>
      <w:r w:rsidR="00A14E8E">
        <w:rPr>
          <w:sz w:val="20"/>
        </w:rPr>
        <w:tab/>
      </w:r>
      <w:r w:rsidR="000A3D4D" w:rsidRPr="007D5E1D">
        <w:rPr>
          <w:sz w:val="20"/>
        </w:rPr>
        <w:tab/>
        <w:t>Ich bin</w:t>
      </w:r>
      <w:r w:rsidR="00C60081" w:rsidRPr="007D5E1D">
        <w:rPr>
          <w:sz w:val="20"/>
        </w:rPr>
        <w:t>/</w:t>
      </w:r>
      <w:r w:rsidR="000A3D4D" w:rsidRPr="007D5E1D">
        <w:rPr>
          <w:sz w:val="20"/>
        </w:rPr>
        <w:t>Wir sind bevorzugte(r) Bewerber laut beigefügtem</w:t>
      </w:r>
      <w:r w:rsidR="00C60081" w:rsidRPr="007D5E1D">
        <w:rPr>
          <w:sz w:val="20"/>
        </w:rPr>
        <w:t>/</w:t>
      </w:r>
      <w:r w:rsidR="000A3D4D" w:rsidRPr="007D5E1D">
        <w:rPr>
          <w:sz w:val="20"/>
        </w:rPr>
        <w:t>vorliegendem Nachweis</w:t>
      </w:r>
      <w:r w:rsidR="001943D9" w:rsidRPr="007D5E1D">
        <w:rPr>
          <w:sz w:val="20"/>
        </w:rPr>
        <w:t xml:space="preserve"> [bitte ankreuzen]</w:t>
      </w:r>
    </w:p>
    <w:tbl>
      <w:tblPr>
        <w:tblW w:w="0" w:type="auto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</w:tblGrid>
      <w:tr w:rsidR="001652BF" w:rsidRPr="00E17058" w14:paraId="3F28A7DA" w14:textId="77777777" w:rsidTr="001652BF">
        <w:trPr>
          <w:cantSplit/>
          <w:trHeight w:val="280"/>
        </w:trPr>
        <w:tc>
          <w:tcPr>
            <w:tcW w:w="1644" w:type="dxa"/>
          </w:tcPr>
          <w:p w14:paraId="72E28A4F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Schwerbehin</w:t>
            </w:r>
            <w:r w:rsidR="001652BF" w:rsidRPr="00E17058">
              <w:rPr>
                <w:sz w:val="18"/>
              </w:rPr>
              <w:softHyphen/>
              <w:t>dertenwerk</w:t>
            </w:r>
            <w:r w:rsidR="001652BF" w:rsidRPr="00E17058">
              <w:rPr>
                <w:sz w:val="18"/>
              </w:rPr>
              <w:softHyphen/>
              <w:t>st</w:t>
            </w:r>
            <w:r w:rsidR="001652BF">
              <w:rPr>
                <w:sz w:val="18"/>
              </w:rPr>
              <w:t>a</w:t>
            </w:r>
            <w:r w:rsidR="001652BF" w:rsidRPr="00E17058">
              <w:rPr>
                <w:sz w:val="18"/>
              </w:rPr>
              <w:t>tt</w:t>
            </w:r>
          </w:p>
        </w:tc>
        <w:tc>
          <w:tcPr>
            <w:tcW w:w="1644" w:type="dxa"/>
          </w:tcPr>
          <w:p w14:paraId="77E0DC33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Blindenwerk</w:t>
            </w:r>
            <w:r w:rsidR="001652BF" w:rsidRPr="00E17058">
              <w:rPr>
                <w:sz w:val="18"/>
              </w:rPr>
              <w:softHyphen/>
              <w:t>st</w:t>
            </w:r>
            <w:r w:rsidR="001652BF">
              <w:rPr>
                <w:sz w:val="18"/>
              </w:rPr>
              <w:t>a</w:t>
            </w:r>
            <w:r w:rsidR="001652BF" w:rsidRPr="00E17058">
              <w:rPr>
                <w:sz w:val="18"/>
              </w:rPr>
              <w:t>tt</w:t>
            </w:r>
          </w:p>
        </w:tc>
        <w:tc>
          <w:tcPr>
            <w:tcW w:w="1644" w:type="dxa"/>
          </w:tcPr>
          <w:p w14:paraId="086C9920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Vertriebener</w:t>
            </w:r>
          </w:p>
        </w:tc>
        <w:tc>
          <w:tcPr>
            <w:tcW w:w="1644" w:type="dxa"/>
          </w:tcPr>
          <w:p w14:paraId="493B1932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Flüchtling</w:t>
            </w:r>
          </w:p>
        </w:tc>
        <w:tc>
          <w:tcPr>
            <w:tcW w:w="1644" w:type="dxa"/>
          </w:tcPr>
          <w:p w14:paraId="7B427252" w14:textId="77777777" w:rsidR="001652BF" w:rsidRPr="00E17058" w:rsidRDefault="00656EE4" w:rsidP="00BD210F">
            <w:pPr>
              <w:pStyle w:val="Einrcken05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52BF" w:rsidRPr="00E17058">
              <w:rPr>
                <w:sz w:val="18"/>
              </w:rPr>
              <w:tab/>
              <w:t>Sonstige</w:t>
            </w:r>
          </w:p>
        </w:tc>
      </w:tr>
    </w:tbl>
    <w:p w14:paraId="15BC3DF9" w14:textId="77777777" w:rsidR="001652BF" w:rsidRPr="00E17058" w:rsidRDefault="001652BF" w:rsidP="004327D4">
      <w:pPr>
        <w:spacing w:before="240"/>
        <w:ind w:left="4820" w:hanging="4253"/>
        <w:rPr>
          <w:sz w:val="18"/>
        </w:rPr>
      </w:pPr>
      <w:r w:rsidRPr="00E17058">
        <w:rPr>
          <w:sz w:val="18"/>
        </w:rPr>
        <w:t>Zusatzerklärung von Vertriebenen und Flüchtlingen:</w:t>
      </w:r>
      <w:r w:rsidRPr="00E17058">
        <w:rPr>
          <w:sz w:val="18"/>
        </w:rPr>
        <w:tab/>
        <w:t xml:space="preserve">Nach Verlassen des Herkunftsgebietes sind </w:t>
      </w:r>
      <w:r w:rsidRPr="00555974">
        <w:rPr>
          <w:rFonts w:ascii="Courier New" w:hAnsi="Courier New" w:cs="Courier New"/>
          <w:snapToGrid w:val="0"/>
          <w:sz w:val="18"/>
          <w:szCs w:val="18"/>
          <w:u w:val="dotted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Pr="00555974">
        <w:rPr>
          <w:rFonts w:ascii="Courier New" w:hAnsi="Courier New" w:cs="Courier New"/>
          <w:snapToGrid w:val="0"/>
          <w:sz w:val="18"/>
          <w:szCs w:val="18"/>
          <w:u w:val="dotted"/>
        </w:rPr>
        <w:instrText xml:space="preserve"> FORMTEXT </w:instrText>
      </w:r>
      <w:r w:rsidRPr="00555974">
        <w:rPr>
          <w:rFonts w:ascii="Courier New" w:hAnsi="Courier New" w:cs="Courier New"/>
          <w:snapToGrid w:val="0"/>
          <w:sz w:val="18"/>
          <w:szCs w:val="18"/>
          <w:u w:val="dotted"/>
        </w:rPr>
      </w:r>
      <w:r w:rsidRPr="00555974">
        <w:rPr>
          <w:rFonts w:ascii="Courier New" w:hAnsi="Courier New" w:cs="Courier New"/>
          <w:snapToGrid w:val="0"/>
          <w:sz w:val="18"/>
          <w:szCs w:val="18"/>
          <w:u w:val="dotted"/>
        </w:rPr>
        <w:fldChar w:fldCharType="separate"/>
      </w:r>
      <w:r w:rsidRPr="00555974">
        <w:rPr>
          <w:rFonts w:ascii="Courier New" w:hAnsi="Courier New" w:cs="Courier New"/>
          <w:noProof/>
          <w:snapToGrid w:val="0"/>
          <w:sz w:val="18"/>
          <w:szCs w:val="18"/>
          <w:u w:val="dotted"/>
        </w:rPr>
        <w:t>10</w:t>
      </w:r>
      <w:r w:rsidRPr="00555974">
        <w:rPr>
          <w:rFonts w:ascii="Courier New" w:hAnsi="Courier New" w:cs="Courier New"/>
          <w:snapToGrid w:val="0"/>
          <w:sz w:val="18"/>
          <w:szCs w:val="18"/>
          <w:u w:val="dotted"/>
        </w:rPr>
        <w:fldChar w:fldCharType="end"/>
      </w:r>
      <w:r w:rsidRPr="00E17058">
        <w:rPr>
          <w:sz w:val="18"/>
        </w:rPr>
        <w:t> Jahre noch nicht abgelaufen.</w:t>
      </w:r>
    </w:p>
    <w:p w14:paraId="71A242E2" w14:textId="77777777" w:rsidR="000A3D4D" w:rsidRPr="007D5E1D" w:rsidRDefault="001D7240" w:rsidP="004327D4">
      <w:pPr>
        <w:pStyle w:val="Einrcken10"/>
        <w:keepNext/>
        <w:keepLines/>
        <w:spacing w:before="240" w:after="60"/>
        <w:rPr>
          <w:sz w:val="20"/>
        </w:rPr>
      </w:pPr>
      <w:r w:rsidRPr="007D5E1D">
        <w:rPr>
          <w:sz w:val="20"/>
        </w:rPr>
        <w:t>1</w:t>
      </w:r>
      <w:r w:rsidR="000A3D4D" w:rsidRPr="007D5E1D">
        <w:rPr>
          <w:sz w:val="20"/>
        </w:rPr>
        <w:t>.</w:t>
      </w:r>
      <w:r w:rsidR="00A14E8E">
        <w:rPr>
          <w:sz w:val="20"/>
        </w:rPr>
        <w:t>4</w:t>
      </w:r>
      <w:r w:rsidR="000A3D4D" w:rsidRPr="007D5E1D">
        <w:rPr>
          <w:sz w:val="20"/>
        </w:rPr>
        <w:tab/>
      </w:r>
      <w:r w:rsidR="000A3D4D" w:rsidRPr="007D5E1D">
        <w:rPr>
          <w:sz w:val="20"/>
        </w:rPr>
        <w:tab/>
        <w:t>Ich bin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Wir sind ein ausländisches Unternehmen aus</w:t>
      </w:r>
      <w:r w:rsidR="001943D9" w:rsidRPr="007D5E1D">
        <w:rPr>
          <w:sz w:val="20"/>
        </w:rPr>
        <w:t xml:space="preserve"> [bitte ankreuzen und ergänzen]</w:t>
      </w:r>
    </w:p>
    <w:tbl>
      <w:tblPr>
        <w:tblW w:w="0" w:type="auto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3969"/>
      </w:tblGrid>
      <w:tr w:rsidR="00820521" w:rsidRPr="007D5E1D" w14:paraId="44CA7FA0" w14:textId="77777777" w:rsidTr="00F322EA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ECD89A" w14:textId="77777777" w:rsidR="00820521" w:rsidRPr="007D5E1D" w:rsidRDefault="00656EE4" w:rsidP="007D5E1D">
            <w:pPr>
              <w:pStyle w:val="Einrcken05"/>
              <w:keepNext/>
              <w:keepLines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20521" w:rsidRPr="007D5E1D">
              <w:rPr>
                <w:sz w:val="20"/>
              </w:rPr>
              <w:tab/>
              <w:t>EWR-Staat bzw. Staat des WTO-Abkommens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313E7991" w14:textId="77777777" w:rsidR="00820521" w:rsidRPr="007D5E1D" w:rsidRDefault="00820521">
            <w:pPr>
              <w:pStyle w:val="Einrcken05"/>
              <w:keepNext/>
              <w:keepLines/>
              <w:spacing w:before="60"/>
              <w:rPr>
                <w:rFonts w:ascii="Courier New" w:hAnsi="Courier New" w:cs="Courier New"/>
                <w:sz w:val="20"/>
              </w:rPr>
            </w:pP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</w:tr>
      <w:tr w:rsidR="00820521" w14:paraId="3E03B06A" w14:textId="77777777" w:rsidTr="00F322EA">
        <w:trPr>
          <w:trHeight w:val="28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EFB3" w14:textId="77777777" w:rsidR="00820521" w:rsidRDefault="00820521">
            <w:pPr>
              <w:keepNext/>
              <w:keepLines/>
              <w:rPr>
                <w:rStyle w:val="Seitenzahl"/>
                <w:sz w:val="1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E5FF3" w14:textId="77777777" w:rsidR="00820521" w:rsidRDefault="00820521">
            <w:pPr>
              <w:keepNext/>
              <w:keepLines/>
              <w:rPr>
                <w:rStyle w:val="Seitenzahl"/>
                <w:sz w:val="12"/>
              </w:rPr>
            </w:pPr>
            <w:r>
              <w:rPr>
                <w:rStyle w:val="Seitenzahl"/>
                <w:sz w:val="12"/>
              </w:rPr>
              <w:t>Nationalität (Bitte internationales Kfz-Kennzeichen eintragen)</w:t>
            </w:r>
          </w:p>
        </w:tc>
      </w:tr>
      <w:tr w:rsidR="00820521" w:rsidRPr="007D5E1D" w14:paraId="1E36A1C0" w14:textId="77777777" w:rsidTr="00F322EA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93A2C2" w14:textId="77777777" w:rsidR="00820521" w:rsidRPr="007D5E1D" w:rsidRDefault="00656EE4">
            <w:pPr>
              <w:pStyle w:val="Einrcken05"/>
              <w:keepNext/>
              <w:keepLines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20521" w:rsidRPr="007D5E1D">
              <w:rPr>
                <w:sz w:val="20"/>
              </w:rPr>
              <w:tab/>
              <w:t>anderem Staat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70D7B48E" w14:textId="77777777" w:rsidR="00820521" w:rsidRPr="007D5E1D" w:rsidRDefault="00820521">
            <w:pPr>
              <w:pStyle w:val="Einrcken05"/>
              <w:keepNext/>
              <w:keepLines/>
              <w:spacing w:before="60"/>
              <w:rPr>
                <w:rFonts w:ascii="Courier New" w:hAnsi="Courier New" w:cs="Courier New"/>
                <w:sz w:val="20"/>
              </w:rPr>
            </w:pP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instrText xml:space="preserve"> FORMTEXT </w:instrTex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separate"/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noProof/>
                <w:snapToGrid w:val="0"/>
                <w:sz w:val="20"/>
                <w:u w:val="dotted"/>
              </w:rPr>
              <w:t> </w:t>
            </w:r>
            <w:r w:rsidRPr="007D5E1D">
              <w:rPr>
                <w:rFonts w:ascii="Courier New" w:hAnsi="Courier New" w:cs="Courier New"/>
                <w:snapToGrid w:val="0"/>
                <w:sz w:val="20"/>
                <w:u w:val="dotted"/>
              </w:rPr>
              <w:fldChar w:fldCharType="end"/>
            </w:r>
          </w:p>
        </w:tc>
      </w:tr>
      <w:tr w:rsidR="00820521" w14:paraId="6746D543" w14:textId="77777777" w:rsidTr="00F322EA">
        <w:trPr>
          <w:trHeight w:val="28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0776" w14:textId="77777777" w:rsidR="00820521" w:rsidRDefault="00820521">
            <w:pPr>
              <w:rPr>
                <w:rStyle w:val="Seitenzahl"/>
                <w:sz w:val="1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302FF" w14:textId="77777777" w:rsidR="00820521" w:rsidRDefault="00820521">
            <w:pPr>
              <w:rPr>
                <w:rStyle w:val="Seitenzahl"/>
                <w:sz w:val="12"/>
              </w:rPr>
            </w:pPr>
            <w:r>
              <w:rPr>
                <w:rStyle w:val="Seitenzahl"/>
                <w:sz w:val="12"/>
              </w:rPr>
              <w:t>Nationalität (Bitte internationales Kfz-Kennzeichen eintragen)</w:t>
            </w:r>
          </w:p>
        </w:tc>
      </w:tr>
    </w:tbl>
    <w:p w14:paraId="2370695F" w14:textId="77777777" w:rsidR="006B19C3" w:rsidRPr="007D5E1D" w:rsidRDefault="001D7240" w:rsidP="004327D4">
      <w:pPr>
        <w:pStyle w:val="Einrcken10"/>
        <w:keepNext/>
        <w:keepLines/>
        <w:tabs>
          <w:tab w:val="clear" w:pos="284"/>
          <w:tab w:val="clear" w:pos="567"/>
        </w:tabs>
        <w:spacing w:before="480" w:after="60"/>
        <w:rPr>
          <w:sz w:val="20"/>
        </w:rPr>
      </w:pPr>
      <w:r w:rsidRPr="007D5E1D">
        <w:rPr>
          <w:sz w:val="20"/>
        </w:rPr>
        <w:t>2</w:t>
      </w:r>
      <w:r w:rsidR="006B19C3" w:rsidRPr="007D5E1D">
        <w:rPr>
          <w:sz w:val="20"/>
        </w:rPr>
        <w:tab/>
        <w:t>Generalunternehmer / Bietergemeinschaften</w:t>
      </w:r>
      <w:r w:rsidR="006D2D54" w:rsidRPr="007D5E1D">
        <w:rPr>
          <w:sz w:val="20"/>
        </w:rPr>
        <w:t xml:space="preserve"> </w:t>
      </w:r>
    </w:p>
    <w:p w14:paraId="2A8728EC" w14:textId="77777777" w:rsidR="000A3D4D" w:rsidRPr="007D5E1D" w:rsidRDefault="001D7240" w:rsidP="004327D4">
      <w:pPr>
        <w:pStyle w:val="Einrcken10"/>
        <w:keepNext/>
        <w:keepLines/>
        <w:spacing w:before="240" w:after="60"/>
        <w:rPr>
          <w:sz w:val="20"/>
        </w:rPr>
      </w:pPr>
      <w:r w:rsidRPr="007D5E1D">
        <w:rPr>
          <w:sz w:val="20"/>
        </w:rPr>
        <w:t>2</w:t>
      </w:r>
      <w:r w:rsidR="006B19C3" w:rsidRPr="007D5E1D">
        <w:rPr>
          <w:sz w:val="20"/>
        </w:rPr>
        <w:t>.1</w:t>
      </w:r>
      <w:r w:rsidR="000A3D4D" w:rsidRPr="007D5E1D">
        <w:rPr>
          <w:sz w:val="20"/>
        </w:rPr>
        <w:tab/>
      </w:r>
      <w:r w:rsidR="000A3D4D" w:rsidRPr="007D5E1D">
        <w:rPr>
          <w:sz w:val="20"/>
        </w:rPr>
        <w:tab/>
        <w:t>Ich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Wir beabsichtige(n) als Generalunternehmer</w:t>
      </w:r>
      <w:r w:rsidR="001943D9" w:rsidRPr="007D5E1D">
        <w:rPr>
          <w:sz w:val="20"/>
        </w:rPr>
        <w:t xml:space="preserve"> [bitte ankreuzen]</w:t>
      </w:r>
    </w:p>
    <w:tbl>
      <w:tblPr>
        <w:tblW w:w="0" w:type="auto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938"/>
      </w:tblGrid>
      <w:tr w:rsidR="000A3D4D" w:rsidRPr="007D5E1D" w14:paraId="4908A27A" w14:textId="77777777" w:rsidTr="00F322EA">
        <w:trPr>
          <w:cantSplit/>
        </w:trPr>
        <w:tc>
          <w:tcPr>
            <w:tcW w:w="284" w:type="dxa"/>
          </w:tcPr>
          <w:p w14:paraId="1E399D2F" w14:textId="77777777" w:rsidR="000A3D4D" w:rsidRPr="007D5E1D" w:rsidRDefault="0000024B">
            <w:pPr>
              <w:keepNext/>
              <w:keepLines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</w:tcPr>
          <w:p w14:paraId="234FD770" w14:textId="77777777" w:rsidR="000A3D4D" w:rsidRPr="007D5E1D" w:rsidRDefault="000A3D4D">
            <w:pPr>
              <w:keepNext/>
              <w:keepLines/>
              <w:spacing w:before="60"/>
              <w:rPr>
                <w:sz w:val="20"/>
              </w:rPr>
            </w:pPr>
            <w:r w:rsidRPr="007D5E1D">
              <w:rPr>
                <w:sz w:val="20"/>
              </w:rPr>
              <w:t>keine</w:t>
            </w:r>
          </w:p>
        </w:tc>
      </w:tr>
      <w:tr w:rsidR="000A3D4D" w:rsidRPr="007D5E1D" w14:paraId="7B124E09" w14:textId="77777777" w:rsidTr="00F322EA">
        <w:trPr>
          <w:cantSplit/>
        </w:trPr>
        <w:tc>
          <w:tcPr>
            <w:tcW w:w="284" w:type="dxa"/>
          </w:tcPr>
          <w:p w14:paraId="6B4E0466" w14:textId="77777777" w:rsidR="000A3D4D" w:rsidRPr="007D5E1D" w:rsidRDefault="0000024B">
            <w:pPr>
              <w:keepNext/>
              <w:keepLines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</w:tcPr>
          <w:p w14:paraId="2B0BB458" w14:textId="77777777" w:rsidR="000A3D4D" w:rsidRPr="007D5E1D" w:rsidRDefault="000A3D4D" w:rsidP="00662CBF">
            <w:pPr>
              <w:keepNext/>
              <w:keepLines/>
              <w:spacing w:before="60"/>
              <w:rPr>
                <w:sz w:val="20"/>
              </w:rPr>
            </w:pPr>
            <w:r w:rsidRPr="007D5E1D">
              <w:rPr>
                <w:sz w:val="20"/>
              </w:rPr>
              <w:t xml:space="preserve">die </w:t>
            </w:r>
            <w:r w:rsidR="00662CBF">
              <w:rPr>
                <w:sz w:val="20"/>
              </w:rPr>
              <w:t>von uns benannten</w:t>
            </w:r>
            <w:r w:rsidRPr="007D5E1D">
              <w:rPr>
                <w:sz w:val="20"/>
              </w:rPr>
              <w:t xml:space="preserve"> </w:t>
            </w:r>
          </w:p>
        </w:tc>
      </w:tr>
    </w:tbl>
    <w:p w14:paraId="0848A6B5" w14:textId="77777777" w:rsidR="000A3D4D" w:rsidRDefault="000A3D4D">
      <w:pPr>
        <w:keepNext/>
        <w:keepLines/>
        <w:spacing w:before="60"/>
        <w:ind w:left="567"/>
        <w:rPr>
          <w:sz w:val="20"/>
        </w:rPr>
      </w:pPr>
      <w:r w:rsidRPr="007D5E1D">
        <w:rPr>
          <w:sz w:val="20"/>
        </w:rPr>
        <w:t xml:space="preserve">Leistungen an </w:t>
      </w:r>
      <w:r w:rsidR="004A0833" w:rsidRPr="007D5E1D">
        <w:rPr>
          <w:sz w:val="20"/>
        </w:rPr>
        <w:t>Subunternehmer (</w:t>
      </w:r>
      <w:r w:rsidRPr="007D5E1D">
        <w:rPr>
          <w:sz w:val="20"/>
        </w:rPr>
        <w:t>Unterauftragnehmer</w:t>
      </w:r>
      <w:r w:rsidR="004A0833" w:rsidRPr="007D5E1D">
        <w:rPr>
          <w:sz w:val="20"/>
        </w:rPr>
        <w:t>)</w:t>
      </w:r>
      <w:r w:rsidRPr="007D5E1D">
        <w:rPr>
          <w:sz w:val="20"/>
        </w:rPr>
        <w:t xml:space="preserve"> zu übertragen.</w:t>
      </w:r>
    </w:p>
    <w:p w14:paraId="663035E8" w14:textId="77777777" w:rsidR="00662CBF" w:rsidRPr="007D5E1D" w:rsidRDefault="00662CBF" w:rsidP="00662CB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567"/>
        <w:rPr>
          <w:sz w:val="20"/>
        </w:rPr>
      </w:pPr>
      <w:r w:rsidRPr="007D5E1D">
        <w:rPr>
          <w:b/>
          <w:sz w:val="20"/>
        </w:rPr>
        <w:t>Hinweis:</w:t>
      </w:r>
      <w:r w:rsidRPr="007D5E1D">
        <w:rPr>
          <w:sz w:val="20"/>
        </w:rPr>
        <w:tab/>
      </w:r>
      <w:r>
        <w:rPr>
          <w:sz w:val="20"/>
        </w:rPr>
        <w:t>D</w:t>
      </w:r>
      <w:r w:rsidRPr="007D5E1D">
        <w:rPr>
          <w:sz w:val="20"/>
        </w:rPr>
        <w:t xml:space="preserve">ie Erklärung </w:t>
      </w:r>
      <w:r>
        <w:rPr>
          <w:sz w:val="20"/>
        </w:rPr>
        <w:t xml:space="preserve">ist dem Angebot </w:t>
      </w:r>
      <w:r w:rsidRPr="007D5E1D">
        <w:rPr>
          <w:sz w:val="20"/>
        </w:rPr>
        <w:t>zwingend beizulegen.</w:t>
      </w:r>
      <w:r>
        <w:rPr>
          <w:sz w:val="20"/>
        </w:rPr>
        <w:t xml:space="preserve"> Hierzu kann der beigelegte Vordruck </w:t>
      </w:r>
      <w:r w:rsidRPr="00662CBF">
        <w:rPr>
          <w:sz w:val="20"/>
        </w:rPr>
        <w:t>4072</w:t>
      </w:r>
      <w:r>
        <w:rPr>
          <w:sz w:val="20"/>
        </w:rPr>
        <w:t xml:space="preserve"> „</w:t>
      </w:r>
      <w:r w:rsidRPr="00662CBF">
        <w:rPr>
          <w:sz w:val="20"/>
        </w:rPr>
        <w:t>Verzeichnis der Leistungen anderer Unternehmer</w:t>
      </w:r>
      <w:r>
        <w:rPr>
          <w:sz w:val="20"/>
        </w:rPr>
        <w:t>“</w:t>
      </w:r>
      <w:r w:rsidDel="00662CBF">
        <w:rPr>
          <w:sz w:val="20"/>
        </w:rPr>
        <w:t xml:space="preserve"> </w:t>
      </w:r>
      <w:r>
        <w:rPr>
          <w:sz w:val="20"/>
        </w:rPr>
        <w:t>verwendet werden.</w:t>
      </w:r>
    </w:p>
    <w:p w14:paraId="62910269" w14:textId="77777777" w:rsidR="00662CBF" w:rsidRPr="007D5E1D" w:rsidRDefault="00662CBF">
      <w:pPr>
        <w:keepNext/>
        <w:keepLines/>
        <w:spacing w:before="60"/>
        <w:ind w:left="567"/>
        <w:rPr>
          <w:sz w:val="20"/>
        </w:rPr>
      </w:pPr>
    </w:p>
    <w:p w14:paraId="70165D05" w14:textId="77777777" w:rsidR="006B19C3" w:rsidRPr="007D5E1D" w:rsidRDefault="001D7240" w:rsidP="004327D4">
      <w:pPr>
        <w:pStyle w:val="Einrcken10"/>
        <w:keepNext/>
        <w:spacing w:before="240" w:after="60"/>
        <w:rPr>
          <w:sz w:val="20"/>
        </w:rPr>
      </w:pPr>
      <w:r w:rsidRPr="007D5E1D">
        <w:rPr>
          <w:color w:val="000000"/>
          <w:sz w:val="20"/>
        </w:rPr>
        <w:t>2</w:t>
      </w:r>
      <w:r w:rsidR="006B19C3" w:rsidRPr="007D5E1D">
        <w:rPr>
          <w:color w:val="000000"/>
          <w:sz w:val="20"/>
        </w:rPr>
        <w:t>.2.</w:t>
      </w:r>
      <w:r w:rsidR="006B19C3" w:rsidRPr="007D5E1D">
        <w:rPr>
          <w:color w:val="000000"/>
          <w:sz w:val="20"/>
        </w:rPr>
        <w:tab/>
      </w:r>
      <w:r w:rsidR="006B19C3" w:rsidRPr="007D5E1D">
        <w:rPr>
          <w:sz w:val="20"/>
        </w:rPr>
        <w:t>Ich/Wir sind eine</w:t>
      </w:r>
    </w:p>
    <w:tbl>
      <w:tblPr>
        <w:tblW w:w="0" w:type="auto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938"/>
      </w:tblGrid>
      <w:tr w:rsidR="006B19C3" w:rsidRPr="007D5E1D" w14:paraId="6FAC2ECD" w14:textId="77777777" w:rsidTr="00F322EA">
        <w:trPr>
          <w:cantSplit/>
        </w:trPr>
        <w:tc>
          <w:tcPr>
            <w:tcW w:w="284" w:type="dxa"/>
          </w:tcPr>
          <w:p w14:paraId="24FB71B8" w14:textId="77777777" w:rsidR="006B19C3" w:rsidRPr="007D5E1D" w:rsidRDefault="0000024B" w:rsidP="00FC09D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02806">
              <w:rPr>
                <w:sz w:val="20"/>
              </w:rPr>
            </w:r>
            <w:r w:rsidR="00F028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938" w:type="dxa"/>
          </w:tcPr>
          <w:p w14:paraId="5D465EB5" w14:textId="77777777" w:rsidR="006B19C3" w:rsidRPr="007D5E1D" w:rsidRDefault="006B19C3" w:rsidP="00F322EA">
            <w:pPr>
              <w:spacing w:before="60"/>
              <w:jc w:val="left"/>
              <w:rPr>
                <w:sz w:val="20"/>
              </w:rPr>
            </w:pPr>
            <w:r w:rsidRPr="007D5E1D">
              <w:rPr>
                <w:sz w:val="20"/>
              </w:rPr>
              <w:t>Bietergemeinschaft.</w:t>
            </w:r>
          </w:p>
        </w:tc>
      </w:tr>
    </w:tbl>
    <w:p w14:paraId="3B8C61A3" w14:textId="6875C607" w:rsidR="006B19C3" w:rsidRDefault="006B19C3" w:rsidP="004327D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567"/>
        <w:rPr>
          <w:color w:val="000000"/>
          <w:sz w:val="20"/>
        </w:rPr>
      </w:pPr>
      <w:r w:rsidRPr="007D5E1D">
        <w:rPr>
          <w:color w:val="000000"/>
          <w:sz w:val="20"/>
        </w:rPr>
        <w:t>Die folgenden, bei Bietergemeinschaften geforderten Angaben sind unserem Angebot beigefüg</w:t>
      </w:r>
      <w:r w:rsidR="00617CA9">
        <w:rPr>
          <w:color w:val="000000"/>
          <w:sz w:val="20"/>
        </w:rPr>
        <w:t xml:space="preserve">t </w:t>
      </w:r>
      <w:r w:rsidR="004E47FC">
        <w:rPr>
          <w:color w:val="000000"/>
          <w:sz w:val="20"/>
        </w:rPr>
        <w:t>wurden</w:t>
      </w:r>
      <w:r w:rsidR="005E55C9">
        <w:rPr>
          <w:color w:val="000000"/>
          <w:sz w:val="20"/>
        </w:rPr>
        <w:t>:</w:t>
      </w:r>
    </w:p>
    <w:p w14:paraId="138A8B1A" w14:textId="77777777" w:rsidR="003B7225" w:rsidRDefault="003B7225" w:rsidP="003B7225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ind w:left="851" w:hanging="284"/>
        <w:rPr>
          <w:color w:val="000000"/>
          <w:sz w:val="20"/>
        </w:rPr>
      </w:pPr>
      <w:r w:rsidRPr="007D5E1D">
        <w:rPr>
          <w:color w:val="000000"/>
          <w:sz w:val="20"/>
        </w:rPr>
        <w:t>ein Verzeichnis aller Mitglieder der Bietergemeinschaft</w:t>
      </w:r>
      <w:r>
        <w:rPr>
          <w:color w:val="000000"/>
          <w:sz w:val="20"/>
        </w:rPr>
        <w:t>.</w:t>
      </w:r>
    </w:p>
    <w:p w14:paraId="4507129A" w14:textId="77777777" w:rsidR="003B7225" w:rsidRDefault="003B7225" w:rsidP="003B7225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ind w:left="851" w:hanging="284"/>
        <w:rPr>
          <w:color w:val="000000"/>
          <w:sz w:val="20"/>
        </w:rPr>
      </w:pPr>
      <w:r w:rsidRPr="007D5E1D">
        <w:rPr>
          <w:color w:val="000000"/>
          <w:sz w:val="20"/>
        </w:rPr>
        <w:t>eine von jedem Mitglied der Bietergemeinschaft unterzeichnete rechtsverbindliche Erklärung, die einen Bevollmächtigten für die im Verzeichnis genannten Mitglieder bestimmt, der diese gegenüber der Vergabestelle beziehungsweise dem Auftraggeber rechtsverbindlich vertritt</w:t>
      </w:r>
      <w:r>
        <w:rPr>
          <w:color w:val="000000"/>
          <w:sz w:val="20"/>
        </w:rPr>
        <w:t>.</w:t>
      </w:r>
    </w:p>
    <w:p w14:paraId="3B617397" w14:textId="77777777" w:rsidR="003B7225" w:rsidRPr="007D5E1D" w:rsidRDefault="003B7225" w:rsidP="003B7225">
      <w:pPr>
        <w:numPr>
          <w:ilvl w:val="0"/>
          <w:numId w:val="17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ind w:left="851" w:hanging="284"/>
        <w:rPr>
          <w:color w:val="000000"/>
          <w:sz w:val="20"/>
        </w:rPr>
      </w:pPr>
      <w:r w:rsidRPr="007D5E1D">
        <w:rPr>
          <w:color w:val="000000"/>
          <w:sz w:val="20"/>
        </w:rPr>
        <w:lastRenderedPageBreak/>
        <w:t xml:space="preserve">eine von jedem Mitglied der Bietergemeinschaft unterzeichnete rechtverbindliche Erklärung, dass jedes </w:t>
      </w:r>
      <w:r w:rsidR="004327D4" w:rsidRPr="007D5E1D">
        <w:rPr>
          <w:color w:val="000000"/>
          <w:sz w:val="20"/>
        </w:rPr>
        <w:t>der im Verzeichnis der Mitglieder der Bietergemeinschaft aufgeführten Unternehmen</w:t>
      </w:r>
      <w:r w:rsidRPr="007D5E1D">
        <w:rPr>
          <w:color w:val="000000"/>
          <w:sz w:val="20"/>
        </w:rPr>
        <w:t xml:space="preserve"> gegenüber der Vergabestelle beziehungsweise dem Auftraggeber als Gesamtschuldner haftet.</w:t>
      </w:r>
    </w:p>
    <w:p w14:paraId="249C32F0" w14:textId="77777777" w:rsidR="006B19C3" w:rsidRDefault="006B19C3" w:rsidP="004327D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567"/>
        <w:rPr>
          <w:sz w:val="20"/>
        </w:rPr>
      </w:pPr>
      <w:r w:rsidRPr="007D5E1D">
        <w:rPr>
          <w:b/>
          <w:sz w:val="20"/>
        </w:rPr>
        <w:t>Hinweis:</w:t>
      </w:r>
      <w:r w:rsidRPr="007D5E1D">
        <w:rPr>
          <w:sz w:val="20"/>
        </w:rPr>
        <w:tab/>
      </w:r>
      <w:r w:rsidR="003B7225">
        <w:rPr>
          <w:sz w:val="20"/>
        </w:rPr>
        <w:t>D</w:t>
      </w:r>
      <w:r w:rsidRPr="007D5E1D">
        <w:rPr>
          <w:sz w:val="20"/>
        </w:rPr>
        <w:t xml:space="preserve">ie Erklärung </w:t>
      </w:r>
      <w:r w:rsidR="00662CBF">
        <w:rPr>
          <w:sz w:val="20"/>
        </w:rPr>
        <w:t xml:space="preserve">ist dem Angebot </w:t>
      </w:r>
      <w:r w:rsidRPr="007D5E1D">
        <w:rPr>
          <w:sz w:val="20"/>
        </w:rPr>
        <w:t>zwingend beizulegen.</w:t>
      </w:r>
      <w:r w:rsidR="003B7225">
        <w:rPr>
          <w:sz w:val="20"/>
        </w:rPr>
        <w:t xml:space="preserve"> Hierzu </w:t>
      </w:r>
      <w:r w:rsidR="00662CBF">
        <w:rPr>
          <w:sz w:val="20"/>
        </w:rPr>
        <w:t xml:space="preserve">kann der </w:t>
      </w:r>
      <w:r w:rsidR="003B7225">
        <w:rPr>
          <w:sz w:val="20"/>
        </w:rPr>
        <w:t>beigelegte Vordruck</w:t>
      </w:r>
      <w:r w:rsidR="00662CBF">
        <w:rPr>
          <w:sz w:val="20"/>
        </w:rPr>
        <w:t xml:space="preserve"> </w:t>
      </w:r>
      <w:r w:rsidR="00662CBF" w:rsidRPr="00662CBF">
        <w:rPr>
          <w:color w:val="000000"/>
          <w:sz w:val="20"/>
        </w:rPr>
        <w:t>4071</w:t>
      </w:r>
      <w:r w:rsidR="00662CBF">
        <w:rPr>
          <w:color w:val="000000"/>
          <w:sz w:val="20"/>
        </w:rPr>
        <w:t xml:space="preserve"> „</w:t>
      </w:r>
      <w:r w:rsidR="00662CBF" w:rsidRPr="00662CBF">
        <w:rPr>
          <w:color w:val="000000"/>
          <w:sz w:val="20"/>
        </w:rPr>
        <w:t>Erklärung der Bieter-Arbeitsgemeinschaft</w:t>
      </w:r>
      <w:r w:rsidR="00662CBF">
        <w:rPr>
          <w:color w:val="000000"/>
          <w:sz w:val="20"/>
        </w:rPr>
        <w:t>“</w:t>
      </w:r>
      <w:r w:rsidR="003B7225">
        <w:rPr>
          <w:sz w:val="20"/>
        </w:rPr>
        <w:t xml:space="preserve"> verwendet werden.</w:t>
      </w:r>
    </w:p>
    <w:p w14:paraId="175AD4D1" w14:textId="77777777" w:rsidR="000A3D4D" w:rsidRPr="007D5E1D" w:rsidRDefault="001D7240" w:rsidP="00662CBF">
      <w:pPr>
        <w:pStyle w:val="Einrcken10"/>
        <w:keepNext/>
        <w:keepLines/>
        <w:spacing w:before="240"/>
        <w:rPr>
          <w:sz w:val="20"/>
        </w:rPr>
      </w:pPr>
      <w:r w:rsidRPr="007D5E1D">
        <w:rPr>
          <w:sz w:val="20"/>
        </w:rPr>
        <w:lastRenderedPageBreak/>
        <w:t>3</w:t>
      </w:r>
      <w:r w:rsidR="000A3D4D" w:rsidRPr="007D5E1D">
        <w:rPr>
          <w:sz w:val="20"/>
        </w:rPr>
        <w:tab/>
      </w:r>
      <w:r w:rsidR="000A3D4D" w:rsidRPr="007D5E1D">
        <w:rPr>
          <w:sz w:val="20"/>
        </w:rPr>
        <w:tab/>
        <w:t>Für mein(e)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unsere(e) Angebot(e) einschließlich aller Bedingungen des Vertrages und aller Angaben zur Preisermittlung, für die Auftragserteilung einschließlich aller Nachträge und für die Vertragsdurchführung und –</w:t>
      </w:r>
      <w:proofErr w:type="spellStart"/>
      <w:r w:rsidR="000A3D4D" w:rsidRPr="007D5E1D">
        <w:rPr>
          <w:sz w:val="20"/>
        </w:rPr>
        <w:t>abwicklung</w:t>
      </w:r>
      <w:proofErr w:type="spellEnd"/>
      <w:r w:rsidR="000A3D4D" w:rsidRPr="007D5E1D">
        <w:rPr>
          <w:sz w:val="20"/>
        </w:rPr>
        <w:t xml:space="preserve"> einschließlich Sicherheiten und Abtretungen bestimme(n) ich</w:t>
      </w:r>
      <w:r w:rsidR="0085073E" w:rsidRPr="007D5E1D">
        <w:rPr>
          <w:sz w:val="20"/>
        </w:rPr>
        <w:t>/</w:t>
      </w:r>
      <w:r w:rsidR="000A3D4D" w:rsidRPr="007D5E1D">
        <w:rPr>
          <w:sz w:val="20"/>
        </w:rPr>
        <w:t>wir als verbindliche Währungseinheit</w:t>
      </w:r>
    </w:p>
    <w:p w14:paraId="12A30F2D" w14:textId="77777777" w:rsidR="000A3D4D" w:rsidRPr="007D5E1D" w:rsidRDefault="000A3D4D">
      <w:pPr>
        <w:pStyle w:val="Einrcken10"/>
        <w:keepNext/>
        <w:keepLines/>
        <w:tabs>
          <w:tab w:val="clear" w:pos="284"/>
        </w:tabs>
        <w:spacing w:before="60"/>
        <w:ind w:firstLine="0"/>
        <w:rPr>
          <w:b/>
          <w:sz w:val="20"/>
        </w:rPr>
      </w:pPr>
      <w:r w:rsidRPr="007D5E1D">
        <w:rPr>
          <w:b/>
          <w:sz w:val="20"/>
        </w:rPr>
        <w:t>EURO</w:t>
      </w:r>
    </w:p>
    <w:p w14:paraId="02A2F0F6" w14:textId="77777777" w:rsidR="008F22CA" w:rsidRDefault="008F22CA" w:rsidP="006D2D54">
      <w:pPr>
        <w:pStyle w:val="Einrcken10"/>
        <w:keepNext/>
        <w:keepLines/>
        <w:tabs>
          <w:tab w:val="clear" w:pos="567"/>
        </w:tabs>
        <w:spacing w:after="60"/>
        <w:ind w:firstLine="0"/>
        <w:rPr>
          <w:sz w:val="20"/>
        </w:rPr>
      </w:pPr>
    </w:p>
    <w:p w14:paraId="07CED354" w14:textId="7D9CC79E" w:rsidR="006D2D54" w:rsidRDefault="006D2D54" w:rsidP="006D2D54">
      <w:pPr>
        <w:pStyle w:val="Einrcken10"/>
        <w:keepNext/>
        <w:keepLines/>
        <w:tabs>
          <w:tab w:val="clear" w:pos="567"/>
        </w:tabs>
        <w:spacing w:after="60"/>
        <w:ind w:firstLine="0"/>
        <w:rPr>
          <w:sz w:val="20"/>
        </w:rPr>
      </w:pPr>
      <w:r w:rsidRPr="007D5E1D">
        <w:rPr>
          <w:sz w:val="20"/>
        </w:rPr>
        <w:t>Ich/Wir biete(n) die Ausführung der beschriebenen Leistungen zu den von mir/uns eingesetzten Preisen und mit allen den Preis betreffenden Angaben wie folgt an: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2012"/>
      </w:tblGrid>
      <w:tr w:rsidR="004633C0" w:rsidRPr="007D5E1D" w14:paraId="458B93A6" w14:textId="77777777" w:rsidTr="002D753D">
        <w:trPr>
          <w:trHeight w:val="397"/>
        </w:trPr>
        <w:tc>
          <w:tcPr>
            <w:tcW w:w="3119" w:type="dxa"/>
            <w:vAlign w:val="center"/>
          </w:tcPr>
          <w:p w14:paraId="49D63F1C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Angebot</w:t>
            </w:r>
          </w:p>
        </w:tc>
        <w:tc>
          <w:tcPr>
            <w:tcW w:w="5131" w:type="dxa"/>
            <w:gridSpan w:val="2"/>
            <w:tcBorders>
              <w:bottom w:val="single" w:sz="4" w:space="0" w:color="auto"/>
            </w:tcBorders>
            <w:vAlign w:val="center"/>
          </w:tcPr>
          <w:p w14:paraId="3B3FE93E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Endbetrag [EUR]</w:t>
            </w:r>
          </w:p>
          <w:p w14:paraId="1DE3C1B9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ohne Umsatzsteuer und ohne Skonto</w:t>
            </w:r>
          </w:p>
        </w:tc>
      </w:tr>
      <w:tr w:rsidR="004633C0" w:rsidRPr="007D5E1D" w14:paraId="729503A4" w14:textId="77777777" w:rsidTr="002D753D">
        <w:trPr>
          <w:trHeight w:val="397"/>
        </w:trPr>
        <w:tc>
          <w:tcPr>
            <w:tcW w:w="3119" w:type="dxa"/>
          </w:tcPr>
          <w:p w14:paraId="16AC1F0C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Hauptangebot</w:t>
            </w:r>
          </w:p>
          <w:p w14:paraId="642FDDBC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(inkl. Optionen)</w:t>
            </w:r>
          </w:p>
        </w:tc>
        <w:tc>
          <w:tcPr>
            <w:tcW w:w="5131" w:type="dxa"/>
            <w:gridSpan w:val="2"/>
            <w:tcBorders>
              <w:bottom w:val="dotted" w:sz="4" w:space="0" w:color="auto"/>
            </w:tcBorders>
            <w:vAlign w:val="center"/>
          </w:tcPr>
          <w:p w14:paraId="1B5A4EFD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</w:tr>
      <w:tr w:rsidR="004633C0" w:rsidRPr="007D5E1D" w14:paraId="7B873067" w14:textId="77777777" w:rsidTr="002D753D">
        <w:trPr>
          <w:trHeight w:val="397"/>
        </w:trPr>
        <w:tc>
          <w:tcPr>
            <w:tcW w:w="3119" w:type="dxa"/>
            <w:vAlign w:val="center"/>
          </w:tcPr>
          <w:p w14:paraId="59B9B292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./. Einmaliger Projektrabatt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47EF4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</w:tr>
      <w:tr w:rsidR="004633C0" w:rsidRPr="007D5E1D" w14:paraId="13C8D5AC" w14:textId="77777777" w:rsidTr="002D753D">
        <w:trPr>
          <w:trHeight w:val="397"/>
        </w:trPr>
        <w:tc>
          <w:tcPr>
            <w:tcW w:w="3119" w:type="dxa"/>
            <w:vAlign w:val="center"/>
          </w:tcPr>
          <w:p w14:paraId="0C58D07D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 xml:space="preserve">Summe Hauptangebot 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302A2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</w:tr>
      <w:tr w:rsidR="004633C0" w:rsidRPr="007D5E1D" w14:paraId="21D3B27B" w14:textId="77777777" w:rsidTr="002D75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9F2A4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E382B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CB79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spacing w:after="60"/>
              <w:ind w:left="567" w:hanging="567"/>
              <w:rPr>
                <w:rFonts w:ascii="Courier New" w:hAnsi="Courier New" w:cs="Courier New"/>
                <w:sz w:val="20"/>
              </w:rPr>
            </w:pPr>
          </w:p>
        </w:tc>
      </w:tr>
      <w:tr w:rsidR="004633C0" w:rsidRPr="007D5E1D" w14:paraId="6E1A8149" w14:textId="77777777" w:rsidTr="002D753D">
        <w:trPr>
          <w:trHeight w:val="397"/>
        </w:trPr>
        <w:tc>
          <w:tcPr>
            <w:tcW w:w="3119" w:type="dxa"/>
          </w:tcPr>
          <w:p w14:paraId="5172E423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Nebenangebot Nr. 1</w:t>
            </w:r>
          </w:p>
          <w:p w14:paraId="3FA6E92F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(inkl. Optionen)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C7B15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</w:tr>
      <w:tr w:rsidR="004633C0" w:rsidRPr="007D5E1D" w14:paraId="7EE505A0" w14:textId="77777777" w:rsidTr="002D753D">
        <w:trPr>
          <w:trHeight w:val="397"/>
        </w:trPr>
        <w:tc>
          <w:tcPr>
            <w:tcW w:w="3119" w:type="dxa"/>
            <w:vAlign w:val="center"/>
          </w:tcPr>
          <w:p w14:paraId="09DEB141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./. Einmaliger Projektrabatt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2C0A3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</w:tr>
      <w:tr w:rsidR="004633C0" w:rsidRPr="007D5E1D" w14:paraId="780C3AE3" w14:textId="77777777" w:rsidTr="002D753D">
        <w:trPr>
          <w:trHeight w:val="397"/>
        </w:trPr>
        <w:tc>
          <w:tcPr>
            <w:tcW w:w="3119" w:type="dxa"/>
            <w:vAlign w:val="center"/>
          </w:tcPr>
          <w:p w14:paraId="3315D837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 xml:space="preserve">Summe Nebenangebot Nr.1 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49104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</w:tr>
      <w:tr w:rsidR="004633C0" w:rsidRPr="007D5E1D" w14:paraId="5969EAD0" w14:textId="77777777" w:rsidTr="002D75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C2103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B1E06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8CEB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spacing w:after="60"/>
              <w:ind w:left="567" w:hanging="567"/>
              <w:rPr>
                <w:rFonts w:ascii="Courier New" w:hAnsi="Courier New" w:cs="Courier New"/>
                <w:sz w:val="20"/>
              </w:rPr>
            </w:pPr>
          </w:p>
        </w:tc>
      </w:tr>
      <w:tr w:rsidR="004633C0" w:rsidRPr="007D5E1D" w14:paraId="3BE4C5FA" w14:textId="77777777" w:rsidTr="002D753D">
        <w:trPr>
          <w:trHeight w:val="397"/>
        </w:trPr>
        <w:tc>
          <w:tcPr>
            <w:tcW w:w="3119" w:type="dxa"/>
          </w:tcPr>
          <w:p w14:paraId="4F62066D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Nebenangebot Nr. 2</w:t>
            </w:r>
          </w:p>
          <w:p w14:paraId="7E9D6DC4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(inkl. Optionen)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9072A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</w:tr>
      <w:tr w:rsidR="004633C0" w:rsidRPr="007D5E1D" w14:paraId="2D251930" w14:textId="77777777" w:rsidTr="002D753D">
        <w:trPr>
          <w:trHeight w:val="397"/>
        </w:trPr>
        <w:tc>
          <w:tcPr>
            <w:tcW w:w="3119" w:type="dxa"/>
            <w:vAlign w:val="center"/>
          </w:tcPr>
          <w:p w14:paraId="528BDB11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./. Einmaliger Projektrabatt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FED72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</w:tr>
      <w:tr w:rsidR="004633C0" w:rsidRPr="007D5E1D" w14:paraId="694AFAB2" w14:textId="77777777" w:rsidTr="002D753D">
        <w:trPr>
          <w:trHeight w:val="397"/>
        </w:trPr>
        <w:tc>
          <w:tcPr>
            <w:tcW w:w="3119" w:type="dxa"/>
            <w:vAlign w:val="center"/>
          </w:tcPr>
          <w:p w14:paraId="03441A10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Summe Nebenangebot Nr.2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88032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</w:tr>
      <w:tr w:rsidR="004633C0" w:rsidRPr="007D5E1D" w14:paraId="3D63A07B" w14:textId="77777777" w:rsidTr="002D75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06B28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BDE55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4603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spacing w:after="60"/>
              <w:ind w:left="567" w:hanging="567"/>
              <w:rPr>
                <w:rFonts w:ascii="Courier New" w:hAnsi="Courier New" w:cs="Courier New"/>
                <w:sz w:val="20"/>
              </w:rPr>
            </w:pPr>
          </w:p>
        </w:tc>
      </w:tr>
      <w:tr w:rsidR="004633C0" w:rsidRPr="007D5E1D" w14:paraId="5FECB3BF" w14:textId="77777777" w:rsidTr="002D753D">
        <w:trPr>
          <w:trHeight w:val="397"/>
        </w:trPr>
        <w:tc>
          <w:tcPr>
            <w:tcW w:w="3119" w:type="dxa"/>
          </w:tcPr>
          <w:p w14:paraId="32105BC9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Nebenangebot Nr. 3</w:t>
            </w:r>
          </w:p>
          <w:p w14:paraId="389E0456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(inkl. Optionen)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93AAD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</w:tr>
      <w:tr w:rsidR="004633C0" w:rsidRPr="007D5E1D" w14:paraId="3E308313" w14:textId="77777777" w:rsidTr="002D753D">
        <w:trPr>
          <w:trHeight w:val="397"/>
        </w:trPr>
        <w:tc>
          <w:tcPr>
            <w:tcW w:w="3119" w:type="dxa"/>
            <w:vAlign w:val="center"/>
          </w:tcPr>
          <w:p w14:paraId="16B8895F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./. Einmaliger Projektrabatt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AB2F7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</w:tr>
      <w:tr w:rsidR="004633C0" w:rsidRPr="007D5E1D" w14:paraId="467D2549" w14:textId="77777777" w:rsidTr="002D753D">
        <w:trPr>
          <w:trHeight w:val="397"/>
        </w:trPr>
        <w:tc>
          <w:tcPr>
            <w:tcW w:w="3119" w:type="dxa"/>
            <w:vAlign w:val="center"/>
          </w:tcPr>
          <w:p w14:paraId="66214578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Summe Nebenangebot Nr.3</w:t>
            </w:r>
          </w:p>
        </w:tc>
        <w:tc>
          <w:tcPr>
            <w:tcW w:w="51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2F712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2268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€</w:t>
            </w:r>
          </w:p>
        </w:tc>
      </w:tr>
      <w:tr w:rsidR="004633C0" w:rsidRPr="007D5E1D" w14:paraId="0114D300" w14:textId="77777777" w:rsidTr="002D75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0C40C1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D00C8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DC3D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spacing w:after="60"/>
              <w:ind w:left="567" w:hanging="567"/>
              <w:rPr>
                <w:rFonts w:ascii="Courier New" w:hAnsi="Courier New" w:cs="Courier New"/>
                <w:sz w:val="20"/>
              </w:rPr>
            </w:pPr>
          </w:p>
        </w:tc>
      </w:tr>
      <w:tr w:rsidR="004633C0" w:rsidRPr="007D5E1D" w14:paraId="3B644EAD" w14:textId="77777777" w:rsidTr="002D753D">
        <w:trPr>
          <w:trHeight w:val="397"/>
        </w:trPr>
        <w:tc>
          <w:tcPr>
            <w:tcW w:w="3119" w:type="dxa"/>
            <w:tcBorders>
              <w:bottom w:val="nil"/>
            </w:tcBorders>
            <w:vAlign w:val="center"/>
          </w:tcPr>
          <w:p w14:paraId="16EF5B61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Skontoangebot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7914A70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Zahlungsfrist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1BE1AADB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b/>
                <w:sz w:val="20"/>
              </w:rPr>
            </w:pPr>
            <w:r w:rsidRPr="007D5E1D">
              <w:rPr>
                <w:b/>
                <w:sz w:val="20"/>
              </w:rPr>
              <w:t>Skonto [%]</w:t>
            </w:r>
          </w:p>
        </w:tc>
      </w:tr>
      <w:tr w:rsidR="004633C0" w:rsidRPr="007D5E1D" w14:paraId="577CBBAF" w14:textId="77777777" w:rsidTr="002D753D">
        <w:trPr>
          <w:trHeight w:val="397"/>
        </w:trPr>
        <w:tc>
          <w:tcPr>
            <w:tcW w:w="3119" w:type="dxa"/>
          </w:tcPr>
          <w:p w14:paraId="122B28C1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Hauptangebot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1CC728CA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992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Tage</w:t>
            </w:r>
          </w:p>
        </w:tc>
        <w:tc>
          <w:tcPr>
            <w:tcW w:w="2012" w:type="dxa"/>
            <w:tcBorders>
              <w:bottom w:val="dotted" w:sz="4" w:space="0" w:color="auto"/>
            </w:tcBorders>
            <w:vAlign w:val="center"/>
          </w:tcPr>
          <w:p w14:paraId="1F749B76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spacing w:after="60"/>
              <w:ind w:left="567" w:hanging="567"/>
              <w:rPr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</w:tr>
      <w:tr w:rsidR="004633C0" w:rsidRPr="007D5E1D" w14:paraId="622F9876" w14:textId="77777777" w:rsidTr="002D753D">
        <w:trPr>
          <w:trHeight w:val="397"/>
        </w:trPr>
        <w:tc>
          <w:tcPr>
            <w:tcW w:w="3119" w:type="dxa"/>
          </w:tcPr>
          <w:p w14:paraId="6738FCCB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Nebenangebot Nr. 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6D7E2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992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Tage</w:t>
            </w:r>
          </w:p>
        </w:tc>
        <w:tc>
          <w:tcPr>
            <w:tcW w:w="20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4AE4E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spacing w:after="60"/>
              <w:ind w:left="567" w:hanging="567"/>
              <w:rPr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</w:tr>
      <w:tr w:rsidR="004633C0" w:rsidRPr="007D5E1D" w14:paraId="1AC46CDF" w14:textId="77777777" w:rsidTr="002D753D">
        <w:trPr>
          <w:trHeight w:val="397"/>
        </w:trPr>
        <w:tc>
          <w:tcPr>
            <w:tcW w:w="3119" w:type="dxa"/>
          </w:tcPr>
          <w:p w14:paraId="56F8D490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Nebenangebot Nr. 2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F6F28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992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Tage</w:t>
            </w:r>
          </w:p>
        </w:tc>
        <w:tc>
          <w:tcPr>
            <w:tcW w:w="20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81903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spacing w:after="60"/>
              <w:ind w:left="567" w:hanging="567"/>
              <w:rPr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</w:tr>
      <w:tr w:rsidR="004633C0" w:rsidRPr="007D5E1D" w14:paraId="4A8CB7D2" w14:textId="77777777" w:rsidTr="002D753D">
        <w:trPr>
          <w:trHeight w:val="397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91663F" w14:textId="77777777" w:rsidR="004633C0" w:rsidRPr="007D5E1D" w:rsidRDefault="004633C0" w:rsidP="002D753D">
            <w:pPr>
              <w:pStyle w:val="Einrcken10"/>
              <w:keepNext/>
              <w:keepLines/>
              <w:spacing w:after="60"/>
              <w:rPr>
                <w:sz w:val="20"/>
              </w:rPr>
            </w:pPr>
            <w:r w:rsidRPr="007D5E1D">
              <w:rPr>
                <w:sz w:val="20"/>
              </w:rPr>
              <w:t>Nebenangebot Nr. 3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C8AC6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992"/>
              </w:tabs>
              <w:spacing w:after="60"/>
              <w:ind w:left="567" w:hanging="567"/>
              <w:rPr>
                <w:rStyle w:val="Seitenzahl"/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Tage</w:t>
            </w:r>
          </w:p>
        </w:tc>
        <w:tc>
          <w:tcPr>
            <w:tcW w:w="20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34D2EE" w14:textId="77777777" w:rsidR="004633C0" w:rsidRPr="007D5E1D" w:rsidRDefault="004633C0" w:rsidP="002D753D">
            <w:pPr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decimal" w:pos="709"/>
              </w:tabs>
              <w:spacing w:after="60"/>
              <w:ind w:left="567" w:hanging="567"/>
              <w:rPr>
                <w:rFonts w:ascii="Courier New" w:hAnsi="Courier New" w:cs="Courier New"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Pr="007D5E1D">
              <w:rPr>
                <w:sz w:val="20"/>
              </w:rPr>
              <w:t xml:space="preserve"> %</w:t>
            </w:r>
          </w:p>
        </w:tc>
      </w:tr>
    </w:tbl>
    <w:p w14:paraId="32909DFB" w14:textId="6AF17AB0" w:rsidR="006A33D0" w:rsidRDefault="006A33D0" w:rsidP="006A33D0">
      <w:pPr>
        <w:pStyle w:val="Einrcken10"/>
        <w:keepNext/>
        <w:spacing w:before="480"/>
        <w:rPr>
          <w:sz w:val="20"/>
        </w:rPr>
      </w:pPr>
      <w:r w:rsidRPr="007D5E1D">
        <w:rPr>
          <w:sz w:val="20"/>
        </w:rPr>
        <w:lastRenderedPageBreak/>
        <w:t>4</w:t>
      </w:r>
      <w:r w:rsidRPr="007D5E1D">
        <w:rPr>
          <w:sz w:val="20"/>
        </w:rPr>
        <w:tab/>
      </w:r>
      <w:r w:rsidRPr="007D5E1D">
        <w:rPr>
          <w:sz w:val="20"/>
        </w:rPr>
        <w:tab/>
        <w:t>Ich bin mir/Wir sind uns bewusst, dass eine wissentlich falsche Erklärung meinen/unseren Ausschluss von weiteren Auftragserteilungen zur Folge haben kann.</w:t>
      </w:r>
    </w:p>
    <w:p w14:paraId="210D52CE" w14:textId="59025F03" w:rsidR="006A33D0" w:rsidRDefault="006A33D0" w:rsidP="006A33D0">
      <w:pPr>
        <w:pStyle w:val="Einrcken10"/>
        <w:keepNext/>
        <w:keepLines/>
        <w:tabs>
          <w:tab w:val="clear" w:pos="567"/>
        </w:tabs>
        <w:spacing w:before="480" w:after="60"/>
        <w:ind w:left="0" w:firstLine="0"/>
        <w:rPr>
          <w:i/>
          <w:sz w:val="20"/>
        </w:rPr>
      </w:pPr>
      <w:bookmarkStart w:id="0" w:name="_Hlk102050845"/>
    </w:p>
    <w:tbl>
      <w:tblPr>
        <w:tblW w:w="0" w:type="auto"/>
        <w:tblBorders>
          <w:insideH w:val="dotted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6A33D0" w:rsidRPr="007D5E1D" w14:paraId="6A7B2501" w14:textId="77777777" w:rsidTr="00C913F6">
        <w:trPr>
          <w:trHeight w:val="1134"/>
        </w:trPr>
        <w:tc>
          <w:tcPr>
            <w:tcW w:w="8789" w:type="dxa"/>
            <w:vAlign w:val="center"/>
          </w:tcPr>
          <w:bookmarkStart w:id="1" w:name="_Hlk56600202"/>
          <w:bookmarkStart w:id="2" w:name="_Hlk67929599"/>
          <w:bookmarkEnd w:id="0"/>
          <w:p w14:paraId="172E68E7" w14:textId="2704A6B5" w:rsidR="006A33D0" w:rsidRPr="007D5E1D" w:rsidRDefault="000040A0" w:rsidP="00C913F6">
            <w:pPr>
              <w:keepNext/>
              <w:spacing w:before="240"/>
              <w:rPr>
                <w:rFonts w:ascii="Courier New" w:hAnsi="Courier New" w:cs="Courier New"/>
                <w:b/>
                <w:bCs/>
                <w:sz w:val="20"/>
              </w:rPr>
            </w:pP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 w:rsidR="00C17FE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5E1D">
              <w:rPr>
                <w:sz w:val="20"/>
              </w:rPr>
              <w:instrText xml:space="preserve"> FORMTEXT </w:instrText>
            </w:r>
            <w:r w:rsidRPr="007D5E1D">
              <w:rPr>
                <w:sz w:val="20"/>
              </w:rPr>
            </w:r>
            <w:r w:rsidRPr="007D5E1D">
              <w:rPr>
                <w:sz w:val="20"/>
              </w:rPr>
              <w:fldChar w:fldCharType="separate"/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noProof/>
                <w:sz w:val="20"/>
              </w:rPr>
              <w:t> </w:t>
            </w:r>
            <w:r w:rsidRPr="007D5E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; </w:t>
            </w:r>
            <w:r w:rsidR="006A33D0" w:rsidRPr="007D5E1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33D0" w:rsidRPr="007D5E1D">
              <w:rPr>
                <w:sz w:val="20"/>
              </w:rPr>
              <w:instrText xml:space="preserve"> FORMTEXT </w:instrText>
            </w:r>
            <w:r w:rsidR="006A33D0" w:rsidRPr="007D5E1D">
              <w:rPr>
                <w:sz w:val="20"/>
              </w:rPr>
            </w:r>
            <w:r w:rsidR="006A33D0" w:rsidRPr="007D5E1D">
              <w:rPr>
                <w:sz w:val="20"/>
              </w:rPr>
              <w:fldChar w:fldCharType="separate"/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noProof/>
                <w:sz w:val="20"/>
              </w:rPr>
              <w:t> </w:t>
            </w:r>
            <w:r w:rsidR="006A33D0" w:rsidRPr="007D5E1D">
              <w:rPr>
                <w:sz w:val="20"/>
              </w:rPr>
              <w:fldChar w:fldCharType="end"/>
            </w:r>
          </w:p>
        </w:tc>
      </w:tr>
      <w:tr w:rsidR="006A33D0" w:rsidRPr="004A5B5F" w14:paraId="02382B3B" w14:textId="77777777" w:rsidTr="00C913F6">
        <w:tc>
          <w:tcPr>
            <w:tcW w:w="8789" w:type="dxa"/>
            <w:vAlign w:val="center"/>
          </w:tcPr>
          <w:p w14:paraId="11479552" w14:textId="19D163DA" w:rsidR="006A33D0" w:rsidRPr="004A5B5F" w:rsidRDefault="000040A0" w:rsidP="00C913F6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Datum, </w:t>
            </w:r>
            <w:r w:rsidR="006A33D0" w:rsidRPr="004A5B5F">
              <w:rPr>
                <w:rFonts w:cs="Arial"/>
                <w:sz w:val="18"/>
                <w:szCs w:val="18"/>
              </w:rPr>
              <w:t>Firmenname</w:t>
            </w:r>
            <w:r w:rsidR="006A33D0">
              <w:rPr>
                <w:rFonts w:cs="Arial"/>
                <w:sz w:val="18"/>
                <w:szCs w:val="18"/>
              </w:rPr>
              <w:t>;</w:t>
            </w:r>
            <w:r w:rsidR="006A33D0" w:rsidRPr="004A5B5F">
              <w:rPr>
                <w:rFonts w:cs="Arial"/>
                <w:sz w:val="18"/>
                <w:szCs w:val="18"/>
              </w:rPr>
              <w:t xml:space="preserve"> Name der natürlichen Person (Angaben gemäß BGB §126b)</w:t>
            </w:r>
          </w:p>
        </w:tc>
      </w:tr>
    </w:tbl>
    <w:bookmarkEnd w:id="1"/>
    <w:p w14:paraId="0EAE5E4B" w14:textId="4DBEF87A" w:rsidR="00C913F6" w:rsidRPr="007D5E1D" w:rsidRDefault="00C913F6" w:rsidP="00C913F6">
      <w:pPr>
        <w:pStyle w:val="Einrcken10"/>
        <w:keepNext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spacing w:before="240"/>
        <w:ind w:left="0" w:firstLine="0"/>
        <w:rPr>
          <w:b/>
          <w:sz w:val="20"/>
        </w:rPr>
      </w:pPr>
      <w:r>
        <w:rPr>
          <w:b/>
          <w:sz w:val="20"/>
        </w:rPr>
        <w:t>Ohne Angabe der erklärenden Person</w:t>
      </w:r>
      <w:r w:rsidRPr="007D5E1D">
        <w:rPr>
          <w:b/>
          <w:sz w:val="20"/>
        </w:rPr>
        <w:t>, gilt das Angebot als nicht abgegeben.</w:t>
      </w:r>
    </w:p>
    <w:bookmarkEnd w:id="2"/>
    <w:p w14:paraId="3FDF3200" w14:textId="27C23AD4" w:rsidR="006A33D0" w:rsidRPr="007D5E1D" w:rsidRDefault="006A33D0" w:rsidP="006A33D0">
      <w:pPr>
        <w:pStyle w:val="Einrcken10"/>
        <w:keepNext/>
        <w:keepLines/>
        <w:tabs>
          <w:tab w:val="clear" w:pos="567"/>
        </w:tabs>
        <w:spacing w:before="480" w:after="60"/>
        <w:ind w:left="0" w:firstLine="0"/>
        <w:rPr>
          <w:i/>
          <w:sz w:val="20"/>
        </w:rPr>
      </w:pPr>
    </w:p>
    <w:sectPr w:rsidR="006A33D0" w:rsidRPr="007D5E1D" w:rsidSect="00210693">
      <w:headerReference w:type="default" r:id="rId11"/>
      <w:footerReference w:type="default" r:id="rId12"/>
      <w:pgSz w:w="11907" w:h="16840" w:code="9"/>
      <w:pgMar w:top="2268" w:right="1418" w:bottom="1701" w:left="1701" w:header="79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8098" w14:textId="77777777" w:rsidR="00210693" w:rsidRDefault="00210693">
      <w:r>
        <w:separator/>
      </w:r>
    </w:p>
  </w:endnote>
  <w:endnote w:type="continuationSeparator" w:id="0">
    <w:p w14:paraId="13851EBC" w14:textId="77777777" w:rsidR="00210693" w:rsidRDefault="0021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Futura05">
    <w:altName w:val="Arial Narrow"/>
    <w:charset w:val="00"/>
    <w:family w:val="swiss"/>
    <w:pitch w:val="variable"/>
  </w:font>
  <w:font w:name="Frutiger 45 Light">
    <w:altName w:val="Arial Narro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1985"/>
      <w:gridCol w:w="3402"/>
    </w:tblGrid>
    <w:tr w:rsidR="00DF0C18" w14:paraId="0BECD01D" w14:textId="77777777" w:rsidTr="000E3EAB">
      <w:trPr>
        <w:trHeight w:val="227"/>
      </w:trPr>
      <w:tc>
        <w:tcPr>
          <w:tcW w:w="3402" w:type="dxa"/>
          <w:tcBorders>
            <w:top w:val="single" w:sz="4" w:space="0" w:color="auto"/>
          </w:tcBorders>
          <w:vAlign w:val="center"/>
        </w:tcPr>
        <w:p w14:paraId="510472CD" w14:textId="62E2A17B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F02806">
            <w:rPr>
              <w:noProof/>
              <w:sz w:val="12"/>
            </w:rPr>
            <w:t>25. September 2024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2B50022" w14:textId="77777777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14:paraId="64D2F423" w14:textId="40F21BB7" w:rsidR="00DF0C18" w:rsidRDefault="00DF0C18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F02806">
            <w:rPr>
              <w:noProof/>
              <w:sz w:val="12"/>
            </w:rPr>
            <w:t>25. September 2024</w:t>
          </w:r>
          <w:r>
            <w:rPr>
              <w:sz w:val="12"/>
            </w:rPr>
            <w:fldChar w:fldCharType="end"/>
          </w:r>
        </w:p>
      </w:tc>
    </w:tr>
  </w:tbl>
  <w:p w14:paraId="72F39F4B" w14:textId="77777777" w:rsidR="00DF0C18" w:rsidRDefault="00DF0C18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9072"/>
        <w:tab w:val="center" w:pos="439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DEBF" w14:textId="77777777" w:rsidR="00210693" w:rsidRDefault="00210693">
      <w:r>
        <w:separator/>
      </w:r>
    </w:p>
  </w:footnote>
  <w:footnote w:type="continuationSeparator" w:id="0">
    <w:p w14:paraId="5FD53A84" w14:textId="77777777" w:rsidR="00210693" w:rsidRDefault="00210693">
      <w:r>
        <w:continuationSeparator/>
      </w:r>
    </w:p>
  </w:footnote>
  <w:footnote w:id="1">
    <w:p w14:paraId="4912BA6D" w14:textId="77777777" w:rsidR="00DF0C18" w:rsidRDefault="00DF0C18">
      <w:pPr>
        <w:pStyle w:val="Funotentext"/>
      </w:pPr>
      <w:r>
        <w:rPr>
          <w:rStyle w:val="Funotenzeichen"/>
        </w:rPr>
        <w:footnoteRef/>
      </w:r>
      <w:r>
        <w:t xml:space="preserve"> Definition „KMU“ siehe </w:t>
      </w:r>
      <w:r w:rsidRPr="00A14E8E">
        <w:t>in Empfehlung 2003/361/EG der Kommission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284"/>
      <w:gridCol w:w="1701"/>
    </w:tblGrid>
    <w:tr w:rsidR="00DF0C18" w14:paraId="757A65BD" w14:textId="77777777" w:rsidTr="004E0CE8">
      <w:trPr>
        <w:trHeight w:val="680"/>
      </w:trPr>
      <w:tc>
        <w:tcPr>
          <w:tcW w:w="6804" w:type="dxa"/>
          <w:vAlign w:val="bottom"/>
        </w:tcPr>
        <w:p w14:paraId="27F4F62D" w14:textId="77777777" w:rsidR="00DF0C18" w:rsidRDefault="00DF0C18" w:rsidP="004E0CE8">
          <w:pPr>
            <w:pStyle w:val="Kopfzeile"/>
            <w:jc w:val="left"/>
            <w:rPr>
              <w:sz w:val="20"/>
            </w:rPr>
          </w:pPr>
          <w:r>
            <w:rPr>
              <w:rStyle w:val="Seitenzahl"/>
              <w:sz w:val="20"/>
            </w:rPr>
            <w:t>Angebotsschreiben</w:t>
          </w:r>
        </w:p>
      </w:tc>
      <w:tc>
        <w:tcPr>
          <w:tcW w:w="284" w:type="dxa"/>
          <w:vAlign w:val="bottom"/>
        </w:tcPr>
        <w:p w14:paraId="7B94F150" w14:textId="77777777" w:rsidR="00DF0C18" w:rsidRDefault="00DF0C18" w:rsidP="004E0CE8">
          <w:pPr>
            <w:pStyle w:val="Kopfzeile"/>
            <w:jc w:val="left"/>
            <w:rPr>
              <w:sz w:val="20"/>
            </w:rPr>
          </w:pPr>
        </w:p>
      </w:tc>
      <w:tc>
        <w:tcPr>
          <w:tcW w:w="1701" w:type="dxa"/>
          <w:vAlign w:val="bottom"/>
        </w:tcPr>
        <w:p w14:paraId="1BFA8985" w14:textId="77777777" w:rsidR="00DF0C18" w:rsidRDefault="00DF0C18" w:rsidP="004E0CE8">
          <w:pPr>
            <w:pStyle w:val="Kopfzeile"/>
            <w:jc w:val="right"/>
            <w:rPr>
              <w:sz w:val="20"/>
            </w:rPr>
          </w:pPr>
          <w:r>
            <w:rPr>
              <w:rStyle w:val="Seitenzahl"/>
              <w:sz w:val="20"/>
            </w:rPr>
            <w:t xml:space="preserve">Seite 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PAGE  </w:instrText>
          </w:r>
          <w:r>
            <w:rPr>
              <w:rStyle w:val="Seitenzahl"/>
              <w:sz w:val="20"/>
            </w:rPr>
            <w:fldChar w:fldCharType="separate"/>
          </w:r>
          <w:r>
            <w:rPr>
              <w:rStyle w:val="Seitenzahl"/>
              <w:noProof/>
              <w:sz w:val="20"/>
            </w:rPr>
            <w:t>1</w:t>
          </w:r>
          <w:r>
            <w:rPr>
              <w:rStyle w:val="Seitenzahl"/>
              <w:sz w:val="20"/>
            </w:rPr>
            <w:fldChar w:fldCharType="end"/>
          </w:r>
        </w:p>
      </w:tc>
    </w:tr>
  </w:tbl>
  <w:p w14:paraId="739E0D3A" w14:textId="77777777" w:rsidR="00DF0C18" w:rsidRDefault="00DF0C18" w:rsidP="00EE0F6E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3448A34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1134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1134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1134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1134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1134" w:firstLine="0"/>
      </w:pPr>
    </w:lvl>
    <w:lvl w:ilvl="5">
      <w:start w:val="1"/>
      <w:numFmt w:val="lowerLetter"/>
      <w:pStyle w:val="berschrift6"/>
      <w:lvlText w:val="%6)"/>
      <w:legacy w:legacy="1" w:legacySpace="144" w:legacyIndent="0"/>
      <w:lvlJc w:val="left"/>
      <w:pPr>
        <w:ind w:left="284" w:firstLine="0"/>
      </w:pPr>
    </w:lvl>
    <w:lvl w:ilvl="6">
      <w:start w:val="1"/>
      <w:numFmt w:val="decimal"/>
      <w:pStyle w:val="berschrift7"/>
      <w:lvlText w:val="%6).%7"/>
      <w:legacy w:legacy="1" w:legacySpace="144" w:legacyIndent="0"/>
      <w:lvlJc w:val="left"/>
    </w:lvl>
    <w:lvl w:ilvl="7">
      <w:start w:val="1"/>
      <w:numFmt w:val="decimal"/>
      <w:pStyle w:val="berschrift8"/>
      <w:lvlText w:val="%6).%7.%8"/>
      <w:legacy w:legacy="1" w:legacySpace="144" w:legacyIndent="0"/>
      <w:lvlJc w:val="left"/>
    </w:lvl>
    <w:lvl w:ilvl="8">
      <w:start w:val="1"/>
      <w:numFmt w:val="decimal"/>
      <w:pStyle w:val="berschrift9"/>
      <w:lvlText w:val="%6)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157FB9"/>
    <w:multiLevelType w:val="hybridMultilevel"/>
    <w:tmpl w:val="7BDC2CDC"/>
    <w:lvl w:ilvl="0" w:tplc="6302AE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49F5"/>
    <w:multiLevelType w:val="singleLevel"/>
    <w:tmpl w:val="F522E2B0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52647"/>
    <w:multiLevelType w:val="hybridMultilevel"/>
    <w:tmpl w:val="FAC28B0C"/>
    <w:lvl w:ilvl="0" w:tplc="725837B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5B76F0"/>
    <w:multiLevelType w:val="hybridMultilevel"/>
    <w:tmpl w:val="4A5E6A6A"/>
    <w:lvl w:ilvl="0" w:tplc="6302AE24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41120D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22D1657E"/>
    <w:multiLevelType w:val="hybridMultilevel"/>
    <w:tmpl w:val="A454AD84"/>
    <w:lvl w:ilvl="0" w:tplc="6302AE24">
      <w:start w:val="1"/>
      <w:numFmt w:val="bullet"/>
      <w:lvlText w:val=""/>
      <w:lvlJc w:val="left"/>
      <w:pPr>
        <w:tabs>
          <w:tab w:val="num" w:pos="1215"/>
        </w:tabs>
        <w:ind w:left="113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304D2F01"/>
    <w:multiLevelType w:val="hybridMultilevel"/>
    <w:tmpl w:val="49E0786A"/>
    <w:lvl w:ilvl="0" w:tplc="8BE0BCD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33C0D44"/>
    <w:multiLevelType w:val="hybridMultilevel"/>
    <w:tmpl w:val="52BEC56C"/>
    <w:lvl w:ilvl="0" w:tplc="35823BF4">
      <w:start w:val="1"/>
      <w:numFmt w:val="lowerLetter"/>
      <w:pStyle w:val="AbsatzaBlock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F1C4C"/>
    <w:multiLevelType w:val="multilevel"/>
    <w:tmpl w:val="41EE92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62D3B0A"/>
    <w:multiLevelType w:val="singleLevel"/>
    <w:tmpl w:val="83CE06B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5E6474E8"/>
    <w:multiLevelType w:val="hybridMultilevel"/>
    <w:tmpl w:val="2F540B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96E4A"/>
    <w:multiLevelType w:val="hybridMultilevel"/>
    <w:tmpl w:val="1DBAEA02"/>
    <w:lvl w:ilvl="0" w:tplc="4FCCD1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66E499F"/>
    <w:multiLevelType w:val="hybridMultilevel"/>
    <w:tmpl w:val="D7E4DB46"/>
    <w:lvl w:ilvl="0" w:tplc="84D66DB8">
      <w:start w:val="1"/>
      <w:numFmt w:val="bullet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1382E5C"/>
    <w:multiLevelType w:val="hybridMultilevel"/>
    <w:tmpl w:val="6284F64A"/>
    <w:lvl w:ilvl="0" w:tplc="03C045D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E7091"/>
    <w:multiLevelType w:val="hybridMultilevel"/>
    <w:tmpl w:val="50ECC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681509">
    <w:abstractNumId w:val="10"/>
  </w:num>
  <w:num w:numId="2" w16cid:durableId="6114040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73579020">
    <w:abstractNumId w:val="11"/>
  </w:num>
  <w:num w:numId="4" w16cid:durableId="987055852">
    <w:abstractNumId w:val="6"/>
  </w:num>
  <w:num w:numId="5" w16cid:durableId="1059135443">
    <w:abstractNumId w:val="3"/>
  </w:num>
  <w:num w:numId="6" w16cid:durableId="1952056271">
    <w:abstractNumId w:val="0"/>
  </w:num>
  <w:num w:numId="7" w16cid:durableId="1410225905">
    <w:abstractNumId w:val="2"/>
  </w:num>
  <w:num w:numId="8" w16cid:durableId="2030644093">
    <w:abstractNumId w:val="7"/>
  </w:num>
  <w:num w:numId="9" w16cid:durableId="328414121">
    <w:abstractNumId w:val="14"/>
  </w:num>
  <w:num w:numId="10" w16cid:durableId="1839806427">
    <w:abstractNumId w:val="5"/>
  </w:num>
  <w:num w:numId="11" w16cid:durableId="1279143327">
    <w:abstractNumId w:val="13"/>
  </w:num>
  <w:num w:numId="12" w16cid:durableId="1690179271">
    <w:abstractNumId w:val="15"/>
  </w:num>
  <w:num w:numId="13" w16cid:durableId="1076636694">
    <w:abstractNumId w:val="16"/>
  </w:num>
  <w:num w:numId="14" w16cid:durableId="755827090">
    <w:abstractNumId w:val="12"/>
  </w:num>
  <w:num w:numId="15" w16cid:durableId="1136071057">
    <w:abstractNumId w:val="8"/>
  </w:num>
  <w:num w:numId="16" w16cid:durableId="591473615">
    <w:abstractNumId w:val="9"/>
  </w:num>
  <w:num w:numId="17" w16cid:durableId="14898251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D"/>
    <w:rsid w:val="0000024B"/>
    <w:rsid w:val="00002367"/>
    <w:rsid w:val="00003C34"/>
    <w:rsid w:val="000040A0"/>
    <w:rsid w:val="000046D2"/>
    <w:rsid w:val="00007F75"/>
    <w:rsid w:val="0001777F"/>
    <w:rsid w:val="00023C69"/>
    <w:rsid w:val="0003545F"/>
    <w:rsid w:val="000358C5"/>
    <w:rsid w:val="000403CB"/>
    <w:rsid w:val="00043A06"/>
    <w:rsid w:val="00047DD0"/>
    <w:rsid w:val="00047E89"/>
    <w:rsid w:val="00052604"/>
    <w:rsid w:val="000548AB"/>
    <w:rsid w:val="00055AA7"/>
    <w:rsid w:val="00071E84"/>
    <w:rsid w:val="0007274E"/>
    <w:rsid w:val="0007345E"/>
    <w:rsid w:val="000738F0"/>
    <w:rsid w:val="00076BF1"/>
    <w:rsid w:val="00077692"/>
    <w:rsid w:val="0008452B"/>
    <w:rsid w:val="00086149"/>
    <w:rsid w:val="00090079"/>
    <w:rsid w:val="00091DC1"/>
    <w:rsid w:val="000A0F2F"/>
    <w:rsid w:val="000A240D"/>
    <w:rsid w:val="000A3D4D"/>
    <w:rsid w:val="000B2678"/>
    <w:rsid w:val="000B68D9"/>
    <w:rsid w:val="000B78AE"/>
    <w:rsid w:val="000C1A0D"/>
    <w:rsid w:val="000C6107"/>
    <w:rsid w:val="000C72D8"/>
    <w:rsid w:val="000D1527"/>
    <w:rsid w:val="000D266D"/>
    <w:rsid w:val="000D2BAE"/>
    <w:rsid w:val="000D3377"/>
    <w:rsid w:val="000D3EA6"/>
    <w:rsid w:val="000D54C7"/>
    <w:rsid w:val="000D7DFA"/>
    <w:rsid w:val="000E02EE"/>
    <w:rsid w:val="000E3EAB"/>
    <w:rsid w:val="000E6336"/>
    <w:rsid w:val="000E7A5C"/>
    <w:rsid w:val="000F3B66"/>
    <w:rsid w:val="000F75AF"/>
    <w:rsid w:val="00102ECA"/>
    <w:rsid w:val="00110143"/>
    <w:rsid w:val="00114557"/>
    <w:rsid w:val="00121C94"/>
    <w:rsid w:val="00127666"/>
    <w:rsid w:val="00137398"/>
    <w:rsid w:val="00145402"/>
    <w:rsid w:val="00145BC9"/>
    <w:rsid w:val="001475A4"/>
    <w:rsid w:val="0015313B"/>
    <w:rsid w:val="00153B39"/>
    <w:rsid w:val="00155A78"/>
    <w:rsid w:val="00156E8C"/>
    <w:rsid w:val="00157D1E"/>
    <w:rsid w:val="00160FAB"/>
    <w:rsid w:val="00161291"/>
    <w:rsid w:val="001623A4"/>
    <w:rsid w:val="00164457"/>
    <w:rsid w:val="001652BF"/>
    <w:rsid w:val="00165706"/>
    <w:rsid w:val="00180805"/>
    <w:rsid w:val="00182902"/>
    <w:rsid w:val="00185BB1"/>
    <w:rsid w:val="00191545"/>
    <w:rsid w:val="001943D9"/>
    <w:rsid w:val="001964ED"/>
    <w:rsid w:val="001976D9"/>
    <w:rsid w:val="001A1470"/>
    <w:rsid w:val="001A4044"/>
    <w:rsid w:val="001A67A7"/>
    <w:rsid w:val="001B52CB"/>
    <w:rsid w:val="001B6DC9"/>
    <w:rsid w:val="001C013A"/>
    <w:rsid w:val="001C015E"/>
    <w:rsid w:val="001C1507"/>
    <w:rsid w:val="001C2210"/>
    <w:rsid w:val="001C5A79"/>
    <w:rsid w:val="001D1B9F"/>
    <w:rsid w:val="001D7240"/>
    <w:rsid w:val="001E7D89"/>
    <w:rsid w:val="001F1869"/>
    <w:rsid w:val="001F2231"/>
    <w:rsid w:val="00200D50"/>
    <w:rsid w:val="00210693"/>
    <w:rsid w:val="00210AE4"/>
    <w:rsid w:val="002141B3"/>
    <w:rsid w:val="002142D5"/>
    <w:rsid w:val="00221AAD"/>
    <w:rsid w:val="002327F0"/>
    <w:rsid w:val="00234A5C"/>
    <w:rsid w:val="00244189"/>
    <w:rsid w:val="00246D0A"/>
    <w:rsid w:val="00251166"/>
    <w:rsid w:val="00252CC5"/>
    <w:rsid w:val="002635DD"/>
    <w:rsid w:val="00270C4B"/>
    <w:rsid w:val="0027309F"/>
    <w:rsid w:val="00285544"/>
    <w:rsid w:val="00290A30"/>
    <w:rsid w:val="0029153B"/>
    <w:rsid w:val="00293C1B"/>
    <w:rsid w:val="002A0229"/>
    <w:rsid w:val="002A1CD4"/>
    <w:rsid w:val="002A5DF0"/>
    <w:rsid w:val="002B1EE9"/>
    <w:rsid w:val="002B1F42"/>
    <w:rsid w:val="002B2FBE"/>
    <w:rsid w:val="002B526A"/>
    <w:rsid w:val="002B6AA7"/>
    <w:rsid w:val="002C2C59"/>
    <w:rsid w:val="002C410A"/>
    <w:rsid w:val="002D4C6E"/>
    <w:rsid w:val="002E4D1A"/>
    <w:rsid w:val="002E6DBA"/>
    <w:rsid w:val="002E7F8D"/>
    <w:rsid w:val="002F212C"/>
    <w:rsid w:val="002F291F"/>
    <w:rsid w:val="00301685"/>
    <w:rsid w:val="00304D93"/>
    <w:rsid w:val="00307447"/>
    <w:rsid w:val="0031099B"/>
    <w:rsid w:val="0031125C"/>
    <w:rsid w:val="003142B4"/>
    <w:rsid w:val="00316EA2"/>
    <w:rsid w:val="0032205E"/>
    <w:rsid w:val="003224F9"/>
    <w:rsid w:val="00327017"/>
    <w:rsid w:val="00332D2B"/>
    <w:rsid w:val="003340B7"/>
    <w:rsid w:val="0033430A"/>
    <w:rsid w:val="0033582E"/>
    <w:rsid w:val="00337106"/>
    <w:rsid w:val="0034226C"/>
    <w:rsid w:val="00342CE0"/>
    <w:rsid w:val="0034774A"/>
    <w:rsid w:val="00353D4A"/>
    <w:rsid w:val="00377237"/>
    <w:rsid w:val="00381DFC"/>
    <w:rsid w:val="00381E4A"/>
    <w:rsid w:val="0038275C"/>
    <w:rsid w:val="003836F2"/>
    <w:rsid w:val="00393816"/>
    <w:rsid w:val="0039395A"/>
    <w:rsid w:val="00395DF4"/>
    <w:rsid w:val="00396DB3"/>
    <w:rsid w:val="00396F87"/>
    <w:rsid w:val="003B14D6"/>
    <w:rsid w:val="003B63B9"/>
    <w:rsid w:val="003B7225"/>
    <w:rsid w:val="003C41A6"/>
    <w:rsid w:val="003C6E36"/>
    <w:rsid w:val="003D1B67"/>
    <w:rsid w:val="003D49A6"/>
    <w:rsid w:val="003E05FE"/>
    <w:rsid w:val="003E6272"/>
    <w:rsid w:val="003F47AC"/>
    <w:rsid w:val="003F673F"/>
    <w:rsid w:val="00400D00"/>
    <w:rsid w:val="00401637"/>
    <w:rsid w:val="00406F5E"/>
    <w:rsid w:val="00411089"/>
    <w:rsid w:val="004111C9"/>
    <w:rsid w:val="00412FF4"/>
    <w:rsid w:val="004209DB"/>
    <w:rsid w:val="00423B97"/>
    <w:rsid w:val="0042431F"/>
    <w:rsid w:val="00424941"/>
    <w:rsid w:val="00425D8D"/>
    <w:rsid w:val="004327D4"/>
    <w:rsid w:val="00434432"/>
    <w:rsid w:val="00436947"/>
    <w:rsid w:val="00437C3D"/>
    <w:rsid w:val="00437E6E"/>
    <w:rsid w:val="004435D0"/>
    <w:rsid w:val="004502B2"/>
    <w:rsid w:val="004535A9"/>
    <w:rsid w:val="00453F29"/>
    <w:rsid w:val="00454EDD"/>
    <w:rsid w:val="0045621C"/>
    <w:rsid w:val="00462BF4"/>
    <w:rsid w:val="004633C0"/>
    <w:rsid w:val="00465793"/>
    <w:rsid w:val="00466CEF"/>
    <w:rsid w:val="00470D40"/>
    <w:rsid w:val="00474146"/>
    <w:rsid w:val="00483AB6"/>
    <w:rsid w:val="004872DB"/>
    <w:rsid w:val="00492362"/>
    <w:rsid w:val="004A0833"/>
    <w:rsid w:val="004B0CF2"/>
    <w:rsid w:val="004B7888"/>
    <w:rsid w:val="004C1F50"/>
    <w:rsid w:val="004C3A39"/>
    <w:rsid w:val="004C524D"/>
    <w:rsid w:val="004D062B"/>
    <w:rsid w:val="004D39DE"/>
    <w:rsid w:val="004D49CF"/>
    <w:rsid w:val="004D62E7"/>
    <w:rsid w:val="004E0CE8"/>
    <w:rsid w:val="004E3BF0"/>
    <w:rsid w:val="004E47FC"/>
    <w:rsid w:val="004F370F"/>
    <w:rsid w:val="004F4BF9"/>
    <w:rsid w:val="005033F0"/>
    <w:rsid w:val="00506A10"/>
    <w:rsid w:val="00511C47"/>
    <w:rsid w:val="00512458"/>
    <w:rsid w:val="005126E5"/>
    <w:rsid w:val="0051360A"/>
    <w:rsid w:val="00513E44"/>
    <w:rsid w:val="00515BD9"/>
    <w:rsid w:val="005171E4"/>
    <w:rsid w:val="00520BB8"/>
    <w:rsid w:val="0053263D"/>
    <w:rsid w:val="005337D4"/>
    <w:rsid w:val="00541554"/>
    <w:rsid w:val="0054188C"/>
    <w:rsid w:val="00542823"/>
    <w:rsid w:val="00544ABA"/>
    <w:rsid w:val="00552B1E"/>
    <w:rsid w:val="00555974"/>
    <w:rsid w:val="0056531B"/>
    <w:rsid w:val="00567E2A"/>
    <w:rsid w:val="005737AD"/>
    <w:rsid w:val="005766D0"/>
    <w:rsid w:val="005808A7"/>
    <w:rsid w:val="00584E81"/>
    <w:rsid w:val="00590238"/>
    <w:rsid w:val="005918FA"/>
    <w:rsid w:val="0059521D"/>
    <w:rsid w:val="005962EC"/>
    <w:rsid w:val="00596DCB"/>
    <w:rsid w:val="005A65E7"/>
    <w:rsid w:val="005B7B45"/>
    <w:rsid w:val="005C0155"/>
    <w:rsid w:val="005C088A"/>
    <w:rsid w:val="005C1AEB"/>
    <w:rsid w:val="005C664B"/>
    <w:rsid w:val="005C7CF7"/>
    <w:rsid w:val="005D0FED"/>
    <w:rsid w:val="005D136D"/>
    <w:rsid w:val="005E2751"/>
    <w:rsid w:val="005E5204"/>
    <w:rsid w:val="005E55C9"/>
    <w:rsid w:val="005F0B44"/>
    <w:rsid w:val="005F2F06"/>
    <w:rsid w:val="006004BE"/>
    <w:rsid w:val="00605859"/>
    <w:rsid w:val="00605DD5"/>
    <w:rsid w:val="006063B3"/>
    <w:rsid w:val="0061029B"/>
    <w:rsid w:val="00615C90"/>
    <w:rsid w:val="00617CA9"/>
    <w:rsid w:val="00625044"/>
    <w:rsid w:val="00627267"/>
    <w:rsid w:val="00627B42"/>
    <w:rsid w:val="0064331A"/>
    <w:rsid w:val="00646D94"/>
    <w:rsid w:val="0065050F"/>
    <w:rsid w:val="0065629A"/>
    <w:rsid w:val="00656EE4"/>
    <w:rsid w:val="00662CBF"/>
    <w:rsid w:val="00664158"/>
    <w:rsid w:val="00664BB5"/>
    <w:rsid w:val="006705BD"/>
    <w:rsid w:val="00673F6F"/>
    <w:rsid w:val="00683678"/>
    <w:rsid w:val="00694816"/>
    <w:rsid w:val="006A2671"/>
    <w:rsid w:val="006A33D0"/>
    <w:rsid w:val="006A4FF5"/>
    <w:rsid w:val="006A63C9"/>
    <w:rsid w:val="006A71AC"/>
    <w:rsid w:val="006B040A"/>
    <w:rsid w:val="006B149E"/>
    <w:rsid w:val="006B19C3"/>
    <w:rsid w:val="006B5E55"/>
    <w:rsid w:val="006C041C"/>
    <w:rsid w:val="006C0DA4"/>
    <w:rsid w:val="006C22E4"/>
    <w:rsid w:val="006C5CF6"/>
    <w:rsid w:val="006C611A"/>
    <w:rsid w:val="006D2A8B"/>
    <w:rsid w:val="006D2D54"/>
    <w:rsid w:val="006D3FB1"/>
    <w:rsid w:val="006D57A1"/>
    <w:rsid w:val="006D5B4E"/>
    <w:rsid w:val="006D7044"/>
    <w:rsid w:val="006E157B"/>
    <w:rsid w:val="006E3F59"/>
    <w:rsid w:val="006E5000"/>
    <w:rsid w:val="006F4985"/>
    <w:rsid w:val="00700ACB"/>
    <w:rsid w:val="00705CA6"/>
    <w:rsid w:val="007133D8"/>
    <w:rsid w:val="00714585"/>
    <w:rsid w:val="0071571D"/>
    <w:rsid w:val="007301CB"/>
    <w:rsid w:val="007320F0"/>
    <w:rsid w:val="00737807"/>
    <w:rsid w:val="007407CC"/>
    <w:rsid w:val="00740D4C"/>
    <w:rsid w:val="00741321"/>
    <w:rsid w:val="00741B47"/>
    <w:rsid w:val="00741BDF"/>
    <w:rsid w:val="007447F8"/>
    <w:rsid w:val="007449F0"/>
    <w:rsid w:val="007502D9"/>
    <w:rsid w:val="0076781D"/>
    <w:rsid w:val="0077131F"/>
    <w:rsid w:val="00772111"/>
    <w:rsid w:val="007759BC"/>
    <w:rsid w:val="007774A2"/>
    <w:rsid w:val="00781FB0"/>
    <w:rsid w:val="007854F5"/>
    <w:rsid w:val="00786B3F"/>
    <w:rsid w:val="007A2725"/>
    <w:rsid w:val="007A566D"/>
    <w:rsid w:val="007B3194"/>
    <w:rsid w:val="007B3BE7"/>
    <w:rsid w:val="007B43E4"/>
    <w:rsid w:val="007B79AA"/>
    <w:rsid w:val="007C6A8E"/>
    <w:rsid w:val="007D1D85"/>
    <w:rsid w:val="007D5E1D"/>
    <w:rsid w:val="007D6A53"/>
    <w:rsid w:val="007E3167"/>
    <w:rsid w:val="007E6E97"/>
    <w:rsid w:val="007F4017"/>
    <w:rsid w:val="007F4930"/>
    <w:rsid w:val="00805B8A"/>
    <w:rsid w:val="00806AE8"/>
    <w:rsid w:val="00813F16"/>
    <w:rsid w:val="00820521"/>
    <w:rsid w:val="008255E9"/>
    <w:rsid w:val="00825E81"/>
    <w:rsid w:val="00830219"/>
    <w:rsid w:val="00834439"/>
    <w:rsid w:val="008408DD"/>
    <w:rsid w:val="00840E91"/>
    <w:rsid w:val="00847238"/>
    <w:rsid w:val="0085073E"/>
    <w:rsid w:val="008526ED"/>
    <w:rsid w:val="00856AF6"/>
    <w:rsid w:val="00861EB2"/>
    <w:rsid w:val="00865A11"/>
    <w:rsid w:val="0086700B"/>
    <w:rsid w:val="008750AF"/>
    <w:rsid w:val="00880721"/>
    <w:rsid w:val="0088531A"/>
    <w:rsid w:val="00894003"/>
    <w:rsid w:val="00896021"/>
    <w:rsid w:val="008A1AEB"/>
    <w:rsid w:val="008A3D5F"/>
    <w:rsid w:val="008A6676"/>
    <w:rsid w:val="008B4515"/>
    <w:rsid w:val="008C2A6F"/>
    <w:rsid w:val="008C4174"/>
    <w:rsid w:val="008D132A"/>
    <w:rsid w:val="008D51A1"/>
    <w:rsid w:val="008D567E"/>
    <w:rsid w:val="008D64DD"/>
    <w:rsid w:val="008D7ABA"/>
    <w:rsid w:val="008E2F55"/>
    <w:rsid w:val="008E3824"/>
    <w:rsid w:val="008E5103"/>
    <w:rsid w:val="008E5DD1"/>
    <w:rsid w:val="008F20D4"/>
    <w:rsid w:val="008F22CA"/>
    <w:rsid w:val="008F5238"/>
    <w:rsid w:val="00901F8A"/>
    <w:rsid w:val="00903019"/>
    <w:rsid w:val="009166A2"/>
    <w:rsid w:val="00922F64"/>
    <w:rsid w:val="009250F7"/>
    <w:rsid w:val="00926278"/>
    <w:rsid w:val="0092799A"/>
    <w:rsid w:val="009314C6"/>
    <w:rsid w:val="009372DC"/>
    <w:rsid w:val="00950605"/>
    <w:rsid w:val="0095464B"/>
    <w:rsid w:val="0095509C"/>
    <w:rsid w:val="00964E1C"/>
    <w:rsid w:val="009659D3"/>
    <w:rsid w:val="00965EA2"/>
    <w:rsid w:val="00967966"/>
    <w:rsid w:val="00970B5F"/>
    <w:rsid w:val="00973758"/>
    <w:rsid w:val="00974EF9"/>
    <w:rsid w:val="00975BD0"/>
    <w:rsid w:val="00977814"/>
    <w:rsid w:val="0099699F"/>
    <w:rsid w:val="009A01FD"/>
    <w:rsid w:val="009A0F2C"/>
    <w:rsid w:val="009B533C"/>
    <w:rsid w:val="009C214E"/>
    <w:rsid w:val="009D59A4"/>
    <w:rsid w:val="009D6F11"/>
    <w:rsid w:val="009D7002"/>
    <w:rsid w:val="009E078C"/>
    <w:rsid w:val="009E3F13"/>
    <w:rsid w:val="009E4ED6"/>
    <w:rsid w:val="009E6DD9"/>
    <w:rsid w:val="009F389B"/>
    <w:rsid w:val="009F3BF0"/>
    <w:rsid w:val="009F7651"/>
    <w:rsid w:val="00A11C00"/>
    <w:rsid w:val="00A14E8E"/>
    <w:rsid w:val="00A30B3F"/>
    <w:rsid w:val="00A339C3"/>
    <w:rsid w:val="00A33DD3"/>
    <w:rsid w:val="00A34321"/>
    <w:rsid w:val="00A407E5"/>
    <w:rsid w:val="00A417CC"/>
    <w:rsid w:val="00A449E9"/>
    <w:rsid w:val="00A54AE3"/>
    <w:rsid w:val="00A6167E"/>
    <w:rsid w:val="00A647E9"/>
    <w:rsid w:val="00A6579E"/>
    <w:rsid w:val="00A730C4"/>
    <w:rsid w:val="00A738AA"/>
    <w:rsid w:val="00A765B5"/>
    <w:rsid w:val="00A82D9C"/>
    <w:rsid w:val="00A86D7E"/>
    <w:rsid w:val="00A8702B"/>
    <w:rsid w:val="00A93833"/>
    <w:rsid w:val="00A94714"/>
    <w:rsid w:val="00A96360"/>
    <w:rsid w:val="00AA0F87"/>
    <w:rsid w:val="00AA290B"/>
    <w:rsid w:val="00AA3BBE"/>
    <w:rsid w:val="00AA45F3"/>
    <w:rsid w:val="00AA4B70"/>
    <w:rsid w:val="00AA5561"/>
    <w:rsid w:val="00AB32D4"/>
    <w:rsid w:val="00AC2D45"/>
    <w:rsid w:val="00AC797B"/>
    <w:rsid w:val="00AD2862"/>
    <w:rsid w:val="00AD68EA"/>
    <w:rsid w:val="00AF5487"/>
    <w:rsid w:val="00AF5650"/>
    <w:rsid w:val="00AF6D7F"/>
    <w:rsid w:val="00AF75F1"/>
    <w:rsid w:val="00B02BE3"/>
    <w:rsid w:val="00B066BE"/>
    <w:rsid w:val="00B143F7"/>
    <w:rsid w:val="00B2456F"/>
    <w:rsid w:val="00B3055B"/>
    <w:rsid w:val="00B30ABF"/>
    <w:rsid w:val="00B3127A"/>
    <w:rsid w:val="00B31314"/>
    <w:rsid w:val="00B35512"/>
    <w:rsid w:val="00B35750"/>
    <w:rsid w:val="00B4231D"/>
    <w:rsid w:val="00B529AC"/>
    <w:rsid w:val="00B5367C"/>
    <w:rsid w:val="00B627E7"/>
    <w:rsid w:val="00B6698B"/>
    <w:rsid w:val="00B9064E"/>
    <w:rsid w:val="00B9198A"/>
    <w:rsid w:val="00B976D0"/>
    <w:rsid w:val="00BA360D"/>
    <w:rsid w:val="00BA4126"/>
    <w:rsid w:val="00BA503F"/>
    <w:rsid w:val="00BB136C"/>
    <w:rsid w:val="00BB34CA"/>
    <w:rsid w:val="00BB4A8E"/>
    <w:rsid w:val="00BC0EF8"/>
    <w:rsid w:val="00BD0CAC"/>
    <w:rsid w:val="00BD210F"/>
    <w:rsid w:val="00BD2A08"/>
    <w:rsid w:val="00BD491F"/>
    <w:rsid w:val="00BE3EC2"/>
    <w:rsid w:val="00BE4353"/>
    <w:rsid w:val="00BF2711"/>
    <w:rsid w:val="00BF75F8"/>
    <w:rsid w:val="00BF7FA7"/>
    <w:rsid w:val="00C10EFA"/>
    <w:rsid w:val="00C17FE3"/>
    <w:rsid w:val="00C21669"/>
    <w:rsid w:val="00C24064"/>
    <w:rsid w:val="00C25C70"/>
    <w:rsid w:val="00C2601E"/>
    <w:rsid w:val="00C26495"/>
    <w:rsid w:val="00C27068"/>
    <w:rsid w:val="00C270C8"/>
    <w:rsid w:val="00C32922"/>
    <w:rsid w:val="00C532E4"/>
    <w:rsid w:val="00C539C0"/>
    <w:rsid w:val="00C60081"/>
    <w:rsid w:val="00C744C2"/>
    <w:rsid w:val="00C76FBB"/>
    <w:rsid w:val="00C81481"/>
    <w:rsid w:val="00C83731"/>
    <w:rsid w:val="00C913F6"/>
    <w:rsid w:val="00C920E4"/>
    <w:rsid w:val="00C97BAD"/>
    <w:rsid w:val="00CA13B1"/>
    <w:rsid w:val="00CA5750"/>
    <w:rsid w:val="00CA5DC3"/>
    <w:rsid w:val="00CB2079"/>
    <w:rsid w:val="00CB2B88"/>
    <w:rsid w:val="00CB3699"/>
    <w:rsid w:val="00CB4D3C"/>
    <w:rsid w:val="00CC058C"/>
    <w:rsid w:val="00CC19C6"/>
    <w:rsid w:val="00CC1B41"/>
    <w:rsid w:val="00CC22DF"/>
    <w:rsid w:val="00CC499B"/>
    <w:rsid w:val="00CC6849"/>
    <w:rsid w:val="00CD0D39"/>
    <w:rsid w:val="00CD44D1"/>
    <w:rsid w:val="00CD6272"/>
    <w:rsid w:val="00CE3038"/>
    <w:rsid w:val="00CE3747"/>
    <w:rsid w:val="00CF25B0"/>
    <w:rsid w:val="00CF5C15"/>
    <w:rsid w:val="00D10AE1"/>
    <w:rsid w:val="00D170EE"/>
    <w:rsid w:val="00D25459"/>
    <w:rsid w:val="00D26AE5"/>
    <w:rsid w:val="00D303F1"/>
    <w:rsid w:val="00D3380F"/>
    <w:rsid w:val="00D34519"/>
    <w:rsid w:val="00D43017"/>
    <w:rsid w:val="00D47596"/>
    <w:rsid w:val="00D560E0"/>
    <w:rsid w:val="00D60243"/>
    <w:rsid w:val="00D71F9A"/>
    <w:rsid w:val="00D841DB"/>
    <w:rsid w:val="00D915EF"/>
    <w:rsid w:val="00D9509C"/>
    <w:rsid w:val="00D95A81"/>
    <w:rsid w:val="00DA0D3A"/>
    <w:rsid w:val="00DA125E"/>
    <w:rsid w:val="00DA54BA"/>
    <w:rsid w:val="00DB2027"/>
    <w:rsid w:val="00DB2823"/>
    <w:rsid w:val="00DB3AF6"/>
    <w:rsid w:val="00DC19E9"/>
    <w:rsid w:val="00DC4349"/>
    <w:rsid w:val="00DD299D"/>
    <w:rsid w:val="00DD39E9"/>
    <w:rsid w:val="00DE1D2E"/>
    <w:rsid w:val="00DE54C3"/>
    <w:rsid w:val="00DE57CC"/>
    <w:rsid w:val="00DF0C18"/>
    <w:rsid w:val="00DF0E30"/>
    <w:rsid w:val="00DF2C9B"/>
    <w:rsid w:val="00DF2CE1"/>
    <w:rsid w:val="00DF4D15"/>
    <w:rsid w:val="00DF75B1"/>
    <w:rsid w:val="00DF790C"/>
    <w:rsid w:val="00E065A5"/>
    <w:rsid w:val="00E101C3"/>
    <w:rsid w:val="00E16538"/>
    <w:rsid w:val="00E17058"/>
    <w:rsid w:val="00E17E29"/>
    <w:rsid w:val="00E279BC"/>
    <w:rsid w:val="00E31BA0"/>
    <w:rsid w:val="00E36E29"/>
    <w:rsid w:val="00E37426"/>
    <w:rsid w:val="00E4098F"/>
    <w:rsid w:val="00E452EA"/>
    <w:rsid w:val="00E564B6"/>
    <w:rsid w:val="00E615EA"/>
    <w:rsid w:val="00E64279"/>
    <w:rsid w:val="00E656AE"/>
    <w:rsid w:val="00E75654"/>
    <w:rsid w:val="00E76350"/>
    <w:rsid w:val="00E771F9"/>
    <w:rsid w:val="00E83AFF"/>
    <w:rsid w:val="00E850DB"/>
    <w:rsid w:val="00E8531D"/>
    <w:rsid w:val="00E86B70"/>
    <w:rsid w:val="00E872C1"/>
    <w:rsid w:val="00E901B7"/>
    <w:rsid w:val="00E95460"/>
    <w:rsid w:val="00EA00DD"/>
    <w:rsid w:val="00EA016F"/>
    <w:rsid w:val="00EA08E2"/>
    <w:rsid w:val="00EA154C"/>
    <w:rsid w:val="00EA3DD7"/>
    <w:rsid w:val="00EA6E63"/>
    <w:rsid w:val="00EB375E"/>
    <w:rsid w:val="00EC4A78"/>
    <w:rsid w:val="00EC78E5"/>
    <w:rsid w:val="00ED1017"/>
    <w:rsid w:val="00ED146D"/>
    <w:rsid w:val="00ED48DE"/>
    <w:rsid w:val="00ED5BD2"/>
    <w:rsid w:val="00ED5C8B"/>
    <w:rsid w:val="00EE0F6E"/>
    <w:rsid w:val="00EE5BA4"/>
    <w:rsid w:val="00EF0BB4"/>
    <w:rsid w:val="00EF0FD2"/>
    <w:rsid w:val="00EF368B"/>
    <w:rsid w:val="00EF50A2"/>
    <w:rsid w:val="00EF6340"/>
    <w:rsid w:val="00F02806"/>
    <w:rsid w:val="00F12ABE"/>
    <w:rsid w:val="00F14108"/>
    <w:rsid w:val="00F1767A"/>
    <w:rsid w:val="00F21F7A"/>
    <w:rsid w:val="00F322EA"/>
    <w:rsid w:val="00F50173"/>
    <w:rsid w:val="00F51A1D"/>
    <w:rsid w:val="00F52947"/>
    <w:rsid w:val="00F612E1"/>
    <w:rsid w:val="00F66EF8"/>
    <w:rsid w:val="00F73478"/>
    <w:rsid w:val="00F7401A"/>
    <w:rsid w:val="00F74195"/>
    <w:rsid w:val="00F858D0"/>
    <w:rsid w:val="00F93AED"/>
    <w:rsid w:val="00FA7479"/>
    <w:rsid w:val="00FB1045"/>
    <w:rsid w:val="00FB1859"/>
    <w:rsid w:val="00FB1BBF"/>
    <w:rsid w:val="00FB610B"/>
    <w:rsid w:val="00FC09D6"/>
    <w:rsid w:val="00FC2510"/>
    <w:rsid w:val="00FC383A"/>
    <w:rsid w:val="00FC4613"/>
    <w:rsid w:val="00FD0DA4"/>
    <w:rsid w:val="00FD3631"/>
    <w:rsid w:val="00FD37F8"/>
    <w:rsid w:val="00FD4FDD"/>
    <w:rsid w:val="00FD5A9F"/>
    <w:rsid w:val="00FE0367"/>
    <w:rsid w:val="00FE781C"/>
    <w:rsid w:val="00FF01C4"/>
    <w:rsid w:val="00FF0938"/>
    <w:rsid w:val="00FF27E5"/>
    <w:rsid w:val="00FF633E"/>
    <w:rsid w:val="00FF63C3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C2E18"/>
  <w15:docId w15:val="{0E218570-E275-4E48-BDA6-063103F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0BB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enter" w:pos="4394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right" w:pos="8789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6"/>
      </w:numPr>
      <w:ind w:left="0"/>
      <w:outlineLvl w:val="0"/>
    </w:pPr>
    <w:rPr>
      <w:rFonts w:ascii="Arial Fett" w:hAnsi="Arial Fett"/>
      <w:b/>
      <w:kern w:val="28"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ind w:left="0"/>
      <w:outlineLvl w:val="1"/>
    </w:pPr>
    <w:rPr>
      <w:rFonts w:ascii="Arial Fett" w:hAnsi="Arial Fett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ind w:left="0"/>
      <w:outlineLvl w:val="2"/>
    </w:pPr>
    <w:rPr>
      <w:rFonts w:ascii="Arial Fett" w:hAnsi="Arial Fett"/>
      <w:b/>
      <w:sz w:val="1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6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2"/>
    </w:rPr>
  </w:style>
  <w:style w:type="paragraph" w:styleId="Verzeichnis7">
    <w:name w:val="toc 7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320"/>
    </w:pPr>
  </w:style>
  <w:style w:type="paragraph" w:customStyle="1" w:styleId="Einrcken05">
    <w:name w:val="Einrücken 05"/>
    <w:basedOn w:val="Standard"/>
    <w:pPr>
      <w:ind w:left="284" w:hanging="284"/>
    </w:pPr>
  </w:style>
  <w:style w:type="paragraph" w:customStyle="1" w:styleId="Einrcken10">
    <w:name w:val="Einrücken 10"/>
    <w:basedOn w:val="Standard"/>
    <w:pPr>
      <w:ind w:left="567" w:hanging="567"/>
    </w:pPr>
  </w:style>
  <w:style w:type="paragraph" w:customStyle="1" w:styleId="Einrcken15">
    <w:name w:val="Einrücken 15"/>
    <w:basedOn w:val="Standard"/>
    <w:pPr>
      <w:ind w:left="851" w:hanging="851"/>
    </w:pPr>
  </w:style>
  <w:style w:type="paragraph" w:customStyle="1" w:styleId="Einrcken20">
    <w:name w:val="Einrücken 20"/>
    <w:basedOn w:val="Standard"/>
    <w:pPr>
      <w:ind w:left="1134" w:hanging="1134"/>
    </w:pPr>
  </w:style>
  <w:style w:type="paragraph" w:customStyle="1" w:styleId="Einrcken25">
    <w:name w:val="Einrücken 25"/>
    <w:basedOn w:val="Standard"/>
    <w:pPr>
      <w:ind w:left="1418" w:hanging="1418"/>
    </w:pPr>
  </w:style>
  <w:style w:type="paragraph" w:styleId="Titel">
    <w:name w:val="Title"/>
    <w:basedOn w:val="Standard"/>
    <w:qFormat/>
    <w:pPr>
      <w:jc w:val="center"/>
    </w:pPr>
    <w:rPr>
      <w:b/>
      <w:kern w:val="28"/>
      <w:sz w:val="48"/>
    </w:rPr>
  </w:style>
  <w:style w:type="paragraph" w:styleId="Verzeichnis1">
    <w:name w:val="toc 1"/>
    <w:basedOn w:val="berschrift1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425"/>
        <w:tab w:val="right" w:pos="8787"/>
      </w:tabs>
      <w:spacing w:before="120"/>
      <w:ind w:left="425" w:hanging="425"/>
      <w:outlineLvl w:val="9"/>
    </w:pPr>
    <w:rPr>
      <w:sz w:val="24"/>
    </w:rPr>
  </w:style>
  <w:style w:type="paragraph" w:styleId="Verzeichnis2">
    <w:name w:val="toc 2"/>
    <w:basedOn w:val="Verzeichnis1"/>
    <w:next w:val="Standard"/>
    <w:semiHidden/>
    <w:pPr>
      <w:tabs>
        <w:tab w:val="clear" w:pos="425"/>
        <w:tab w:val="left" w:pos="992"/>
      </w:tabs>
      <w:spacing w:before="60"/>
      <w:ind w:left="992" w:hanging="567"/>
    </w:pPr>
    <w:rPr>
      <w:sz w:val="22"/>
    </w:rPr>
  </w:style>
  <w:style w:type="paragraph" w:styleId="Verzeichnis3">
    <w:name w:val="toc 3"/>
    <w:basedOn w:val="Verzeichnis2"/>
    <w:next w:val="Standard"/>
    <w:semiHidden/>
    <w:pPr>
      <w:tabs>
        <w:tab w:val="clear" w:pos="992"/>
        <w:tab w:val="left" w:pos="1701"/>
      </w:tabs>
      <w:spacing w:before="0"/>
      <w:ind w:left="1701" w:hanging="709"/>
    </w:pPr>
    <w:rPr>
      <w:b w:val="0"/>
    </w:rPr>
  </w:style>
  <w:style w:type="paragraph" w:styleId="Verzeichnis4">
    <w:name w:val="toc 4"/>
    <w:basedOn w:val="berschrift3"/>
    <w:next w:val="Standard"/>
    <w:semiHidden/>
    <w:pPr>
      <w:tabs>
        <w:tab w:val="clear" w:pos="8789"/>
        <w:tab w:val="right" w:pos="8787"/>
      </w:tabs>
      <w:ind w:left="2268" w:hanging="567"/>
      <w:outlineLvl w:val="9"/>
    </w:pPr>
  </w:style>
  <w:style w:type="paragraph" w:styleId="Verzeichnis5">
    <w:name w:val="toc 5"/>
    <w:next w:val="Standard"/>
    <w:semiHidden/>
    <w:pPr>
      <w:tabs>
        <w:tab w:val="left" w:pos="3686"/>
        <w:tab w:val="right" w:pos="8787"/>
      </w:tabs>
      <w:ind w:left="3686" w:right="1418" w:hanging="1134"/>
      <w:jc w:val="both"/>
    </w:pPr>
    <w:rPr>
      <w:rFonts w:ascii="Arial" w:hAnsi="Arial"/>
      <w:noProof/>
      <w:sz w:val="22"/>
    </w:rPr>
  </w:style>
  <w:style w:type="paragraph" w:styleId="Verzeichnis6">
    <w:name w:val="toc 6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3402" w:right="1418" w:hanging="567"/>
    </w:pPr>
    <w:rPr>
      <w:sz w:val="16"/>
    </w:rPr>
  </w:style>
  <w:style w:type="paragraph" w:styleId="Verzeichnis8">
    <w:name w:val="toc 8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760"/>
    </w:pPr>
  </w:style>
  <w:style w:type="paragraph" w:customStyle="1" w:styleId="Einrcken75">
    <w:name w:val="Einrücken 75"/>
    <w:basedOn w:val="Standard"/>
    <w:pPr>
      <w:ind w:left="4253" w:hanging="4253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418" w:hanging="1418"/>
    </w:pPr>
  </w:style>
  <w:style w:type="paragraph" w:styleId="Funotentext">
    <w:name w:val="footnote text"/>
    <w:basedOn w:val="Standard"/>
    <w:link w:val="FunotentextZchn"/>
    <w:semiHidden/>
    <w:pPr>
      <w:ind w:left="284" w:hanging="284"/>
    </w:pPr>
    <w:rPr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-Zeileneinzug">
    <w:name w:val="Body Text Indent"/>
    <w:basedOn w:val="Standard"/>
    <w:link w:val="Textkrper-ZeileneinzugZchn"/>
    <w:semiHidden/>
    <w:pPr>
      <w:ind w:left="1418"/>
    </w:pPr>
    <w:rPr>
      <w:color w:val="FF0000"/>
      <w:sz w:val="18"/>
    </w:rPr>
  </w:style>
  <w:style w:type="paragraph" w:customStyle="1" w:styleId="SEin1">
    <w:name w:val="S Ein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7655"/>
      </w:tabs>
      <w:spacing w:before="60" w:line="264" w:lineRule="auto"/>
      <w:ind w:left="340" w:right="284" w:hanging="170"/>
      <w:jc w:val="left"/>
    </w:pPr>
  </w:style>
  <w:style w:type="paragraph" w:customStyle="1" w:styleId="SEin1ohne">
    <w:name w:val="S Ein1 ohne"/>
    <w:basedOn w:val="SEin1"/>
    <w:pPr>
      <w:spacing w:before="0"/>
      <w:ind w:firstLine="0"/>
      <w:jc w:val="both"/>
    </w:pPr>
  </w:style>
  <w:style w:type="paragraph" w:styleId="Textkrper">
    <w:name w:val="Body Text"/>
    <w:basedOn w:val="Standard"/>
    <w:link w:val="TextkrperZchn"/>
    <w:semiHidden/>
    <w:pPr>
      <w:spacing w:before="120"/>
    </w:pPr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-Einzug2">
    <w:name w:val="Body Text Indent 2"/>
    <w:basedOn w:val="Standard"/>
    <w:semiHidden/>
    <w:pPr>
      <w:tabs>
        <w:tab w:val="clear" w:pos="284"/>
        <w:tab w:val="clear" w:pos="567"/>
      </w:tabs>
      <w:ind w:left="567"/>
    </w:pPr>
    <w:rPr>
      <w:sz w:val="18"/>
    </w:rPr>
  </w:style>
  <w:style w:type="paragraph" w:styleId="Textkrper-Einzug3">
    <w:name w:val="Body Text Indent 3"/>
    <w:basedOn w:val="Standard"/>
    <w:semiHidden/>
    <w:pPr>
      <w:ind w:left="567"/>
    </w:pPr>
  </w:style>
  <w:style w:type="paragraph" w:customStyle="1" w:styleId="Zitat1">
    <w:name w:val="Zitat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709"/>
        <w:tab w:val="center" w:pos="3827"/>
        <w:tab w:val="right" w:pos="7655"/>
      </w:tabs>
      <w:spacing w:before="60" w:line="264" w:lineRule="auto"/>
      <w:ind w:left="284" w:right="284"/>
    </w:pPr>
    <w:rPr>
      <w:i/>
      <w:sz w:val="20"/>
    </w:rPr>
  </w:style>
  <w:style w:type="paragraph" w:styleId="Textkrper2">
    <w:name w:val="Body Text 2"/>
    <w:basedOn w:val="Standard"/>
    <w:semiHidden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120" w:line="264" w:lineRule="auto"/>
    </w:pPr>
    <w:rPr>
      <w:color w:val="000000"/>
    </w:rPr>
  </w:style>
  <w:style w:type="paragraph" w:customStyle="1" w:styleId="Formatvorlage1">
    <w:name w:val="Formatvorlage1"/>
    <w:basedOn w:val="Standard"/>
    <w:pPr>
      <w:numPr>
        <w:numId w:val="5"/>
      </w:numPr>
      <w:ind w:left="284" w:hanging="284"/>
    </w:pPr>
    <w:rPr>
      <w:sz w:val="18"/>
    </w:rPr>
  </w:style>
  <w:style w:type="paragraph" w:customStyle="1" w:styleId="niag">
    <w:name w:val="niag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191"/>
        <w:tab w:val="left" w:pos="5245"/>
        <w:tab w:val="left" w:pos="7938"/>
      </w:tabs>
      <w:spacing w:after="120" w:line="288" w:lineRule="auto"/>
    </w:pPr>
    <w:rPr>
      <w:rFonts w:ascii="Futura05" w:hAnsi="Futura05"/>
    </w:rPr>
  </w:style>
  <w:style w:type="paragraph" w:customStyle="1" w:styleId="NumerierungohneEinzung">
    <w:name w:val="Numerierung ohne Einzung"/>
    <w:basedOn w:val="Standar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0"/>
      </w:tabs>
      <w:spacing w:after="120" w:line="312" w:lineRule="auto"/>
    </w:pPr>
    <w:rPr>
      <w:rFonts w:ascii="Frutiger 45 Light" w:hAnsi="Frutiger 45 Light"/>
    </w:rPr>
  </w:style>
  <w:style w:type="paragraph" w:customStyle="1" w:styleId="aufzhlung">
    <w:name w:val="aufzählung"/>
    <w:basedOn w:val="Standard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360" w:line="360" w:lineRule="atLeast"/>
      <w:ind w:left="709" w:hanging="709"/>
    </w:pPr>
    <w:rPr>
      <w:rFonts w:ascii="Helvetica" w:hAnsi="Helvetica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0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01A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8AB"/>
    <w:rPr>
      <w:b/>
      <w:bCs/>
    </w:rPr>
  </w:style>
  <w:style w:type="character" w:customStyle="1" w:styleId="KommentartextZchn">
    <w:name w:val="Kommentartext Zchn"/>
    <w:link w:val="Kommentartext"/>
    <w:semiHidden/>
    <w:rsid w:val="000548AB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0548AB"/>
    <w:rPr>
      <w:rFonts w:ascii="Arial" w:hAnsi="Arial"/>
      <w:b/>
      <w:bCs/>
    </w:rPr>
  </w:style>
  <w:style w:type="character" w:customStyle="1" w:styleId="KopfzeileZchn">
    <w:name w:val="Kopfzeile Zchn"/>
    <w:link w:val="Kopfzeile"/>
    <w:semiHidden/>
    <w:rsid w:val="00B30ABF"/>
    <w:rPr>
      <w:rFonts w:ascii="Arial" w:hAnsi="Arial"/>
      <w:sz w:val="22"/>
    </w:rPr>
  </w:style>
  <w:style w:type="character" w:customStyle="1" w:styleId="TextkrperZchn">
    <w:name w:val="Textkörper Zchn"/>
    <w:link w:val="Textkrper"/>
    <w:semiHidden/>
    <w:rsid w:val="00520BB8"/>
    <w:rPr>
      <w:rFonts w:ascii="Arial" w:hAnsi="Arial"/>
    </w:rPr>
  </w:style>
  <w:style w:type="character" w:customStyle="1" w:styleId="Textkrper-ZeileneinzugZchn">
    <w:name w:val="Textkörper-Zeileneinzug Zchn"/>
    <w:link w:val="Textkrper-Zeileneinzug"/>
    <w:semiHidden/>
    <w:rsid w:val="00520BB8"/>
    <w:rPr>
      <w:rFonts w:ascii="Arial" w:hAnsi="Arial"/>
      <w:color w:val="FF0000"/>
      <w:sz w:val="18"/>
    </w:rPr>
  </w:style>
  <w:style w:type="character" w:customStyle="1" w:styleId="FunotentextZchn">
    <w:name w:val="Fußnotentext Zchn"/>
    <w:link w:val="Funotentext"/>
    <w:semiHidden/>
    <w:rsid w:val="00270C4B"/>
    <w:rPr>
      <w:rFonts w:ascii="Arial" w:hAnsi="Arial"/>
    </w:rPr>
  </w:style>
  <w:style w:type="paragraph" w:customStyle="1" w:styleId="AbsatzaBlock">
    <w:name w:val="Absatz_a)_Block"/>
    <w:basedOn w:val="Standard"/>
    <w:rsid w:val="00673F6F"/>
    <w:pPr>
      <w:numPr>
        <w:numId w:val="16"/>
      </w:numPr>
      <w:tabs>
        <w:tab w:val="clear" w:pos="284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820"/>
        <w:tab w:val="clear" w:pos="5103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center" w:pos="4536"/>
        <w:tab w:val="decimal" w:pos="7371"/>
        <w:tab w:val="left" w:pos="7796"/>
        <w:tab w:val="right" w:pos="9072"/>
      </w:tabs>
      <w:spacing w:before="120" w:after="120"/>
    </w:pPr>
  </w:style>
  <w:style w:type="paragraph" w:styleId="berarbeitung">
    <w:name w:val="Revision"/>
    <w:hidden/>
    <w:uiPriority w:val="99"/>
    <w:semiHidden/>
    <w:rsid w:val="006B19C3"/>
    <w:rPr>
      <w:rFonts w:ascii="Arial" w:hAnsi="Arial"/>
      <w:sz w:val="22"/>
    </w:rPr>
  </w:style>
  <w:style w:type="character" w:customStyle="1" w:styleId="FuzeileZchn">
    <w:name w:val="Fußzeile Zchn"/>
    <w:link w:val="Fuzeile"/>
    <w:semiHidden/>
    <w:rsid w:val="004435D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ic-vorlagen\arbeitsgruppenvorlagen\Word\BLIC-Muster-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Status xmlns="http://schemas.microsoft.com/sharepoint/v3/fields">Not Started</_Status>
    <TaxCatchAll xmlns="da6f2524-120b-4872-b6c4-b0249b4e1e01" xsi:nil="true"/>
    <lcf76f155ced4ddcb4097134ff3c332f xmlns="ce8dde50-27c4-4026-9a54-c551abdb72d2">
      <Terms xmlns="http://schemas.microsoft.com/office/infopath/2007/PartnerControls"/>
    </lcf76f155ced4ddcb4097134ff3c332f>
    <TaxKeywordTaxHTField xmlns="da6f2524-120b-4872-b6c4-b0249b4e1e01" xsi:nil="true"/>
    <Categor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DDAB5125D49B198D27F2EF3D068" ma:contentTypeVersion="23" ma:contentTypeDescription="Ein neues Dokument erstellen." ma:contentTypeScope="" ma:versionID="8eed15d9e8c0f6f9a8c38b437be1f5e5">
  <xsd:schema xmlns:xsd="http://www.w3.org/2001/XMLSchema" xmlns:xs="http://www.w3.org/2001/XMLSchema" xmlns:p="http://schemas.microsoft.com/office/2006/metadata/properties" xmlns:ns1="http://schemas.microsoft.com/sharepoint/v3" xmlns:ns2="ce8dde50-27c4-4026-9a54-c551abdb72d2" xmlns:ns3="da6f2524-120b-4872-b6c4-b0249b4e1e01" xmlns:ns4="http://schemas.microsoft.com/sharepoint/v3/fields" targetNamespace="http://schemas.microsoft.com/office/2006/metadata/properties" ma:root="true" ma:fieldsID="729900c22c390bc763f6d9cf9e0ff169" ns1:_="" ns2:_="" ns3:_="" ns4:_="">
    <xsd:import namespace="http://schemas.microsoft.com/sharepoint/v3"/>
    <xsd:import namespace="ce8dde50-27c4-4026-9a54-c551abdb72d2"/>
    <xsd:import namespace="da6f2524-120b-4872-b6c4-b0249b4e1e0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1:Categories" minOccurs="0"/>
                <xsd:element ref="ns4:_Status" minOccurs="0"/>
                <xsd:element ref="ns4:_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de50-27c4-4026-9a54-c551abdb7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9649ee2-0cdc-4ee6-86a6-1bd501b07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f2524-120b-4872-b6c4-b0249b4e1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TaxCatchAll" ma:index="10" nillable="true" ma:displayName="Taxonomy Catch All Column" ma:hidden="true" ma:list="{10f2bc00-6879-4056-8585-235087502df8}" ma:internalName="TaxCatchAll" ma:showField="CatchAllData" ma:web="da6f2524-120b-4872-b6c4-b0249b4e1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_Version" ma:index="17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 ma:index="12" ma:displayName="Subject"/>
        <xsd:element ref="dc:description" minOccurs="0" maxOccurs="1" ma:index="15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DC477-F238-4209-A813-96B469FDB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38F29-46EF-484F-A26C-74F1C4BC3F21}">
  <ds:schemaRefs>
    <ds:schemaRef ds:uri="http://schemas.microsoft.com/sharepoint/v3"/>
    <ds:schemaRef ds:uri="http://schemas.openxmlformats.org/package/2006/metadata/core-properties"/>
    <ds:schemaRef ds:uri="ce8dde50-27c4-4026-9a54-c551abdb72d2"/>
    <ds:schemaRef ds:uri="da6f2524-120b-4872-b6c4-b0249b4e1e01"/>
    <ds:schemaRef ds:uri="http://purl.org/dc/dcmitype/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1E74D9-B379-43CD-8B67-1BFF90672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D4491-418E-4AB8-84C0-FFED62ED7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8dde50-27c4-4026-9a54-c551abdb72d2"/>
    <ds:schemaRef ds:uri="da6f2524-120b-4872-b6c4-b0249b4e1e0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BLIC-Muster-Dokumentvorlage.dotx</Template>
  <TotalTime>0</TotalTime>
  <Pages>5</Pages>
  <Words>567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BLIC GmbH</Company>
  <LinksUpToDate>false</LinksUpToDate>
  <CharactersWithSpaces>5590</CharactersWithSpaces>
  <SharedDoc>false</SharedDoc>
  <HLinks>
    <vt:vector size="6" baseType="variant"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https://www.gesetze-im-internet.de/bvfg/__14.html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Nguyen</dc:creator>
  <cp:lastModifiedBy>Beate Angerstein</cp:lastModifiedBy>
  <cp:revision>5</cp:revision>
  <cp:lastPrinted>2016-05-24T09:07:00Z</cp:lastPrinted>
  <dcterms:created xsi:type="dcterms:W3CDTF">2024-02-28T12:36:00Z</dcterms:created>
  <dcterms:modified xsi:type="dcterms:W3CDTF">2024-09-25T06:08:00Z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0x0101001E566DDAB5125D49B198D27F2EF3D068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