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67E0" w14:textId="47DEBFE0" w:rsidR="00A6588B" w:rsidRDefault="00A6588B" w:rsidP="0047658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right" w:pos="8788"/>
        </w:tabs>
        <w:jc w:val="left"/>
        <w:rPr>
          <w:sz w:val="16"/>
        </w:rPr>
      </w:pPr>
      <w:r>
        <w:rPr>
          <w:sz w:val="16"/>
        </w:rPr>
        <w:t>(vom Bieter ggf. auszufüllen)</w:t>
      </w:r>
      <w:r w:rsidR="00476587">
        <w:rPr>
          <w:sz w:val="16"/>
        </w:rPr>
        <w:tab/>
      </w:r>
    </w:p>
    <w:p w14:paraId="21D6D923" w14:textId="77777777" w:rsidR="00FE62C8" w:rsidRDefault="00FE62C8" w:rsidP="00FE62C8">
      <w:pPr>
        <w:rPr>
          <w:sz w:val="16"/>
        </w:rPr>
      </w:pPr>
    </w:p>
    <w:p w14:paraId="4A54E89C" w14:textId="77777777" w:rsidR="00FE62C8" w:rsidRDefault="00FE62C8" w:rsidP="00FE62C8">
      <w:pPr>
        <w:pStyle w:val="berschrift1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Erklärung der </w:t>
      </w:r>
      <w:r w:rsidR="00A3639B">
        <w:rPr>
          <w:sz w:val="28"/>
        </w:rPr>
        <w:t xml:space="preserve">Bewerber- bzw. </w:t>
      </w:r>
      <w:r>
        <w:rPr>
          <w:sz w:val="28"/>
        </w:rPr>
        <w:t>Bieter-/Arbeitsgemeinschaft</w:t>
      </w:r>
    </w:p>
    <w:p w14:paraId="366C7ACB" w14:textId="77777777" w:rsidR="00A6588B" w:rsidRPr="00A6588B" w:rsidRDefault="00A6588B" w:rsidP="00A6588B"/>
    <w:p w14:paraId="7AAF9A94" w14:textId="77777777" w:rsidR="00C70F02" w:rsidRDefault="00C70F02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Vergabeverfahren: </w:t>
      </w:r>
    </w:p>
    <w:p w14:paraId="3DCA21FE" w14:textId="23797F67" w:rsidR="00C70F02" w:rsidRPr="00543A61" w:rsidRDefault="00B114ED" w:rsidP="00C70F0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rFonts w:ascii="Arial Fett" w:hAnsi="Arial Fett"/>
          <w:sz w:val="18"/>
          <w:szCs w:val="18"/>
          <w:u w:val="dotted"/>
        </w:rPr>
      </w:pPr>
      <w:r w:rsidRPr="004B5436">
        <w:rPr>
          <w:rFonts w:ascii="Arial Fett" w:hAnsi="Arial Fett"/>
          <w:b/>
          <w:sz w:val="18"/>
          <w:szCs w:val="18"/>
          <w:u w:val="dotted"/>
        </w:rPr>
        <w:t xml:space="preserve">Beschaffung eines </w:t>
      </w:r>
      <w:r w:rsidR="004B5436" w:rsidRPr="004B5436">
        <w:rPr>
          <w:rFonts w:ascii="Arial Fett" w:hAnsi="Arial Fett"/>
          <w:b/>
          <w:sz w:val="18"/>
          <w:szCs w:val="18"/>
          <w:u w:val="dotted"/>
        </w:rPr>
        <w:t xml:space="preserve">Gesamtsystems inkl. Bordrechner, </w:t>
      </w:r>
      <w:proofErr w:type="spellStart"/>
      <w:r w:rsidR="004B5436" w:rsidRPr="004B5436">
        <w:rPr>
          <w:rFonts w:ascii="Arial Fett" w:hAnsi="Arial Fett"/>
          <w:b/>
          <w:sz w:val="18"/>
          <w:szCs w:val="18"/>
          <w:u w:val="dotted"/>
        </w:rPr>
        <w:t>Validatoren</w:t>
      </w:r>
      <w:proofErr w:type="spellEnd"/>
      <w:r w:rsidR="004B5436" w:rsidRPr="004B5436">
        <w:rPr>
          <w:rFonts w:ascii="Arial Fett" w:hAnsi="Arial Fett"/>
          <w:b/>
          <w:sz w:val="18"/>
          <w:szCs w:val="18"/>
          <w:u w:val="dotted"/>
        </w:rPr>
        <w:t xml:space="preserve">, Ticketing, Payment Service Provider für ID </w:t>
      </w:r>
      <w:proofErr w:type="spellStart"/>
      <w:r w:rsidR="004B5436" w:rsidRPr="004B5436">
        <w:rPr>
          <w:rFonts w:ascii="Arial Fett" w:hAnsi="Arial Fett"/>
          <w:b/>
          <w:sz w:val="18"/>
          <w:szCs w:val="18"/>
          <w:u w:val="dotted"/>
        </w:rPr>
        <w:t>based</w:t>
      </w:r>
      <w:proofErr w:type="spellEnd"/>
      <w:r w:rsidR="004B5436" w:rsidRPr="004B5436">
        <w:rPr>
          <w:rFonts w:ascii="Arial Fett" w:hAnsi="Arial Fett"/>
          <w:b/>
          <w:sz w:val="18"/>
          <w:szCs w:val="18"/>
          <w:u w:val="dotted"/>
        </w:rPr>
        <w:t xml:space="preserve"> Ticketing (Account </w:t>
      </w:r>
      <w:proofErr w:type="spellStart"/>
      <w:r w:rsidR="004B5436" w:rsidRPr="004B5436">
        <w:rPr>
          <w:rFonts w:ascii="Arial Fett" w:hAnsi="Arial Fett"/>
          <w:b/>
          <w:sz w:val="18"/>
          <w:szCs w:val="18"/>
          <w:u w:val="dotted"/>
        </w:rPr>
        <w:t>based</w:t>
      </w:r>
      <w:proofErr w:type="spellEnd"/>
      <w:r w:rsidR="004B5436" w:rsidRPr="004B5436">
        <w:rPr>
          <w:rFonts w:ascii="Arial Fett" w:hAnsi="Arial Fett"/>
          <w:b/>
          <w:sz w:val="18"/>
          <w:szCs w:val="18"/>
          <w:u w:val="dotted"/>
        </w:rPr>
        <w:t xml:space="preserve"> Ticketing) sowie VDV-KA</w:t>
      </w:r>
    </w:p>
    <w:p w14:paraId="0E86DB6D" w14:textId="77777777" w:rsidR="00C70F02" w:rsidRDefault="00C70F02" w:rsidP="00C70F02">
      <w:pPr>
        <w:tabs>
          <w:tab w:val="left" w:pos="3828"/>
        </w:tabs>
        <w:spacing w:line="480" w:lineRule="auto"/>
        <w:rPr>
          <w:sz w:val="18"/>
        </w:rPr>
      </w:pPr>
    </w:p>
    <w:p w14:paraId="669CA961" w14:textId="77777777" w:rsidR="00FE62C8" w:rsidRDefault="00FE62C8" w:rsidP="00FE62C8">
      <w:pPr>
        <w:tabs>
          <w:tab w:val="left" w:pos="3828"/>
        </w:tabs>
        <w:spacing w:line="480" w:lineRule="auto"/>
        <w:rPr>
          <w:sz w:val="18"/>
        </w:rPr>
      </w:pPr>
      <w:r>
        <w:rPr>
          <w:sz w:val="18"/>
        </w:rPr>
        <w:t>Wir, die nachstehend aufgeführten Unternehmen einer Bietergemeinschaft,</w:t>
      </w:r>
    </w:p>
    <w:p w14:paraId="231AE4B4" w14:textId="77777777" w:rsidR="00FE62C8" w:rsidRDefault="00FE62C8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Mitglied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59C48789" w14:textId="77777777" w:rsidR="00FE62C8" w:rsidRPr="005F7450" w:rsidRDefault="00FE62C8" w:rsidP="00C70F02">
      <w:pPr>
        <w:tabs>
          <w:tab w:val="right" w:pos="9638"/>
        </w:tabs>
        <w:spacing w:line="360" w:lineRule="auto"/>
        <w:jc w:val="left"/>
        <w:rPr>
          <w:sz w:val="16"/>
          <w:szCs w:val="16"/>
        </w:rPr>
      </w:pPr>
    </w:p>
    <w:p w14:paraId="63906ACF" w14:textId="77777777" w:rsidR="00A6588B" w:rsidRDefault="00A6588B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Mitglied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365E7173" w14:textId="77777777" w:rsidR="00FE62C8" w:rsidRPr="005F7450" w:rsidRDefault="00FE62C8" w:rsidP="00C70F02">
      <w:pPr>
        <w:tabs>
          <w:tab w:val="right" w:pos="9638"/>
        </w:tabs>
        <w:spacing w:line="360" w:lineRule="auto"/>
        <w:ind w:left="851" w:hanging="851"/>
        <w:jc w:val="left"/>
        <w:rPr>
          <w:sz w:val="16"/>
          <w:szCs w:val="16"/>
        </w:rPr>
      </w:pPr>
    </w:p>
    <w:p w14:paraId="603311FB" w14:textId="77777777" w:rsidR="00A6588B" w:rsidRDefault="00A6588B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Mitglied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2245B5C8" w14:textId="77777777" w:rsidR="00FE62C8" w:rsidRPr="005F7450" w:rsidRDefault="00FE62C8" w:rsidP="00C70F02">
      <w:pPr>
        <w:tabs>
          <w:tab w:val="right" w:pos="9638"/>
        </w:tabs>
        <w:spacing w:line="360" w:lineRule="auto"/>
        <w:ind w:left="851" w:hanging="851"/>
        <w:jc w:val="left"/>
        <w:rPr>
          <w:sz w:val="16"/>
          <w:szCs w:val="16"/>
        </w:rPr>
      </w:pPr>
    </w:p>
    <w:p w14:paraId="675B8D33" w14:textId="77777777" w:rsidR="00A6588B" w:rsidRDefault="00A6588B" w:rsidP="00C70F02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Mitglied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3E44CBAC" w14:textId="77777777" w:rsidR="00FE62C8" w:rsidRPr="005F7450" w:rsidRDefault="00FE62C8" w:rsidP="00FE62C8">
      <w:pPr>
        <w:tabs>
          <w:tab w:val="right" w:pos="9638"/>
        </w:tabs>
        <w:spacing w:line="360" w:lineRule="auto"/>
        <w:ind w:left="851" w:hanging="851"/>
        <w:rPr>
          <w:sz w:val="16"/>
          <w:szCs w:val="16"/>
        </w:rPr>
      </w:pPr>
    </w:p>
    <w:p w14:paraId="70465FC5" w14:textId="77777777" w:rsidR="00FE62C8" w:rsidRDefault="00FE62C8" w:rsidP="00FE62C8">
      <w:pPr>
        <w:tabs>
          <w:tab w:val="left" w:pos="3828"/>
          <w:tab w:val="right" w:pos="9638"/>
        </w:tabs>
        <w:spacing w:before="72" w:line="480" w:lineRule="auto"/>
        <w:rPr>
          <w:sz w:val="18"/>
        </w:rPr>
      </w:pPr>
      <w:r>
        <w:rPr>
          <w:sz w:val="18"/>
        </w:rPr>
        <w:t>beschließen, im Falle der Auftragserteilung eine Arbeitsgemeinschaft zu bilden.</w:t>
      </w:r>
    </w:p>
    <w:p w14:paraId="56D5040C" w14:textId="77777777" w:rsidR="00A6588B" w:rsidRDefault="00A6588B" w:rsidP="00C70F0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left" w:pos="8364"/>
        </w:tabs>
        <w:spacing w:line="360" w:lineRule="auto"/>
        <w:jc w:val="left"/>
        <w:rPr>
          <w:sz w:val="18"/>
          <w:szCs w:val="18"/>
          <w:u w:val="dotted"/>
        </w:rPr>
      </w:pPr>
      <w:r>
        <w:rPr>
          <w:sz w:val="18"/>
        </w:rPr>
        <w:t>Bevollmächtigter Vertreter</w:t>
      </w:r>
      <w:r w:rsidR="00D61CDE">
        <w:rPr>
          <w:sz w:val="18"/>
        </w:rPr>
        <w:t xml:space="preserve"> </w:t>
      </w:r>
      <w:r>
        <w:rPr>
          <w:sz w:val="18"/>
        </w:rPr>
        <w:tab/>
      </w:r>
      <w:r w:rsidR="00D61CDE">
        <w:fldChar w:fldCharType="begin">
          <w:ffData>
            <w:name w:val="Text7"/>
            <w:enabled/>
            <w:calcOnExit w:val="0"/>
            <w:textInput/>
          </w:ffData>
        </w:fldChar>
      </w:r>
      <w:r w:rsidR="00D61CDE">
        <w:instrText xml:space="preserve"> FORMTEXT </w:instrText>
      </w:r>
      <w:r w:rsidR="00D61CDE">
        <w:fldChar w:fldCharType="separate"/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rPr>
          <w:noProof/>
        </w:rPr>
        <w:t> </w:t>
      </w:r>
      <w:r w:rsidR="00D61CDE">
        <w:fldChar w:fldCharType="end"/>
      </w:r>
    </w:p>
    <w:p w14:paraId="45092763" w14:textId="77777777" w:rsidR="00FE62C8" w:rsidRDefault="00FE62C8" w:rsidP="00FE62C8">
      <w:pPr>
        <w:tabs>
          <w:tab w:val="right" w:pos="9638"/>
        </w:tabs>
        <w:spacing w:before="72"/>
        <w:rPr>
          <w:sz w:val="18"/>
        </w:rPr>
      </w:pPr>
    </w:p>
    <w:p w14:paraId="0B38D171" w14:textId="77777777" w:rsidR="00FE62C8" w:rsidRDefault="00FE62C8" w:rsidP="00FE62C8">
      <w:pPr>
        <w:tabs>
          <w:tab w:val="left" w:pos="3828"/>
          <w:tab w:val="right" w:pos="9638"/>
        </w:tabs>
        <w:spacing w:line="480" w:lineRule="auto"/>
        <w:rPr>
          <w:sz w:val="18"/>
        </w:rPr>
      </w:pPr>
      <w:r>
        <w:rPr>
          <w:sz w:val="18"/>
        </w:rPr>
        <w:t>Wir erklären, dass</w:t>
      </w:r>
    </w:p>
    <w:p w14:paraId="1DC792AD" w14:textId="77777777" w:rsidR="00FE62C8" w:rsidRDefault="00FE62C8" w:rsidP="00FE62C8">
      <w:pPr>
        <w:tabs>
          <w:tab w:val="left" w:pos="3828"/>
          <w:tab w:val="left" w:pos="9072"/>
          <w:tab w:val="right" w:pos="9638"/>
        </w:tabs>
        <w:spacing w:line="480" w:lineRule="auto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>SYMBOL 45 \f "Symbol"</w:instrText>
      </w:r>
      <w:r>
        <w:rPr>
          <w:sz w:val="18"/>
        </w:rPr>
        <w:fldChar w:fldCharType="end"/>
      </w:r>
      <w:r>
        <w:rPr>
          <w:sz w:val="18"/>
        </w:rPr>
        <w:t xml:space="preserve"> der bevollmächtigte Vertreter die Mitglieder gegenüber dem Auftraggeber rechtsverbindlich vertritt,</w:t>
      </w:r>
    </w:p>
    <w:p w14:paraId="0C52BA49" w14:textId="77777777" w:rsidR="00FE62C8" w:rsidRPr="005C6BD1" w:rsidRDefault="00FE62C8" w:rsidP="005C6BD1">
      <w:pPr>
        <w:tabs>
          <w:tab w:val="left" w:pos="3828"/>
          <w:tab w:val="right" w:pos="9638"/>
        </w:tabs>
        <w:spacing w:line="480" w:lineRule="auto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>SYMBOL 45 \f "Symbol"</w:instrText>
      </w:r>
      <w:r>
        <w:rPr>
          <w:sz w:val="18"/>
        </w:rPr>
        <w:fldChar w:fldCharType="end"/>
      </w:r>
      <w:r>
        <w:rPr>
          <w:sz w:val="18"/>
        </w:rPr>
        <w:t xml:space="preserve"> alle Mitglie</w:t>
      </w:r>
      <w:r w:rsidR="005C6BD1">
        <w:rPr>
          <w:sz w:val="18"/>
        </w:rPr>
        <w:t>der als Gesamtschuldner haften.</w:t>
      </w:r>
    </w:p>
    <w:p w14:paraId="5CC14847" w14:textId="77777777" w:rsidR="00FE62C8" w:rsidRPr="005F7450" w:rsidRDefault="00FE62C8" w:rsidP="00FE62C8">
      <w:pPr>
        <w:tabs>
          <w:tab w:val="left" w:pos="3828"/>
          <w:tab w:val="right" w:pos="9638"/>
        </w:tabs>
        <w:spacing w:line="360" w:lineRule="auto"/>
        <w:rPr>
          <w:sz w:val="16"/>
          <w:szCs w:val="16"/>
        </w:rPr>
      </w:pPr>
    </w:p>
    <w:p w14:paraId="7DFEA9C0" w14:textId="77777777" w:rsidR="00A6588B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686"/>
          <w:tab w:val="clear" w:pos="3969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8647"/>
        </w:tabs>
        <w:spacing w:line="480" w:lineRule="auto"/>
        <w:rPr>
          <w:sz w:val="18"/>
          <w:u w:val="dotted"/>
        </w:rPr>
      </w:pP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6588B">
        <w:rPr>
          <w:sz w:val="18"/>
        </w:rPr>
        <w:tab/>
      </w:r>
      <w:r>
        <w:rPr>
          <w:sz w:val="18"/>
        </w:rPr>
        <w:tab/>
      </w:r>
      <w:r w:rsidR="00A6588B">
        <w:rPr>
          <w:sz w:val="18"/>
          <w:u w:val="dotted"/>
        </w:rPr>
        <w:t xml:space="preserve"> </w:t>
      </w:r>
      <w:r w:rsidR="00A6588B">
        <w:rPr>
          <w:sz w:val="18"/>
          <w:u w:val="dotted"/>
        </w:rPr>
        <w:tab/>
      </w:r>
    </w:p>
    <w:p w14:paraId="2DC32269" w14:textId="77777777" w:rsidR="00A6588B" w:rsidRDefault="00A6588B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5245"/>
        </w:tabs>
        <w:spacing w:line="480" w:lineRule="auto"/>
        <w:rPr>
          <w:sz w:val="18"/>
        </w:rPr>
      </w:pPr>
      <w:r>
        <w:rPr>
          <w:sz w:val="18"/>
        </w:rPr>
        <w:tab/>
        <w:t>(</w:t>
      </w:r>
      <w:proofErr w:type="spellStart"/>
      <w:proofErr w:type="gramStart"/>
      <w:r>
        <w:rPr>
          <w:sz w:val="18"/>
        </w:rPr>
        <w:t>Ort</w:t>
      </w:r>
      <w:r w:rsidR="00D61CDE">
        <w:rPr>
          <w:sz w:val="18"/>
        </w:rPr>
        <w:t>,</w:t>
      </w:r>
      <w:r>
        <w:rPr>
          <w:sz w:val="18"/>
        </w:rPr>
        <w:t>Datum</w:t>
      </w:r>
      <w:proofErr w:type="spellEnd"/>
      <w:proofErr w:type="gramEnd"/>
      <w:r>
        <w:rPr>
          <w:sz w:val="18"/>
        </w:rPr>
        <w:t>)</w:t>
      </w:r>
      <w:r>
        <w:rPr>
          <w:sz w:val="18"/>
        </w:rPr>
        <w:tab/>
        <w:t>(Stempel und Unterschrift)</w:t>
      </w:r>
    </w:p>
    <w:p w14:paraId="320BF322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0F7B22CA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01F26525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686"/>
          <w:tab w:val="clear" w:pos="3969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8647"/>
        </w:tabs>
        <w:spacing w:line="480" w:lineRule="auto"/>
        <w:rPr>
          <w:sz w:val="18"/>
          <w:u w:val="dotted"/>
        </w:rPr>
      </w:pP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dotted"/>
        </w:rPr>
        <w:t xml:space="preserve"> </w:t>
      </w:r>
      <w:r>
        <w:rPr>
          <w:sz w:val="18"/>
          <w:u w:val="dotted"/>
        </w:rPr>
        <w:tab/>
      </w:r>
    </w:p>
    <w:p w14:paraId="4B1EF40A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5245"/>
        </w:tabs>
        <w:spacing w:line="480" w:lineRule="auto"/>
        <w:rPr>
          <w:sz w:val="18"/>
        </w:rPr>
      </w:pPr>
      <w:r>
        <w:rPr>
          <w:sz w:val="18"/>
        </w:rPr>
        <w:tab/>
        <w:t>(</w:t>
      </w:r>
      <w:proofErr w:type="spellStart"/>
      <w:proofErr w:type="gramStart"/>
      <w:r>
        <w:rPr>
          <w:sz w:val="18"/>
        </w:rPr>
        <w:t>Ort,Datum</w:t>
      </w:r>
      <w:proofErr w:type="spellEnd"/>
      <w:proofErr w:type="gramEnd"/>
      <w:r>
        <w:rPr>
          <w:sz w:val="18"/>
        </w:rPr>
        <w:t>)</w:t>
      </w:r>
      <w:r>
        <w:rPr>
          <w:sz w:val="18"/>
        </w:rPr>
        <w:tab/>
        <w:t>(Stempel und Unterschrift)</w:t>
      </w:r>
    </w:p>
    <w:p w14:paraId="7D84F4EE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70B5425F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74C036B6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686"/>
          <w:tab w:val="clear" w:pos="3969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8647"/>
        </w:tabs>
        <w:spacing w:line="480" w:lineRule="auto"/>
        <w:rPr>
          <w:sz w:val="18"/>
          <w:u w:val="dotted"/>
        </w:rPr>
      </w:pP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dotted"/>
        </w:rPr>
        <w:t xml:space="preserve"> </w:t>
      </w:r>
      <w:r>
        <w:rPr>
          <w:sz w:val="18"/>
          <w:u w:val="dotted"/>
        </w:rPr>
        <w:tab/>
      </w:r>
    </w:p>
    <w:p w14:paraId="0CFFDC3B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5245"/>
        </w:tabs>
        <w:spacing w:line="480" w:lineRule="auto"/>
        <w:rPr>
          <w:sz w:val="18"/>
        </w:rPr>
      </w:pPr>
      <w:r>
        <w:rPr>
          <w:sz w:val="18"/>
        </w:rPr>
        <w:tab/>
        <w:t>(</w:t>
      </w:r>
      <w:proofErr w:type="spellStart"/>
      <w:proofErr w:type="gramStart"/>
      <w:r>
        <w:rPr>
          <w:sz w:val="18"/>
        </w:rPr>
        <w:t>Ort,Datum</w:t>
      </w:r>
      <w:proofErr w:type="spellEnd"/>
      <w:proofErr w:type="gramEnd"/>
      <w:r>
        <w:rPr>
          <w:sz w:val="18"/>
        </w:rPr>
        <w:t>)</w:t>
      </w:r>
      <w:r>
        <w:rPr>
          <w:sz w:val="18"/>
        </w:rPr>
        <w:tab/>
        <w:t>(Stempel und Unterschrift)</w:t>
      </w:r>
    </w:p>
    <w:p w14:paraId="4EB07D81" w14:textId="77777777" w:rsidR="00FE62C8" w:rsidRDefault="00FE62C8" w:rsidP="00FE62C8">
      <w:pPr>
        <w:tabs>
          <w:tab w:val="left" w:pos="6379"/>
          <w:tab w:val="right" w:pos="9638"/>
        </w:tabs>
        <w:spacing w:line="360" w:lineRule="auto"/>
        <w:rPr>
          <w:sz w:val="16"/>
        </w:rPr>
      </w:pPr>
    </w:p>
    <w:p w14:paraId="63CB8EEF" w14:textId="77777777" w:rsidR="00FE62C8" w:rsidRDefault="00FE62C8" w:rsidP="00FE62C8">
      <w:pPr>
        <w:tabs>
          <w:tab w:val="left" w:pos="3828"/>
          <w:tab w:val="right" w:pos="9638"/>
        </w:tabs>
        <w:spacing w:line="360" w:lineRule="auto"/>
        <w:rPr>
          <w:sz w:val="16"/>
        </w:rPr>
      </w:pPr>
    </w:p>
    <w:p w14:paraId="13375532" w14:textId="77777777" w:rsidR="00D61CDE" w:rsidRDefault="00D61CDE" w:rsidP="00D61C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686"/>
          <w:tab w:val="clear" w:pos="3969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8647"/>
        </w:tabs>
        <w:spacing w:line="480" w:lineRule="auto"/>
        <w:rPr>
          <w:sz w:val="18"/>
          <w:u w:val="dotted"/>
        </w:rPr>
      </w:pP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dotted"/>
        </w:rPr>
        <w:t xml:space="preserve"> </w:t>
      </w:r>
      <w:r>
        <w:rPr>
          <w:sz w:val="18"/>
          <w:u w:val="dotted"/>
        </w:rPr>
        <w:tab/>
      </w:r>
    </w:p>
    <w:p w14:paraId="4CCC27FE" w14:textId="77777777" w:rsidR="00FE62C8" w:rsidRPr="003C42F7" w:rsidRDefault="00D61CDE" w:rsidP="005C6BD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  <w:tab w:val="center" w:pos="1560"/>
          <w:tab w:val="left" w:pos="5245"/>
        </w:tabs>
        <w:spacing w:line="480" w:lineRule="auto"/>
        <w:rPr>
          <w:bCs/>
          <w:sz w:val="24"/>
          <w:szCs w:val="24"/>
        </w:rPr>
      </w:pPr>
      <w:r>
        <w:rPr>
          <w:sz w:val="18"/>
        </w:rPr>
        <w:tab/>
        <w:t>(</w:t>
      </w:r>
      <w:proofErr w:type="spellStart"/>
      <w:proofErr w:type="gramStart"/>
      <w:r>
        <w:rPr>
          <w:sz w:val="18"/>
        </w:rPr>
        <w:t>Ort,Datum</w:t>
      </w:r>
      <w:proofErr w:type="spellEnd"/>
      <w:proofErr w:type="gramEnd"/>
      <w:r>
        <w:rPr>
          <w:sz w:val="18"/>
        </w:rPr>
        <w:t>)</w:t>
      </w:r>
      <w:r>
        <w:rPr>
          <w:sz w:val="18"/>
        </w:rPr>
        <w:tab/>
        <w:t>(Stempel und Unterschrift)</w:t>
      </w:r>
    </w:p>
    <w:sectPr w:rsidR="00FE62C8" w:rsidRPr="003C42F7" w:rsidSect="00C915A2">
      <w:footerReference w:type="first" r:id="rId11"/>
      <w:pgSz w:w="11907" w:h="16840" w:code="9"/>
      <w:pgMar w:top="2268" w:right="1418" w:bottom="993" w:left="1701" w:header="794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02D9" w14:textId="77777777" w:rsidR="00C915A2" w:rsidRDefault="00C915A2">
      <w:r>
        <w:separator/>
      </w:r>
    </w:p>
  </w:endnote>
  <w:endnote w:type="continuationSeparator" w:id="0">
    <w:p w14:paraId="00B681D2" w14:textId="77777777" w:rsidR="00C915A2" w:rsidRDefault="00C9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CE23C7" w14:paraId="27576DA6" w14:textId="77777777" w:rsidTr="00863AC5">
      <w:trPr>
        <w:trHeight w:val="227"/>
      </w:trPr>
      <w:tc>
        <w:tcPr>
          <w:tcW w:w="3402" w:type="dxa"/>
          <w:tcBorders>
            <w:top w:val="single" w:sz="4" w:space="0" w:color="auto"/>
          </w:tcBorders>
          <w:vAlign w:val="center"/>
        </w:tcPr>
        <w:p w14:paraId="10937240" w14:textId="4AA74C81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6A0442">
            <w:rPr>
              <w:noProof/>
              <w:sz w:val="12"/>
            </w:rPr>
            <w:t>28. Februar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0392B2DB" w14:textId="77777777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2DE4387A" w14:textId="475CF696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6A0442">
            <w:rPr>
              <w:noProof/>
              <w:sz w:val="12"/>
            </w:rPr>
            <w:t>25. September 2024</w:t>
          </w:r>
          <w:r>
            <w:rPr>
              <w:sz w:val="12"/>
            </w:rPr>
            <w:fldChar w:fldCharType="end"/>
          </w:r>
        </w:p>
      </w:tc>
    </w:tr>
  </w:tbl>
  <w:p w14:paraId="60163E2A" w14:textId="77777777" w:rsidR="00CE23C7" w:rsidRDefault="00CE23C7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B860" w14:textId="77777777" w:rsidR="00C915A2" w:rsidRDefault="00C915A2">
      <w:r>
        <w:separator/>
      </w:r>
    </w:p>
  </w:footnote>
  <w:footnote w:type="continuationSeparator" w:id="0">
    <w:p w14:paraId="02A791AD" w14:textId="77777777" w:rsidR="00C915A2" w:rsidRDefault="00C9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F0A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749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07D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A8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40C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ECF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C4E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F88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867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AA2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2C44B32"/>
    <w:multiLevelType w:val="multilevel"/>
    <w:tmpl w:val="0E343272"/>
    <w:lvl w:ilvl="0">
      <w:start w:val="1"/>
      <w:numFmt w:val="none"/>
      <w:lvlText w:val="3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6157FB9"/>
    <w:multiLevelType w:val="hybridMultilevel"/>
    <w:tmpl w:val="7BDC2CDC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1703AC"/>
    <w:multiLevelType w:val="hybridMultilevel"/>
    <w:tmpl w:val="1EFE6F1C"/>
    <w:lvl w:ilvl="0" w:tplc="3ADEBF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BE52CA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6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55B76F0"/>
    <w:multiLevelType w:val="hybridMultilevel"/>
    <w:tmpl w:val="4A5E6A6A"/>
    <w:lvl w:ilvl="0" w:tplc="6302AE24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941120D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22D1657E"/>
    <w:multiLevelType w:val="hybridMultilevel"/>
    <w:tmpl w:val="A454AD84"/>
    <w:lvl w:ilvl="0" w:tplc="6302AE24">
      <w:start w:val="1"/>
      <w:numFmt w:val="bullet"/>
      <w:lvlText w:val=""/>
      <w:lvlJc w:val="left"/>
      <w:pPr>
        <w:tabs>
          <w:tab w:val="num" w:pos="1215"/>
        </w:tabs>
        <w:ind w:left="113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23B635B9"/>
    <w:multiLevelType w:val="hybridMultilevel"/>
    <w:tmpl w:val="8B72F4D6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27145957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2EA9487F"/>
    <w:multiLevelType w:val="hybridMultilevel"/>
    <w:tmpl w:val="0BB698F2"/>
    <w:lvl w:ilvl="0" w:tplc="F300CACA">
      <w:start w:val="1"/>
      <w:numFmt w:val="decimal"/>
      <w:pStyle w:val="Absatz1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940D0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9CD3FF5"/>
    <w:multiLevelType w:val="hybridMultilevel"/>
    <w:tmpl w:val="F4FCF324"/>
    <w:lvl w:ilvl="0" w:tplc="D092F8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BEF76D7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3E8C3802"/>
    <w:multiLevelType w:val="singleLevel"/>
    <w:tmpl w:val="62BC59A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F3814E7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4EA71739"/>
    <w:multiLevelType w:val="hybridMultilevel"/>
    <w:tmpl w:val="8A7647FA"/>
    <w:lvl w:ilvl="0" w:tplc="D1A406BA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9" w15:restartNumberingAfterBreak="0">
    <w:nsid w:val="4FF70BE7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30" w15:restartNumberingAfterBreak="0">
    <w:nsid w:val="51DF1C4C"/>
    <w:multiLevelType w:val="multilevel"/>
    <w:tmpl w:val="41EE92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3F5346D"/>
    <w:multiLevelType w:val="hybridMultilevel"/>
    <w:tmpl w:val="4D24DF14"/>
    <w:lvl w:ilvl="0" w:tplc="9E00D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5F67CE9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562D3B0A"/>
    <w:multiLevelType w:val="singleLevel"/>
    <w:tmpl w:val="83CE06B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4" w15:restartNumberingAfterBreak="0">
    <w:nsid w:val="56361B7A"/>
    <w:multiLevelType w:val="hybridMultilevel"/>
    <w:tmpl w:val="7A360526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6374B5A"/>
    <w:multiLevelType w:val="singleLevel"/>
    <w:tmpl w:val="444A16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5ED85BB1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FE516F1"/>
    <w:multiLevelType w:val="hybridMultilevel"/>
    <w:tmpl w:val="A7FE5ADA"/>
    <w:lvl w:ilvl="0" w:tplc="753CE512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26639CE"/>
    <w:multiLevelType w:val="singleLevel"/>
    <w:tmpl w:val="AB1E36D8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39" w15:restartNumberingAfterBreak="0">
    <w:nsid w:val="64223A50"/>
    <w:multiLevelType w:val="hybridMultilevel"/>
    <w:tmpl w:val="7A56B6CC"/>
    <w:lvl w:ilvl="0" w:tplc="2BB42338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8B055C"/>
    <w:multiLevelType w:val="multilevel"/>
    <w:tmpl w:val="DB0A9D5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5996E4A"/>
    <w:multiLevelType w:val="hybridMultilevel"/>
    <w:tmpl w:val="1DBAEA02"/>
    <w:lvl w:ilvl="0" w:tplc="4FCCD1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66E499F"/>
    <w:multiLevelType w:val="hybridMultilevel"/>
    <w:tmpl w:val="D7E4DB46"/>
    <w:lvl w:ilvl="0" w:tplc="84D66DB8">
      <w:start w:val="1"/>
      <w:numFmt w:val="bullet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78D5436"/>
    <w:multiLevelType w:val="hybridMultilevel"/>
    <w:tmpl w:val="B87E720E"/>
    <w:lvl w:ilvl="0" w:tplc="84D66DB8">
      <w:start w:val="1"/>
      <w:numFmt w:val="bullet"/>
      <w:lvlText w:val="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BF85FAD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5" w15:restartNumberingAfterBreak="0">
    <w:nsid w:val="6ECF414E"/>
    <w:multiLevelType w:val="hybridMultilevel"/>
    <w:tmpl w:val="4366353E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82E5C"/>
    <w:multiLevelType w:val="hybridMultilevel"/>
    <w:tmpl w:val="6284F64A"/>
    <w:lvl w:ilvl="0" w:tplc="03C045D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FE7091"/>
    <w:multiLevelType w:val="hybridMultilevel"/>
    <w:tmpl w:val="50ECC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B1B00"/>
    <w:multiLevelType w:val="singleLevel"/>
    <w:tmpl w:val="692AFF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9" w15:restartNumberingAfterBreak="0">
    <w:nsid w:val="7FE66C1A"/>
    <w:multiLevelType w:val="hybridMultilevel"/>
    <w:tmpl w:val="D7E4DB46"/>
    <w:lvl w:ilvl="0" w:tplc="6302AE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0595695">
    <w:abstractNumId w:val="40"/>
  </w:num>
  <w:num w:numId="2" w16cid:durableId="904492700">
    <w:abstractNumId w:val="30"/>
  </w:num>
  <w:num w:numId="3" w16cid:durableId="1237008864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77224685">
    <w:abstractNumId w:val="23"/>
  </w:num>
  <w:num w:numId="5" w16cid:durableId="1936136012">
    <w:abstractNumId w:val="38"/>
  </w:num>
  <w:num w:numId="6" w16cid:durableId="1796674770">
    <w:abstractNumId w:val="36"/>
  </w:num>
  <w:num w:numId="7" w16cid:durableId="1822379812">
    <w:abstractNumId w:val="33"/>
  </w:num>
  <w:num w:numId="8" w16cid:durableId="843283496">
    <w:abstractNumId w:val="32"/>
  </w:num>
  <w:num w:numId="9" w16cid:durableId="2141847979">
    <w:abstractNumId w:val="15"/>
  </w:num>
  <w:num w:numId="10" w16cid:durableId="190190398">
    <w:abstractNumId w:val="25"/>
  </w:num>
  <w:num w:numId="11" w16cid:durableId="1285306187">
    <w:abstractNumId w:val="29"/>
  </w:num>
  <w:num w:numId="12" w16cid:durableId="2052679845">
    <w:abstractNumId w:val="26"/>
  </w:num>
  <w:num w:numId="13" w16cid:durableId="1902600070">
    <w:abstractNumId w:val="18"/>
  </w:num>
  <w:num w:numId="14" w16cid:durableId="445152267">
    <w:abstractNumId w:val="27"/>
  </w:num>
  <w:num w:numId="15" w16cid:durableId="1511093992">
    <w:abstractNumId w:val="21"/>
  </w:num>
  <w:num w:numId="16" w16cid:durableId="748385387">
    <w:abstractNumId w:val="44"/>
  </w:num>
  <w:num w:numId="17" w16cid:durableId="1349793844">
    <w:abstractNumId w:val="48"/>
  </w:num>
  <w:num w:numId="18" w16cid:durableId="658116452">
    <w:abstractNumId w:val="16"/>
  </w:num>
  <w:num w:numId="19" w16cid:durableId="907036036">
    <w:abstractNumId w:val="10"/>
  </w:num>
  <w:num w:numId="20" w16cid:durableId="515585333">
    <w:abstractNumId w:val="35"/>
  </w:num>
  <w:num w:numId="21" w16cid:durableId="1602058479">
    <w:abstractNumId w:val="37"/>
  </w:num>
  <w:num w:numId="22" w16cid:durableId="2015494255">
    <w:abstractNumId w:val="13"/>
  </w:num>
  <w:num w:numId="23" w16cid:durableId="652952916">
    <w:abstractNumId w:val="19"/>
  </w:num>
  <w:num w:numId="24" w16cid:durableId="1015107857">
    <w:abstractNumId w:val="49"/>
  </w:num>
  <w:num w:numId="25" w16cid:durableId="467208222">
    <w:abstractNumId w:val="42"/>
  </w:num>
  <w:num w:numId="26" w16cid:durableId="391663381">
    <w:abstractNumId w:val="45"/>
  </w:num>
  <w:num w:numId="27" w16cid:durableId="204415130">
    <w:abstractNumId w:val="39"/>
  </w:num>
  <w:num w:numId="28" w16cid:durableId="491990363">
    <w:abstractNumId w:val="17"/>
  </w:num>
  <w:num w:numId="29" w16cid:durableId="1338340921">
    <w:abstractNumId w:val="43"/>
  </w:num>
  <w:num w:numId="30" w16cid:durableId="1672291586">
    <w:abstractNumId w:val="41"/>
  </w:num>
  <w:num w:numId="31" w16cid:durableId="726755960">
    <w:abstractNumId w:val="24"/>
  </w:num>
  <w:num w:numId="32" w16cid:durableId="106781636">
    <w:abstractNumId w:val="46"/>
  </w:num>
  <w:num w:numId="33" w16cid:durableId="75368725">
    <w:abstractNumId w:val="47"/>
  </w:num>
  <w:num w:numId="34" w16cid:durableId="1022977400">
    <w:abstractNumId w:val="20"/>
  </w:num>
  <w:num w:numId="35" w16cid:durableId="474108775">
    <w:abstractNumId w:val="9"/>
  </w:num>
  <w:num w:numId="36" w16cid:durableId="1157916945">
    <w:abstractNumId w:val="7"/>
  </w:num>
  <w:num w:numId="37" w16cid:durableId="1968470319">
    <w:abstractNumId w:val="6"/>
  </w:num>
  <w:num w:numId="38" w16cid:durableId="1231380097">
    <w:abstractNumId w:val="5"/>
  </w:num>
  <w:num w:numId="39" w16cid:durableId="1902405809">
    <w:abstractNumId w:val="4"/>
  </w:num>
  <w:num w:numId="40" w16cid:durableId="50036671">
    <w:abstractNumId w:val="8"/>
  </w:num>
  <w:num w:numId="41" w16cid:durableId="1418284151">
    <w:abstractNumId w:val="3"/>
  </w:num>
  <w:num w:numId="42" w16cid:durableId="1924952421">
    <w:abstractNumId w:val="2"/>
  </w:num>
  <w:num w:numId="43" w16cid:durableId="913052752">
    <w:abstractNumId w:val="1"/>
  </w:num>
  <w:num w:numId="44" w16cid:durableId="206256959">
    <w:abstractNumId w:val="0"/>
  </w:num>
  <w:num w:numId="45" w16cid:durableId="1750611184">
    <w:abstractNumId w:val="31"/>
  </w:num>
  <w:num w:numId="46" w16cid:durableId="1769617022">
    <w:abstractNumId w:val="22"/>
  </w:num>
  <w:num w:numId="47" w16cid:durableId="473761895">
    <w:abstractNumId w:val="14"/>
  </w:num>
  <w:num w:numId="48" w16cid:durableId="1984845848">
    <w:abstractNumId w:val="34"/>
  </w:num>
  <w:num w:numId="49" w16cid:durableId="1271402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38598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D"/>
    <w:rsid w:val="000046D2"/>
    <w:rsid w:val="00007F75"/>
    <w:rsid w:val="0001478B"/>
    <w:rsid w:val="00047E89"/>
    <w:rsid w:val="000548AB"/>
    <w:rsid w:val="00055AA7"/>
    <w:rsid w:val="0007274E"/>
    <w:rsid w:val="00091DC1"/>
    <w:rsid w:val="000A0F2F"/>
    <w:rsid w:val="000A240D"/>
    <w:rsid w:val="000A3D4D"/>
    <w:rsid w:val="000A3E88"/>
    <w:rsid w:val="000B3FD1"/>
    <w:rsid w:val="000B68D9"/>
    <w:rsid w:val="000B78AE"/>
    <w:rsid w:val="000C1A0D"/>
    <w:rsid w:val="000D266D"/>
    <w:rsid w:val="000D2BAE"/>
    <w:rsid w:val="000D3377"/>
    <w:rsid w:val="000D3EA6"/>
    <w:rsid w:val="000D54C7"/>
    <w:rsid w:val="000D7DFA"/>
    <w:rsid w:val="000E02EE"/>
    <w:rsid w:val="000E4A42"/>
    <w:rsid w:val="000E7A5C"/>
    <w:rsid w:val="000F75AF"/>
    <w:rsid w:val="00111EC0"/>
    <w:rsid w:val="00114557"/>
    <w:rsid w:val="001214CC"/>
    <w:rsid w:val="00137398"/>
    <w:rsid w:val="00145BC9"/>
    <w:rsid w:val="0015313B"/>
    <w:rsid w:val="00153B39"/>
    <w:rsid w:val="00154293"/>
    <w:rsid w:val="00157D1E"/>
    <w:rsid w:val="001623A4"/>
    <w:rsid w:val="00164457"/>
    <w:rsid w:val="00165706"/>
    <w:rsid w:val="00166676"/>
    <w:rsid w:val="00182902"/>
    <w:rsid w:val="00185BB1"/>
    <w:rsid w:val="00190175"/>
    <w:rsid w:val="001943D9"/>
    <w:rsid w:val="001976D9"/>
    <w:rsid w:val="001B52CB"/>
    <w:rsid w:val="001C013A"/>
    <w:rsid w:val="001C015E"/>
    <w:rsid w:val="001D1B9F"/>
    <w:rsid w:val="001D4A97"/>
    <w:rsid w:val="001E7D89"/>
    <w:rsid w:val="00200D50"/>
    <w:rsid w:val="00210AE4"/>
    <w:rsid w:val="00212A0C"/>
    <w:rsid w:val="002142D5"/>
    <w:rsid w:val="00217F6B"/>
    <w:rsid w:val="00221AAD"/>
    <w:rsid w:val="002327F0"/>
    <w:rsid w:val="00234A5C"/>
    <w:rsid w:val="00246D0A"/>
    <w:rsid w:val="002635DD"/>
    <w:rsid w:val="00267C65"/>
    <w:rsid w:val="0027309F"/>
    <w:rsid w:val="00276E95"/>
    <w:rsid w:val="002814CD"/>
    <w:rsid w:val="0029153B"/>
    <w:rsid w:val="00293C1B"/>
    <w:rsid w:val="002A0229"/>
    <w:rsid w:val="002B1EE9"/>
    <w:rsid w:val="002B1F42"/>
    <w:rsid w:val="002B526A"/>
    <w:rsid w:val="002B6AA7"/>
    <w:rsid w:val="002D24E7"/>
    <w:rsid w:val="002E4D1A"/>
    <w:rsid w:val="002E6DBA"/>
    <w:rsid w:val="00307447"/>
    <w:rsid w:val="0031125C"/>
    <w:rsid w:val="00316EA2"/>
    <w:rsid w:val="003220B8"/>
    <w:rsid w:val="00327017"/>
    <w:rsid w:val="00332D2B"/>
    <w:rsid w:val="0033430A"/>
    <w:rsid w:val="0033582E"/>
    <w:rsid w:val="00341D1A"/>
    <w:rsid w:val="0034226C"/>
    <w:rsid w:val="0034774A"/>
    <w:rsid w:val="00365870"/>
    <w:rsid w:val="00377237"/>
    <w:rsid w:val="00381DFC"/>
    <w:rsid w:val="0038208B"/>
    <w:rsid w:val="003836F2"/>
    <w:rsid w:val="0039617F"/>
    <w:rsid w:val="003B14D6"/>
    <w:rsid w:val="003B427B"/>
    <w:rsid w:val="003B7289"/>
    <w:rsid w:val="003B7D2A"/>
    <w:rsid w:val="003C212F"/>
    <w:rsid w:val="003C42F7"/>
    <w:rsid w:val="003C6E36"/>
    <w:rsid w:val="003C7E31"/>
    <w:rsid w:val="003D1B67"/>
    <w:rsid w:val="003E40A5"/>
    <w:rsid w:val="003F2882"/>
    <w:rsid w:val="003F47AC"/>
    <w:rsid w:val="003F673F"/>
    <w:rsid w:val="00401637"/>
    <w:rsid w:val="00406F5E"/>
    <w:rsid w:val="00406FF1"/>
    <w:rsid w:val="00411089"/>
    <w:rsid w:val="00420864"/>
    <w:rsid w:val="00423B97"/>
    <w:rsid w:val="0042431F"/>
    <w:rsid w:val="00424941"/>
    <w:rsid w:val="00425D8D"/>
    <w:rsid w:val="00437C3D"/>
    <w:rsid w:val="00437E6E"/>
    <w:rsid w:val="004535A9"/>
    <w:rsid w:val="00453F29"/>
    <w:rsid w:val="00466CEF"/>
    <w:rsid w:val="00470D40"/>
    <w:rsid w:val="00476587"/>
    <w:rsid w:val="00492362"/>
    <w:rsid w:val="00492C1C"/>
    <w:rsid w:val="004A0833"/>
    <w:rsid w:val="004B0485"/>
    <w:rsid w:val="004B0CF2"/>
    <w:rsid w:val="004B2FED"/>
    <w:rsid w:val="004B5436"/>
    <w:rsid w:val="004C3A39"/>
    <w:rsid w:val="004D062B"/>
    <w:rsid w:val="004D49CF"/>
    <w:rsid w:val="004D62E7"/>
    <w:rsid w:val="004E3BF0"/>
    <w:rsid w:val="004E6A04"/>
    <w:rsid w:val="004F5939"/>
    <w:rsid w:val="004F5DEA"/>
    <w:rsid w:val="00501667"/>
    <w:rsid w:val="005066AB"/>
    <w:rsid w:val="00511C47"/>
    <w:rsid w:val="005126E5"/>
    <w:rsid w:val="00513E44"/>
    <w:rsid w:val="005171E4"/>
    <w:rsid w:val="00520BB8"/>
    <w:rsid w:val="00531C14"/>
    <w:rsid w:val="0053263D"/>
    <w:rsid w:val="00541554"/>
    <w:rsid w:val="00541E06"/>
    <w:rsid w:val="00544ABA"/>
    <w:rsid w:val="00556FBB"/>
    <w:rsid w:val="0056531B"/>
    <w:rsid w:val="00567E2A"/>
    <w:rsid w:val="005737AD"/>
    <w:rsid w:val="00574412"/>
    <w:rsid w:val="00576EEB"/>
    <w:rsid w:val="005808A7"/>
    <w:rsid w:val="00590238"/>
    <w:rsid w:val="00596DCB"/>
    <w:rsid w:val="005A34A2"/>
    <w:rsid w:val="005B7B45"/>
    <w:rsid w:val="005C0155"/>
    <w:rsid w:val="005C1AEB"/>
    <w:rsid w:val="005C664B"/>
    <w:rsid w:val="005C6BD1"/>
    <w:rsid w:val="005C7CF7"/>
    <w:rsid w:val="005E3519"/>
    <w:rsid w:val="005E6941"/>
    <w:rsid w:val="005F0B44"/>
    <w:rsid w:val="005F773E"/>
    <w:rsid w:val="006004BE"/>
    <w:rsid w:val="00602217"/>
    <w:rsid w:val="006063B3"/>
    <w:rsid w:val="006149F8"/>
    <w:rsid w:val="00625044"/>
    <w:rsid w:val="00627267"/>
    <w:rsid w:val="0065629A"/>
    <w:rsid w:val="00664158"/>
    <w:rsid w:val="006705BD"/>
    <w:rsid w:val="00675F96"/>
    <w:rsid w:val="00681B0E"/>
    <w:rsid w:val="00683C72"/>
    <w:rsid w:val="006870E9"/>
    <w:rsid w:val="006967F1"/>
    <w:rsid w:val="006A0442"/>
    <w:rsid w:val="006A2671"/>
    <w:rsid w:val="006A4FF5"/>
    <w:rsid w:val="006A63C9"/>
    <w:rsid w:val="006A6472"/>
    <w:rsid w:val="006B040A"/>
    <w:rsid w:val="006C041C"/>
    <w:rsid w:val="006C5CF6"/>
    <w:rsid w:val="006C611A"/>
    <w:rsid w:val="006C6B4B"/>
    <w:rsid w:val="006D2A8B"/>
    <w:rsid w:val="006D4E8B"/>
    <w:rsid w:val="006D7044"/>
    <w:rsid w:val="006E157B"/>
    <w:rsid w:val="006E5000"/>
    <w:rsid w:val="006F4985"/>
    <w:rsid w:val="00700ACB"/>
    <w:rsid w:val="00705CA6"/>
    <w:rsid w:val="007133D8"/>
    <w:rsid w:val="0071571D"/>
    <w:rsid w:val="007202A9"/>
    <w:rsid w:val="007320F0"/>
    <w:rsid w:val="007407CC"/>
    <w:rsid w:val="00741321"/>
    <w:rsid w:val="00741B47"/>
    <w:rsid w:val="007476EA"/>
    <w:rsid w:val="007502D9"/>
    <w:rsid w:val="0076057C"/>
    <w:rsid w:val="00763797"/>
    <w:rsid w:val="0077131F"/>
    <w:rsid w:val="007715F4"/>
    <w:rsid w:val="00772111"/>
    <w:rsid w:val="00773C8F"/>
    <w:rsid w:val="007759BC"/>
    <w:rsid w:val="00781FB0"/>
    <w:rsid w:val="00786B3F"/>
    <w:rsid w:val="007A2725"/>
    <w:rsid w:val="007A566D"/>
    <w:rsid w:val="007B3194"/>
    <w:rsid w:val="007B509E"/>
    <w:rsid w:val="007C35A9"/>
    <w:rsid w:val="007D1D85"/>
    <w:rsid w:val="007D315C"/>
    <w:rsid w:val="007D518F"/>
    <w:rsid w:val="007D6A53"/>
    <w:rsid w:val="007D739C"/>
    <w:rsid w:val="007E2FAE"/>
    <w:rsid w:val="007E3167"/>
    <w:rsid w:val="007E6E97"/>
    <w:rsid w:val="00805B8A"/>
    <w:rsid w:val="00806AE8"/>
    <w:rsid w:val="00821036"/>
    <w:rsid w:val="00825E81"/>
    <w:rsid w:val="0082777F"/>
    <w:rsid w:val="00830413"/>
    <w:rsid w:val="00830942"/>
    <w:rsid w:val="008408DD"/>
    <w:rsid w:val="00840E91"/>
    <w:rsid w:val="008526ED"/>
    <w:rsid w:val="00855556"/>
    <w:rsid w:val="00861EB2"/>
    <w:rsid w:val="00863AC5"/>
    <w:rsid w:val="00863B5F"/>
    <w:rsid w:val="0086700B"/>
    <w:rsid w:val="0087452E"/>
    <w:rsid w:val="008750AF"/>
    <w:rsid w:val="00880721"/>
    <w:rsid w:val="00891969"/>
    <w:rsid w:val="00893572"/>
    <w:rsid w:val="008A3D5F"/>
    <w:rsid w:val="008B4515"/>
    <w:rsid w:val="008D132A"/>
    <w:rsid w:val="008D34BD"/>
    <w:rsid w:val="008D567E"/>
    <w:rsid w:val="008D64DD"/>
    <w:rsid w:val="008D7ABA"/>
    <w:rsid w:val="008E28E3"/>
    <w:rsid w:val="008E2F55"/>
    <w:rsid w:val="008E5DD1"/>
    <w:rsid w:val="008F20D4"/>
    <w:rsid w:val="008F4447"/>
    <w:rsid w:val="008F5238"/>
    <w:rsid w:val="00901F8A"/>
    <w:rsid w:val="00906616"/>
    <w:rsid w:val="0092154E"/>
    <w:rsid w:val="0092799A"/>
    <w:rsid w:val="00936DB7"/>
    <w:rsid w:val="00964333"/>
    <w:rsid w:val="009659D3"/>
    <w:rsid w:val="00965EA2"/>
    <w:rsid w:val="00971CB8"/>
    <w:rsid w:val="00973758"/>
    <w:rsid w:val="00974EF9"/>
    <w:rsid w:val="00975BD0"/>
    <w:rsid w:val="009978B8"/>
    <w:rsid w:val="009A01FD"/>
    <w:rsid w:val="009A5DD9"/>
    <w:rsid w:val="009B533C"/>
    <w:rsid w:val="009C214E"/>
    <w:rsid w:val="009C455D"/>
    <w:rsid w:val="009D3E0F"/>
    <w:rsid w:val="009D59A4"/>
    <w:rsid w:val="009D7AF9"/>
    <w:rsid w:val="009E078C"/>
    <w:rsid w:val="009E37E9"/>
    <w:rsid w:val="009E4ED6"/>
    <w:rsid w:val="009F389B"/>
    <w:rsid w:val="009F3BF0"/>
    <w:rsid w:val="009F7651"/>
    <w:rsid w:val="00A2565E"/>
    <w:rsid w:val="00A30B3F"/>
    <w:rsid w:val="00A339C3"/>
    <w:rsid w:val="00A33DD3"/>
    <w:rsid w:val="00A34321"/>
    <w:rsid w:val="00A3639B"/>
    <w:rsid w:val="00A407E5"/>
    <w:rsid w:val="00A417CC"/>
    <w:rsid w:val="00A4375C"/>
    <w:rsid w:val="00A449E9"/>
    <w:rsid w:val="00A54AE3"/>
    <w:rsid w:val="00A55067"/>
    <w:rsid w:val="00A6167E"/>
    <w:rsid w:val="00A61D3F"/>
    <w:rsid w:val="00A6588B"/>
    <w:rsid w:val="00A66B3E"/>
    <w:rsid w:val="00A730C4"/>
    <w:rsid w:val="00A765B5"/>
    <w:rsid w:val="00A80208"/>
    <w:rsid w:val="00A82D9C"/>
    <w:rsid w:val="00A86D7E"/>
    <w:rsid w:val="00A8702B"/>
    <w:rsid w:val="00A93833"/>
    <w:rsid w:val="00A96360"/>
    <w:rsid w:val="00AA0F87"/>
    <w:rsid w:val="00AA290B"/>
    <w:rsid w:val="00AA45F3"/>
    <w:rsid w:val="00AA4B70"/>
    <w:rsid w:val="00AA5F2E"/>
    <w:rsid w:val="00AB0B9C"/>
    <w:rsid w:val="00AB4F22"/>
    <w:rsid w:val="00AC13BD"/>
    <w:rsid w:val="00AC2D45"/>
    <w:rsid w:val="00AC55EC"/>
    <w:rsid w:val="00AC797B"/>
    <w:rsid w:val="00AD0F70"/>
    <w:rsid w:val="00AF6D7F"/>
    <w:rsid w:val="00AF75F1"/>
    <w:rsid w:val="00B02BA1"/>
    <w:rsid w:val="00B02BE3"/>
    <w:rsid w:val="00B114ED"/>
    <w:rsid w:val="00B2456F"/>
    <w:rsid w:val="00B3055B"/>
    <w:rsid w:val="00B3127A"/>
    <w:rsid w:val="00B343BD"/>
    <w:rsid w:val="00B5367C"/>
    <w:rsid w:val="00B61AD1"/>
    <w:rsid w:val="00B627E7"/>
    <w:rsid w:val="00B758A3"/>
    <w:rsid w:val="00B8044E"/>
    <w:rsid w:val="00B8141E"/>
    <w:rsid w:val="00B9064E"/>
    <w:rsid w:val="00BA360D"/>
    <w:rsid w:val="00BB136C"/>
    <w:rsid w:val="00BB4A8E"/>
    <w:rsid w:val="00BB70BE"/>
    <w:rsid w:val="00BC0C26"/>
    <w:rsid w:val="00BC0EF8"/>
    <w:rsid w:val="00BD0CAC"/>
    <w:rsid w:val="00BD2261"/>
    <w:rsid w:val="00BD2A08"/>
    <w:rsid w:val="00BD491F"/>
    <w:rsid w:val="00BE4353"/>
    <w:rsid w:val="00BE7735"/>
    <w:rsid w:val="00BF2711"/>
    <w:rsid w:val="00C21357"/>
    <w:rsid w:val="00C21669"/>
    <w:rsid w:val="00C24064"/>
    <w:rsid w:val="00C32922"/>
    <w:rsid w:val="00C33FB7"/>
    <w:rsid w:val="00C47B4D"/>
    <w:rsid w:val="00C532E4"/>
    <w:rsid w:val="00C539C0"/>
    <w:rsid w:val="00C56C84"/>
    <w:rsid w:val="00C70F02"/>
    <w:rsid w:val="00C73B94"/>
    <w:rsid w:val="00C744C2"/>
    <w:rsid w:val="00C84AF1"/>
    <w:rsid w:val="00C915A2"/>
    <w:rsid w:val="00C97BAD"/>
    <w:rsid w:val="00CA5DC3"/>
    <w:rsid w:val="00CB2B88"/>
    <w:rsid w:val="00CB3699"/>
    <w:rsid w:val="00CB4D3C"/>
    <w:rsid w:val="00CC058C"/>
    <w:rsid w:val="00CC19C6"/>
    <w:rsid w:val="00CC1B41"/>
    <w:rsid w:val="00CC22DF"/>
    <w:rsid w:val="00CC6849"/>
    <w:rsid w:val="00CC747A"/>
    <w:rsid w:val="00CD3684"/>
    <w:rsid w:val="00CD5534"/>
    <w:rsid w:val="00CE23C7"/>
    <w:rsid w:val="00CE3038"/>
    <w:rsid w:val="00CF25B0"/>
    <w:rsid w:val="00CF5C15"/>
    <w:rsid w:val="00CF6AD9"/>
    <w:rsid w:val="00D072D2"/>
    <w:rsid w:val="00D10AE1"/>
    <w:rsid w:val="00D11039"/>
    <w:rsid w:val="00D170EE"/>
    <w:rsid w:val="00D303F1"/>
    <w:rsid w:val="00D34284"/>
    <w:rsid w:val="00D35F9B"/>
    <w:rsid w:val="00D47596"/>
    <w:rsid w:val="00D6129A"/>
    <w:rsid w:val="00D61CDE"/>
    <w:rsid w:val="00D63056"/>
    <w:rsid w:val="00D66E8C"/>
    <w:rsid w:val="00D731EC"/>
    <w:rsid w:val="00D841DB"/>
    <w:rsid w:val="00D8452D"/>
    <w:rsid w:val="00D87F96"/>
    <w:rsid w:val="00D95A81"/>
    <w:rsid w:val="00DA0D3A"/>
    <w:rsid w:val="00DA125E"/>
    <w:rsid w:val="00DA54BA"/>
    <w:rsid w:val="00DB2027"/>
    <w:rsid w:val="00DB3AF6"/>
    <w:rsid w:val="00DB4B4F"/>
    <w:rsid w:val="00DD39E9"/>
    <w:rsid w:val="00DE1D2E"/>
    <w:rsid w:val="00DE379D"/>
    <w:rsid w:val="00DE54C3"/>
    <w:rsid w:val="00DF75B1"/>
    <w:rsid w:val="00DF790C"/>
    <w:rsid w:val="00E065A5"/>
    <w:rsid w:val="00E101C3"/>
    <w:rsid w:val="00E17058"/>
    <w:rsid w:val="00E17E29"/>
    <w:rsid w:val="00E279BC"/>
    <w:rsid w:val="00E30D80"/>
    <w:rsid w:val="00E31BA0"/>
    <w:rsid w:val="00E36E29"/>
    <w:rsid w:val="00E37426"/>
    <w:rsid w:val="00E452EA"/>
    <w:rsid w:val="00E615EA"/>
    <w:rsid w:val="00E656AE"/>
    <w:rsid w:val="00E7042A"/>
    <w:rsid w:val="00E75654"/>
    <w:rsid w:val="00E76350"/>
    <w:rsid w:val="00E765EB"/>
    <w:rsid w:val="00E83AFF"/>
    <w:rsid w:val="00E8531D"/>
    <w:rsid w:val="00E901B7"/>
    <w:rsid w:val="00E95460"/>
    <w:rsid w:val="00EA016F"/>
    <w:rsid w:val="00EA08E2"/>
    <w:rsid w:val="00EA154C"/>
    <w:rsid w:val="00EA651F"/>
    <w:rsid w:val="00EA6E63"/>
    <w:rsid w:val="00EB3554"/>
    <w:rsid w:val="00EB375E"/>
    <w:rsid w:val="00EC627D"/>
    <w:rsid w:val="00EC78E5"/>
    <w:rsid w:val="00ED1017"/>
    <w:rsid w:val="00ED146D"/>
    <w:rsid w:val="00ED5BD2"/>
    <w:rsid w:val="00ED5C8B"/>
    <w:rsid w:val="00EE3BE6"/>
    <w:rsid w:val="00EE7B64"/>
    <w:rsid w:val="00EF0FD2"/>
    <w:rsid w:val="00EF368B"/>
    <w:rsid w:val="00F05D75"/>
    <w:rsid w:val="00F12ABE"/>
    <w:rsid w:val="00F20ECB"/>
    <w:rsid w:val="00F21F7A"/>
    <w:rsid w:val="00F22E30"/>
    <w:rsid w:val="00F353F3"/>
    <w:rsid w:val="00F50173"/>
    <w:rsid w:val="00F51A1D"/>
    <w:rsid w:val="00F550E0"/>
    <w:rsid w:val="00F612E1"/>
    <w:rsid w:val="00F67659"/>
    <w:rsid w:val="00F7401A"/>
    <w:rsid w:val="00F74195"/>
    <w:rsid w:val="00F858D0"/>
    <w:rsid w:val="00F93AED"/>
    <w:rsid w:val="00FA7479"/>
    <w:rsid w:val="00FB1859"/>
    <w:rsid w:val="00FB1BBF"/>
    <w:rsid w:val="00FC2510"/>
    <w:rsid w:val="00FC2843"/>
    <w:rsid w:val="00FC4613"/>
    <w:rsid w:val="00FD37F8"/>
    <w:rsid w:val="00FD4FDD"/>
    <w:rsid w:val="00FD5A9F"/>
    <w:rsid w:val="00FE5AE6"/>
    <w:rsid w:val="00FE62C8"/>
    <w:rsid w:val="00FF0923"/>
    <w:rsid w:val="00FF0938"/>
    <w:rsid w:val="00FF27E5"/>
    <w:rsid w:val="00FF633E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68396"/>
  <w15:docId w15:val="{0E218570-E275-4E48-BDA6-063103F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0BB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9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9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9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9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9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9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9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9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link w:val="Textkrper-ZeileneinzugZchn"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18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paragraph" w:customStyle="1" w:styleId="Absatz1Block">
    <w:name w:val="Absatz_1)_Block"/>
    <w:basedOn w:val="Standard"/>
    <w:rsid w:val="006967F1"/>
    <w:pPr>
      <w:numPr>
        <w:numId w:val="46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paragraph" w:styleId="berarbeitung">
    <w:name w:val="Revision"/>
    <w:hidden/>
    <w:uiPriority w:val="99"/>
    <w:semiHidden/>
    <w:rsid w:val="006870E9"/>
    <w:rPr>
      <w:rFonts w:ascii="Arial" w:hAnsi="Arial"/>
      <w:sz w:val="22"/>
    </w:rPr>
  </w:style>
  <w:style w:type="paragraph" w:styleId="Umschlagabsenderadresse">
    <w:name w:val="envelope return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paragraph" w:styleId="Anrede">
    <w:name w:val="Salutation"/>
    <w:basedOn w:val="Standard"/>
    <w:next w:val="Standard"/>
    <w:link w:val="Anrede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AnredeZchn">
    <w:name w:val="Anrede Zchn"/>
    <w:link w:val="Anrede"/>
    <w:rsid w:val="00FE62C8"/>
    <w:rPr>
      <w:rFonts w:ascii="Arial" w:hAnsi="Arial"/>
      <w:sz w:val="22"/>
    </w:rPr>
  </w:style>
  <w:style w:type="paragraph" w:styleId="Aufzhlungszeichen">
    <w:name w:val="List Bullet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Aufzhlungszeichen2">
    <w:name w:val="List Bullet 2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Aufzhlungszeichen3">
    <w:name w:val="List Bullet 3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Aufzhlungszeichen4">
    <w:name w:val="List Bullet 4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Aufzhlungszeichen5">
    <w:name w:val="List Bullet 5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Beschriftung">
    <w:name w:val="caption"/>
    <w:basedOn w:val="Standard"/>
    <w:next w:val="Standard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 w:after="120"/>
      <w:jc w:val="left"/>
    </w:pPr>
    <w:rPr>
      <w:b/>
    </w:rPr>
  </w:style>
  <w:style w:type="paragraph" w:styleId="Blocktext">
    <w:name w:val="Block Tex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40" w:right="1440"/>
      <w:jc w:val="left"/>
    </w:pPr>
  </w:style>
  <w:style w:type="paragraph" w:styleId="Datum">
    <w:name w:val="Date"/>
    <w:basedOn w:val="Standard"/>
    <w:next w:val="Standard"/>
    <w:link w:val="Datum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DatumZchn">
    <w:name w:val="Datum Zchn"/>
    <w:link w:val="Datum"/>
    <w:rsid w:val="00FE62C8"/>
    <w:rPr>
      <w:rFonts w:ascii="Arial" w:hAnsi="Arial"/>
      <w:sz w:val="22"/>
    </w:rPr>
  </w:style>
  <w:style w:type="paragraph" w:styleId="Dokumentstruktur">
    <w:name w:val="Document Map"/>
    <w:basedOn w:val="Standard"/>
    <w:link w:val="DokumentstrukturZchn"/>
    <w:semiHidden/>
    <w:rsid w:val="00FE62C8"/>
    <w:pPr>
      <w:shd w:val="clear" w:color="auto" w:fill="00008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Tahoma" w:hAnsi="Tahoma"/>
    </w:rPr>
  </w:style>
  <w:style w:type="character" w:customStyle="1" w:styleId="DokumentstrukturZchn">
    <w:name w:val="Dokumentstruktur Zchn"/>
    <w:link w:val="Dokumentstruktur"/>
    <w:semiHidden/>
    <w:rsid w:val="00FE62C8"/>
    <w:rPr>
      <w:rFonts w:ascii="Tahoma" w:hAnsi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character" w:customStyle="1" w:styleId="EndnotentextZchn">
    <w:name w:val="Endnotentext Zchn"/>
    <w:link w:val="Endnotentext"/>
    <w:semiHidden/>
    <w:rsid w:val="00FE62C8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Fu-EndnotenberschriftZchn">
    <w:name w:val="Fuß/-Endnotenüberschrift Zchn"/>
    <w:link w:val="Fu-Endnotenberschrift"/>
    <w:rsid w:val="00FE62C8"/>
    <w:rPr>
      <w:rFonts w:ascii="Arial" w:hAnsi="Arial"/>
      <w:sz w:val="22"/>
    </w:rPr>
  </w:style>
  <w:style w:type="paragraph" w:styleId="Gruformel">
    <w:name w:val="Closing"/>
    <w:basedOn w:val="Standard"/>
    <w:link w:val="Gruformel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GruformelZchn">
    <w:name w:val="Grußformel Zchn"/>
    <w:link w:val="Gruformel"/>
    <w:rsid w:val="00FE62C8"/>
    <w:rPr>
      <w:rFonts w:ascii="Arial" w:hAnsi="Arial"/>
      <w:sz w:val="22"/>
    </w:rPr>
  </w:style>
  <w:style w:type="paragraph" w:styleId="Index1">
    <w:name w:val="index 1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paragraph" w:styleId="Index2">
    <w:name w:val="index 2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40" w:hanging="220"/>
      <w:jc w:val="left"/>
    </w:pPr>
  </w:style>
  <w:style w:type="paragraph" w:styleId="Index3">
    <w:name w:val="index 3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660" w:hanging="220"/>
      <w:jc w:val="left"/>
    </w:pPr>
  </w:style>
  <w:style w:type="paragraph" w:styleId="Index4">
    <w:name w:val="index 4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80" w:hanging="220"/>
      <w:jc w:val="left"/>
    </w:pPr>
  </w:style>
  <w:style w:type="paragraph" w:styleId="Index5">
    <w:name w:val="index 5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00" w:hanging="220"/>
      <w:jc w:val="left"/>
    </w:pPr>
  </w:style>
  <w:style w:type="paragraph" w:styleId="Index6">
    <w:name w:val="index 6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320" w:hanging="220"/>
      <w:jc w:val="left"/>
    </w:pPr>
  </w:style>
  <w:style w:type="paragraph" w:styleId="Index7">
    <w:name w:val="index 7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540" w:hanging="220"/>
      <w:jc w:val="left"/>
    </w:pPr>
  </w:style>
  <w:style w:type="paragraph" w:styleId="Index8">
    <w:name w:val="index 8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760" w:hanging="220"/>
      <w:jc w:val="left"/>
    </w:pPr>
  </w:style>
  <w:style w:type="paragraph" w:styleId="Index9">
    <w:name w:val="index 9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980" w:hanging="220"/>
      <w:jc w:val="left"/>
    </w:pPr>
  </w:style>
  <w:style w:type="paragraph" w:styleId="Indexberschrift">
    <w:name w:val="index heading"/>
    <w:basedOn w:val="Standard"/>
    <w:next w:val="Index1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b/>
    </w:rPr>
  </w:style>
  <w:style w:type="paragraph" w:styleId="Liste">
    <w:name w:val="Lis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83" w:hanging="283"/>
      <w:jc w:val="left"/>
    </w:pPr>
  </w:style>
  <w:style w:type="paragraph" w:styleId="Liste2">
    <w:name w:val="List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566" w:hanging="283"/>
      <w:jc w:val="left"/>
    </w:pPr>
  </w:style>
  <w:style w:type="paragraph" w:styleId="Liste3">
    <w:name w:val="List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49" w:hanging="283"/>
      <w:jc w:val="left"/>
    </w:pPr>
  </w:style>
  <w:style w:type="paragraph" w:styleId="Liste4">
    <w:name w:val="List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2" w:hanging="283"/>
      <w:jc w:val="left"/>
    </w:pPr>
  </w:style>
  <w:style w:type="paragraph" w:styleId="Liste5">
    <w:name w:val="List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415" w:hanging="283"/>
      <w:jc w:val="left"/>
    </w:pPr>
  </w:style>
  <w:style w:type="paragraph" w:styleId="Listenfortsetzung">
    <w:name w:val="List Continue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/>
      <w:jc w:val="left"/>
    </w:pPr>
  </w:style>
  <w:style w:type="paragraph" w:styleId="Listenfortsetzung2">
    <w:name w:val="List Continue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566"/>
      <w:jc w:val="left"/>
    </w:pPr>
  </w:style>
  <w:style w:type="paragraph" w:styleId="Listenfortsetzung3">
    <w:name w:val="List Continue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849"/>
      <w:jc w:val="left"/>
    </w:pPr>
  </w:style>
  <w:style w:type="paragraph" w:styleId="Listenfortsetzung4">
    <w:name w:val="List Continue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132"/>
      <w:jc w:val="left"/>
    </w:pPr>
  </w:style>
  <w:style w:type="paragraph" w:styleId="Listenfortsetzung5">
    <w:name w:val="List Continue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15"/>
      <w:jc w:val="left"/>
    </w:pPr>
  </w:style>
  <w:style w:type="paragraph" w:styleId="Listennummer">
    <w:name w:val="List Number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Listennummer2">
    <w:name w:val="List Number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Listennummer3">
    <w:name w:val="List Number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Listennummer4">
    <w:name w:val="List Number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Listennummer5">
    <w:name w:val="List Number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Makrotext">
    <w:name w:val="macro"/>
    <w:link w:val="MakrotextZchn"/>
    <w:semiHidden/>
    <w:rsid w:val="00FE6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xtZchn">
    <w:name w:val="Makrotext Zchn"/>
    <w:link w:val="Makrotext"/>
    <w:semiHidden/>
    <w:rsid w:val="00FE62C8"/>
    <w:rPr>
      <w:rFonts w:ascii="Courier New" w:hAnsi="Courier New"/>
    </w:rPr>
  </w:style>
  <w:style w:type="paragraph" w:styleId="Nachrichtenkopf">
    <w:name w:val="Message Header"/>
    <w:basedOn w:val="Standard"/>
    <w:link w:val="NachrichtenkopfZchn"/>
    <w:rsid w:val="00FE6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4" w:hanging="1134"/>
      <w:jc w:val="left"/>
    </w:pPr>
    <w:rPr>
      <w:sz w:val="24"/>
    </w:rPr>
  </w:style>
  <w:style w:type="character" w:customStyle="1" w:styleId="NachrichtenkopfZchn">
    <w:name w:val="Nachrichtenkopf Zchn"/>
    <w:link w:val="Nachrichtenkopf"/>
    <w:rsid w:val="00FE62C8"/>
    <w:rPr>
      <w:rFonts w:ascii="Arial" w:hAnsi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rsid w:val="00FE62C8"/>
    <w:rPr>
      <w:rFonts w:ascii="Courier New" w:hAnsi="Courier New"/>
    </w:rPr>
  </w:style>
  <w:style w:type="paragraph" w:styleId="Textkrper3">
    <w:name w:val="Body Text 3"/>
    <w:basedOn w:val="Standard"/>
    <w:link w:val="Textkrper3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jc w:val="left"/>
    </w:pPr>
    <w:rPr>
      <w:sz w:val="16"/>
    </w:rPr>
  </w:style>
  <w:style w:type="character" w:customStyle="1" w:styleId="Textkrper3Zchn">
    <w:name w:val="Textkörper 3 Zchn"/>
    <w:link w:val="Textkrper3"/>
    <w:rsid w:val="00FE62C8"/>
    <w:rPr>
      <w:rFonts w:ascii="Arial" w:hAnsi="Arial"/>
      <w:sz w:val="16"/>
    </w:rPr>
  </w:style>
  <w:style w:type="paragraph" w:styleId="Textkrper-Erstzeileneinzug">
    <w:name w:val="Body Text First Indent"/>
    <w:basedOn w:val="Textkrper"/>
    <w:link w:val="Textkrper-Erstzeileneinzug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0" w:after="120"/>
      <w:ind w:firstLine="210"/>
      <w:jc w:val="left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FE62C8"/>
    <w:rPr>
      <w:rFonts w:ascii="Arial" w:hAnsi="Arial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 w:firstLine="210"/>
      <w:jc w:val="left"/>
    </w:pPr>
    <w:rPr>
      <w:color w:val="auto"/>
      <w:sz w:val="22"/>
    </w:rPr>
  </w:style>
  <w:style w:type="character" w:customStyle="1" w:styleId="Textkrper-Erstzeileneinzug2Zchn">
    <w:name w:val="Textkörper-Erstzeileneinzug 2 Zchn"/>
    <w:link w:val="Textkrper-Erstzeileneinzug2"/>
    <w:rsid w:val="00FE62C8"/>
    <w:rPr>
      <w:rFonts w:ascii="Arial" w:hAnsi="Arial"/>
      <w:color w:val="FF0000"/>
      <w:sz w:val="22"/>
    </w:rPr>
  </w:style>
  <w:style w:type="paragraph" w:styleId="Umschlagadresse">
    <w:name w:val="envelope address"/>
    <w:basedOn w:val="Standard"/>
    <w:rsid w:val="00FE62C8"/>
    <w:pPr>
      <w:framePr w:w="4320" w:h="2160" w:hRule="exact" w:hSpace="141" w:wrap="auto" w:hAnchor="page" w:xAlign="center" w:yAlign="bottom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"/>
      <w:jc w:val="left"/>
    </w:pPr>
    <w:rPr>
      <w:sz w:val="24"/>
    </w:rPr>
  </w:style>
  <w:style w:type="paragraph" w:styleId="Unterschrift">
    <w:name w:val="Signature"/>
    <w:basedOn w:val="Standard"/>
    <w:link w:val="Unt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UnterschriftZchn">
    <w:name w:val="Unterschrift Zchn"/>
    <w:link w:val="Unterschrift"/>
    <w:rsid w:val="00FE62C8"/>
    <w:rPr>
      <w:rFonts w:ascii="Arial" w:hAnsi="Arial"/>
      <w:sz w:val="22"/>
    </w:rPr>
  </w:style>
  <w:style w:type="paragraph" w:styleId="Untertitel">
    <w:name w:val="Subtitle"/>
    <w:basedOn w:val="Standard"/>
    <w:link w:val="UntertitelZchn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FE62C8"/>
    <w:rPr>
      <w:rFonts w:ascii="Arial" w:hAnsi="Arial"/>
      <w:sz w:val="24"/>
    </w:rPr>
  </w:style>
  <w:style w:type="paragraph" w:styleId="RGV-berschrift">
    <w:name w:val="toa heading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/>
      <w:jc w:val="left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table" w:styleId="Tabellenraster">
    <w:name w:val="Table Grid"/>
    <w:basedOn w:val="NormaleTabelle"/>
    <w:rsid w:val="00FE62C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DDAB5125D49B198D27F2EF3D068" ma:contentTypeVersion="23" ma:contentTypeDescription="Ein neues Dokument erstellen." ma:contentTypeScope="" ma:versionID="8eed15d9e8c0f6f9a8c38b437be1f5e5">
  <xsd:schema xmlns:xsd="http://www.w3.org/2001/XMLSchema" xmlns:xs="http://www.w3.org/2001/XMLSchema" xmlns:p="http://schemas.microsoft.com/office/2006/metadata/properties" xmlns:ns1="http://schemas.microsoft.com/sharepoint/v3" xmlns:ns2="ce8dde50-27c4-4026-9a54-c551abdb72d2" xmlns:ns3="da6f2524-120b-4872-b6c4-b0249b4e1e01" xmlns:ns4="http://schemas.microsoft.com/sharepoint/v3/fields" targetNamespace="http://schemas.microsoft.com/office/2006/metadata/properties" ma:root="true" ma:fieldsID="729900c22c390bc763f6d9cf9e0ff169" ns1:_="" ns2:_="" ns3:_="" ns4:_="">
    <xsd:import namespace="http://schemas.microsoft.com/sharepoint/v3"/>
    <xsd:import namespace="ce8dde50-27c4-4026-9a54-c551abdb72d2"/>
    <xsd:import namespace="da6f2524-120b-4872-b6c4-b0249b4e1e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1:Categories" minOccurs="0"/>
                <xsd:element ref="ns4:_Status" minOccurs="0"/>
                <xsd:element ref="ns4:_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de50-27c4-4026-9a54-c551abdb7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9649ee2-0cdc-4ee6-86a6-1bd501b07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f2524-120b-4872-b6c4-b0249b4e1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10f2bc00-6879-4056-8585-235087502df8}" ma:internalName="TaxCatchAll" ma:showField="CatchAllData" ma:web="da6f2524-120b-4872-b6c4-b0249b4e1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_Version" ma:index="17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 ma:index="12" ma:displayName="Subject"/>
        <xsd:element ref="dc:description" minOccurs="0" maxOccurs="1" ma:index="15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Status xmlns="http://schemas.microsoft.com/sharepoint/v3/fields">Not Started</_Status>
    <TaxCatchAll xmlns="da6f2524-120b-4872-b6c4-b0249b4e1e01" xsi:nil="true"/>
    <lcf76f155ced4ddcb4097134ff3c332f xmlns="ce8dde50-27c4-4026-9a54-c551abdb72d2">
      <Terms xmlns="http://schemas.microsoft.com/office/infopath/2007/PartnerControls"/>
    </lcf76f155ced4ddcb4097134ff3c332f>
    <TaxKeywordTaxHTField xmlns="da6f2524-120b-4872-b6c4-b0249b4e1e01" xsi:nil="true"/>
    <Categor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B9FF-A081-4CD5-81ED-6AF2237F7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8dde50-27c4-4026-9a54-c551abdb72d2"/>
    <ds:schemaRef ds:uri="da6f2524-120b-4872-b6c4-b0249b4e1e0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56836-48CB-4B2D-8763-E9782D5BC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CB92A-0CFB-48AA-9D62-991671400306}">
  <ds:schemaRefs>
    <ds:schemaRef ds:uri="da6f2524-120b-4872-b6c4-b0249b4e1e01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terms/"/>
    <ds:schemaRef ds:uri="http://purl.org/dc/dcmitype/"/>
    <ds:schemaRef ds:uri="ce8dde50-27c4-4026-9a54-c551abdb72d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CE1AC1-3E8F-4EBE-870F-5A68B2B5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1</Pages>
  <Words>96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Bordrechner/Fahrausweisdrucker mit Anbindung als Mandant an das RBL-Light des VBN und eigenes zentrales Vertriebssystem</vt:lpstr>
    </vt:vector>
  </TitlesOfParts>
  <Company>BLIC mbH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Thuy Nguyen</dc:creator>
  <cp:lastModifiedBy>Beate Angerstein</cp:lastModifiedBy>
  <cp:revision>3</cp:revision>
  <cp:lastPrinted>2018-01-23T15:32:00Z</cp:lastPrinted>
  <dcterms:created xsi:type="dcterms:W3CDTF">2024-02-28T13:11:00Z</dcterms:created>
  <dcterms:modified xsi:type="dcterms:W3CDTF">2024-09-25T04:40:00Z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traggeber_Name">
    <vt:lpwstr>Lüchow-Schmarsauer Eisenbahn GmbH</vt:lpwstr>
  </property>
  <property fmtid="{D5CDD505-2E9C-101B-9397-08002B2CF9AE}" pid="3" name="Auftraggeber_Straße">
    <vt:lpwstr>Königsberger Straße 10</vt:lpwstr>
  </property>
  <property fmtid="{D5CDD505-2E9C-101B-9397-08002B2CF9AE}" pid="4" name="Auftraggeber_Ort">
    <vt:lpwstr>29439 Lüchow (Wendland)</vt:lpwstr>
  </property>
  <property fmtid="{D5CDD505-2E9C-101B-9397-08002B2CF9AE}" pid="5" name="ContentTypeId">
    <vt:lpwstr>0x0101001E566DDAB5125D49B198D27F2EF3D068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