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D97B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4A26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A1F9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5A1F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0B7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DF6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77ABA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00D57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A58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F017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BA07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A3F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3239B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CEF2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09F6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8067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21735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30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86811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129A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3AB9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CA97E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32167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93B64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C3C73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E362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030B10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4A6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480D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5012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D7E5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7FF2B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8E807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E31AF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8F39D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DABF14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554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9C838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6DB5B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E217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090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3A3FC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52AF1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6E81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6DB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E9108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82CC7B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F59C4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A2F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77799C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53AB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D9F00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DA15D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85602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7949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9C0A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3C1F3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85B14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EE00A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E9AD731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3E2D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71966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3CC94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EC177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D17EE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9BEE49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1144D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8B535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8D28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229A3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8437E4" w14:textId="77777777" w:rsidR="007A4BAF" w:rsidRDefault="007A4BAF" w:rsidP="003374EF">
      <w:pPr>
        <w:rPr>
          <w:b/>
        </w:rPr>
      </w:pPr>
    </w:p>
    <w:p w14:paraId="1D611254" w14:textId="2183760D" w:rsidR="00216C0D" w:rsidRPr="001E6F6F" w:rsidRDefault="00216C0D" w:rsidP="00216C0D">
      <w:pPr>
        <w:jc w:val="right"/>
        <w:rPr>
          <w:b/>
          <w:szCs w:val="28"/>
        </w:rPr>
      </w:pPr>
      <w:r w:rsidRPr="00A3548A">
        <w:rPr>
          <w:b/>
          <w:szCs w:val="28"/>
        </w:rPr>
        <w:t xml:space="preserve">Anlage </w:t>
      </w:r>
      <w:r w:rsidR="00231F0E" w:rsidRPr="00A3548A">
        <w:rPr>
          <w:b/>
          <w:szCs w:val="28"/>
        </w:rPr>
        <w:t>5</w:t>
      </w:r>
    </w:p>
    <w:p w14:paraId="3008D498" w14:textId="2F58C921" w:rsidR="00216C0D" w:rsidRPr="002B6502" w:rsidRDefault="00216C0D" w:rsidP="00216C0D">
      <w:pPr>
        <w:jc w:val="right"/>
        <w:rPr>
          <w:b/>
          <w:szCs w:val="28"/>
        </w:rPr>
      </w:pPr>
      <w:r w:rsidRPr="001E6F6F">
        <w:rPr>
          <w:b/>
          <w:szCs w:val="28"/>
        </w:rPr>
        <w:t>KVS-</w:t>
      </w:r>
      <w:r w:rsidR="00495BE2">
        <w:rPr>
          <w:b/>
          <w:szCs w:val="28"/>
        </w:rPr>
        <w:t>BVV</w:t>
      </w:r>
      <w:r w:rsidRPr="001E6F6F">
        <w:rPr>
          <w:b/>
          <w:szCs w:val="28"/>
        </w:rPr>
        <w:t>-</w:t>
      </w:r>
      <w:r w:rsidR="006D21CE" w:rsidRPr="001E6F6F">
        <w:rPr>
          <w:b/>
          <w:szCs w:val="28"/>
        </w:rPr>
        <w:t>2024-</w:t>
      </w:r>
      <w:r w:rsidR="00FF6621">
        <w:rPr>
          <w:b/>
          <w:szCs w:val="28"/>
        </w:rPr>
        <w:t>7</w:t>
      </w:r>
    </w:p>
    <w:p w14:paraId="5DD087E9" w14:textId="77777777" w:rsidR="007A4BAF" w:rsidRPr="00C73A7F" w:rsidRDefault="007A4BAF" w:rsidP="003374EF">
      <w:pPr>
        <w:rPr>
          <w:b/>
          <w:sz w:val="20"/>
          <w:szCs w:val="20"/>
        </w:rPr>
      </w:pPr>
    </w:p>
    <w:p w14:paraId="23FAD46E" w14:textId="77777777" w:rsidR="00CA3C30" w:rsidRPr="00C73A7F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14:paraId="31F038C6" w14:textId="187699DE" w:rsidR="00544CB7" w:rsidRPr="00C73A7F" w:rsidRDefault="00544CB7" w:rsidP="00544CB7">
      <w:pPr>
        <w:rPr>
          <w:bCs/>
        </w:rPr>
      </w:pPr>
      <w:bookmarkStart w:id="0" w:name="_Hlk174458796"/>
      <w:r w:rsidRPr="00C73A7F">
        <w:rPr>
          <w:bCs/>
        </w:rPr>
        <w:t xml:space="preserve">Nachweis der Referenzen (Angabe mind. einer Referenz erforderlich) gemäß Anlage 1, </w:t>
      </w:r>
      <w:proofErr w:type="spellStart"/>
      <w:r w:rsidRPr="00C73A7F">
        <w:rPr>
          <w:bCs/>
        </w:rPr>
        <w:t>Pkt</w:t>
      </w:r>
      <w:proofErr w:type="spellEnd"/>
      <w:r w:rsidRPr="00C73A7F">
        <w:rPr>
          <w:bCs/>
        </w:rPr>
        <w:t xml:space="preserve"> 7.3 </w:t>
      </w:r>
    </w:p>
    <w:p w14:paraId="67BEDF1E" w14:textId="77777777" w:rsidR="00544CB7" w:rsidRPr="00C73A7F" w:rsidRDefault="00544CB7" w:rsidP="00544CB7">
      <w:pPr>
        <w:rPr>
          <w:bCs/>
        </w:rPr>
      </w:pPr>
    </w:p>
    <w:p w14:paraId="7C0B6954" w14:textId="77777777" w:rsidR="00C73A7F" w:rsidRDefault="00544CB7" w:rsidP="00C73A7F">
      <w:pPr>
        <w:ind w:left="705" w:hanging="705"/>
        <w:rPr>
          <w:bCs/>
        </w:rPr>
      </w:pPr>
      <w:r w:rsidRPr="00C73A7F">
        <w:rPr>
          <w:bCs/>
        </w:rPr>
        <w:t>•</w:t>
      </w:r>
      <w:r w:rsidRPr="00C73A7F">
        <w:rPr>
          <w:bCs/>
        </w:rPr>
        <w:tab/>
        <w:t xml:space="preserve">Das Unternehmen verfügt über Erfahrungen bei Fahrdienstleistungen mit medizinischer und administrativer Assistenz im Rettungsdienst oder über vergleichbare Erfahrungen im Personen- und Krankentransport im Umfang von mind. drei Jahren. </w:t>
      </w:r>
    </w:p>
    <w:p w14:paraId="64C87AE7" w14:textId="060C3517" w:rsidR="00C73A7F" w:rsidRDefault="00C73A7F" w:rsidP="00D70809">
      <w:pPr>
        <w:ind w:left="705"/>
        <w:rPr>
          <w:bCs/>
        </w:rPr>
      </w:pPr>
      <w:r w:rsidRPr="00C73A7F">
        <w:rPr>
          <w:bCs/>
        </w:rPr>
        <w:t>Die mindestens dreijährige Erfahrung kann auch durch mehrere Referenzaufträge nachgewiesen werden, d. h. es ist nicht notwendig das eine Referenz vorgelegt wird, die einen dreijährigen Leistungsumfang hat.</w:t>
      </w:r>
    </w:p>
    <w:p w14:paraId="46A81DB6" w14:textId="77777777" w:rsidR="00C73A7F" w:rsidRDefault="00C73A7F" w:rsidP="00C73A7F">
      <w:pPr>
        <w:ind w:left="705" w:hanging="705"/>
        <w:rPr>
          <w:bCs/>
        </w:rPr>
      </w:pPr>
    </w:p>
    <w:p w14:paraId="20825DEA" w14:textId="2435FFEE" w:rsidR="00544CB7" w:rsidRPr="00C73A7F" w:rsidRDefault="00544CB7" w:rsidP="00D70809">
      <w:pPr>
        <w:ind w:left="705"/>
        <w:rPr>
          <w:bCs/>
        </w:rPr>
      </w:pPr>
      <w:r w:rsidRPr="00C73A7F">
        <w:rPr>
          <w:bCs/>
        </w:rPr>
        <w:t>Das Unternehmen muss des Weiteren aktuell im Sinne der ausgeschriebenen Leistungen tätig sein.  Das Unternehmen beschreibt kurz die durchgeführten Projekte.</w:t>
      </w:r>
    </w:p>
    <w:p w14:paraId="44598F95" w14:textId="77777777" w:rsidR="00544CB7" w:rsidRPr="00C73A7F" w:rsidRDefault="00544CB7" w:rsidP="00544CB7">
      <w:pPr>
        <w:rPr>
          <w:bCs/>
        </w:rPr>
      </w:pPr>
    </w:p>
    <w:p w14:paraId="3AE61C19" w14:textId="77777777" w:rsidR="00544CB7" w:rsidRPr="00C73A7F" w:rsidRDefault="00544CB7" w:rsidP="00C73A7F">
      <w:pPr>
        <w:ind w:left="705"/>
        <w:rPr>
          <w:bCs/>
        </w:rPr>
      </w:pPr>
      <w:r w:rsidRPr="00C73A7F">
        <w:rPr>
          <w:bCs/>
        </w:rPr>
        <w:t xml:space="preserve">Diese Nachweise sind von allen Bietern zu erbringen, auch von denen, die bereits als Vertragspartner für den Auftraggeber tätig waren bzw. noch sind. </w:t>
      </w:r>
    </w:p>
    <w:p w14:paraId="28D0C42C" w14:textId="77777777" w:rsidR="00544CB7" w:rsidRPr="00C73A7F" w:rsidRDefault="00544CB7" w:rsidP="00544CB7">
      <w:pPr>
        <w:rPr>
          <w:bCs/>
        </w:rPr>
      </w:pPr>
    </w:p>
    <w:p w14:paraId="6C02A4B2" w14:textId="77777777" w:rsidR="00544CB7" w:rsidRPr="00C73A7F" w:rsidRDefault="00544CB7" w:rsidP="00C73A7F">
      <w:pPr>
        <w:ind w:left="705"/>
        <w:rPr>
          <w:bCs/>
        </w:rPr>
      </w:pPr>
      <w:r w:rsidRPr="00C73A7F">
        <w:rPr>
          <w:bCs/>
        </w:rPr>
        <w:t>Die Referenzbeschreibung muss eine kurze Beschreibung der erbrachten Leistung nach Art und Umfang und Laufzeit/Zeitraum (Monat/Jahr bzw.  laufend) sowie Kontaktdaten des Auftraggebers (Ansprechpartner, Telefon, E-Mail) für Rückfragen beinhalten.</w:t>
      </w:r>
    </w:p>
    <w:p w14:paraId="3C754344" w14:textId="77777777" w:rsidR="00544CB7" w:rsidRPr="00C73A7F" w:rsidRDefault="00544CB7" w:rsidP="00544CB7">
      <w:pPr>
        <w:rPr>
          <w:bCs/>
        </w:rPr>
      </w:pPr>
    </w:p>
    <w:bookmarkEnd w:id="0"/>
    <w:p w14:paraId="30933DEB" w14:textId="195757C5" w:rsidR="002F3D62" w:rsidRPr="00D70809" w:rsidRDefault="002F3D62" w:rsidP="00D70809">
      <w:pPr>
        <w:ind w:left="705" w:hanging="705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1"/>
        <w:gridCol w:w="6210"/>
      </w:tblGrid>
      <w:tr w:rsidR="000364D2" w:rsidRPr="00C73A7F" w14:paraId="1BE72011" w14:textId="77777777" w:rsidTr="002F3D62"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958C" w14:textId="77777777" w:rsidR="000364D2" w:rsidRPr="00C73A7F" w:rsidRDefault="000364D2" w:rsidP="006538A3"/>
        </w:tc>
        <w:tc>
          <w:tcPr>
            <w:tcW w:w="6210" w:type="dxa"/>
            <w:tcBorders>
              <w:left w:val="single" w:sz="4" w:space="0" w:color="auto"/>
            </w:tcBorders>
          </w:tcPr>
          <w:p w14:paraId="27950B81" w14:textId="77777777" w:rsidR="000364D2" w:rsidRPr="00C73A7F" w:rsidRDefault="000364D2" w:rsidP="006538A3">
            <w:pPr>
              <w:rPr>
                <w:b/>
              </w:rPr>
            </w:pPr>
            <w:r w:rsidRPr="00C73A7F">
              <w:rPr>
                <w:b/>
              </w:rPr>
              <w:t>Referenz 1</w:t>
            </w:r>
          </w:p>
        </w:tc>
      </w:tr>
      <w:tr w:rsidR="000364D2" w:rsidRPr="00C73A7F" w14:paraId="4395E3AC" w14:textId="77777777" w:rsidTr="002F3D62">
        <w:tc>
          <w:tcPr>
            <w:tcW w:w="3191" w:type="dxa"/>
            <w:vAlign w:val="center"/>
          </w:tcPr>
          <w:p w14:paraId="0CC5FB9A" w14:textId="77777777" w:rsidR="000364D2" w:rsidRPr="00C73A7F" w:rsidRDefault="000364D2" w:rsidP="000364D2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428745778"/>
              <w:placeholder>
                <w:docPart w:val="DefaultPlaceholder_-1854013440"/>
              </w:placeholder>
              <w:showingPlcHdr/>
            </w:sdtPr>
            <w:sdtEndPr/>
            <w:sdtContent>
              <w:p w14:paraId="22520B1A" w14:textId="6BDDE32D" w:rsidR="000364D2" w:rsidRPr="00C73A7F" w:rsidRDefault="00033780" w:rsidP="006538A3">
                <w:r w:rsidRPr="00E5596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080BB36" w14:textId="77777777" w:rsidR="00A92E7B" w:rsidRPr="00C73A7F" w:rsidRDefault="00A92E7B" w:rsidP="006538A3"/>
          <w:p w14:paraId="259AED7F" w14:textId="77777777" w:rsidR="00A92E7B" w:rsidRPr="00C73A7F" w:rsidRDefault="00A92E7B" w:rsidP="006538A3"/>
        </w:tc>
      </w:tr>
      <w:tr w:rsidR="000364D2" w:rsidRPr="00C73A7F" w14:paraId="50435151" w14:textId="77777777" w:rsidTr="002F3D62">
        <w:tc>
          <w:tcPr>
            <w:tcW w:w="3191" w:type="dxa"/>
            <w:vAlign w:val="center"/>
          </w:tcPr>
          <w:p w14:paraId="684C22B6" w14:textId="77777777" w:rsidR="000364D2" w:rsidRPr="00C73A7F" w:rsidRDefault="000364D2" w:rsidP="000364D2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445542112"/>
              <w:placeholder>
                <w:docPart w:val="DefaultPlaceholder_-1854013440"/>
              </w:placeholder>
              <w:showingPlcHdr/>
            </w:sdtPr>
            <w:sdtEndPr/>
            <w:sdtContent>
              <w:p w14:paraId="4BDC892B" w14:textId="79D78817" w:rsidR="000364D2" w:rsidRPr="00C73A7F" w:rsidRDefault="00033780" w:rsidP="006538A3">
                <w:r w:rsidRPr="00E5596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87036C" w14:textId="77777777" w:rsidR="000364D2" w:rsidRPr="00C73A7F" w:rsidRDefault="000364D2" w:rsidP="006538A3"/>
          <w:p w14:paraId="649B270A" w14:textId="77777777" w:rsidR="00A92E7B" w:rsidRPr="00C73A7F" w:rsidRDefault="00A92E7B" w:rsidP="006538A3"/>
          <w:p w14:paraId="2F359E8C" w14:textId="77777777" w:rsidR="00A92E7B" w:rsidRPr="00C73A7F" w:rsidRDefault="00A92E7B" w:rsidP="006538A3"/>
          <w:p w14:paraId="37103AA0" w14:textId="77777777" w:rsidR="00A92E7B" w:rsidRPr="00C73A7F" w:rsidRDefault="00A92E7B" w:rsidP="006538A3"/>
          <w:p w14:paraId="04A5D6D5" w14:textId="77777777" w:rsidR="00A92E7B" w:rsidRPr="00C73A7F" w:rsidRDefault="00A92E7B" w:rsidP="006538A3"/>
          <w:p w14:paraId="692F6086" w14:textId="77777777" w:rsidR="00E653AF" w:rsidRPr="00C73A7F" w:rsidRDefault="00E653AF" w:rsidP="006538A3"/>
          <w:p w14:paraId="5996E8E4" w14:textId="77777777" w:rsidR="00E653AF" w:rsidRPr="00C73A7F" w:rsidRDefault="00E653AF" w:rsidP="006538A3"/>
          <w:p w14:paraId="0D716878" w14:textId="77777777" w:rsidR="00E653AF" w:rsidRPr="00C73A7F" w:rsidRDefault="00E653AF" w:rsidP="006538A3"/>
          <w:p w14:paraId="52C17DD0" w14:textId="77777777" w:rsidR="00E653AF" w:rsidRPr="00C73A7F" w:rsidRDefault="00E653AF" w:rsidP="006538A3"/>
          <w:p w14:paraId="64047392" w14:textId="77777777" w:rsidR="00E653AF" w:rsidRPr="00C73A7F" w:rsidRDefault="00E653AF" w:rsidP="006538A3"/>
          <w:p w14:paraId="19D28E2B" w14:textId="77777777" w:rsidR="00A92E7B" w:rsidRPr="00C73A7F" w:rsidRDefault="00A92E7B" w:rsidP="006538A3"/>
          <w:p w14:paraId="3DA4D133" w14:textId="77777777" w:rsidR="00A92E7B" w:rsidRPr="00C73A7F" w:rsidRDefault="00A92E7B" w:rsidP="006538A3"/>
          <w:p w14:paraId="76FA799A" w14:textId="77777777" w:rsidR="00A92E7B" w:rsidRPr="00C73A7F" w:rsidRDefault="00A92E7B" w:rsidP="006538A3"/>
          <w:p w14:paraId="0217EE41" w14:textId="77777777" w:rsidR="00A92E7B" w:rsidRPr="00C73A7F" w:rsidRDefault="00A92E7B" w:rsidP="006538A3"/>
          <w:p w14:paraId="6B1BD6E7" w14:textId="77777777" w:rsidR="00A92E7B" w:rsidRPr="00C73A7F" w:rsidRDefault="00A92E7B" w:rsidP="006538A3"/>
          <w:p w14:paraId="26104AF7" w14:textId="77777777" w:rsidR="00E653AF" w:rsidRPr="00C73A7F" w:rsidRDefault="00E653AF" w:rsidP="006538A3"/>
          <w:p w14:paraId="5A18B7A0" w14:textId="77777777" w:rsidR="000364D2" w:rsidRPr="00C73A7F" w:rsidRDefault="000364D2" w:rsidP="006538A3"/>
          <w:p w14:paraId="0149636C" w14:textId="77777777" w:rsidR="000364D2" w:rsidRPr="00C73A7F" w:rsidRDefault="000364D2" w:rsidP="006538A3"/>
          <w:p w14:paraId="7777E818" w14:textId="77777777" w:rsidR="000364D2" w:rsidRPr="00C73A7F" w:rsidRDefault="000364D2" w:rsidP="006538A3"/>
          <w:p w14:paraId="4E0FD3F6" w14:textId="77777777" w:rsidR="000364D2" w:rsidRPr="00C73A7F" w:rsidRDefault="000364D2" w:rsidP="006538A3"/>
        </w:tc>
      </w:tr>
      <w:tr w:rsidR="00DE6F76" w:rsidRPr="00C73A7F" w14:paraId="50C77E05" w14:textId="77777777" w:rsidTr="002F3D62">
        <w:tc>
          <w:tcPr>
            <w:tcW w:w="3191" w:type="dxa"/>
            <w:vAlign w:val="center"/>
          </w:tcPr>
          <w:p w14:paraId="41937F2C" w14:textId="61E5E483" w:rsidR="00DE6F76" w:rsidRPr="00C73A7F" w:rsidRDefault="00CB687B" w:rsidP="00D74DE3">
            <w:r w:rsidRPr="00C73A7F">
              <w:lastRenderedPageBreak/>
              <w:t>Zeit</w:t>
            </w:r>
            <w:r w:rsidR="00DE6F76" w:rsidRPr="00C73A7F">
              <w:t>raum</w:t>
            </w:r>
            <w:r w:rsidR="00D74DE3" w:rsidRPr="00C73A7F">
              <w:t xml:space="preserve"> (Monat/Jahr bzw.  laufend)</w:t>
            </w:r>
            <w:r w:rsidR="00DE6F76" w:rsidRPr="00C73A7F">
              <w:t xml:space="preserve"> und Laufzeit</w:t>
            </w:r>
          </w:p>
        </w:tc>
        <w:tc>
          <w:tcPr>
            <w:tcW w:w="6210" w:type="dxa"/>
          </w:tcPr>
          <w:sdt>
            <w:sdtPr>
              <w:id w:val="-2090154405"/>
              <w:placeholder>
                <w:docPart w:val="DefaultPlaceholder_-1854013440"/>
              </w:placeholder>
              <w:showingPlcHdr/>
            </w:sdtPr>
            <w:sdtEndPr/>
            <w:sdtContent>
              <w:p w14:paraId="5282804B" w14:textId="3213F89E" w:rsidR="00DE6F76" w:rsidRPr="00C73A7F" w:rsidRDefault="00033780" w:rsidP="006538A3">
                <w:r w:rsidRPr="00E5596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8097C2" w14:textId="77777777" w:rsidR="00DE6F76" w:rsidRPr="00C73A7F" w:rsidRDefault="00DE6F76" w:rsidP="006538A3"/>
          <w:p w14:paraId="274AD780" w14:textId="77777777" w:rsidR="00DE6F76" w:rsidRPr="00C73A7F" w:rsidRDefault="00DE6F76" w:rsidP="006538A3"/>
          <w:p w14:paraId="3A8D10BA" w14:textId="77777777" w:rsidR="00DE6F76" w:rsidRPr="00C73A7F" w:rsidRDefault="00DE6F76" w:rsidP="006538A3"/>
        </w:tc>
      </w:tr>
      <w:tr w:rsidR="000364D2" w:rsidRPr="00C73A7F" w14:paraId="40A58D6F" w14:textId="77777777" w:rsidTr="002F3D62">
        <w:tc>
          <w:tcPr>
            <w:tcW w:w="3191" w:type="dxa"/>
            <w:vAlign w:val="center"/>
          </w:tcPr>
          <w:p w14:paraId="103A667A" w14:textId="77777777" w:rsidR="000364D2" w:rsidRPr="00C73A7F" w:rsidRDefault="000364D2" w:rsidP="0069175B">
            <w:r w:rsidRPr="00C73A7F">
              <w:t xml:space="preserve">Ansprechpartner Auftraggeber </w:t>
            </w:r>
            <w:r w:rsidR="0069175B" w:rsidRPr="00C73A7F">
              <w:t>(Telefonnummer, E-Mail)</w:t>
            </w:r>
          </w:p>
        </w:tc>
        <w:tc>
          <w:tcPr>
            <w:tcW w:w="6210" w:type="dxa"/>
          </w:tcPr>
          <w:sdt>
            <w:sdtPr>
              <w:id w:val="-547143902"/>
              <w:placeholder>
                <w:docPart w:val="DefaultPlaceholder_-1854013440"/>
              </w:placeholder>
              <w:showingPlcHdr/>
            </w:sdtPr>
            <w:sdtEndPr/>
            <w:sdtContent>
              <w:p w14:paraId="2B7A15F0" w14:textId="3AFC86E5" w:rsidR="00A92E7B" w:rsidRPr="00C73A7F" w:rsidRDefault="00033780" w:rsidP="006538A3">
                <w:r w:rsidRPr="00E5596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5A853D6" w14:textId="77777777" w:rsidR="00DE6F76" w:rsidRPr="00C73A7F" w:rsidRDefault="00DE6F76" w:rsidP="006538A3"/>
          <w:p w14:paraId="25A4DC56" w14:textId="77777777" w:rsidR="00A92E7B" w:rsidRPr="00C73A7F" w:rsidRDefault="00A92E7B" w:rsidP="006538A3"/>
        </w:tc>
      </w:tr>
      <w:tr w:rsidR="002F3D62" w:rsidRPr="00C73A7F" w14:paraId="34E3FE59" w14:textId="77777777" w:rsidTr="002F3D62">
        <w:tc>
          <w:tcPr>
            <w:tcW w:w="3191" w:type="dxa"/>
          </w:tcPr>
          <w:p w14:paraId="1B878CA7" w14:textId="77777777" w:rsidR="002F3D62" w:rsidRPr="00C73A7F" w:rsidRDefault="002F3D62" w:rsidP="00B86330"/>
        </w:tc>
        <w:tc>
          <w:tcPr>
            <w:tcW w:w="6210" w:type="dxa"/>
          </w:tcPr>
          <w:p w14:paraId="3A2B9445" w14:textId="1CE28FA8" w:rsidR="002F3D62" w:rsidRPr="00C73A7F" w:rsidRDefault="002F3D62" w:rsidP="00B86330">
            <w:pPr>
              <w:rPr>
                <w:b/>
              </w:rPr>
            </w:pPr>
            <w:r w:rsidRPr="00C73A7F">
              <w:rPr>
                <w:b/>
              </w:rPr>
              <w:t>Referenz 2</w:t>
            </w:r>
          </w:p>
        </w:tc>
      </w:tr>
      <w:tr w:rsidR="002F3D62" w:rsidRPr="00C73A7F" w14:paraId="3C44FDFF" w14:textId="77777777" w:rsidTr="002F3D62">
        <w:tc>
          <w:tcPr>
            <w:tcW w:w="3191" w:type="dxa"/>
          </w:tcPr>
          <w:p w14:paraId="29A169A9" w14:textId="77777777" w:rsidR="002F3D62" w:rsidRPr="00C73A7F" w:rsidRDefault="002F3D62" w:rsidP="00B86330">
            <w:r w:rsidRPr="00C73A7F">
              <w:t>Auftraggeber</w:t>
            </w:r>
          </w:p>
        </w:tc>
        <w:tc>
          <w:tcPr>
            <w:tcW w:w="6210" w:type="dxa"/>
          </w:tcPr>
          <w:sdt>
            <w:sdtPr>
              <w:id w:val="-1937125445"/>
              <w:placeholder>
                <w:docPart w:val="0FA23BAC6E2A4144A28A24074363832A"/>
              </w:placeholder>
              <w:showingPlcHdr/>
            </w:sdtPr>
            <w:sdtEndPr/>
            <w:sdtContent>
              <w:p w14:paraId="305F3D41" w14:textId="7A1E60C6" w:rsidR="002F3D62" w:rsidRPr="00C73A7F" w:rsidRDefault="00033780" w:rsidP="00B86330">
                <w:r w:rsidRPr="00E5596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BDBDAE" w14:textId="77777777" w:rsidR="002F3D62" w:rsidRPr="00C73A7F" w:rsidRDefault="002F3D62" w:rsidP="00B86330"/>
          <w:p w14:paraId="1A22989A" w14:textId="77777777" w:rsidR="002F3D62" w:rsidRPr="00C73A7F" w:rsidRDefault="002F3D62" w:rsidP="00B86330"/>
        </w:tc>
      </w:tr>
      <w:tr w:rsidR="002F3D62" w:rsidRPr="00C73A7F" w14:paraId="4C8B5214" w14:textId="77777777" w:rsidTr="002F3D62">
        <w:tc>
          <w:tcPr>
            <w:tcW w:w="3191" w:type="dxa"/>
          </w:tcPr>
          <w:p w14:paraId="3DD1065D" w14:textId="77777777" w:rsidR="002F3D62" w:rsidRPr="00C73A7F" w:rsidRDefault="002F3D62" w:rsidP="00B86330">
            <w:r w:rsidRPr="00C73A7F">
              <w:t>Beschreibung der erbrachten Leistung nach Art und Umfang</w:t>
            </w:r>
          </w:p>
        </w:tc>
        <w:tc>
          <w:tcPr>
            <w:tcW w:w="6210" w:type="dxa"/>
          </w:tcPr>
          <w:sdt>
            <w:sdtPr>
              <w:id w:val="-1310938908"/>
              <w:placeholder>
                <w:docPart w:val="0FA23BAC6E2A4144A28A24074363832A"/>
              </w:placeholder>
              <w:showingPlcHdr/>
            </w:sdtPr>
            <w:sdtEndPr/>
            <w:sdtContent>
              <w:p w14:paraId="16EDF8C0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426CA4DB" w14:textId="77777777" w:rsidR="002F3D62" w:rsidRPr="00C73A7F" w:rsidRDefault="002F3D62" w:rsidP="00B86330"/>
          <w:p w14:paraId="5CFD4DDB" w14:textId="77777777" w:rsidR="002F3D62" w:rsidRPr="00C73A7F" w:rsidRDefault="002F3D62" w:rsidP="00B86330"/>
          <w:p w14:paraId="7CA0C4C3" w14:textId="77777777" w:rsidR="002F3D62" w:rsidRPr="00C73A7F" w:rsidRDefault="002F3D62" w:rsidP="00B86330"/>
          <w:p w14:paraId="3EA976DC" w14:textId="77777777" w:rsidR="002F3D62" w:rsidRPr="00C73A7F" w:rsidRDefault="002F3D62" w:rsidP="00B86330"/>
          <w:p w14:paraId="06419FE1" w14:textId="77777777" w:rsidR="002F3D62" w:rsidRPr="00C73A7F" w:rsidRDefault="002F3D62" w:rsidP="00B86330"/>
          <w:p w14:paraId="1E9F38EE" w14:textId="77777777" w:rsidR="002F3D62" w:rsidRPr="00C73A7F" w:rsidRDefault="002F3D62" w:rsidP="00B86330"/>
          <w:p w14:paraId="5D57D328" w14:textId="77777777" w:rsidR="002F3D62" w:rsidRPr="00C73A7F" w:rsidRDefault="002F3D62" w:rsidP="00B86330"/>
          <w:p w14:paraId="0D4C976D" w14:textId="77777777" w:rsidR="002F3D62" w:rsidRPr="00C73A7F" w:rsidRDefault="002F3D62" w:rsidP="00B86330"/>
          <w:p w14:paraId="4E59E7AB" w14:textId="77777777" w:rsidR="002F3D62" w:rsidRPr="00C73A7F" w:rsidRDefault="002F3D62" w:rsidP="00B86330"/>
          <w:p w14:paraId="6A19785D" w14:textId="77777777" w:rsidR="002F3D62" w:rsidRPr="00C73A7F" w:rsidRDefault="002F3D62" w:rsidP="00B86330"/>
          <w:p w14:paraId="6E2B818B" w14:textId="77777777" w:rsidR="002F3D62" w:rsidRPr="00C73A7F" w:rsidRDefault="002F3D62" w:rsidP="00B86330"/>
          <w:p w14:paraId="161591B5" w14:textId="77777777" w:rsidR="002F3D62" w:rsidRPr="00C73A7F" w:rsidRDefault="002F3D62" w:rsidP="00B86330"/>
          <w:p w14:paraId="548388EC" w14:textId="77777777" w:rsidR="002F3D62" w:rsidRPr="00C73A7F" w:rsidRDefault="002F3D62" w:rsidP="00B86330"/>
          <w:p w14:paraId="55289A1A" w14:textId="77777777" w:rsidR="002F3D62" w:rsidRPr="00C73A7F" w:rsidRDefault="002F3D62" w:rsidP="00B86330"/>
          <w:p w14:paraId="11ACC585" w14:textId="77777777" w:rsidR="002F3D62" w:rsidRPr="00C73A7F" w:rsidRDefault="002F3D62" w:rsidP="00B86330"/>
          <w:p w14:paraId="2C222C46" w14:textId="77777777" w:rsidR="002F3D62" w:rsidRPr="00C73A7F" w:rsidRDefault="002F3D62" w:rsidP="00B86330"/>
          <w:p w14:paraId="360952AC" w14:textId="77777777" w:rsidR="002F3D62" w:rsidRPr="00C73A7F" w:rsidRDefault="002F3D62" w:rsidP="00B86330"/>
          <w:p w14:paraId="1EB550C6" w14:textId="77777777" w:rsidR="002F3D62" w:rsidRPr="00C73A7F" w:rsidRDefault="002F3D62" w:rsidP="00B86330"/>
          <w:p w14:paraId="2CE88FED" w14:textId="77777777" w:rsidR="002F3D62" w:rsidRPr="00C73A7F" w:rsidRDefault="002F3D62" w:rsidP="00B86330"/>
          <w:p w14:paraId="70E64253" w14:textId="77777777" w:rsidR="002F3D62" w:rsidRPr="00C73A7F" w:rsidRDefault="002F3D62" w:rsidP="00B86330"/>
        </w:tc>
      </w:tr>
      <w:tr w:rsidR="002F3D62" w:rsidRPr="00C73A7F" w14:paraId="218DB5C2" w14:textId="77777777" w:rsidTr="002F3D62">
        <w:tc>
          <w:tcPr>
            <w:tcW w:w="3191" w:type="dxa"/>
          </w:tcPr>
          <w:p w14:paraId="17D8A0B6" w14:textId="00D9AC66" w:rsidR="002F3D62" w:rsidRPr="00C73A7F" w:rsidRDefault="00CB687B" w:rsidP="00B86330">
            <w:r w:rsidRPr="00C73A7F">
              <w:t>Zeit</w:t>
            </w:r>
            <w:r w:rsidR="002F3D62" w:rsidRPr="00C73A7F">
              <w:t>raum (Monat/Jahr bzw.  laufend) und Laufzeit</w:t>
            </w:r>
          </w:p>
        </w:tc>
        <w:tc>
          <w:tcPr>
            <w:tcW w:w="6210" w:type="dxa"/>
          </w:tcPr>
          <w:sdt>
            <w:sdtPr>
              <w:id w:val="-2013133488"/>
              <w:placeholder>
                <w:docPart w:val="0FA23BAC6E2A4144A28A24074363832A"/>
              </w:placeholder>
              <w:showingPlcHdr/>
            </w:sdtPr>
            <w:sdtEndPr/>
            <w:sdtContent>
              <w:p w14:paraId="6C9A189E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6EAF4F92" w14:textId="77777777" w:rsidR="002F3D62" w:rsidRPr="00C73A7F" w:rsidRDefault="002F3D62" w:rsidP="00B86330"/>
          <w:p w14:paraId="568C7CB6" w14:textId="77777777" w:rsidR="002F3D62" w:rsidRPr="00C73A7F" w:rsidRDefault="002F3D62" w:rsidP="00B86330"/>
          <w:p w14:paraId="669948E0" w14:textId="77777777" w:rsidR="002F3D62" w:rsidRPr="00C73A7F" w:rsidRDefault="002F3D62" w:rsidP="00B86330"/>
        </w:tc>
      </w:tr>
      <w:tr w:rsidR="002F3D62" w:rsidRPr="00C73A7F" w14:paraId="4C121ECB" w14:textId="77777777" w:rsidTr="002F3D62">
        <w:tc>
          <w:tcPr>
            <w:tcW w:w="3191" w:type="dxa"/>
          </w:tcPr>
          <w:p w14:paraId="54829B08" w14:textId="77777777" w:rsidR="002F3D62" w:rsidRPr="00C73A7F" w:rsidRDefault="002F3D62" w:rsidP="00B86330">
            <w:r w:rsidRPr="00C73A7F">
              <w:t>Ansprechpartner Auftraggeber (Telefonnummer, E-Mail)</w:t>
            </w:r>
          </w:p>
        </w:tc>
        <w:tc>
          <w:tcPr>
            <w:tcW w:w="6210" w:type="dxa"/>
          </w:tcPr>
          <w:sdt>
            <w:sdtPr>
              <w:id w:val="562454775"/>
              <w:placeholder>
                <w:docPart w:val="0FA23BAC6E2A4144A28A24074363832A"/>
              </w:placeholder>
              <w:showingPlcHdr/>
            </w:sdtPr>
            <w:sdtEndPr/>
            <w:sdtContent>
              <w:p w14:paraId="31826DA8" w14:textId="77777777" w:rsidR="002F3D62" w:rsidRPr="00C73A7F" w:rsidRDefault="002F3D62" w:rsidP="00B86330">
                <w:r w:rsidRPr="00C73A7F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73B58126" w14:textId="77777777" w:rsidR="002F3D62" w:rsidRPr="00C73A7F" w:rsidRDefault="002F3D62" w:rsidP="00B86330"/>
          <w:p w14:paraId="152874B6" w14:textId="77777777" w:rsidR="002F3D62" w:rsidRPr="00C73A7F" w:rsidRDefault="002F3D62" w:rsidP="00B86330"/>
        </w:tc>
      </w:tr>
    </w:tbl>
    <w:p w14:paraId="2A2FAC06" w14:textId="77777777" w:rsidR="000364D2" w:rsidRPr="00C73A7F" w:rsidRDefault="000364D2" w:rsidP="007D25ED"/>
    <w:sectPr w:rsidR="000364D2" w:rsidRPr="00C73A7F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DE17" w14:textId="77777777" w:rsidR="00216C0D" w:rsidRDefault="00216C0D">
      <w:r>
        <w:separator/>
      </w:r>
    </w:p>
  </w:endnote>
  <w:endnote w:type="continuationSeparator" w:id="0">
    <w:p w14:paraId="37EF3FEE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E33B" w14:textId="77777777" w:rsidR="003035C6" w:rsidRDefault="0037787C" w:rsidP="001651FF">
    <w:pPr>
      <w:pStyle w:val="Fuzeile"/>
      <w:spacing w:before="120"/>
    </w:pPr>
    <w:r w:rsidRPr="00A3548A">
      <w:rPr>
        <w:noProof/>
      </w:rPr>
      <w:drawing>
        <wp:anchor distT="0" distB="0" distL="114300" distR="114300" simplePos="0" relativeHeight="251661312" behindDoc="1" locked="0" layoutInCell="1" allowOverlap="1" wp14:anchorId="2966A345" wp14:editId="61925C84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6F4149C" wp14:editId="1CC78AA7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FA6D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200AD92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F0F929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378129B" w14:textId="233681C6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</w:t>
                          </w:r>
                          <w:r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  <w:r w:rsidR="00216C0D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376497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A3548A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13.08</w:t>
                          </w:r>
                          <w:r w:rsidR="002F3D62" w:rsidRPr="00A3548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.2024</w:t>
                          </w:r>
                        </w:p>
                        <w:p w14:paraId="606EBD6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364938D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4149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508FA6D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200AD92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F0F929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378129B" w14:textId="233681C6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</w:t>
                    </w:r>
                    <w:r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  <w:r w:rsidR="00216C0D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376497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3548A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13.08</w:t>
                    </w:r>
                    <w:r w:rsidR="002F3D62" w:rsidRPr="00A3548A">
                      <w:rPr>
                        <w:rFonts w:ascii="Arial" w:hAnsi="Arial" w:cs="Arial"/>
                        <w:sz w:val="12"/>
                        <w:szCs w:val="12"/>
                      </w:rPr>
                      <w:t>.2024</w:t>
                    </w:r>
                  </w:p>
                  <w:p w14:paraId="606EBD6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364938D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1EE450" wp14:editId="72299B0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4A6E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1003869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53598D9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9A5BC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15BF0343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EE450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484A6E6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1003869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53598D9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9A5BC3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15BF0343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8FC6" w14:textId="77777777" w:rsidR="003035C6" w:rsidRDefault="0037787C" w:rsidP="001651FF">
    <w:pPr>
      <w:pStyle w:val="Fuzeile"/>
      <w:spacing w:before="120"/>
    </w:pPr>
    <w:r w:rsidRPr="00A354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1C8D8" wp14:editId="0762CA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984E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449BA1AD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21963FF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1C1FCF1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0B57F388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Dr. med. Klaus Heckemann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C8D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27E984E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449BA1AD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21963FF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1C1FCF1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0B57F388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Dr. med. Klaus </w:t>
                    </w:r>
                    <w:proofErr w:type="spellStart"/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Heckemann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82D9D" wp14:editId="78CADD63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350F1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79A25" wp14:editId="7FD180CA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82D9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03D350F1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73A79A25" wp14:editId="7FD180CA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3548A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9C1AD3" wp14:editId="14BDCDDF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1CB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91744B0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B2F45E" w14:textId="0F5C8E32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3548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Datum: </w:t>
                            </w:r>
                            <w:r w:rsidR="00A3548A" w:rsidRPr="00A3548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13.08.</w:t>
                            </w:r>
                            <w:r w:rsidR="00EC426D" w:rsidRPr="00A3548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2024</w:t>
                            </w:r>
                          </w:p>
                          <w:p w14:paraId="2855B196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7A8A8FA5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C1AD3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AE11CB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91744B0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B2F45E" w14:textId="0F5C8E32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3548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Datum: </w:t>
                      </w:r>
                      <w:r w:rsidR="00A3548A" w:rsidRPr="00A3548A">
                        <w:rPr>
                          <w:rFonts w:ascii="Arial" w:hAnsi="Arial" w:cs="Arial"/>
                          <w:sz w:val="12"/>
                          <w:szCs w:val="12"/>
                        </w:rPr>
                        <w:t>13.08.</w:t>
                      </w:r>
                      <w:r w:rsidR="00EC426D" w:rsidRPr="00A3548A">
                        <w:rPr>
                          <w:rFonts w:ascii="Arial" w:hAnsi="Arial" w:cs="Arial"/>
                          <w:sz w:val="12"/>
                          <w:szCs w:val="12"/>
                        </w:rPr>
                        <w:t>2024</w:t>
                      </w:r>
                    </w:p>
                    <w:p w14:paraId="2855B196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7A8A8FA5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4608" w14:textId="77777777" w:rsidR="00216C0D" w:rsidRDefault="00216C0D">
      <w:r>
        <w:separator/>
      </w:r>
    </w:p>
  </w:footnote>
  <w:footnote w:type="continuationSeparator" w:id="0">
    <w:p w14:paraId="48C13D41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DBF" w14:textId="514BC3F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3548A">
      <w:rPr>
        <w:sz w:val="16"/>
        <w:szCs w:val="16"/>
      </w:rPr>
      <w:t>K</w:t>
    </w:r>
    <w:r w:rsidR="002D387B" w:rsidRPr="00A3548A">
      <w:rPr>
        <w:sz w:val="16"/>
        <w:szCs w:val="16"/>
      </w:rPr>
      <w:t>VS-</w:t>
    </w:r>
    <w:r w:rsidR="00495BE2">
      <w:rPr>
        <w:sz w:val="16"/>
        <w:szCs w:val="16"/>
      </w:rPr>
      <w:t>BVV</w:t>
    </w:r>
    <w:r w:rsidR="002D387B" w:rsidRPr="00A3548A">
      <w:rPr>
        <w:sz w:val="16"/>
        <w:szCs w:val="16"/>
      </w:rPr>
      <w:t>-</w:t>
    </w:r>
    <w:r w:rsidR="002F3D62" w:rsidRPr="00A3548A">
      <w:rPr>
        <w:sz w:val="16"/>
        <w:szCs w:val="16"/>
      </w:rPr>
      <w:t>2024-</w:t>
    </w:r>
    <w:r w:rsidR="00FF6621" w:rsidRPr="00A3548A">
      <w:rPr>
        <w:sz w:val="16"/>
        <w:szCs w:val="16"/>
      </w:rPr>
      <w:t>7</w:t>
    </w:r>
    <w:r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Anlage</w:t>
    </w:r>
    <w:r w:rsidR="0058571B" w:rsidRPr="00A3548A">
      <w:rPr>
        <w:sz w:val="16"/>
        <w:szCs w:val="16"/>
      </w:rPr>
      <w:t xml:space="preserve"> </w:t>
    </w:r>
    <w:r w:rsidR="00231F0E" w:rsidRPr="00A3548A">
      <w:rPr>
        <w:sz w:val="16"/>
        <w:szCs w:val="16"/>
      </w:rPr>
      <w:t>5</w:t>
    </w:r>
    <w:r w:rsidR="00F47192" w:rsidRPr="00A3548A">
      <w:rPr>
        <w:sz w:val="16"/>
        <w:szCs w:val="16"/>
      </w:rPr>
      <w:t>_</w:t>
    </w:r>
    <w:r w:rsidR="00A92E7B" w:rsidRPr="00A3548A">
      <w:rPr>
        <w:sz w:val="16"/>
        <w:szCs w:val="16"/>
      </w:rPr>
      <w:t>Referenzen</w:t>
    </w:r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1A76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2CCD02" wp14:editId="6EC19692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9F97D0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13BA5EDF" wp14:editId="6FD63FFD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ngZBSeGjE7wmp+cSmxFJf6SM3F3z5TFoI2xX+0KTWAQRaaGFS757748bvfxWhrXHkD0d3Sv93/sItbzZWiZh1A==" w:saltValue="/mpZIWq5vSeR1Vk2b+XieQ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47457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33780"/>
    <w:rsid w:val="000364D2"/>
    <w:rsid w:val="00053BFC"/>
    <w:rsid w:val="00064C13"/>
    <w:rsid w:val="00073553"/>
    <w:rsid w:val="00074DE0"/>
    <w:rsid w:val="00075CE3"/>
    <w:rsid w:val="00083D52"/>
    <w:rsid w:val="000978B9"/>
    <w:rsid w:val="000A77D4"/>
    <w:rsid w:val="000D0B0C"/>
    <w:rsid w:val="000D0FE6"/>
    <w:rsid w:val="000D6728"/>
    <w:rsid w:val="000E3857"/>
    <w:rsid w:val="000F6F54"/>
    <w:rsid w:val="0010132A"/>
    <w:rsid w:val="0010560E"/>
    <w:rsid w:val="00106B01"/>
    <w:rsid w:val="001076BE"/>
    <w:rsid w:val="0012443E"/>
    <w:rsid w:val="0013106D"/>
    <w:rsid w:val="00135ADA"/>
    <w:rsid w:val="00140601"/>
    <w:rsid w:val="00141F2D"/>
    <w:rsid w:val="00147948"/>
    <w:rsid w:val="00155122"/>
    <w:rsid w:val="00155E73"/>
    <w:rsid w:val="00161A04"/>
    <w:rsid w:val="001651FF"/>
    <w:rsid w:val="00171BE1"/>
    <w:rsid w:val="001759AE"/>
    <w:rsid w:val="00176DBE"/>
    <w:rsid w:val="00182AD3"/>
    <w:rsid w:val="00186329"/>
    <w:rsid w:val="00193283"/>
    <w:rsid w:val="001B4678"/>
    <w:rsid w:val="001B68F4"/>
    <w:rsid w:val="001B775C"/>
    <w:rsid w:val="001E006A"/>
    <w:rsid w:val="001E4CAC"/>
    <w:rsid w:val="001E6F6F"/>
    <w:rsid w:val="001F4C52"/>
    <w:rsid w:val="001F501B"/>
    <w:rsid w:val="00200788"/>
    <w:rsid w:val="00206C93"/>
    <w:rsid w:val="002135C6"/>
    <w:rsid w:val="002139D3"/>
    <w:rsid w:val="00215EF1"/>
    <w:rsid w:val="00216C0D"/>
    <w:rsid w:val="00231F0E"/>
    <w:rsid w:val="00234E24"/>
    <w:rsid w:val="00235D47"/>
    <w:rsid w:val="00241F1D"/>
    <w:rsid w:val="00246A62"/>
    <w:rsid w:val="00247636"/>
    <w:rsid w:val="00247D75"/>
    <w:rsid w:val="0025522C"/>
    <w:rsid w:val="00256CF3"/>
    <w:rsid w:val="00261F73"/>
    <w:rsid w:val="00261FE6"/>
    <w:rsid w:val="002639D2"/>
    <w:rsid w:val="00264BF3"/>
    <w:rsid w:val="00273B92"/>
    <w:rsid w:val="00277122"/>
    <w:rsid w:val="002832A6"/>
    <w:rsid w:val="0028610E"/>
    <w:rsid w:val="00286477"/>
    <w:rsid w:val="002944A4"/>
    <w:rsid w:val="002953B9"/>
    <w:rsid w:val="002975DC"/>
    <w:rsid w:val="002A7AD5"/>
    <w:rsid w:val="002B6502"/>
    <w:rsid w:val="002D3004"/>
    <w:rsid w:val="002D387B"/>
    <w:rsid w:val="002E0EA5"/>
    <w:rsid w:val="002E7FEB"/>
    <w:rsid w:val="002F0B31"/>
    <w:rsid w:val="002F1594"/>
    <w:rsid w:val="002F3D62"/>
    <w:rsid w:val="002F5FBC"/>
    <w:rsid w:val="003035C6"/>
    <w:rsid w:val="00307156"/>
    <w:rsid w:val="00312CF4"/>
    <w:rsid w:val="003255EC"/>
    <w:rsid w:val="00334885"/>
    <w:rsid w:val="003374EF"/>
    <w:rsid w:val="00346C0D"/>
    <w:rsid w:val="0035130E"/>
    <w:rsid w:val="00351780"/>
    <w:rsid w:val="00371895"/>
    <w:rsid w:val="00374CE3"/>
    <w:rsid w:val="00376497"/>
    <w:rsid w:val="0037787C"/>
    <w:rsid w:val="003A01A2"/>
    <w:rsid w:val="003B4E5E"/>
    <w:rsid w:val="003C0B0B"/>
    <w:rsid w:val="003D3DD9"/>
    <w:rsid w:val="003D756D"/>
    <w:rsid w:val="003E2EDD"/>
    <w:rsid w:val="00400643"/>
    <w:rsid w:val="00402D12"/>
    <w:rsid w:val="00403C85"/>
    <w:rsid w:val="00411E7A"/>
    <w:rsid w:val="004163D4"/>
    <w:rsid w:val="004210BC"/>
    <w:rsid w:val="00423A0A"/>
    <w:rsid w:val="00430EE2"/>
    <w:rsid w:val="00430F8E"/>
    <w:rsid w:val="00451F70"/>
    <w:rsid w:val="004530C0"/>
    <w:rsid w:val="00457735"/>
    <w:rsid w:val="00460265"/>
    <w:rsid w:val="0046035E"/>
    <w:rsid w:val="0046732F"/>
    <w:rsid w:val="00474B44"/>
    <w:rsid w:val="00483C3E"/>
    <w:rsid w:val="004847E2"/>
    <w:rsid w:val="00492CB6"/>
    <w:rsid w:val="00495BE2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4CB7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447E"/>
    <w:rsid w:val="00584487"/>
    <w:rsid w:val="0058571B"/>
    <w:rsid w:val="00591AFF"/>
    <w:rsid w:val="00592C53"/>
    <w:rsid w:val="0059458F"/>
    <w:rsid w:val="005B1BFB"/>
    <w:rsid w:val="005B6DF9"/>
    <w:rsid w:val="005B732C"/>
    <w:rsid w:val="005D3F33"/>
    <w:rsid w:val="005F32F5"/>
    <w:rsid w:val="005F6358"/>
    <w:rsid w:val="00601FD1"/>
    <w:rsid w:val="00603A29"/>
    <w:rsid w:val="0060508B"/>
    <w:rsid w:val="00621F3A"/>
    <w:rsid w:val="0062488B"/>
    <w:rsid w:val="00625EC3"/>
    <w:rsid w:val="006538A3"/>
    <w:rsid w:val="00665BF2"/>
    <w:rsid w:val="006665CB"/>
    <w:rsid w:val="006743BF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D21CE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552E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3390"/>
    <w:rsid w:val="007A3B2F"/>
    <w:rsid w:val="007A4BAF"/>
    <w:rsid w:val="007A7E56"/>
    <w:rsid w:val="007B0015"/>
    <w:rsid w:val="007C3DA2"/>
    <w:rsid w:val="007D0C0F"/>
    <w:rsid w:val="007D0DAB"/>
    <w:rsid w:val="007D25ED"/>
    <w:rsid w:val="007E07F5"/>
    <w:rsid w:val="007E1E83"/>
    <w:rsid w:val="007F27D8"/>
    <w:rsid w:val="007F7338"/>
    <w:rsid w:val="008050EE"/>
    <w:rsid w:val="00810E6F"/>
    <w:rsid w:val="00811975"/>
    <w:rsid w:val="0081234D"/>
    <w:rsid w:val="0082367A"/>
    <w:rsid w:val="00823713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2AA1"/>
    <w:rsid w:val="00875849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1B68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7BC0"/>
    <w:rsid w:val="009B5633"/>
    <w:rsid w:val="009C0FAD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A04ECE"/>
    <w:rsid w:val="00A072BD"/>
    <w:rsid w:val="00A20EE8"/>
    <w:rsid w:val="00A2559F"/>
    <w:rsid w:val="00A31901"/>
    <w:rsid w:val="00A3548A"/>
    <w:rsid w:val="00A40DB7"/>
    <w:rsid w:val="00A43837"/>
    <w:rsid w:val="00A54AEF"/>
    <w:rsid w:val="00A6106F"/>
    <w:rsid w:val="00A65133"/>
    <w:rsid w:val="00A72061"/>
    <w:rsid w:val="00A75B18"/>
    <w:rsid w:val="00A92E7B"/>
    <w:rsid w:val="00A931AF"/>
    <w:rsid w:val="00A9773D"/>
    <w:rsid w:val="00A97EA9"/>
    <w:rsid w:val="00AB7F91"/>
    <w:rsid w:val="00AC429F"/>
    <w:rsid w:val="00AE6983"/>
    <w:rsid w:val="00AE7E52"/>
    <w:rsid w:val="00B12B19"/>
    <w:rsid w:val="00B163CC"/>
    <w:rsid w:val="00B2360F"/>
    <w:rsid w:val="00B25650"/>
    <w:rsid w:val="00B263E6"/>
    <w:rsid w:val="00B37A0E"/>
    <w:rsid w:val="00B44EA2"/>
    <w:rsid w:val="00B80156"/>
    <w:rsid w:val="00B80716"/>
    <w:rsid w:val="00B81B77"/>
    <w:rsid w:val="00B86647"/>
    <w:rsid w:val="00B959B3"/>
    <w:rsid w:val="00B959F3"/>
    <w:rsid w:val="00BA00A3"/>
    <w:rsid w:val="00BA139C"/>
    <w:rsid w:val="00BB1533"/>
    <w:rsid w:val="00BB2FCC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0009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73A7F"/>
    <w:rsid w:val="00C85D2A"/>
    <w:rsid w:val="00C85DF5"/>
    <w:rsid w:val="00C9078C"/>
    <w:rsid w:val="00CA3C30"/>
    <w:rsid w:val="00CA6B4D"/>
    <w:rsid w:val="00CB0123"/>
    <w:rsid w:val="00CB687B"/>
    <w:rsid w:val="00CC0578"/>
    <w:rsid w:val="00CC11C5"/>
    <w:rsid w:val="00CD4836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32C82"/>
    <w:rsid w:val="00D363F2"/>
    <w:rsid w:val="00D36839"/>
    <w:rsid w:val="00D36DCF"/>
    <w:rsid w:val="00D43558"/>
    <w:rsid w:val="00D455F4"/>
    <w:rsid w:val="00D46DEA"/>
    <w:rsid w:val="00D54317"/>
    <w:rsid w:val="00D572B8"/>
    <w:rsid w:val="00D61285"/>
    <w:rsid w:val="00D641EE"/>
    <w:rsid w:val="00D70705"/>
    <w:rsid w:val="00D70809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59CA"/>
    <w:rsid w:val="00DB6974"/>
    <w:rsid w:val="00DC5E19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70E"/>
    <w:rsid w:val="00E56427"/>
    <w:rsid w:val="00E61681"/>
    <w:rsid w:val="00E653AF"/>
    <w:rsid w:val="00E6710A"/>
    <w:rsid w:val="00E771C6"/>
    <w:rsid w:val="00E93949"/>
    <w:rsid w:val="00E95767"/>
    <w:rsid w:val="00E96AEA"/>
    <w:rsid w:val="00E974A7"/>
    <w:rsid w:val="00EB3CA7"/>
    <w:rsid w:val="00EB45B5"/>
    <w:rsid w:val="00EC2F59"/>
    <w:rsid w:val="00EC426D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2725A"/>
    <w:rsid w:val="00F31B46"/>
    <w:rsid w:val="00F400ED"/>
    <w:rsid w:val="00F400FD"/>
    <w:rsid w:val="00F42398"/>
    <w:rsid w:val="00F47192"/>
    <w:rsid w:val="00F5042C"/>
    <w:rsid w:val="00F53D95"/>
    <w:rsid w:val="00F608F8"/>
    <w:rsid w:val="00F7082D"/>
    <w:rsid w:val="00F74CDF"/>
    <w:rsid w:val="00F830E4"/>
    <w:rsid w:val="00F83DC1"/>
    <w:rsid w:val="00F86E6B"/>
    <w:rsid w:val="00F915BD"/>
    <w:rsid w:val="00F91B96"/>
    <w:rsid w:val="00F92D63"/>
    <w:rsid w:val="00FA33F6"/>
    <w:rsid w:val="00FC11E7"/>
    <w:rsid w:val="00FC126C"/>
    <w:rsid w:val="00FC3174"/>
    <w:rsid w:val="00FC45BA"/>
    <w:rsid w:val="00FD5B4C"/>
    <w:rsid w:val="00FE3C1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69BE43C7"/>
  <w15:docId w15:val="{AF6AB0F8-00E7-4C33-8A44-F911F01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uiPriority w:val="59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7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DB2BA-0A3B-4976-8DD8-FB76B5BB2891}"/>
      </w:docPartPr>
      <w:docPartBody>
        <w:p w:rsidR="00961760" w:rsidRDefault="00E757A7">
          <w:r w:rsidRPr="00E559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23BAC6E2A4144A28A240743638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09E82-742E-40C1-8288-32C62C48A327}"/>
      </w:docPartPr>
      <w:docPartBody>
        <w:p w:rsidR="00D31195" w:rsidRDefault="00330A2A" w:rsidP="00330A2A">
          <w:pPr>
            <w:pStyle w:val="0FA23BAC6E2A4144A28A24074363832A"/>
          </w:pPr>
          <w:r w:rsidRPr="00E559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7"/>
    <w:rsid w:val="00330A2A"/>
    <w:rsid w:val="00961760"/>
    <w:rsid w:val="00D31195"/>
    <w:rsid w:val="00E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A2A"/>
    <w:rPr>
      <w:color w:val="808080"/>
    </w:rPr>
  </w:style>
  <w:style w:type="paragraph" w:customStyle="1" w:styleId="0FA23BAC6E2A4144A28A24074363832A">
    <w:name w:val="0FA23BAC6E2A4144A28A24074363832A"/>
    <w:rsid w:val="00330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2</Pages>
  <Words>248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2024-08-14T08:08:00Z</cp:lastPrinted>
  <dcterms:created xsi:type="dcterms:W3CDTF">2024-08-14T10:01:00Z</dcterms:created>
  <dcterms:modified xsi:type="dcterms:W3CDTF">2024-08-14T10:01:00Z</dcterms:modified>
  <cp:category>externe Dokumente</cp:category>
  <cp:contentStatus>Vorlage ab 01.02.2013</cp:contentStatus>
</cp:coreProperties>
</file>