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B949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DC02B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761984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61B953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37318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F73A86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310AFF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23B7F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8AE97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2C62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BF95F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EA00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0323AC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2066E8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CA7FA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90821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DA697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0CE94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5E1AB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32C03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B057F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CFF434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7C495D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B548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4BA79B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DB68D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C5215B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18C3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50C6AA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638F2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76F3B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71016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E4EEC2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C5C4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1F584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8AD33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3D5D7F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CC3B8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13816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A57450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0FFC86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B7ED5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19C96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4F316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26375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826146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7E92FF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7E22F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4B35D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F5C817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ADEC94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FDBB07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A0D5D6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C638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87543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B15F3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09EC35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5B955F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224EC9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D95CF67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74254D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BDC5AC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55443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266E3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5FCA7D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DE7FD52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EDF972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876F4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9C4704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0140ED7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C8A06AE" w14:textId="77777777" w:rsidR="007A4BAF" w:rsidRDefault="007A4BAF" w:rsidP="003374EF">
      <w:pPr>
        <w:rPr>
          <w:b/>
        </w:rPr>
      </w:pPr>
    </w:p>
    <w:p w14:paraId="762EFA01" w14:textId="4A73C77B" w:rsidR="00216C0D" w:rsidRPr="002B6502" w:rsidRDefault="00216C0D" w:rsidP="00216C0D">
      <w:pPr>
        <w:jc w:val="right"/>
        <w:rPr>
          <w:b/>
          <w:szCs w:val="28"/>
        </w:rPr>
      </w:pPr>
      <w:r w:rsidRPr="00380E52">
        <w:rPr>
          <w:b/>
          <w:szCs w:val="28"/>
        </w:rPr>
        <w:t xml:space="preserve">Anlage </w:t>
      </w:r>
      <w:r w:rsidR="00380E52" w:rsidRPr="00380E52">
        <w:rPr>
          <w:b/>
          <w:szCs w:val="28"/>
        </w:rPr>
        <w:t>1</w:t>
      </w:r>
      <w:r w:rsidR="0032354C">
        <w:rPr>
          <w:b/>
          <w:szCs w:val="28"/>
        </w:rPr>
        <w:t>1</w:t>
      </w:r>
    </w:p>
    <w:p w14:paraId="0339FA11" w14:textId="45E57FC3" w:rsidR="00216C0D" w:rsidRPr="002B6502" w:rsidRDefault="00216C0D" w:rsidP="00216C0D">
      <w:pPr>
        <w:jc w:val="right"/>
        <w:rPr>
          <w:b/>
          <w:szCs w:val="28"/>
        </w:rPr>
      </w:pPr>
      <w:r w:rsidRPr="002B6502">
        <w:rPr>
          <w:b/>
          <w:szCs w:val="28"/>
        </w:rPr>
        <w:t>KVS-</w:t>
      </w:r>
      <w:r w:rsidR="00637815">
        <w:rPr>
          <w:b/>
          <w:szCs w:val="28"/>
        </w:rPr>
        <w:t>BVV</w:t>
      </w:r>
      <w:r w:rsidRPr="002B6502">
        <w:rPr>
          <w:b/>
          <w:szCs w:val="28"/>
        </w:rPr>
        <w:t>-</w:t>
      </w:r>
      <w:r w:rsidR="004054FF">
        <w:rPr>
          <w:b/>
          <w:szCs w:val="28"/>
        </w:rPr>
        <w:t>2024-</w:t>
      </w:r>
      <w:r w:rsidR="001945E0">
        <w:rPr>
          <w:b/>
          <w:szCs w:val="28"/>
        </w:rPr>
        <w:t>7</w:t>
      </w:r>
    </w:p>
    <w:p w14:paraId="623B21D6" w14:textId="4444D519" w:rsidR="007A4BAF" w:rsidRDefault="007A4BAF" w:rsidP="003374EF">
      <w:pPr>
        <w:rPr>
          <w:b/>
        </w:rPr>
      </w:pPr>
    </w:p>
    <w:p w14:paraId="118DE969" w14:textId="77777777" w:rsidR="00CA3C30" w:rsidRPr="00795DB4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3DEE1130" w14:textId="71D067CB" w:rsidR="001E4CAC" w:rsidRDefault="001E4CAC" w:rsidP="006F6496"/>
    <w:p w14:paraId="4E8100B0" w14:textId="20AD499D" w:rsidR="00C238B7" w:rsidRDefault="00801CDB" w:rsidP="006F6496">
      <w:pPr>
        <w:tabs>
          <w:tab w:val="left" w:pos="595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E200B1" wp14:editId="7D8FA8FB">
                <wp:simplePos x="0" y="0"/>
                <wp:positionH relativeFrom="margin">
                  <wp:posOffset>-884</wp:posOffset>
                </wp:positionH>
                <wp:positionV relativeFrom="paragraph">
                  <wp:posOffset>22363</wp:posOffset>
                </wp:positionV>
                <wp:extent cx="914400" cy="1905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1C24D" w14:textId="0346E107" w:rsidR="00801CDB" w:rsidRPr="00801CDB" w:rsidRDefault="00801CD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01CDB">
                              <w:rPr>
                                <w:sz w:val="12"/>
                                <w:szCs w:val="12"/>
                              </w:rPr>
                              <w:t>Anschrift des Bieters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200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1.75pt;width:1in;height: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" stroked="f">
                <v:textbox>
                  <w:txbxContent>
                    <w:p w14:paraId="00A1C24D" w14:textId="0346E107" w:rsidR="00801CDB" w:rsidRPr="00801CDB" w:rsidRDefault="00801CDB">
                      <w:pPr>
                        <w:rPr>
                          <w:sz w:val="12"/>
                          <w:szCs w:val="12"/>
                        </w:rPr>
                      </w:pPr>
                      <w:r w:rsidRPr="00801CDB">
                        <w:rPr>
                          <w:sz w:val="12"/>
                          <w:szCs w:val="12"/>
                        </w:rPr>
                        <w:t>Anschrift des Bieters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301"/>
        <w:gridCol w:w="3710"/>
      </w:tblGrid>
      <w:tr w:rsidR="00801CDB" w14:paraId="4E393E2F" w14:textId="77777777" w:rsidTr="00F66064">
        <w:trPr>
          <w:trHeight w:hRule="exact" w:val="1134"/>
        </w:trPr>
        <w:tc>
          <w:tcPr>
            <w:tcW w:w="4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B8EA5" w14:textId="77777777" w:rsidR="00C238B7" w:rsidRDefault="00C238B7" w:rsidP="00C238B7">
            <w:pPr>
              <w:tabs>
                <w:tab w:val="left" w:pos="5954"/>
              </w:tabs>
            </w:pPr>
          </w:p>
          <w:sdt>
            <w:sdtPr>
              <w:id w:val="114189927"/>
              <w:lock w:val="sdtLocked"/>
              <w:placeholder>
                <w:docPart w:val="4B1878DF72A343838F0CDC9071D3BF98"/>
              </w:placeholder>
              <w:showingPlcHdr/>
            </w:sdtPr>
            <w:sdtEndPr/>
            <w:sdtContent>
              <w:p w14:paraId="14C7D818" w14:textId="7F99D3BF" w:rsidR="00F66064" w:rsidRDefault="00B64188" w:rsidP="00F66064">
                <w:pPr>
                  <w:tabs>
                    <w:tab w:val="left" w:pos="5954"/>
                  </w:tabs>
                </w:pPr>
                <w:r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2F74F503" w14:textId="629CFE10" w:rsidR="00F66064" w:rsidRDefault="00F66064" w:rsidP="00C238B7">
            <w:pPr>
              <w:tabs>
                <w:tab w:val="left" w:pos="5954"/>
              </w:tabs>
            </w:pPr>
          </w:p>
        </w:tc>
        <w:tc>
          <w:tcPr>
            <w:tcW w:w="1301" w:type="dxa"/>
            <w:tcBorders>
              <w:left w:val="single" w:sz="6" w:space="0" w:color="auto"/>
            </w:tcBorders>
          </w:tcPr>
          <w:p w14:paraId="3B0DC64B" w14:textId="77777777" w:rsidR="00C238B7" w:rsidRPr="00801CDB" w:rsidRDefault="00C238B7" w:rsidP="006F6496">
            <w:pPr>
              <w:tabs>
                <w:tab w:val="left" w:pos="5954"/>
              </w:tabs>
            </w:pPr>
          </w:p>
        </w:tc>
        <w:tc>
          <w:tcPr>
            <w:tcW w:w="3710" w:type="dxa"/>
          </w:tcPr>
          <w:p w14:paraId="4A1E9CA7" w14:textId="77777777" w:rsidR="00C238B7" w:rsidRPr="00801CDB" w:rsidRDefault="00C238B7" w:rsidP="00801CDB">
            <w:pPr>
              <w:tabs>
                <w:tab w:val="left" w:pos="5954"/>
              </w:tabs>
              <w:rPr>
                <w:b/>
                <w:bCs/>
                <w:sz w:val="22"/>
                <w:szCs w:val="22"/>
              </w:rPr>
            </w:pPr>
            <w:r w:rsidRPr="00801CDB">
              <w:rPr>
                <w:b/>
                <w:bCs/>
                <w:sz w:val="22"/>
                <w:szCs w:val="22"/>
              </w:rPr>
              <w:t>Ansprechpartner:</w:t>
            </w:r>
          </w:p>
          <w:p w14:paraId="34E848AF" w14:textId="1B156744" w:rsidR="00C238B7" w:rsidRPr="00801CDB" w:rsidRDefault="00B31661" w:rsidP="00801CDB">
            <w:pPr>
              <w:tabs>
                <w:tab w:val="left" w:pos="5954"/>
              </w:tabs>
            </w:pPr>
            <w:sdt>
              <w:sdtPr>
                <w:id w:val="27001554"/>
                <w:lock w:val="sdtLocked"/>
                <w:placeholder>
                  <w:docPart w:val="2223808660804B1291BD5E6B70BD833D"/>
                </w:placeholder>
                <w:showingPlcHdr/>
              </w:sdtPr>
              <w:sdtEndPr/>
              <w:sdtContent>
                <w:r w:rsidR="00B64188"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801CDB" w14:paraId="7E1BCC2B" w14:textId="77777777" w:rsidTr="00F66064">
        <w:trPr>
          <w:trHeight w:hRule="exact" w:val="1134"/>
        </w:trPr>
        <w:tc>
          <w:tcPr>
            <w:tcW w:w="43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37E66" w14:textId="77777777" w:rsidR="00C238B7" w:rsidRDefault="00C238B7" w:rsidP="006F6496">
            <w:pPr>
              <w:tabs>
                <w:tab w:val="left" w:pos="5954"/>
              </w:tabs>
            </w:pPr>
          </w:p>
        </w:tc>
        <w:tc>
          <w:tcPr>
            <w:tcW w:w="1301" w:type="dxa"/>
            <w:tcBorders>
              <w:left w:val="single" w:sz="6" w:space="0" w:color="auto"/>
            </w:tcBorders>
          </w:tcPr>
          <w:p w14:paraId="46648F41" w14:textId="77777777" w:rsidR="00C238B7" w:rsidRPr="00801CDB" w:rsidRDefault="00C238B7" w:rsidP="006F6496">
            <w:pPr>
              <w:tabs>
                <w:tab w:val="left" w:pos="5954"/>
              </w:tabs>
            </w:pPr>
          </w:p>
        </w:tc>
        <w:tc>
          <w:tcPr>
            <w:tcW w:w="3710" w:type="dxa"/>
            <w:vAlign w:val="bottom"/>
          </w:tcPr>
          <w:p w14:paraId="57E4C30E" w14:textId="30D9A2CE" w:rsidR="00C238B7" w:rsidRPr="00801CDB" w:rsidRDefault="00C238B7" w:rsidP="00801CDB">
            <w:pPr>
              <w:tabs>
                <w:tab w:val="left" w:pos="5954"/>
              </w:tabs>
            </w:pPr>
            <w:r w:rsidRPr="00801CDB">
              <w:rPr>
                <w:b/>
                <w:bCs/>
                <w:sz w:val="22"/>
                <w:szCs w:val="22"/>
              </w:rPr>
              <w:t>Datum:</w:t>
            </w:r>
            <w:r w:rsidRPr="00801CDB">
              <w:rPr>
                <w:sz w:val="22"/>
                <w:szCs w:val="22"/>
              </w:rPr>
              <w:t xml:space="preserve"> </w:t>
            </w:r>
            <w:sdt>
              <w:sdtPr>
                <w:id w:val="1322935460"/>
                <w:lock w:val="sdtLocked"/>
                <w:placeholder>
                  <w:docPart w:val="52A6B3944BEB459FA1C1B69CF18F35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64188"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</w:tbl>
    <w:p w14:paraId="6EF4FB39" w14:textId="269441CE" w:rsidR="00C238B7" w:rsidRDefault="00C238B7" w:rsidP="006F6496">
      <w:pPr>
        <w:tabs>
          <w:tab w:val="left" w:pos="5670"/>
        </w:tabs>
        <w:rPr>
          <w:b/>
        </w:rPr>
      </w:pPr>
    </w:p>
    <w:p w14:paraId="20FCCC7B" w14:textId="0AE64571" w:rsidR="006F6496" w:rsidRPr="00802F22" w:rsidRDefault="006F6496" w:rsidP="006F6496">
      <w:pP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t>Angebotsschreiben – KVS-</w:t>
      </w:r>
      <w:r w:rsidR="00637815">
        <w:rPr>
          <w:b/>
          <w:sz w:val="22"/>
          <w:szCs w:val="22"/>
        </w:rPr>
        <w:t>BVV</w:t>
      </w:r>
      <w:r w:rsidRPr="00802F22">
        <w:rPr>
          <w:b/>
          <w:sz w:val="22"/>
          <w:szCs w:val="22"/>
        </w:rPr>
        <w:t>-</w:t>
      </w:r>
      <w:r w:rsidR="004054FF" w:rsidRPr="00802F22">
        <w:rPr>
          <w:b/>
          <w:sz w:val="22"/>
          <w:szCs w:val="22"/>
        </w:rPr>
        <w:t>2024-</w:t>
      </w:r>
      <w:r w:rsidR="001945E0">
        <w:rPr>
          <w:b/>
          <w:sz w:val="22"/>
          <w:szCs w:val="22"/>
        </w:rPr>
        <w:t>7</w:t>
      </w:r>
    </w:p>
    <w:p w14:paraId="5E9EACC3" w14:textId="3CB4A1CB" w:rsidR="009B4386" w:rsidRPr="00802F22" w:rsidRDefault="001945E0" w:rsidP="006F6496">
      <w:pPr>
        <w:tabs>
          <w:tab w:val="left" w:pos="567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Beschleunigtes </w:t>
      </w:r>
      <w:r w:rsidR="006F5FE8" w:rsidRPr="00802F22">
        <w:rPr>
          <w:bCs/>
          <w:sz w:val="22"/>
          <w:szCs w:val="22"/>
        </w:rPr>
        <w:t>Offenes Verfahren</w:t>
      </w:r>
    </w:p>
    <w:p w14:paraId="6FB293FD" w14:textId="2C7DD636" w:rsidR="006315F6" w:rsidRPr="00802F22" w:rsidRDefault="006F6496" w:rsidP="006F6496">
      <w:pPr>
        <w:pBdr>
          <w:bottom w:val="single" w:sz="12" w:space="1" w:color="auto"/>
        </w:pBd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br/>
      </w:r>
      <w:r w:rsidRPr="00802F22">
        <w:rPr>
          <w:bCs/>
          <w:sz w:val="22"/>
          <w:szCs w:val="22"/>
        </w:rPr>
        <w:t>Bezeichnung der Leistung:</w:t>
      </w:r>
      <w:r w:rsidRPr="00802F22">
        <w:rPr>
          <w:b/>
          <w:sz w:val="22"/>
          <w:szCs w:val="22"/>
        </w:rPr>
        <w:t xml:space="preserve"> </w:t>
      </w:r>
    </w:p>
    <w:p w14:paraId="1D3D474E" w14:textId="7F4CF70D" w:rsidR="006F6496" w:rsidRPr="00802F22" w:rsidRDefault="004054FF" w:rsidP="006F6496">
      <w:pPr>
        <w:pBdr>
          <w:bottom w:val="single" w:sz="12" w:space="1" w:color="auto"/>
        </w:pBd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t>Durchführung von Fahrdienstleistungen mit medizinischer und administrativer Assistenz im Rahmen des ärztlichen Bereitschaftsdienstes der KV Sachsen im Freistaat Sachsen</w:t>
      </w:r>
      <w:r w:rsidR="007A2C5C">
        <w:rPr>
          <w:b/>
          <w:sz w:val="22"/>
          <w:szCs w:val="22"/>
        </w:rPr>
        <w:t xml:space="preserve"> </w:t>
      </w:r>
      <w:r w:rsidR="001945E0">
        <w:rPr>
          <w:b/>
          <w:sz w:val="22"/>
          <w:szCs w:val="22"/>
        </w:rPr>
        <w:t>Bereich Meißen</w:t>
      </w:r>
      <w:r w:rsidR="007A2C5C">
        <w:rPr>
          <w:b/>
          <w:sz w:val="22"/>
          <w:szCs w:val="22"/>
        </w:rPr>
        <w:t>.</w:t>
      </w:r>
    </w:p>
    <w:p w14:paraId="52E52CCA" w14:textId="626C066C" w:rsidR="006F6496" w:rsidRPr="00802F22" w:rsidRDefault="006F6496" w:rsidP="006F6496">
      <w:pPr>
        <w:pBdr>
          <w:bottom w:val="single" w:sz="12" w:space="1" w:color="auto"/>
        </w:pBdr>
        <w:tabs>
          <w:tab w:val="left" w:pos="5670"/>
        </w:tabs>
        <w:jc w:val="right"/>
        <w:rPr>
          <w:b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F6496" w:rsidRPr="00802F22" w14:paraId="7D9D302F" w14:textId="77777777" w:rsidTr="00547181">
        <w:tc>
          <w:tcPr>
            <w:tcW w:w="4698" w:type="dxa"/>
          </w:tcPr>
          <w:p w14:paraId="3CF416BA" w14:textId="77777777" w:rsidR="006F6496" w:rsidRPr="00802F22" w:rsidRDefault="006F6496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>Ende der Angebotsfrist:</w:t>
            </w:r>
          </w:p>
        </w:tc>
        <w:tc>
          <w:tcPr>
            <w:tcW w:w="4698" w:type="dxa"/>
          </w:tcPr>
          <w:p w14:paraId="7B18B323" w14:textId="2E4A915A" w:rsidR="006F6496" w:rsidRPr="00802F22" w:rsidRDefault="0032354C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30.08</w:t>
            </w:r>
            <w:r w:rsidR="004005F6" w:rsidRPr="00802F22">
              <w:rPr>
                <w:b/>
                <w:bCs/>
                <w:sz w:val="22"/>
                <w:szCs w:val="22"/>
              </w:rPr>
              <w:t>.2024</w:t>
            </w:r>
            <w:r w:rsidR="006F5FE8" w:rsidRPr="00802F22">
              <w:rPr>
                <w:b/>
                <w:bCs/>
                <w:sz w:val="22"/>
                <w:szCs w:val="22"/>
              </w:rPr>
              <w:t>, 09:00 Uhr</w:t>
            </w:r>
          </w:p>
        </w:tc>
      </w:tr>
      <w:tr w:rsidR="006F6496" w:rsidRPr="00802F22" w14:paraId="7F66A025" w14:textId="77777777" w:rsidTr="00547181">
        <w:tc>
          <w:tcPr>
            <w:tcW w:w="4698" w:type="dxa"/>
          </w:tcPr>
          <w:p w14:paraId="124E7FA0" w14:textId="0F0ADD31" w:rsidR="006F6496" w:rsidRPr="00802F22" w:rsidRDefault="00BE7E98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Ablauf der </w:t>
            </w:r>
            <w:r w:rsidR="006F6496" w:rsidRPr="00802F22">
              <w:rPr>
                <w:b/>
                <w:bCs/>
                <w:sz w:val="22"/>
                <w:szCs w:val="22"/>
              </w:rPr>
              <w:t>Bindefrist des Angebots:</w:t>
            </w:r>
          </w:p>
        </w:tc>
        <w:tc>
          <w:tcPr>
            <w:tcW w:w="4698" w:type="dxa"/>
          </w:tcPr>
          <w:p w14:paraId="6882DD09" w14:textId="2995D002" w:rsidR="006F6496" w:rsidRPr="00802F22" w:rsidRDefault="0032354C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30.09</w:t>
            </w:r>
            <w:r w:rsidR="004005F6" w:rsidRPr="00802F22">
              <w:rPr>
                <w:b/>
                <w:bCs/>
                <w:sz w:val="22"/>
                <w:szCs w:val="22"/>
              </w:rPr>
              <w:t>.2024</w:t>
            </w:r>
          </w:p>
        </w:tc>
      </w:tr>
    </w:tbl>
    <w:p w14:paraId="3FE2C08E" w14:textId="77777777" w:rsidR="00802F22" w:rsidRPr="00802F22" w:rsidRDefault="00802F22" w:rsidP="006F6496">
      <w:pPr>
        <w:tabs>
          <w:tab w:val="left" w:pos="5670"/>
        </w:tabs>
        <w:rPr>
          <w:sz w:val="22"/>
          <w:szCs w:val="22"/>
        </w:rPr>
      </w:pPr>
    </w:p>
    <w:p w14:paraId="5E1DA057" w14:textId="01A55CB8" w:rsidR="006F6496" w:rsidRPr="00802F22" w:rsidRDefault="006F6496" w:rsidP="006F6496">
      <w:pPr>
        <w:tabs>
          <w:tab w:val="left" w:pos="5670"/>
        </w:tabs>
        <w:rPr>
          <w:sz w:val="22"/>
          <w:szCs w:val="22"/>
        </w:rPr>
      </w:pPr>
      <w:r w:rsidRPr="00802F22">
        <w:rPr>
          <w:sz w:val="22"/>
          <w:szCs w:val="22"/>
        </w:rPr>
        <w:t xml:space="preserve">Sehr geehrte Damen und Herren, </w:t>
      </w:r>
    </w:p>
    <w:p w14:paraId="319D198D" w14:textId="77777777" w:rsidR="006F6496" w:rsidRPr="00802F22" w:rsidRDefault="006F6496" w:rsidP="006F6496">
      <w:pPr>
        <w:tabs>
          <w:tab w:val="left" w:pos="5670"/>
        </w:tabs>
        <w:rPr>
          <w:sz w:val="22"/>
          <w:szCs w:val="22"/>
        </w:rPr>
      </w:pPr>
    </w:p>
    <w:p w14:paraId="2D8432A6" w14:textId="7901ECE3" w:rsidR="00BD4058" w:rsidRPr="00802F22" w:rsidRDefault="006F6496" w:rsidP="006F6496">
      <w:pPr>
        <w:tabs>
          <w:tab w:val="left" w:pos="5670"/>
        </w:tabs>
        <w:rPr>
          <w:sz w:val="22"/>
          <w:szCs w:val="22"/>
        </w:rPr>
      </w:pPr>
      <w:r w:rsidRPr="00802F22">
        <w:rPr>
          <w:sz w:val="22"/>
          <w:szCs w:val="22"/>
        </w:rPr>
        <w:t>die ausgeschriebene Leistung bieten wir zu den Bedingungen der Angebotsaufforderung inklusive Anlagen an.</w:t>
      </w:r>
    </w:p>
    <w:p w14:paraId="59E9BBF2" w14:textId="1F5FAE92" w:rsidR="00802F22" w:rsidRDefault="00802F22" w:rsidP="006F6496">
      <w:pPr>
        <w:tabs>
          <w:tab w:val="left" w:pos="5670"/>
        </w:tabs>
        <w:rPr>
          <w:sz w:val="22"/>
          <w:szCs w:val="22"/>
        </w:rPr>
      </w:pPr>
    </w:p>
    <w:p w14:paraId="34B8E44B" w14:textId="699DE999" w:rsidR="001945E0" w:rsidRDefault="001945E0" w:rsidP="006F6496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Angebot für Lose:</w:t>
      </w:r>
    </w:p>
    <w:p w14:paraId="560CD00C" w14:textId="65361161" w:rsidR="001945E0" w:rsidRDefault="00B31661" w:rsidP="006F6496">
      <w:pPr>
        <w:tabs>
          <w:tab w:val="left" w:pos="5670"/>
        </w:tabs>
        <w:rPr>
          <w:sz w:val="22"/>
          <w:szCs w:val="22"/>
        </w:rPr>
      </w:pPr>
      <w:sdt>
        <w:sdtPr>
          <w:rPr>
            <w:sz w:val="22"/>
            <w:szCs w:val="22"/>
            <w:highlight w:val="lightGray"/>
          </w:rPr>
          <w:id w:val="-1214493834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45E0">
            <w:rPr>
              <w:rFonts w:ascii="MS Gothic" w:eastAsia="MS Gothic" w:hAnsi="MS Gothic" w:hint="eastAsia"/>
              <w:sz w:val="22"/>
              <w:szCs w:val="22"/>
              <w:highlight w:val="lightGray"/>
            </w:rPr>
            <w:t>☒</w:t>
          </w:r>
        </w:sdtContent>
      </w:sdt>
      <w:r w:rsidR="001945E0" w:rsidRPr="00802F22">
        <w:rPr>
          <w:sz w:val="22"/>
          <w:szCs w:val="22"/>
        </w:rPr>
        <w:t xml:space="preserve"> </w:t>
      </w:r>
      <w:r w:rsidR="001945E0">
        <w:rPr>
          <w:sz w:val="22"/>
          <w:szCs w:val="22"/>
        </w:rPr>
        <w:t>keine Losaufteilung</w:t>
      </w:r>
    </w:p>
    <w:p w14:paraId="6645A488" w14:textId="77777777" w:rsidR="001945E0" w:rsidRPr="00802F22" w:rsidRDefault="001945E0" w:rsidP="006F6496">
      <w:pPr>
        <w:tabs>
          <w:tab w:val="left" w:pos="5670"/>
        </w:tabs>
        <w:rPr>
          <w:sz w:val="22"/>
          <w:szCs w:val="22"/>
        </w:rPr>
      </w:pPr>
    </w:p>
    <w:p w14:paraId="20E9600D" w14:textId="7DE5E2CA" w:rsidR="00BD4058" w:rsidRPr="00802F22" w:rsidRDefault="00BD4058" w:rsidP="006F6496">
      <w:pPr>
        <w:tabs>
          <w:tab w:val="left" w:pos="567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C00CE7" w:rsidRPr="00802F22" w14:paraId="6C202433" w14:textId="77777777" w:rsidTr="00C00CE7">
        <w:trPr>
          <w:trHeight w:val="3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C28C47A" w14:textId="77777777" w:rsidR="00C00CE7" w:rsidRPr="00802F22" w:rsidRDefault="00C00CE7">
            <w:pPr>
              <w:tabs>
                <w:tab w:val="left" w:pos="0"/>
              </w:tabs>
              <w:rPr>
                <w:sz w:val="22"/>
                <w:szCs w:val="22"/>
              </w:rPr>
            </w:pPr>
            <w:bookmarkStart w:id="0" w:name="_Hlk145325042"/>
            <w:r w:rsidRPr="00802F22">
              <w:rPr>
                <w:b/>
                <w:bCs/>
                <w:sz w:val="22"/>
                <w:szCs w:val="22"/>
              </w:rPr>
              <w:t>Ort:</w:t>
            </w:r>
            <w:r w:rsidRPr="00802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30684C4" w14:textId="77777777" w:rsidR="00C00CE7" w:rsidRPr="00802F22" w:rsidRDefault="00B3166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455313"/>
                <w:lock w:val="sdtLocked"/>
                <w:placeholder>
                  <w:docPart w:val="A967D8564E1840229BEC5EF572AF562B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C00CE7" w:rsidRPr="00802F22" w14:paraId="34E2BCE4" w14:textId="77777777" w:rsidTr="00C00CE7">
        <w:trPr>
          <w:trHeight w:val="283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8199FEE" w14:textId="77777777" w:rsidR="00C00CE7" w:rsidRPr="00802F22" w:rsidRDefault="00C00CE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>Datum:</w:t>
            </w:r>
            <w:r w:rsidRPr="00802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A193A69" w14:textId="77777777" w:rsidR="00C00CE7" w:rsidRPr="00802F22" w:rsidRDefault="00B3166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8491083"/>
                <w:lock w:val="sdtLocked"/>
                <w:placeholder>
                  <w:docPart w:val="71EE0C69571D491498339FC0BEA58B85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C00CE7" w:rsidRPr="00802F22" w14:paraId="2B43A007" w14:textId="77777777" w:rsidTr="00C00CE7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9753C49" w14:textId="77777777" w:rsidR="00C00CE7" w:rsidRPr="00802F22" w:rsidRDefault="00C00CE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196A4F9" w14:textId="77777777" w:rsidR="00C00CE7" w:rsidRPr="00802F22" w:rsidRDefault="00B3166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4062295"/>
                <w:lock w:val="sdtLocked"/>
                <w:placeholder>
                  <w:docPart w:val="4953519C144D402D8ED175632027B429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C00CE7" w:rsidRPr="00802F22" w14:paraId="4F60C12B" w14:textId="77777777" w:rsidTr="00C00CE7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EEF87" w14:textId="77777777" w:rsidR="00C00CE7" w:rsidRPr="00802F22" w:rsidRDefault="00C00CE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17F6B8" w14:textId="77777777" w:rsidR="00C00CE7" w:rsidRPr="00802F22" w:rsidRDefault="00B3166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9736162"/>
                <w:lock w:val="sdtLocked"/>
                <w:placeholder>
                  <w:docPart w:val="85F036A99C59437BA4AA9741B51C561C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bookmarkEnd w:id="0"/>
      </w:tr>
    </w:tbl>
    <w:p w14:paraId="283554A3" w14:textId="77777777" w:rsidR="006F6496" w:rsidRPr="006F6496" w:rsidRDefault="006F6496" w:rsidP="00802F22"/>
    <w:sectPr w:rsidR="006F6496" w:rsidRPr="006F6496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E1F9" w14:textId="77777777" w:rsidR="00216C0D" w:rsidRDefault="00216C0D">
      <w:r>
        <w:separator/>
      </w:r>
    </w:p>
  </w:endnote>
  <w:endnote w:type="continuationSeparator" w:id="0">
    <w:p w14:paraId="7CE96184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0CE8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07EDD9" wp14:editId="4A3C4997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5E002B2" wp14:editId="7DD41C29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14727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BB37A29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F624C50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916759A" w14:textId="5557F5CF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6315F6"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12.09.2023</w:t>
                          </w:r>
                        </w:p>
                        <w:p w14:paraId="2DAA54EF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A89334E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002B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44214727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BB37A29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F624C50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916759A" w14:textId="5557F5CF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24894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 w:rsidRPr="0082489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6315F6" w:rsidRPr="00824894">
                      <w:rPr>
                        <w:rFonts w:ascii="Arial" w:hAnsi="Arial" w:cs="Arial"/>
                        <w:sz w:val="12"/>
                        <w:szCs w:val="12"/>
                      </w:rPr>
                      <w:t>12.09.2023</w:t>
                    </w:r>
                  </w:p>
                  <w:p w14:paraId="2DAA54EF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A89334E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494542" wp14:editId="0EF2D244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15793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21E96192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1150D63D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5379E7A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21C790A1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00042FF5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3BB077B6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542" id="Text Box 18" o:spid="_x0000_s1028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2AE15793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21E96192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1150D63D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5379E7A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21C790A1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00042FF5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3BB077B6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915D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4EE31" wp14:editId="05E291C4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15BA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17286F8B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054BDB5A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4A2AB37B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633460D4" w14:textId="77777777" w:rsidR="004530C0" w:rsidRPr="0037787C" w:rsidRDefault="00106B01">
                          <w:pPr>
                            <w:rPr>
                              <w:rFonts w:ascii="Arial" w:hAnsi="Arial" w:cs="Arial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Vorstandsvorsitzender:</w:t>
                          </w:r>
                          <w:r w:rsidR="00603A29"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Dr. med. Klaus Heckemann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EE3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5AA215BA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17286F8B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054BDB5A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4A2AB37B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633460D4" w14:textId="77777777" w:rsidR="004530C0" w:rsidRPr="0037787C" w:rsidRDefault="00106B01">
                    <w:pPr>
                      <w:rPr>
                        <w:rFonts w:ascii="Arial" w:hAnsi="Arial" w:cs="Arial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Vorstandsvorsitzender:</w:t>
                    </w:r>
                    <w:r w:rsidR="00603A29" w:rsidRPr="0037787C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Dr. med. Klaus Heckemann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EB603" wp14:editId="49997891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77D4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3C8477" wp14:editId="00B2AACB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B603" id="Text Box 25" o:spid="_x0000_s1030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4D2077D4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643C8477" wp14:editId="00B2AACB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B32699" wp14:editId="36DC7FD8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7B55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68A5B9A" w14:textId="77777777" w:rsidR="00EE76BA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4E8CFC2" w14:textId="4D8DEAF7" w:rsidR="00EE76BA" w:rsidRPr="0037787C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2354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="00FE158A" w:rsidRPr="0032354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32354C" w:rsidRPr="0032354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13.08.2024</w:t>
                            </w:r>
                          </w:p>
                          <w:p w14:paraId="7276EA6A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2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570BD367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32699" id="Group 42" o:spid="_x0000_s1031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68EA7B55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68A5B9A" w14:textId="77777777" w:rsidR="00EE76BA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4E8CFC2" w14:textId="4D8DEAF7" w:rsidR="00EE76BA" w:rsidRPr="0037787C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2354C"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="00FE158A" w:rsidRPr="0032354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32354C" w:rsidRPr="0032354C">
                        <w:rPr>
                          <w:rFonts w:ascii="Arial" w:hAnsi="Arial" w:cs="Arial"/>
                          <w:sz w:val="12"/>
                          <w:szCs w:val="12"/>
                        </w:rPr>
                        <w:t>13.08.2024</w:t>
                      </w:r>
                    </w:p>
                    <w:p w14:paraId="7276EA6A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2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570BD367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30A2" w14:textId="77777777" w:rsidR="00216C0D" w:rsidRDefault="00216C0D">
      <w:r>
        <w:separator/>
      </w:r>
    </w:p>
  </w:footnote>
  <w:footnote w:type="continuationSeparator" w:id="0">
    <w:p w14:paraId="77BDF6C5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BB69" w14:textId="0F8F0D60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216C0D">
      <w:rPr>
        <w:sz w:val="16"/>
        <w:szCs w:val="16"/>
      </w:rPr>
      <w:t>K</w:t>
    </w:r>
    <w:r w:rsidR="002D387B">
      <w:rPr>
        <w:sz w:val="16"/>
        <w:szCs w:val="16"/>
      </w:rPr>
      <w:t>VS-LGST-</w:t>
    </w:r>
    <w:r w:rsidR="004054FF">
      <w:rPr>
        <w:sz w:val="16"/>
        <w:szCs w:val="16"/>
      </w:rPr>
      <w:t>2024-1</w:t>
    </w:r>
    <w:r w:rsidRPr="008F3AA3">
      <w:rPr>
        <w:sz w:val="16"/>
        <w:szCs w:val="16"/>
      </w:rPr>
      <w:t>_</w:t>
    </w:r>
    <w:r w:rsidR="00A92E7B" w:rsidRPr="00A92E7B">
      <w:rPr>
        <w:sz w:val="16"/>
        <w:szCs w:val="16"/>
      </w:rPr>
      <w:t>Anlage</w:t>
    </w:r>
    <w:r w:rsidR="006315F6">
      <w:rPr>
        <w:sz w:val="16"/>
        <w:szCs w:val="16"/>
      </w:rPr>
      <w:t xml:space="preserve"> </w:t>
    </w:r>
    <w:proofErr w:type="spellStart"/>
    <w:r w:rsidR="004054FF">
      <w:rPr>
        <w:sz w:val="16"/>
        <w:szCs w:val="16"/>
      </w:rPr>
      <w:t>x</w:t>
    </w:r>
    <w:r w:rsidR="006F6496">
      <w:rPr>
        <w:sz w:val="16"/>
        <w:szCs w:val="16"/>
      </w:rPr>
      <w:t>_Angebotsschreiben</w:t>
    </w:r>
    <w:proofErr w:type="spellEnd"/>
    <w:r w:rsidR="003035C6" w:rsidRPr="00216C0D">
      <w:rPr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61D1" w14:textId="1510AB92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7933A7" wp14:editId="3B92CAAB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70B05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2C77F703" wp14:editId="114BF14E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ADF"/>
    <w:multiLevelType w:val="hybridMultilevel"/>
    <w:tmpl w:val="67464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89A"/>
    <w:multiLevelType w:val="hybridMultilevel"/>
    <w:tmpl w:val="8CF4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6AD3"/>
    <w:multiLevelType w:val="hybridMultilevel"/>
    <w:tmpl w:val="75FA6E7E"/>
    <w:lvl w:ilvl="0" w:tplc="75883D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C59E8"/>
    <w:multiLevelType w:val="hybridMultilevel"/>
    <w:tmpl w:val="D7EAE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CB4"/>
    <w:multiLevelType w:val="multilevel"/>
    <w:tmpl w:val="543E3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32617A"/>
    <w:multiLevelType w:val="multilevel"/>
    <w:tmpl w:val="AE440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38444E"/>
    <w:multiLevelType w:val="hybridMultilevel"/>
    <w:tmpl w:val="780CD4D8"/>
    <w:lvl w:ilvl="0" w:tplc="6B0296B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697E"/>
    <w:multiLevelType w:val="hybridMultilevel"/>
    <w:tmpl w:val="D93C7E4E"/>
    <w:lvl w:ilvl="0" w:tplc="AF5835CA">
      <w:start w:val="2"/>
      <w:numFmt w:val="bullet"/>
      <w:lvlText w:val="-"/>
      <w:lvlJc w:val="left"/>
      <w:pPr>
        <w:ind w:left="13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1MJ8fWKel6adcHA7pIqTQG4FkITkq520MGgrWlvN2lV2IZWtdIk5qLn948HXRXRnBKuGhYLXTtmMoldem6GUzw==" w:saltValue="MM7imWFXdylL1ZYqG0/1wg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72033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202B0"/>
    <w:rsid w:val="00020442"/>
    <w:rsid w:val="00020DE3"/>
    <w:rsid w:val="000224DA"/>
    <w:rsid w:val="00026DF4"/>
    <w:rsid w:val="000364D2"/>
    <w:rsid w:val="00053BFC"/>
    <w:rsid w:val="00064C13"/>
    <w:rsid w:val="00073553"/>
    <w:rsid w:val="00074DE0"/>
    <w:rsid w:val="00083D52"/>
    <w:rsid w:val="000978B9"/>
    <w:rsid w:val="000A77D4"/>
    <w:rsid w:val="000D0B0C"/>
    <w:rsid w:val="000D0FE6"/>
    <w:rsid w:val="000D6728"/>
    <w:rsid w:val="000E3857"/>
    <w:rsid w:val="000F6F54"/>
    <w:rsid w:val="000F7171"/>
    <w:rsid w:val="0010132A"/>
    <w:rsid w:val="0010560E"/>
    <w:rsid w:val="00106B01"/>
    <w:rsid w:val="001076BE"/>
    <w:rsid w:val="0012443E"/>
    <w:rsid w:val="0012579F"/>
    <w:rsid w:val="0013106D"/>
    <w:rsid w:val="00135ADA"/>
    <w:rsid w:val="00140601"/>
    <w:rsid w:val="00141F2D"/>
    <w:rsid w:val="00147948"/>
    <w:rsid w:val="00155122"/>
    <w:rsid w:val="00155E73"/>
    <w:rsid w:val="00161A04"/>
    <w:rsid w:val="001651FF"/>
    <w:rsid w:val="00171BE1"/>
    <w:rsid w:val="001759AE"/>
    <w:rsid w:val="00176DBE"/>
    <w:rsid w:val="00182AD3"/>
    <w:rsid w:val="00182FEC"/>
    <w:rsid w:val="00186329"/>
    <w:rsid w:val="00193283"/>
    <w:rsid w:val="001945E0"/>
    <w:rsid w:val="001B4678"/>
    <w:rsid w:val="001B68F4"/>
    <w:rsid w:val="001B775C"/>
    <w:rsid w:val="001E006A"/>
    <w:rsid w:val="001E4CAC"/>
    <w:rsid w:val="001E5938"/>
    <w:rsid w:val="001E7AF7"/>
    <w:rsid w:val="001F0803"/>
    <w:rsid w:val="001F4C52"/>
    <w:rsid w:val="001F501B"/>
    <w:rsid w:val="00200788"/>
    <w:rsid w:val="00206C93"/>
    <w:rsid w:val="002135C6"/>
    <w:rsid w:val="002139D3"/>
    <w:rsid w:val="00215EF1"/>
    <w:rsid w:val="00216C0D"/>
    <w:rsid w:val="00234E24"/>
    <w:rsid w:val="00235D47"/>
    <w:rsid w:val="00241F1D"/>
    <w:rsid w:val="00244226"/>
    <w:rsid w:val="00245A3F"/>
    <w:rsid w:val="00246A62"/>
    <w:rsid w:val="00247636"/>
    <w:rsid w:val="00247D75"/>
    <w:rsid w:val="00247EB9"/>
    <w:rsid w:val="0025522C"/>
    <w:rsid w:val="00256CF3"/>
    <w:rsid w:val="00261F73"/>
    <w:rsid w:val="00261FE6"/>
    <w:rsid w:val="002639D2"/>
    <w:rsid w:val="00264BF3"/>
    <w:rsid w:val="00273B92"/>
    <w:rsid w:val="00276F70"/>
    <w:rsid w:val="002832A6"/>
    <w:rsid w:val="0028610E"/>
    <w:rsid w:val="00286477"/>
    <w:rsid w:val="002944A4"/>
    <w:rsid w:val="002953B9"/>
    <w:rsid w:val="002975DC"/>
    <w:rsid w:val="002A7AD5"/>
    <w:rsid w:val="002B6502"/>
    <w:rsid w:val="002D387B"/>
    <w:rsid w:val="002E0EA5"/>
    <w:rsid w:val="002E7FEB"/>
    <w:rsid w:val="002F0B31"/>
    <w:rsid w:val="002F1594"/>
    <w:rsid w:val="002F5FBC"/>
    <w:rsid w:val="003035C6"/>
    <w:rsid w:val="00307156"/>
    <w:rsid w:val="00312943"/>
    <w:rsid w:val="00312CF4"/>
    <w:rsid w:val="0032354C"/>
    <w:rsid w:val="003255EC"/>
    <w:rsid w:val="00334885"/>
    <w:rsid w:val="003374EF"/>
    <w:rsid w:val="00346C0D"/>
    <w:rsid w:val="0035130E"/>
    <w:rsid w:val="00351780"/>
    <w:rsid w:val="00371895"/>
    <w:rsid w:val="00374CE3"/>
    <w:rsid w:val="0037787C"/>
    <w:rsid w:val="00380E52"/>
    <w:rsid w:val="003838E7"/>
    <w:rsid w:val="00390105"/>
    <w:rsid w:val="00393447"/>
    <w:rsid w:val="003A01A2"/>
    <w:rsid w:val="003B4E5E"/>
    <w:rsid w:val="003C0B0B"/>
    <w:rsid w:val="003D3DD9"/>
    <w:rsid w:val="003D756D"/>
    <w:rsid w:val="003E2EDD"/>
    <w:rsid w:val="004005F6"/>
    <w:rsid w:val="00400643"/>
    <w:rsid w:val="00402D12"/>
    <w:rsid w:val="00403C85"/>
    <w:rsid w:val="004054FF"/>
    <w:rsid w:val="00411E7A"/>
    <w:rsid w:val="004163D4"/>
    <w:rsid w:val="00417A6A"/>
    <w:rsid w:val="004210BC"/>
    <w:rsid w:val="00423A0A"/>
    <w:rsid w:val="00430EE2"/>
    <w:rsid w:val="00430F8E"/>
    <w:rsid w:val="00433C1E"/>
    <w:rsid w:val="00451F70"/>
    <w:rsid w:val="004530C0"/>
    <w:rsid w:val="00457735"/>
    <w:rsid w:val="00460265"/>
    <w:rsid w:val="0046035E"/>
    <w:rsid w:val="0046732F"/>
    <w:rsid w:val="00474B44"/>
    <w:rsid w:val="00483C3E"/>
    <w:rsid w:val="004847E2"/>
    <w:rsid w:val="00492CB6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50CB"/>
    <w:rsid w:val="004F7925"/>
    <w:rsid w:val="00502F9F"/>
    <w:rsid w:val="00505093"/>
    <w:rsid w:val="005100D0"/>
    <w:rsid w:val="00514B79"/>
    <w:rsid w:val="00525598"/>
    <w:rsid w:val="00527BF2"/>
    <w:rsid w:val="0053210E"/>
    <w:rsid w:val="00537356"/>
    <w:rsid w:val="0053756D"/>
    <w:rsid w:val="0054251C"/>
    <w:rsid w:val="005477E1"/>
    <w:rsid w:val="00556FEE"/>
    <w:rsid w:val="005605E7"/>
    <w:rsid w:val="005617EB"/>
    <w:rsid w:val="00566097"/>
    <w:rsid w:val="00566CC4"/>
    <w:rsid w:val="0057056D"/>
    <w:rsid w:val="0057091A"/>
    <w:rsid w:val="00571C2C"/>
    <w:rsid w:val="005813BE"/>
    <w:rsid w:val="0058447E"/>
    <w:rsid w:val="00584487"/>
    <w:rsid w:val="0058571B"/>
    <w:rsid w:val="00591AFF"/>
    <w:rsid w:val="0059458F"/>
    <w:rsid w:val="00594E83"/>
    <w:rsid w:val="005B1BFB"/>
    <w:rsid w:val="005B6DF9"/>
    <w:rsid w:val="005B732C"/>
    <w:rsid w:val="005D3F33"/>
    <w:rsid w:val="005F32F5"/>
    <w:rsid w:val="005F6358"/>
    <w:rsid w:val="00601FD1"/>
    <w:rsid w:val="00603A29"/>
    <w:rsid w:val="0060508B"/>
    <w:rsid w:val="00621F3A"/>
    <w:rsid w:val="00623E70"/>
    <w:rsid w:val="0062488B"/>
    <w:rsid w:val="00625EC3"/>
    <w:rsid w:val="006315F6"/>
    <w:rsid w:val="00637815"/>
    <w:rsid w:val="006538A3"/>
    <w:rsid w:val="0066234A"/>
    <w:rsid w:val="00665BF2"/>
    <w:rsid w:val="006665CB"/>
    <w:rsid w:val="006743BF"/>
    <w:rsid w:val="006860F5"/>
    <w:rsid w:val="00686EE5"/>
    <w:rsid w:val="0069175B"/>
    <w:rsid w:val="00694EC8"/>
    <w:rsid w:val="00695DFD"/>
    <w:rsid w:val="006A3DDD"/>
    <w:rsid w:val="006A6FDF"/>
    <w:rsid w:val="006B5472"/>
    <w:rsid w:val="006B6090"/>
    <w:rsid w:val="006C05E4"/>
    <w:rsid w:val="006E2735"/>
    <w:rsid w:val="006E2E29"/>
    <w:rsid w:val="006E3297"/>
    <w:rsid w:val="006F4595"/>
    <w:rsid w:val="006F5FE8"/>
    <w:rsid w:val="006F6496"/>
    <w:rsid w:val="006F64A5"/>
    <w:rsid w:val="006F79AF"/>
    <w:rsid w:val="007004B8"/>
    <w:rsid w:val="00703BE6"/>
    <w:rsid w:val="00710E11"/>
    <w:rsid w:val="007138AD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84BCF"/>
    <w:rsid w:val="00785F32"/>
    <w:rsid w:val="007878A1"/>
    <w:rsid w:val="00791587"/>
    <w:rsid w:val="00793760"/>
    <w:rsid w:val="00794B7D"/>
    <w:rsid w:val="00795D1F"/>
    <w:rsid w:val="00795DB4"/>
    <w:rsid w:val="00795EB4"/>
    <w:rsid w:val="0079628C"/>
    <w:rsid w:val="007A19BD"/>
    <w:rsid w:val="007A2C5C"/>
    <w:rsid w:val="007A3390"/>
    <w:rsid w:val="007A3B2F"/>
    <w:rsid w:val="007A4BAF"/>
    <w:rsid w:val="007A7E56"/>
    <w:rsid w:val="007B0015"/>
    <w:rsid w:val="007C3DA2"/>
    <w:rsid w:val="007D0C0F"/>
    <w:rsid w:val="007D0DAB"/>
    <w:rsid w:val="007E07F5"/>
    <w:rsid w:val="007E1E83"/>
    <w:rsid w:val="007F27D8"/>
    <w:rsid w:val="007F7338"/>
    <w:rsid w:val="00801CDB"/>
    <w:rsid w:val="00802F22"/>
    <w:rsid w:val="008050EE"/>
    <w:rsid w:val="00810E6F"/>
    <w:rsid w:val="00811975"/>
    <w:rsid w:val="0081234D"/>
    <w:rsid w:val="0082367A"/>
    <w:rsid w:val="00823E78"/>
    <w:rsid w:val="00824894"/>
    <w:rsid w:val="00827655"/>
    <w:rsid w:val="00827D9C"/>
    <w:rsid w:val="008320DB"/>
    <w:rsid w:val="008443D2"/>
    <w:rsid w:val="0084547A"/>
    <w:rsid w:val="00850566"/>
    <w:rsid w:val="00851001"/>
    <w:rsid w:val="0086539A"/>
    <w:rsid w:val="00867B42"/>
    <w:rsid w:val="00872AA1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C64A7"/>
    <w:rsid w:val="008D6770"/>
    <w:rsid w:val="008D7ECD"/>
    <w:rsid w:val="008F0637"/>
    <w:rsid w:val="008F1F74"/>
    <w:rsid w:val="008F2172"/>
    <w:rsid w:val="008F3AA3"/>
    <w:rsid w:val="008F72DA"/>
    <w:rsid w:val="00907DF8"/>
    <w:rsid w:val="009230C0"/>
    <w:rsid w:val="0092406C"/>
    <w:rsid w:val="009374B3"/>
    <w:rsid w:val="00940DAF"/>
    <w:rsid w:val="00946D56"/>
    <w:rsid w:val="00955277"/>
    <w:rsid w:val="00956D1E"/>
    <w:rsid w:val="0096773B"/>
    <w:rsid w:val="00972BC9"/>
    <w:rsid w:val="00973D6F"/>
    <w:rsid w:val="00983436"/>
    <w:rsid w:val="009A035C"/>
    <w:rsid w:val="009A1295"/>
    <w:rsid w:val="009A4FF0"/>
    <w:rsid w:val="009A7BC0"/>
    <w:rsid w:val="009B4386"/>
    <w:rsid w:val="009B5633"/>
    <w:rsid w:val="009C7695"/>
    <w:rsid w:val="009C781E"/>
    <w:rsid w:val="009D0C84"/>
    <w:rsid w:val="009D0F25"/>
    <w:rsid w:val="009D1662"/>
    <w:rsid w:val="009D217A"/>
    <w:rsid w:val="009D4E08"/>
    <w:rsid w:val="009E3975"/>
    <w:rsid w:val="009E67B7"/>
    <w:rsid w:val="009F042E"/>
    <w:rsid w:val="009F7095"/>
    <w:rsid w:val="00A04ECE"/>
    <w:rsid w:val="00A072BD"/>
    <w:rsid w:val="00A13E82"/>
    <w:rsid w:val="00A20EE8"/>
    <w:rsid w:val="00A2559F"/>
    <w:rsid w:val="00A40DB7"/>
    <w:rsid w:val="00A43837"/>
    <w:rsid w:val="00A54AEF"/>
    <w:rsid w:val="00A6106F"/>
    <w:rsid w:val="00A65133"/>
    <w:rsid w:val="00A72061"/>
    <w:rsid w:val="00A75B18"/>
    <w:rsid w:val="00A92E7B"/>
    <w:rsid w:val="00A931AF"/>
    <w:rsid w:val="00A9773D"/>
    <w:rsid w:val="00AB7F91"/>
    <w:rsid w:val="00AC429F"/>
    <w:rsid w:val="00AD63B2"/>
    <w:rsid w:val="00AE4F46"/>
    <w:rsid w:val="00AE6983"/>
    <w:rsid w:val="00AE7E52"/>
    <w:rsid w:val="00B00B69"/>
    <w:rsid w:val="00B12B19"/>
    <w:rsid w:val="00B163CC"/>
    <w:rsid w:val="00B2360F"/>
    <w:rsid w:val="00B25650"/>
    <w:rsid w:val="00B263E6"/>
    <w:rsid w:val="00B267AB"/>
    <w:rsid w:val="00B31661"/>
    <w:rsid w:val="00B35F46"/>
    <w:rsid w:val="00B37A0E"/>
    <w:rsid w:val="00B44EA2"/>
    <w:rsid w:val="00B64188"/>
    <w:rsid w:val="00B80156"/>
    <w:rsid w:val="00B80716"/>
    <w:rsid w:val="00B81B77"/>
    <w:rsid w:val="00B86647"/>
    <w:rsid w:val="00B959F3"/>
    <w:rsid w:val="00BA00A3"/>
    <w:rsid w:val="00BA139C"/>
    <w:rsid w:val="00BA6EFC"/>
    <w:rsid w:val="00BB1533"/>
    <w:rsid w:val="00BB2418"/>
    <w:rsid w:val="00BB7C71"/>
    <w:rsid w:val="00BC0A76"/>
    <w:rsid w:val="00BC3951"/>
    <w:rsid w:val="00BC4610"/>
    <w:rsid w:val="00BC5828"/>
    <w:rsid w:val="00BD2D50"/>
    <w:rsid w:val="00BD4058"/>
    <w:rsid w:val="00BE6443"/>
    <w:rsid w:val="00BE6ADC"/>
    <w:rsid w:val="00BE7E98"/>
    <w:rsid w:val="00BF1715"/>
    <w:rsid w:val="00BF2B66"/>
    <w:rsid w:val="00BF3379"/>
    <w:rsid w:val="00BF3EB4"/>
    <w:rsid w:val="00BF5549"/>
    <w:rsid w:val="00C00CE7"/>
    <w:rsid w:val="00C02E6C"/>
    <w:rsid w:val="00C1529B"/>
    <w:rsid w:val="00C15DAE"/>
    <w:rsid w:val="00C238B7"/>
    <w:rsid w:val="00C23F41"/>
    <w:rsid w:val="00C25F6D"/>
    <w:rsid w:val="00C31E72"/>
    <w:rsid w:val="00C61328"/>
    <w:rsid w:val="00C61792"/>
    <w:rsid w:val="00C6291A"/>
    <w:rsid w:val="00C6398D"/>
    <w:rsid w:val="00C650C4"/>
    <w:rsid w:val="00C85D2A"/>
    <w:rsid w:val="00C85DF5"/>
    <w:rsid w:val="00C9078C"/>
    <w:rsid w:val="00CA3C30"/>
    <w:rsid w:val="00CA6B4D"/>
    <w:rsid w:val="00CB0123"/>
    <w:rsid w:val="00CC0578"/>
    <w:rsid w:val="00CC11C5"/>
    <w:rsid w:val="00CD6298"/>
    <w:rsid w:val="00CD68CE"/>
    <w:rsid w:val="00CE5F03"/>
    <w:rsid w:val="00CF2A4F"/>
    <w:rsid w:val="00CF63D2"/>
    <w:rsid w:val="00CF7B50"/>
    <w:rsid w:val="00D05944"/>
    <w:rsid w:val="00D071C4"/>
    <w:rsid w:val="00D13364"/>
    <w:rsid w:val="00D15B7F"/>
    <w:rsid w:val="00D16C02"/>
    <w:rsid w:val="00D32C82"/>
    <w:rsid w:val="00D363F2"/>
    <w:rsid w:val="00D36839"/>
    <w:rsid w:val="00D36DCF"/>
    <w:rsid w:val="00D43558"/>
    <w:rsid w:val="00D455F4"/>
    <w:rsid w:val="00D46DEA"/>
    <w:rsid w:val="00D572B8"/>
    <w:rsid w:val="00D61285"/>
    <w:rsid w:val="00D70705"/>
    <w:rsid w:val="00D74DE3"/>
    <w:rsid w:val="00D77429"/>
    <w:rsid w:val="00D8117A"/>
    <w:rsid w:val="00D81715"/>
    <w:rsid w:val="00D8556F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288B"/>
    <w:rsid w:val="00DB59CA"/>
    <w:rsid w:val="00DB6974"/>
    <w:rsid w:val="00DC6AD0"/>
    <w:rsid w:val="00DE3833"/>
    <w:rsid w:val="00DE6F76"/>
    <w:rsid w:val="00DE77B2"/>
    <w:rsid w:val="00E01016"/>
    <w:rsid w:val="00E01640"/>
    <w:rsid w:val="00E02CF5"/>
    <w:rsid w:val="00E12888"/>
    <w:rsid w:val="00E214A5"/>
    <w:rsid w:val="00E21F87"/>
    <w:rsid w:val="00E44F6F"/>
    <w:rsid w:val="00E5570E"/>
    <w:rsid w:val="00E56427"/>
    <w:rsid w:val="00E61681"/>
    <w:rsid w:val="00E653AF"/>
    <w:rsid w:val="00E65D85"/>
    <w:rsid w:val="00E6710A"/>
    <w:rsid w:val="00E771C6"/>
    <w:rsid w:val="00E7750F"/>
    <w:rsid w:val="00E776DE"/>
    <w:rsid w:val="00E86A54"/>
    <w:rsid w:val="00E93949"/>
    <w:rsid w:val="00E95767"/>
    <w:rsid w:val="00E96AEA"/>
    <w:rsid w:val="00E974A7"/>
    <w:rsid w:val="00EB2167"/>
    <w:rsid w:val="00EB3CA7"/>
    <w:rsid w:val="00EB45B5"/>
    <w:rsid w:val="00EC2F59"/>
    <w:rsid w:val="00ED0334"/>
    <w:rsid w:val="00ED6FFE"/>
    <w:rsid w:val="00EE76BA"/>
    <w:rsid w:val="00EF5AC0"/>
    <w:rsid w:val="00EF61FB"/>
    <w:rsid w:val="00F013E6"/>
    <w:rsid w:val="00F03FA5"/>
    <w:rsid w:val="00F06C4E"/>
    <w:rsid w:val="00F0743D"/>
    <w:rsid w:val="00F076BD"/>
    <w:rsid w:val="00F1481C"/>
    <w:rsid w:val="00F2725A"/>
    <w:rsid w:val="00F31B46"/>
    <w:rsid w:val="00F400ED"/>
    <w:rsid w:val="00F400FD"/>
    <w:rsid w:val="00F42398"/>
    <w:rsid w:val="00F5042C"/>
    <w:rsid w:val="00F53D95"/>
    <w:rsid w:val="00F608F8"/>
    <w:rsid w:val="00F66064"/>
    <w:rsid w:val="00F7082D"/>
    <w:rsid w:val="00F74CDF"/>
    <w:rsid w:val="00F80280"/>
    <w:rsid w:val="00F830E4"/>
    <w:rsid w:val="00F86E6B"/>
    <w:rsid w:val="00F915BD"/>
    <w:rsid w:val="00F91B96"/>
    <w:rsid w:val="00F92D63"/>
    <w:rsid w:val="00F95601"/>
    <w:rsid w:val="00FA33F6"/>
    <w:rsid w:val="00FC11E7"/>
    <w:rsid w:val="00FC126C"/>
    <w:rsid w:val="00FC3174"/>
    <w:rsid w:val="00FC45BA"/>
    <w:rsid w:val="00FD5B4C"/>
    <w:rsid w:val="00FE158A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273D7ABF"/>
  <w15:docId w15:val="{1918212B-7F22-4529-BAC0-7ACB0583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6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647"/>
    <w:rPr>
      <w:b/>
      <w:bCs/>
    </w:rPr>
  </w:style>
  <w:style w:type="table" w:styleId="Tabellenraster">
    <w:name w:val="Table Grid"/>
    <w:basedOn w:val="NormaleTabelle"/>
    <w:rsid w:val="0003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6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23808660804B1291BD5E6B70BD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E0240-8E73-4321-B690-E647605C8F1C}"/>
      </w:docPartPr>
      <w:docPartBody>
        <w:p w:rsidR="00840332" w:rsidRDefault="00B510E5" w:rsidP="00B510E5">
          <w:pPr>
            <w:pStyle w:val="2223808660804B1291BD5E6B70BD833D"/>
          </w:pPr>
          <w:r w:rsidRPr="007672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A6B3944BEB459FA1C1B69CF18F3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DBF8A-2D2F-4939-92E6-264BEBD12D00}"/>
      </w:docPartPr>
      <w:docPartBody>
        <w:p w:rsidR="00840332" w:rsidRDefault="00B510E5" w:rsidP="00B510E5">
          <w:pPr>
            <w:pStyle w:val="52A6B3944BEB459FA1C1B69CF18F352A"/>
          </w:pPr>
          <w:r w:rsidRPr="00343CB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1878DF72A343838F0CDC9071D3B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EC616-6F63-44C1-8CE9-9D895490CE7A}"/>
      </w:docPartPr>
      <w:docPartBody>
        <w:p w:rsidR="00840332" w:rsidRDefault="00B510E5" w:rsidP="00B510E5">
          <w:pPr>
            <w:pStyle w:val="4B1878DF72A343838F0CDC9071D3BF98"/>
          </w:pPr>
          <w:r w:rsidRPr="007672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67D8564E1840229BEC5EF572AF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DD0C5-C39A-4DCE-88AF-410AE4AD35E6}"/>
      </w:docPartPr>
      <w:docPartBody>
        <w:p w:rsidR="00706B52" w:rsidRDefault="00945D25" w:rsidP="00945D25">
          <w:pPr>
            <w:pStyle w:val="A967D8564E1840229BEC5EF572AF562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EE0C69571D491498339FC0BEA58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47611-1352-4276-A003-092C713D3C64}"/>
      </w:docPartPr>
      <w:docPartBody>
        <w:p w:rsidR="00706B52" w:rsidRDefault="00945D25" w:rsidP="00945D25">
          <w:pPr>
            <w:pStyle w:val="71EE0C69571D491498339FC0BEA58B85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53519C144D402D8ED175632027B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708FC-4E97-457A-BD96-993929647428}"/>
      </w:docPartPr>
      <w:docPartBody>
        <w:p w:rsidR="00706B52" w:rsidRDefault="00945D25" w:rsidP="00945D25">
          <w:pPr>
            <w:pStyle w:val="4953519C144D402D8ED175632027B42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036A99C59437BA4AA9741B51C5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1ECC5-33C8-4A14-A91B-44FB5EF210D9}"/>
      </w:docPartPr>
      <w:docPartBody>
        <w:p w:rsidR="00706B52" w:rsidRDefault="00945D25" w:rsidP="00945D25">
          <w:pPr>
            <w:pStyle w:val="85F036A99C59437BA4AA9741B51C561C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4B"/>
    <w:rsid w:val="00303598"/>
    <w:rsid w:val="005F7B4B"/>
    <w:rsid w:val="00706B52"/>
    <w:rsid w:val="007747F1"/>
    <w:rsid w:val="00840332"/>
    <w:rsid w:val="0084429C"/>
    <w:rsid w:val="00945D25"/>
    <w:rsid w:val="00A33F9F"/>
    <w:rsid w:val="00B249C3"/>
    <w:rsid w:val="00B510E5"/>
    <w:rsid w:val="00B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5D25"/>
  </w:style>
  <w:style w:type="paragraph" w:customStyle="1" w:styleId="2223808660804B1291BD5E6B70BD833D">
    <w:name w:val="2223808660804B1291BD5E6B70BD833D"/>
    <w:rsid w:val="00B510E5"/>
  </w:style>
  <w:style w:type="paragraph" w:customStyle="1" w:styleId="52A6B3944BEB459FA1C1B69CF18F352A">
    <w:name w:val="52A6B3944BEB459FA1C1B69CF18F352A"/>
    <w:rsid w:val="00B510E5"/>
  </w:style>
  <w:style w:type="paragraph" w:customStyle="1" w:styleId="4B1878DF72A343838F0CDC9071D3BF98">
    <w:name w:val="4B1878DF72A343838F0CDC9071D3BF98"/>
    <w:rsid w:val="00B510E5"/>
  </w:style>
  <w:style w:type="paragraph" w:customStyle="1" w:styleId="A967D8564E1840229BEC5EF572AF562B">
    <w:name w:val="A967D8564E1840229BEC5EF572AF562B"/>
    <w:rsid w:val="00945D25"/>
  </w:style>
  <w:style w:type="paragraph" w:customStyle="1" w:styleId="71EE0C69571D491498339FC0BEA58B85">
    <w:name w:val="71EE0C69571D491498339FC0BEA58B85"/>
    <w:rsid w:val="00945D25"/>
  </w:style>
  <w:style w:type="paragraph" w:customStyle="1" w:styleId="4953519C144D402D8ED175632027B429">
    <w:name w:val="4953519C144D402D8ED175632027B429"/>
    <w:rsid w:val="00945D25"/>
  </w:style>
  <w:style w:type="paragraph" w:customStyle="1" w:styleId="85F036A99C59437BA4AA9741B51C561C">
    <w:name w:val="85F036A99C59437BA4AA9741B51C561C"/>
    <w:rsid w:val="00945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47C-6B8F-4368-BDB2-D5687EC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1</Pages>
  <Words>132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Platter, Regina (AV)</cp:lastModifiedBy>
  <cp:revision>2</cp:revision>
  <cp:lastPrinted>2024-08-13T12:20:00Z</cp:lastPrinted>
  <dcterms:created xsi:type="dcterms:W3CDTF">2024-08-14T10:55:00Z</dcterms:created>
  <dcterms:modified xsi:type="dcterms:W3CDTF">2024-08-14T10:55:00Z</dcterms:modified>
  <cp:category>externe Dokumente</cp:category>
  <cp:contentStatus>Vorlage ab 01.02.2013</cp:contentStatus>
</cp:coreProperties>
</file>