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1C72" w14:textId="77777777" w:rsidR="009374B3" w:rsidRPr="00B11204" w:rsidRDefault="009374B3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522343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C39933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7D1AD9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1FCBF4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842458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172443B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7B04C65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16FAB0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4016B2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577E2BA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341B837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B44C3C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816E901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1F5C20A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C21DFC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A92056C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EE6C1F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5AB463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6B19C00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BA74A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A1B1865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C83A4B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153125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AF46CB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DFBE77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3EBE6D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C04D1A7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FEBC903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38B4DA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22F108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29902F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313E9B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DF916F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7F328F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6779C1D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5AD058F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9BB370F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E3C1AC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2DD414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D1F1977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D20B2AF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A73D63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8EDD285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6B230A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D014590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4D6AFC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B2258E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FB9A08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F5082F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EBCCD03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C11EE6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6F3475F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E05E791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391A0A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4CC438A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B47D30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D78BCB1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BEBAED6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B9F2E17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4B82D35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8AAFFAD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31F7D3E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A1494DB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29F6D87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93990F7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07AFAB3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8F04387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45B42C0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C1C8146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C98417F" w14:textId="77777777" w:rsidR="007A4BAF" w:rsidRPr="00B11204" w:rsidRDefault="007A4BAF" w:rsidP="003374EF">
      <w:pPr>
        <w:rPr>
          <w:b/>
        </w:rPr>
      </w:pPr>
    </w:p>
    <w:p w14:paraId="681565DF" w14:textId="0F3B9BF5" w:rsidR="00216C0D" w:rsidRPr="00B11204" w:rsidRDefault="00216C0D" w:rsidP="00216C0D">
      <w:pPr>
        <w:jc w:val="right"/>
        <w:rPr>
          <w:b/>
          <w:sz w:val="28"/>
          <w:szCs w:val="28"/>
        </w:rPr>
      </w:pPr>
      <w:r w:rsidRPr="00B11204">
        <w:rPr>
          <w:b/>
          <w:sz w:val="28"/>
          <w:szCs w:val="28"/>
        </w:rPr>
        <w:t xml:space="preserve">Anlage </w:t>
      </w:r>
      <w:r w:rsidR="006243A5">
        <w:rPr>
          <w:b/>
          <w:sz w:val="28"/>
          <w:szCs w:val="28"/>
        </w:rPr>
        <w:t>4</w:t>
      </w:r>
    </w:p>
    <w:p w14:paraId="17F219D2" w14:textId="6D4A2284" w:rsidR="00216C0D" w:rsidRPr="00B11204" w:rsidRDefault="00216C0D" w:rsidP="00216C0D">
      <w:pPr>
        <w:jc w:val="right"/>
        <w:rPr>
          <w:b/>
          <w:sz w:val="28"/>
          <w:szCs w:val="28"/>
        </w:rPr>
      </w:pPr>
      <w:r w:rsidRPr="00B11204">
        <w:rPr>
          <w:b/>
          <w:sz w:val="28"/>
          <w:szCs w:val="28"/>
        </w:rPr>
        <w:t>KVS-LGST-</w:t>
      </w:r>
      <w:r w:rsidR="00420DC5">
        <w:rPr>
          <w:b/>
          <w:sz w:val="28"/>
          <w:szCs w:val="28"/>
        </w:rPr>
        <w:t>2024-</w:t>
      </w:r>
      <w:r w:rsidR="008F086F">
        <w:rPr>
          <w:b/>
          <w:sz w:val="28"/>
          <w:szCs w:val="28"/>
        </w:rPr>
        <w:t>5</w:t>
      </w:r>
    </w:p>
    <w:p w14:paraId="3DD53FCB" w14:textId="77777777" w:rsidR="00717F64" w:rsidRPr="00B11204" w:rsidRDefault="00717F64" w:rsidP="003374EF">
      <w:pPr>
        <w:rPr>
          <w:b/>
        </w:rPr>
      </w:pPr>
    </w:p>
    <w:p w14:paraId="38FD128F" w14:textId="77777777" w:rsidR="00CA3C30" w:rsidRPr="00B11204" w:rsidRDefault="00CA3C30" w:rsidP="00CA3C30">
      <w:pPr>
        <w:pStyle w:val="Briefkopf"/>
        <w:framePr w:w="359" w:h="5954" w:hRule="exact" w:wrap="notBeside" w:vAnchor="page" w:x="1" w:y="5955" w:anchorLock="1"/>
        <w:pBdr>
          <w:top w:val="single" w:sz="4" w:space="1" w:color="auto"/>
          <w:bottom w:val="single" w:sz="4" w:space="1" w:color="auto"/>
        </w:pBdr>
        <w:rPr>
          <w:rFonts w:ascii="Arial" w:hAnsi="Arial"/>
          <w:sz w:val="12"/>
          <w:szCs w:val="12"/>
        </w:rPr>
      </w:pPr>
    </w:p>
    <w:p w14:paraId="5FBDBA2F" w14:textId="03DF9ADE" w:rsidR="00216C0D" w:rsidRPr="00A20B49" w:rsidRDefault="00413895" w:rsidP="00216C0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Mindestanforderungen – Los </w:t>
      </w:r>
      <w:r w:rsidR="006243A5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243A5">
        <w:rPr>
          <w:rFonts w:asciiTheme="minorHAnsi" w:hAnsiTheme="minorHAnsi" w:cstheme="minorHAnsi"/>
          <w:b/>
          <w:sz w:val="28"/>
          <w:szCs w:val="28"/>
        </w:rPr>
        <w:t>Netzwerkkomponenten</w:t>
      </w:r>
      <w:r w:rsidR="00971C57">
        <w:rPr>
          <w:rFonts w:asciiTheme="minorHAnsi" w:hAnsiTheme="minorHAnsi" w:cstheme="minorHAnsi"/>
          <w:b/>
          <w:sz w:val="28"/>
          <w:szCs w:val="28"/>
        </w:rPr>
        <w:t>, Wartung und Support</w:t>
      </w:r>
    </w:p>
    <w:p w14:paraId="0C9C8CCC" w14:textId="77777777" w:rsidR="003827DA" w:rsidRPr="008F086F" w:rsidRDefault="003827DA" w:rsidP="00216C0D">
      <w:pPr>
        <w:rPr>
          <w:rFonts w:asciiTheme="minorHAnsi" w:hAnsiTheme="minorHAnsi" w:cstheme="minorHAnsi"/>
          <w:b/>
          <w:sz w:val="6"/>
          <w:szCs w:val="6"/>
        </w:rPr>
      </w:pPr>
    </w:p>
    <w:p w14:paraId="25B7C5FA" w14:textId="6F00AE0E" w:rsidR="00392B04" w:rsidRPr="00413895" w:rsidRDefault="00413895" w:rsidP="00413895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r w:rsidRPr="00413895">
        <w:rPr>
          <w:rFonts w:asciiTheme="minorHAnsi" w:hAnsiTheme="minorHAnsi" w:cstheme="minorHAnsi"/>
          <w:b/>
          <w:bCs/>
          <w:szCs w:val="28"/>
          <w:u w:val="single"/>
        </w:rPr>
        <w:t xml:space="preserve">Komponente: </w:t>
      </w:r>
      <w:r w:rsidR="006243A5">
        <w:rPr>
          <w:rFonts w:asciiTheme="minorHAnsi" w:hAnsiTheme="minorHAnsi" w:cstheme="minorHAnsi"/>
          <w:b/>
          <w:bCs/>
          <w:szCs w:val="28"/>
          <w:u w:val="single"/>
        </w:rPr>
        <w:t>ToR-Switch</w:t>
      </w:r>
    </w:p>
    <w:p w14:paraId="6AD2CE6A" w14:textId="5D29C173" w:rsidR="00413895" w:rsidRDefault="00413895" w:rsidP="00413895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</w:t>
      </w:r>
      <w:r w:rsidRPr="00413895">
        <w:rPr>
          <w:rFonts w:asciiTheme="minorHAnsi" w:hAnsiTheme="minorHAnsi" w:cstheme="minorHAnsi"/>
          <w:sz w:val="22"/>
        </w:rPr>
        <w:t>Vorgabe zum Ausfüllen der Spalte „Bieterangaben“:</w:t>
      </w:r>
    </w:p>
    <w:p w14:paraId="25EF511D" w14:textId="3746EDAE" w:rsidR="00413895" w:rsidRDefault="00413895" w:rsidP="00413895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= </w:t>
      </w:r>
      <w:r>
        <w:rPr>
          <w:rFonts w:asciiTheme="minorHAnsi" w:hAnsiTheme="minorHAnsi" w:cstheme="minorHAnsi"/>
          <w:sz w:val="22"/>
        </w:rPr>
        <w:tab/>
        <w:t>verbal</w:t>
      </w:r>
    </w:p>
    <w:p w14:paraId="3718FA5D" w14:textId="5B04AAAC" w:rsidR="00413895" w:rsidRDefault="00413895" w:rsidP="00413895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 = </w:t>
      </w:r>
      <w:r>
        <w:rPr>
          <w:rFonts w:asciiTheme="minorHAnsi" w:hAnsiTheme="minorHAnsi" w:cstheme="minorHAnsi"/>
          <w:sz w:val="22"/>
        </w:rPr>
        <w:tab/>
        <w:t>Zahl</w:t>
      </w:r>
      <w:r w:rsidR="00A64911">
        <w:rPr>
          <w:rFonts w:asciiTheme="minorHAnsi" w:hAnsiTheme="minorHAnsi" w:cstheme="minorHAnsi"/>
          <w:sz w:val="22"/>
        </w:rPr>
        <w:t xml:space="preserve"> („0“ führt zum Ausschluss)</w:t>
      </w:r>
    </w:p>
    <w:p w14:paraId="102CA221" w14:textId="33E4C917" w:rsidR="00413895" w:rsidRPr="00413895" w:rsidRDefault="00413895" w:rsidP="00413895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j/n =</w:t>
      </w:r>
      <w:r>
        <w:rPr>
          <w:rFonts w:asciiTheme="minorHAnsi" w:hAnsiTheme="minorHAnsi" w:cstheme="minorHAnsi"/>
          <w:sz w:val="22"/>
        </w:rPr>
        <w:tab/>
        <w:t>ja oder nein (nein führt zum Ausschluss)</w:t>
      </w:r>
    </w:p>
    <w:p w14:paraId="308F6C85" w14:textId="77777777" w:rsidR="00413895" w:rsidRPr="00413895" w:rsidRDefault="00413895" w:rsidP="00413895">
      <w:pPr>
        <w:pStyle w:val="Listenabsatz"/>
        <w:spacing w:after="120"/>
        <w:jc w:val="both"/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0"/>
        <w:gridCol w:w="2184"/>
        <w:gridCol w:w="1504"/>
        <w:gridCol w:w="2768"/>
      </w:tblGrid>
      <w:tr w:rsidR="00A20B49" w:rsidRPr="00A20B49" w14:paraId="49A4D72C" w14:textId="77777777" w:rsidTr="0052534B">
        <w:tc>
          <w:tcPr>
            <w:tcW w:w="29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119699" w14:textId="13337BF5" w:rsidR="00A66E12" w:rsidRPr="008F086F" w:rsidRDefault="00A66E12" w:rsidP="0041389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CB5754" w14:textId="40B177AA" w:rsidR="00A66E12" w:rsidRPr="008F086F" w:rsidRDefault="00413895" w:rsidP="0041389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Mindestanforderung</w:t>
            </w:r>
            <w:bookmarkStart w:id="0" w:name="_Ref163129958"/>
            <w:r w:rsidRPr="00291D33">
              <w:rPr>
                <w:rStyle w:val="Funotenzeichen"/>
                <w:rFonts w:ascii="Times New Roman" w:hAnsi="Times New Roman" w:cs="Times New Roman"/>
                <w:sz w:val="22"/>
                <w:szCs w:val="22"/>
                <w:lang w:val="de-DE"/>
              </w:rPr>
              <w:footnoteReference w:id="1"/>
            </w:r>
            <w:bookmarkEnd w:id="0"/>
          </w:p>
        </w:tc>
        <w:tc>
          <w:tcPr>
            <w:tcW w:w="150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E21300" w14:textId="1DFF965D" w:rsidR="00A66E12" w:rsidRPr="008F086F" w:rsidRDefault="00413895" w:rsidP="0041389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*</w:t>
            </w:r>
          </w:p>
        </w:tc>
        <w:tc>
          <w:tcPr>
            <w:tcW w:w="27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FFA689" w14:textId="63DDB9CE" w:rsidR="00A66E12" w:rsidRPr="008F086F" w:rsidRDefault="00413895" w:rsidP="0041389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Bieterangaben</w:t>
            </w:r>
          </w:p>
        </w:tc>
      </w:tr>
      <w:tr w:rsidR="006243A5" w:rsidRPr="00A20B49" w14:paraId="4D5BEE65" w14:textId="77777777" w:rsidTr="0052534B">
        <w:tc>
          <w:tcPr>
            <w:tcW w:w="2940" w:type="dxa"/>
            <w:tcBorders>
              <w:top w:val="double" w:sz="4" w:space="0" w:color="auto"/>
            </w:tcBorders>
            <w:shd w:val="clear" w:color="auto" w:fill="auto"/>
          </w:tcPr>
          <w:p w14:paraId="7BE718DF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</w:t>
            </w:r>
          </w:p>
          <w:p w14:paraId="53DF8122" w14:textId="5102FDAA" w:rsidR="006243A5" w:rsidRPr="00E260E7" w:rsidRDefault="006243A5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84" w:type="dxa"/>
            <w:tcBorders>
              <w:top w:val="double" w:sz="4" w:space="0" w:color="auto"/>
            </w:tcBorders>
          </w:tcPr>
          <w:p w14:paraId="4069E080" w14:textId="6BB21A38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 xml:space="preserve">   </w:t>
            </w:r>
            <w:r>
              <w:t>HPE Aruba</w:t>
            </w:r>
          </w:p>
        </w:tc>
        <w:tc>
          <w:tcPr>
            <w:tcW w:w="1504" w:type="dxa"/>
            <w:tcBorders>
              <w:top w:val="double" w:sz="4" w:space="0" w:color="auto"/>
            </w:tcBorders>
          </w:tcPr>
          <w:p w14:paraId="38D65E99" w14:textId="2AA4D63F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8" w:type="dxa"/>
            <w:tcBorders>
              <w:top w:val="double" w:sz="4" w:space="0" w:color="auto"/>
            </w:tcBorders>
            <w:vAlign w:val="center"/>
          </w:tcPr>
          <w:p w14:paraId="12F7F418" w14:textId="65E94723" w:rsidR="006243A5" w:rsidRPr="00A20B49" w:rsidRDefault="000C07EB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141023988"/>
                <w:lock w:val="sdtLocked"/>
                <w:placeholder>
                  <w:docPart w:val="931C2A94D9A7482FAB660686DFDFAC89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2A43C58A" w14:textId="77777777" w:rsidTr="0052534B">
        <w:tc>
          <w:tcPr>
            <w:tcW w:w="2940" w:type="dxa"/>
            <w:shd w:val="clear" w:color="auto" w:fill="auto"/>
          </w:tcPr>
          <w:p w14:paraId="10BC0B20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Typ</w:t>
            </w:r>
          </w:p>
          <w:p w14:paraId="1903951B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AD582F0" w14:textId="3B4A0DD7" w:rsidR="006243A5" w:rsidRPr="00E260E7" w:rsidRDefault="006243A5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4C0D20C1" w14:textId="397BF56A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8325-32C</w:t>
            </w:r>
          </w:p>
        </w:tc>
        <w:tc>
          <w:tcPr>
            <w:tcW w:w="1504" w:type="dxa"/>
          </w:tcPr>
          <w:p w14:paraId="2EAE77B6" w14:textId="6382BDB8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8" w:type="dxa"/>
            <w:vAlign w:val="center"/>
          </w:tcPr>
          <w:p w14:paraId="763354A9" w14:textId="59EE7F2C" w:rsidR="006243A5" w:rsidRPr="00A20B49" w:rsidRDefault="000C07EB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523326078"/>
                <w:lock w:val="sdtLocked"/>
                <w:placeholder>
                  <w:docPart w:val="8FE338BB8AE44D14B6A5DFD9B0CDE4C1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18799BF0" w14:textId="77777777" w:rsidTr="0052534B">
        <w:tc>
          <w:tcPr>
            <w:tcW w:w="2940" w:type="dxa"/>
            <w:shd w:val="clear" w:color="auto" w:fill="auto"/>
          </w:tcPr>
          <w:p w14:paraId="29B5305C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Hersteller-Nr.</w:t>
            </w:r>
          </w:p>
          <w:p w14:paraId="04FE1993" w14:textId="4D6D5702" w:rsidR="006243A5" w:rsidRPr="00E260E7" w:rsidRDefault="006243A5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2327D919" w14:textId="270CFE35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JL627A</w:t>
            </w:r>
          </w:p>
        </w:tc>
        <w:tc>
          <w:tcPr>
            <w:tcW w:w="1504" w:type="dxa"/>
          </w:tcPr>
          <w:p w14:paraId="4AC04C81" w14:textId="3881075A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8" w:type="dxa"/>
            <w:vAlign w:val="center"/>
          </w:tcPr>
          <w:p w14:paraId="4E43C216" w14:textId="4BCC8E1E" w:rsidR="006243A5" w:rsidRPr="00A20B49" w:rsidRDefault="000C07EB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74757133"/>
                <w:lock w:val="sdtLocked"/>
                <w:placeholder>
                  <w:docPart w:val="E600405B6FFF4DD8A0E46B9D59CE3EC8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52534B" w:rsidRPr="00A20B49" w14:paraId="3B670862" w14:textId="77777777" w:rsidTr="001F29B0">
        <w:tc>
          <w:tcPr>
            <w:tcW w:w="9396" w:type="dxa"/>
            <w:gridSpan w:val="4"/>
            <w:shd w:val="clear" w:color="auto" w:fill="auto"/>
          </w:tcPr>
          <w:p w14:paraId="6E7AD661" w14:textId="77777777" w:rsidR="0052534B" w:rsidRPr="00E542AA" w:rsidRDefault="0052534B" w:rsidP="006243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542AA">
              <w:rPr>
                <w:b/>
                <w:bCs/>
              </w:rPr>
              <w:t>Systemkomponenten:</w:t>
            </w:r>
          </w:p>
          <w:p w14:paraId="333CB7E1" w14:textId="579917B6" w:rsidR="0052534B" w:rsidRPr="00A20B49" w:rsidRDefault="0052534B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</w:tr>
      <w:tr w:rsidR="006243A5" w:rsidRPr="00A20B49" w14:paraId="163C17E8" w14:textId="77777777" w:rsidTr="0052534B">
        <w:tc>
          <w:tcPr>
            <w:tcW w:w="2940" w:type="dxa"/>
            <w:shd w:val="clear" w:color="auto" w:fill="auto"/>
          </w:tcPr>
          <w:p w14:paraId="501496B5" w14:textId="77777777" w:rsidR="006243A5" w:rsidRPr="00E260E7" w:rsidRDefault="006243A5" w:rsidP="006243A5">
            <w:r w:rsidRPr="00E260E7">
              <w:t xml:space="preserve">Rack Kit </w:t>
            </w:r>
            <w:r w:rsidRPr="00E260E7">
              <w:tab/>
            </w:r>
          </w:p>
          <w:p w14:paraId="3B1F8EF6" w14:textId="6F1C4A6D" w:rsidR="006243A5" w:rsidRPr="00E260E7" w:rsidRDefault="006243A5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44BC59DE" w14:textId="40E68D53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HPE Aruba X474 4-post</w:t>
            </w:r>
          </w:p>
        </w:tc>
        <w:tc>
          <w:tcPr>
            <w:tcW w:w="1504" w:type="dxa"/>
          </w:tcPr>
          <w:p w14:paraId="08D08613" w14:textId="67C86E62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768" w:type="dxa"/>
            <w:vAlign w:val="center"/>
          </w:tcPr>
          <w:p w14:paraId="42B43402" w14:textId="4C732331" w:rsidR="006243A5" w:rsidRPr="00A20B49" w:rsidRDefault="000C07EB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397392059"/>
                <w:lock w:val="sdtLocked"/>
                <w:placeholder>
                  <w:docPart w:val="3B4E84FC9A014BF5BB2CD81719DE2F56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52CC2BCA" w14:textId="77777777" w:rsidTr="0052534B">
        <w:tc>
          <w:tcPr>
            <w:tcW w:w="2940" w:type="dxa"/>
            <w:shd w:val="clear" w:color="auto" w:fill="auto"/>
          </w:tcPr>
          <w:p w14:paraId="0F3F9F83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Hersteller-Nr.</w:t>
            </w:r>
          </w:p>
          <w:p w14:paraId="3A5E6532" w14:textId="2AD984CB" w:rsidR="006243A5" w:rsidRPr="00E260E7" w:rsidRDefault="006243A5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525D130B" w14:textId="16D72C60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JL483C</w:t>
            </w:r>
          </w:p>
        </w:tc>
        <w:tc>
          <w:tcPr>
            <w:tcW w:w="1504" w:type="dxa"/>
          </w:tcPr>
          <w:p w14:paraId="57B06BB4" w14:textId="57CE12CD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8" w:type="dxa"/>
            <w:vAlign w:val="center"/>
          </w:tcPr>
          <w:p w14:paraId="2620C902" w14:textId="547A589B" w:rsidR="006243A5" w:rsidRPr="00A20B49" w:rsidRDefault="000C07EB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529338414"/>
                <w:lock w:val="sdtLocked"/>
                <w:placeholder>
                  <w:docPart w:val="72BEB951651D4AC7BD101D7D0583B5EE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1D09FFE7" w14:textId="77777777" w:rsidTr="0052534B">
        <w:tc>
          <w:tcPr>
            <w:tcW w:w="2940" w:type="dxa"/>
            <w:shd w:val="clear" w:color="auto" w:fill="auto"/>
          </w:tcPr>
          <w:p w14:paraId="17B41798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Ports mit 40 GbE/100 GbE (QSFP+/QSFP28)</w:t>
            </w:r>
          </w:p>
          <w:p w14:paraId="1D7E8020" w14:textId="176950CD" w:rsidR="006243A5" w:rsidRPr="00E260E7" w:rsidRDefault="006243A5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19061A01" w14:textId="72F9E2E1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32</w:t>
            </w:r>
          </w:p>
        </w:tc>
        <w:tc>
          <w:tcPr>
            <w:tcW w:w="1504" w:type="dxa"/>
          </w:tcPr>
          <w:p w14:paraId="1A204BB1" w14:textId="7781C892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768" w:type="dxa"/>
            <w:vAlign w:val="center"/>
          </w:tcPr>
          <w:p w14:paraId="64048909" w14:textId="08FC44F5" w:rsidR="006243A5" w:rsidRPr="00A20B49" w:rsidRDefault="000C07EB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047753375"/>
                <w:lock w:val="sdtLocked"/>
                <w:placeholder>
                  <w:docPart w:val="D06CF77CEB834819A887F6D64B5A45A9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4EE270CC" w14:textId="77777777" w:rsidTr="0052534B">
        <w:tc>
          <w:tcPr>
            <w:tcW w:w="2940" w:type="dxa"/>
            <w:shd w:val="clear" w:color="auto" w:fill="auto"/>
          </w:tcPr>
          <w:p w14:paraId="48F88C8A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Back-to-Front-Lüfter</w:t>
            </w:r>
          </w:p>
          <w:p w14:paraId="1A782BFF" w14:textId="77777777" w:rsidR="006243A5" w:rsidRPr="00E260E7" w:rsidRDefault="006243A5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0F3C94CE" w14:textId="02345B95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6</w:t>
            </w:r>
          </w:p>
        </w:tc>
        <w:tc>
          <w:tcPr>
            <w:tcW w:w="1504" w:type="dxa"/>
          </w:tcPr>
          <w:p w14:paraId="22255B09" w14:textId="2DAA279D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768" w:type="dxa"/>
            <w:vAlign w:val="center"/>
          </w:tcPr>
          <w:p w14:paraId="0E222497" w14:textId="3B29D777" w:rsidR="006243A5" w:rsidRPr="00A20B49" w:rsidRDefault="000C07EB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94622234"/>
                <w:lock w:val="sdtLocked"/>
                <w:placeholder>
                  <w:docPart w:val="E4C87840F4E4468699A4CF5B83944ACB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21B47B6D" w14:textId="77777777" w:rsidTr="0052534B">
        <w:tc>
          <w:tcPr>
            <w:tcW w:w="2940" w:type="dxa"/>
            <w:shd w:val="clear" w:color="auto" w:fill="auto"/>
          </w:tcPr>
          <w:p w14:paraId="73BE8C9F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Hersteller-Nr.</w:t>
            </w:r>
          </w:p>
          <w:p w14:paraId="2A9E02C5" w14:textId="77777777" w:rsidR="006243A5" w:rsidRPr="00E260E7" w:rsidRDefault="006243A5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0ADD13CA" w14:textId="7025B7C1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70058F">
              <w:t>JL631A</w:t>
            </w:r>
          </w:p>
        </w:tc>
        <w:tc>
          <w:tcPr>
            <w:tcW w:w="1504" w:type="dxa"/>
          </w:tcPr>
          <w:p w14:paraId="5E4CE627" w14:textId="77777777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472641BB" w14:textId="6B81E1F6" w:rsidR="006243A5" w:rsidRPr="00A20B49" w:rsidRDefault="000C07EB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459071766"/>
                <w:lock w:val="sdtLocked"/>
                <w:placeholder>
                  <w:docPart w:val="EB75EBCC89E642E1BA272BB4A69199ED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3290B412" w14:textId="77777777" w:rsidTr="0052534B">
        <w:tc>
          <w:tcPr>
            <w:tcW w:w="2940" w:type="dxa"/>
            <w:shd w:val="clear" w:color="auto" w:fill="auto"/>
          </w:tcPr>
          <w:p w14:paraId="72075B06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Netzteile</w:t>
            </w:r>
          </w:p>
          <w:p w14:paraId="062568A0" w14:textId="77777777" w:rsidR="006243A5" w:rsidRPr="00E260E7" w:rsidRDefault="006243A5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642B8017" w14:textId="7384F3F1" w:rsidR="006243A5" w:rsidRPr="00A20B49" w:rsidRDefault="006243A5" w:rsidP="00E260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 w:val="22"/>
              </w:rPr>
            </w:pPr>
            <w:r>
              <w:t>A</w:t>
            </w:r>
            <w:r w:rsidRPr="00366416">
              <w:t xml:space="preserve">ruba 8325 650 W 100–240 V Back-to-Front-Netzteil </w:t>
            </w:r>
          </w:p>
        </w:tc>
        <w:tc>
          <w:tcPr>
            <w:tcW w:w="1504" w:type="dxa"/>
          </w:tcPr>
          <w:p w14:paraId="73DDD482" w14:textId="7E328457" w:rsidR="006243A5" w:rsidRPr="00A20B49" w:rsidRDefault="0012392A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768" w:type="dxa"/>
            <w:vAlign w:val="center"/>
          </w:tcPr>
          <w:p w14:paraId="202E7D7C" w14:textId="1BE56C0D" w:rsidR="006243A5" w:rsidRPr="00A20B49" w:rsidRDefault="000C07EB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364985767"/>
                <w:lock w:val="sdtLocked"/>
                <w:placeholder>
                  <w:docPart w:val="EBE9AEB0960147DAAA0D2D6DE01A6784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44D653A5" w14:textId="77777777" w:rsidTr="0052534B">
        <w:tc>
          <w:tcPr>
            <w:tcW w:w="2940" w:type="dxa"/>
            <w:shd w:val="clear" w:color="auto" w:fill="auto"/>
          </w:tcPr>
          <w:p w14:paraId="1E3270B1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Anzahl Netzteile</w:t>
            </w:r>
          </w:p>
          <w:p w14:paraId="2B305503" w14:textId="77777777" w:rsidR="006243A5" w:rsidRPr="00E260E7" w:rsidRDefault="006243A5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783A22FC" w14:textId="101A0068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2</w:t>
            </w:r>
          </w:p>
        </w:tc>
        <w:tc>
          <w:tcPr>
            <w:tcW w:w="1504" w:type="dxa"/>
          </w:tcPr>
          <w:p w14:paraId="695D2803" w14:textId="508E61E8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768" w:type="dxa"/>
            <w:vAlign w:val="center"/>
          </w:tcPr>
          <w:p w14:paraId="35D4EEB5" w14:textId="08AA3CE7" w:rsidR="006243A5" w:rsidRPr="00A20B49" w:rsidRDefault="000C07EB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619299847"/>
                <w:lock w:val="sdtLocked"/>
                <w:placeholder>
                  <w:docPart w:val="C9C0117EC81C45CABFDFCEECE033AA75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261C095F" w14:textId="77777777" w:rsidTr="0052534B">
        <w:tc>
          <w:tcPr>
            <w:tcW w:w="2940" w:type="dxa"/>
            <w:shd w:val="clear" w:color="auto" w:fill="auto"/>
          </w:tcPr>
          <w:p w14:paraId="014EF01B" w14:textId="5F55636A" w:rsidR="006243A5" w:rsidRPr="00E260E7" w:rsidRDefault="006243A5" w:rsidP="006243A5">
            <w:r w:rsidRPr="00E260E7">
              <w:t>Hersteller-Nr.</w:t>
            </w:r>
          </w:p>
          <w:p w14:paraId="471C8110" w14:textId="77777777" w:rsidR="006243A5" w:rsidRPr="00E260E7" w:rsidRDefault="006243A5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2B9024F8" w14:textId="4C5DE1B9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366416">
              <w:t>JL633A</w:t>
            </w:r>
          </w:p>
        </w:tc>
        <w:tc>
          <w:tcPr>
            <w:tcW w:w="1504" w:type="dxa"/>
          </w:tcPr>
          <w:p w14:paraId="53E715FC" w14:textId="0BFDEE4A" w:rsidR="006243A5" w:rsidRPr="00A20B49" w:rsidRDefault="0012392A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j/n</w:t>
            </w:r>
          </w:p>
        </w:tc>
        <w:tc>
          <w:tcPr>
            <w:tcW w:w="2768" w:type="dxa"/>
            <w:vAlign w:val="center"/>
          </w:tcPr>
          <w:p w14:paraId="634340DB" w14:textId="3CE68AED" w:rsidR="006243A5" w:rsidRPr="00A20B49" w:rsidRDefault="000C07EB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0309211"/>
                <w:lock w:val="sdtLocked"/>
                <w:placeholder>
                  <w:docPart w:val="DC8E8EEAC63743C5B1EDD2B4D3A990D6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52534B" w:rsidRPr="00A20B49" w14:paraId="64373DB8" w14:textId="77777777" w:rsidTr="00E260E7">
        <w:trPr>
          <w:trHeight w:val="416"/>
        </w:trPr>
        <w:tc>
          <w:tcPr>
            <w:tcW w:w="9396" w:type="dxa"/>
            <w:gridSpan w:val="4"/>
            <w:shd w:val="clear" w:color="auto" w:fill="auto"/>
          </w:tcPr>
          <w:p w14:paraId="7ACEA25A" w14:textId="1C1E22EB" w:rsidR="00E260E7" w:rsidRPr="00A20B49" w:rsidRDefault="0052534B" w:rsidP="00E260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</w:rPr>
            </w:pPr>
            <w:r w:rsidRPr="00E542AA">
              <w:rPr>
                <w:b/>
              </w:rPr>
              <w:t>Management:</w:t>
            </w:r>
          </w:p>
        </w:tc>
      </w:tr>
      <w:tr w:rsidR="006243A5" w:rsidRPr="00A20B49" w14:paraId="57EFA93C" w14:textId="77777777" w:rsidTr="0052534B">
        <w:tc>
          <w:tcPr>
            <w:tcW w:w="2940" w:type="dxa"/>
            <w:shd w:val="clear" w:color="auto" w:fill="auto"/>
          </w:tcPr>
          <w:p w14:paraId="203C55E4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E260E7">
              <w:rPr>
                <w:bCs/>
              </w:rPr>
              <w:lastRenderedPageBreak/>
              <w:t>SNMP</w:t>
            </w:r>
          </w:p>
          <w:p w14:paraId="23050F00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2184" w:type="dxa"/>
            <w:shd w:val="clear" w:color="auto" w:fill="auto"/>
          </w:tcPr>
          <w:p w14:paraId="141D4307" w14:textId="45B7BF4E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rPr>
                <w:bCs/>
              </w:rPr>
              <w:t>ja</w:t>
            </w:r>
          </w:p>
        </w:tc>
        <w:tc>
          <w:tcPr>
            <w:tcW w:w="1504" w:type="dxa"/>
          </w:tcPr>
          <w:p w14:paraId="41A116B8" w14:textId="3532E502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rPr>
                <w:bCs/>
              </w:rPr>
              <w:t>j/n</w:t>
            </w:r>
          </w:p>
        </w:tc>
        <w:tc>
          <w:tcPr>
            <w:tcW w:w="2768" w:type="dxa"/>
            <w:vAlign w:val="center"/>
          </w:tcPr>
          <w:p w14:paraId="5BF16D01" w14:textId="1FB4F37D" w:rsidR="006243A5" w:rsidRDefault="000C07EB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3735865"/>
                <w:lock w:val="sdtLocked"/>
                <w:placeholder>
                  <w:docPart w:val="6CE44CAC1A4740C7947E584368CBE96F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37EAABB3" w14:textId="77777777" w:rsidTr="0052534B">
        <w:tc>
          <w:tcPr>
            <w:tcW w:w="2940" w:type="dxa"/>
            <w:shd w:val="clear" w:color="auto" w:fill="auto"/>
          </w:tcPr>
          <w:p w14:paraId="40C9CD84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E260E7">
              <w:rPr>
                <w:bCs/>
              </w:rPr>
              <w:t>RJ45 für serielle Konsole</w:t>
            </w:r>
          </w:p>
          <w:p w14:paraId="51BA16DD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2184" w:type="dxa"/>
            <w:shd w:val="clear" w:color="auto" w:fill="auto"/>
          </w:tcPr>
          <w:p w14:paraId="6B0BF0CD" w14:textId="18DE127A" w:rsidR="006243A5" w:rsidRDefault="006243A5" w:rsidP="006243A5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rPr>
                <w:bCs/>
              </w:rPr>
              <w:t>ja</w:t>
            </w:r>
          </w:p>
        </w:tc>
        <w:tc>
          <w:tcPr>
            <w:tcW w:w="1504" w:type="dxa"/>
          </w:tcPr>
          <w:p w14:paraId="4421E47B" w14:textId="1A779DC7" w:rsidR="006243A5" w:rsidRDefault="006243A5" w:rsidP="006243A5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rPr>
                <w:bCs/>
              </w:rPr>
              <w:t>j/n</w:t>
            </w:r>
          </w:p>
        </w:tc>
        <w:tc>
          <w:tcPr>
            <w:tcW w:w="2768" w:type="dxa"/>
            <w:vAlign w:val="center"/>
          </w:tcPr>
          <w:p w14:paraId="63470DD6" w14:textId="4F4894A1" w:rsidR="006243A5" w:rsidRDefault="000C07EB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659830230"/>
                <w:lock w:val="sdtLocked"/>
                <w:placeholder>
                  <w:docPart w:val="C6CE76EC8F03415DBD5C3E059535D105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576667DA" w14:textId="77777777" w:rsidTr="0052534B">
        <w:tc>
          <w:tcPr>
            <w:tcW w:w="2940" w:type="dxa"/>
            <w:shd w:val="clear" w:color="auto" w:fill="auto"/>
          </w:tcPr>
          <w:p w14:paraId="4F06C5D1" w14:textId="038AB7A0" w:rsidR="006243A5" w:rsidRPr="00E260E7" w:rsidRDefault="006243A5" w:rsidP="00E260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E260E7">
              <w:rPr>
                <w:bCs/>
              </w:rPr>
              <w:t>USB-Typ A (Dateiverwaltung)</w:t>
            </w:r>
          </w:p>
        </w:tc>
        <w:tc>
          <w:tcPr>
            <w:tcW w:w="2184" w:type="dxa"/>
            <w:shd w:val="clear" w:color="auto" w:fill="auto"/>
          </w:tcPr>
          <w:p w14:paraId="51DFD318" w14:textId="505F8894" w:rsidR="006243A5" w:rsidRDefault="006243A5" w:rsidP="006243A5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rPr>
                <w:bCs/>
              </w:rPr>
              <w:t>ja</w:t>
            </w:r>
          </w:p>
        </w:tc>
        <w:tc>
          <w:tcPr>
            <w:tcW w:w="1504" w:type="dxa"/>
          </w:tcPr>
          <w:p w14:paraId="12B21657" w14:textId="7C076569" w:rsidR="006243A5" w:rsidRDefault="006243A5" w:rsidP="006243A5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rPr>
                <w:bCs/>
              </w:rPr>
              <w:t>j/n</w:t>
            </w:r>
          </w:p>
        </w:tc>
        <w:tc>
          <w:tcPr>
            <w:tcW w:w="2768" w:type="dxa"/>
            <w:vAlign w:val="center"/>
          </w:tcPr>
          <w:p w14:paraId="550FBA2E" w14:textId="039D79CB" w:rsidR="006243A5" w:rsidRDefault="000C07EB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816713722"/>
                <w:lock w:val="sdtLocked"/>
                <w:placeholder>
                  <w:docPart w:val="DBA4AA3A3C394F6CA07410136F366559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DF23A1" w:rsidRPr="00A20B49" w14:paraId="72E80C19" w14:textId="77777777" w:rsidTr="00A109A5">
        <w:tc>
          <w:tcPr>
            <w:tcW w:w="9396" w:type="dxa"/>
            <w:gridSpan w:val="4"/>
            <w:shd w:val="clear" w:color="auto" w:fill="auto"/>
          </w:tcPr>
          <w:p w14:paraId="138510F4" w14:textId="4B2E6391" w:rsidR="00DF23A1" w:rsidRPr="00A20B49" w:rsidRDefault="00DF23A1" w:rsidP="00E260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</w:rPr>
            </w:pPr>
            <w:r>
              <w:rPr>
                <w:b/>
                <w:bCs/>
              </w:rPr>
              <w:t>Garantie</w:t>
            </w:r>
            <w:r w:rsidRPr="00E542AA">
              <w:rPr>
                <w:b/>
                <w:bCs/>
              </w:rPr>
              <w:t>:</w:t>
            </w:r>
          </w:p>
        </w:tc>
      </w:tr>
      <w:tr w:rsidR="006243A5" w:rsidRPr="00A20B49" w14:paraId="5CB303DA" w14:textId="77777777" w:rsidTr="0052534B">
        <w:tc>
          <w:tcPr>
            <w:tcW w:w="2940" w:type="dxa"/>
            <w:shd w:val="clear" w:color="auto" w:fill="auto"/>
          </w:tcPr>
          <w:p w14:paraId="5AA7B49C" w14:textId="62889BF9" w:rsidR="006243A5" w:rsidRPr="00E260E7" w:rsidRDefault="006243A5" w:rsidP="006243A5">
            <w:pPr>
              <w:rPr>
                <w:bCs/>
              </w:rPr>
            </w:pPr>
            <w:r w:rsidRPr="00E260E7">
              <w:rPr>
                <w:bCs/>
              </w:rPr>
              <w:t xml:space="preserve">Hersteller  </w:t>
            </w:r>
          </w:p>
          <w:p w14:paraId="396AD651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2184" w:type="dxa"/>
            <w:shd w:val="clear" w:color="auto" w:fill="auto"/>
          </w:tcPr>
          <w:p w14:paraId="52ACA396" w14:textId="2DD49120" w:rsidR="006243A5" w:rsidRDefault="006243A5" w:rsidP="00DF23A1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t>HPE Aruba Networking</w:t>
            </w:r>
          </w:p>
        </w:tc>
        <w:tc>
          <w:tcPr>
            <w:tcW w:w="1504" w:type="dxa"/>
          </w:tcPr>
          <w:p w14:paraId="440C9A3E" w14:textId="730C0393" w:rsidR="006243A5" w:rsidRDefault="0012392A" w:rsidP="006243A5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t>j/n</w:t>
            </w:r>
          </w:p>
        </w:tc>
        <w:tc>
          <w:tcPr>
            <w:tcW w:w="2768" w:type="dxa"/>
            <w:vAlign w:val="center"/>
          </w:tcPr>
          <w:p w14:paraId="328613D1" w14:textId="094D1558" w:rsidR="006243A5" w:rsidRDefault="000C07EB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3003953"/>
                <w:lock w:val="sdtLocked"/>
                <w:placeholder>
                  <w:docPart w:val="39C04970DF8B4D99A9C4C0D6ADDB8D56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016FD46D" w14:textId="77777777" w:rsidTr="0052534B">
        <w:tc>
          <w:tcPr>
            <w:tcW w:w="2940" w:type="dxa"/>
            <w:shd w:val="clear" w:color="auto" w:fill="auto"/>
          </w:tcPr>
          <w:p w14:paraId="3A34F83E" w14:textId="77777777" w:rsidR="006243A5" w:rsidRPr="00E260E7" w:rsidRDefault="006243A5" w:rsidP="006243A5">
            <w:pPr>
              <w:rPr>
                <w:bCs/>
              </w:rPr>
            </w:pPr>
            <w:r w:rsidRPr="00E260E7">
              <w:rPr>
                <w:bCs/>
              </w:rPr>
              <w:t>Typ</w:t>
            </w:r>
          </w:p>
          <w:p w14:paraId="2B10072A" w14:textId="77777777" w:rsidR="006243A5" w:rsidRPr="00E260E7" w:rsidRDefault="006243A5" w:rsidP="006243A5">
            <w:pPr>
              <w:rPr>
                <w:bCs/>
              </w:rPr>
            </w:pPr>
          </w:p>
        </w:tc>
        <w:tc>
          <w:tcPr>
            <w:tcW w:w="2184" w:type="dxa"/>
            <w:shd w:val="clear" w:color="auto" w:fill="auto"/>
          </w:tcPr>
          <w:p w14:paraId="20EF9892" w14:textId="7BB338DB" w:rsidR="006243A5" w:rsidRDefault="006243A5" w:rsidP="00E260E7">
            <w:pPr>
              <w:jc w:val="center"/>
            </w:pPr>
            <w:r>
              <w:t>HPE FC 5y NBD Only 8325-32 Switch</w:t>
            </w:r>
          </w:p>
        </w:tc>
        <w:tc>
          <w:tcPr>
            <w:tcW w:w="1504" w:type="dxa"/>
          </w:tcPr>
          <w:p w14:paraId="22BCE95D" w14:textId="2EF215EA" w:rsidR="006243A5" w:rsidRDefault="0012392A" w:rsidP="006243A5">
            <w:pPr>
              <w:pStyle w:val="Listenabsatz"/>
              <w:spacing w:after="120"/>
              <w:ind w:left="0"/>
              <w:jc w:val="center"/>
            </w:pPr>
            <w:r w:rsidRPr="005E63F5">
              <w:t>j/n</w:t>
            </w:r>
          </w:p>
        </w:tc>
        <w:tc>
          <w:tcPr>
            <w:tcW w:w="2768" w:type="dxa"/>
            <w:vAlign w:val="center"/>
          </w:tcPr>
          <w:p w14:paraId="445163D6" w14:textId="51EDF135" w:rsidR="006243A5" w:rsidRDefault="000C07EB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134942503"/>
                <w:lock w:val="sdtLocked"/>
                <w:placeholder>
                  <w:docPart w:val="5FB19EFDB1C6450BB18285C0556F55AC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DF23A1" w:rsidRPr="00A20B49" w14:paraId="6A0A18D4" w14:textId="77777777" w:rsidTr="0052534B">
        <w:tc>
          <w:tcPr>
            <w:tcW w:w="2940" w:type="dxa"/>
            <w:shd w:val="clear" w:color="auto" w:fill="auto"/>
          </w:tcPr>
          <w:p w14:paraId="08A5A33D" w14:textId="77777777" w:rsidR="00DF23A1" w:rsidRPr="00E260E7" w:rsidRDefault="00DF23A1" w:rsidP="00DF23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E260E7">
              <w:rPr>
                <w:bCs/>
              </w:rPr>
              <w:t>Herstellergarantie</w:t>
            </w:r>
          </w:p>
          <w:p w14:paraId="36775843" w14:textId="77777777" w:rsidR="00DF23A1" w:rsidRPr="00E260E7" w:rsidRDefault="00DF23A1" w:rsidP="006243A5">
            <w:pPr>
              <w:rPr>
                <w:bCs/>
              </w:rPr>
            </w:pPr>
          </w:p>
        </w:tc>
        <w:tc>
          <w:tcPr>
            <w:tcW w:w="2184" w:type="dxa"/>
            <w:shd w:val="clear" w:color="auto" w:fill="auto"/>
          </w:tcPr>
          <w:p w14:paraId="1B81C4A7" w14:textId="5F42E1D1" w:rsidR="00DF23A1" w:rsidRDefault="00DF23A1" w:rsidP="00DF23A1">
            <w:pPr>
              <w:jc w:val="center"/>
            </w:pPr>
            <w:r w:rsidRPr="005E63F5">
              <w:t>5 Jahre</w:t>
            </w:r>
          </w:p>
        </w:tc>
        <w:tc>
          <w:tcPr>
            <w:tcW w:w="1504" w:type="dxa"/>
          </w:tcPr>
          <w:p w14:paraId="5C620AFD" w14:textId="6D03B5DF" w:rsidR="00DF23A1" w:rsidRDefault="00DF23A1" w:rsidP="006243A5">
            <w:pPr>
              <w:pStyle w:val="Listenabsatz"/>
              <w:spacing w:after="120"/>
              <w:ind w:left="0"/>
              <w:jc w:val="center"/>
            </w:pPr>
            <w:r w:rsidRPr="005E63F5">
              <w:t>j/n</w:t>
            </w:r>
          </w:p>
        </w:tc>
        <w:tc>
          <w:tcPr>
            <w:tcW w:w="2768" w:type="dxa"/>
            <w:vAlign w:val="center"/>
          </w:tcPr>
          <w:p w14:paraId="384C8153" w14:textId="063364D2" w:rsidR="00DF23A1" w:rsidRDefault="000C07EB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75200319"/>
                <w:lock w:val="sdtLocked"/>
                <w:placeholder>
                  <w:docPart w:val="2FD0E22DA543490FBAB6BE6C90A22D69"/>
                </w:placeholder>
                <w:showingPlcHdr/>
              </w:sdtPr>
              <w:sdtEndPr/>
              <w:sdtContent>
                <w:r w:rsidR="00DF23A1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19E692EA" w14:textId="77777777" w:rsidTr="0052534B">
        <w:tc>
          <w:tcPr>
            <w:tcW w:w="2940" w:type="dxa"/>
            <w:shd w:val="clear" w:color="auto" w:fill="auto"/>
          </w:tcPr>
          <w:p w14:paraId="3D9ED96C" w14:textId="0FC7BEA6" w:rsidR="006243A5" w:rsidRPr="00E260E7" w:rsidRDefault="006243A5" w:rsidP="006243A5">
            <w:pPr>
              <w:rPr>
                <w:bCs/>
              </w:rPr>
            </w:pPr>
            <w:r w:rsidRPr="00E260E7">
              <w:rPr>
                <w:bCs/>
              </w:rPr>
              <w:t>Hersteller-Nr.</w:t>
            </w:r>
          </w:p>
          <w:p w14:paraId="595DC953" w14:textId="77777777" w:rsidR="006243A5" w:rsidRPr="00E260E7" w:rsidRDefault="006243A5" w:rsidP="006243A5">
            <w:pPr>
              <w:rPr>
                <w:bCs/>
              </w:rPr>
            </w:pPr>
          </w:p>
        </w:tc>
        <w:tc>
          <w:tcPr>
            <w:tcW w:w="2184" w:type="dxa"/>
            <w:shd w:val="clear" w:color="auto" w:fill="auto"/>
          </w:tcPr>
          <w:p w14:paraId="7E014DA4" w14:textId="54A29C45" w:rsidR="006243A5" w:rsidRDefault="006243A5" w:rsidP="00DF23A1">
            <w:pPr>
              <w:jc w:val="center"/>
            </w:pPr>
            <w:r>
              <w:t>HU7L7E</w:t>
            </w:r>
          </w:p>
        </w:tc>
        <w:tc>
          <w:tcPr>
            <w:tcW w:w="1504" w:type="dxa"/>
          </w:tcPr>
          <w:p w14:paraId="130C7A47" w14:textId="7D51E19F" w:rsidR="006243A5" w:rsidRDefault="006243A5" w:rsidP="006243A5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768" w:type="dxa"/>
            <w:vAlign w:val="center"/>
          </w:tcPr>
          <w:p w14:paraId="60BBA645" w14:textId="515E2CEC" w:rsidR="006243A5" w:rsidRDefault="000C07EB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393542711"/>
                <w:lock w:val="sdtLocked"/>
                <w:placeholder>
                  <w:docPart w:val="1CAB40DD8ED84F3A82B488BDC40DADCA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5E6351C1" w14:textId="57A5D382" w:rsidR="00EC2CA8" w:rsidRDefault="00EC2CA8">
      <w:pPr>
        <w:rPr>
          <w:rFonts w:asciiTheme="minorHAnsi" w:hAnsiTheme="minorHAnsi" w:cstheme="minorHAnsi"/>
        </w:rPr>
      </w:pPr>
    </w:p>
    <w:p w14:paraId="0BA443B8" w14:textId="77777777" w:rsidR="00E542AA" w:rsidRDefault="00E542AA">
      <w:pPr>
        <w:rPr>
          <w:rFonts w:asciiTheme="minorHAnsi" w:hAnsiTheme="minorHAnsi" w:cstheme="minorHAnsi"/>
          <w:b/>
          <w:bCs/>
          <w:szCs w:val="28"/>
          <w:u w:val="single"/>
        </w:rPr>
      </w:pPr>
      <w:r>
        <w:rPr>
          <w:rFonts w:asciiTheme="minorHAnsi" w:hAnsiTheme="minorHAnsi" w:cstheme="minorHAnsi"/>
          <w:b/>
          <w:bCs/>
          <w:szCs w:val="28"/>
          <w:u w:val="single"/>
        </w:rPr>
        <w:br w:type="page"/>
      </w:r>
    </w:p>
    <w:p w14:paraId="294F16D0" w14:textId="35D01AE3" w:rsidR="00172A83" w:rsidRPr="00413895" w:rsidRDefault="00172A83" w:rsidP="00172A83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bookmarkStart w:id="1" w:name="_Hlk169845939"/>
      <w:r w:rsidRPr="00413895">
        <w:rPr>
          <w:rFonts w:asciiTheme="minorHAnsi" w:hAnsiTheme="minorHAnsi" w:cstheme="minorHAnsi"/>
          <w:b/>
          <w:bCs/>
          <w:szCs w:val="28"/>
          <w:u w:val="single"/>
        </w:rPr>
        <w:lastRenderedPageBreak/>
        <w:t xml:space="preserve">Komponente: </w:t>
      </w:r>
      <w:r w:rsidR="00E542AA">
        <w:rPr>
          <w:rFonts w:asciiTheme="minorHAnsi" w:hAnsiTheme="minorHAnsi" w:cstheme="minorHAnsi"/>
          <w:b/>
          <w:bCs/>
          <w:szCs w:val="28"/>
          <w:u w:val="single"/>
        </w:rPr>
        <w:t>Management-Switch</w:t>
      </w:r>
    </w:p>
    <w:p w14:paraId="5A2AE97A" w14:textId="77777777" w:rsidR="00172A83" w:rsidRDefault="00172A83" w:rsidP="00172A83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</w:t>
      </w:r>
      <w:r w:rsidRPr="00413895">
        <w:rPr>
          <w:rFonts w:asciiTheme="minorHAnsi" w:hAnsiTheme="minorHAnsi" w:cstheme="minorHAnsi"/>
          <w:sz w:val="22"/>
        </w:rPr>
        <w:t>Vorgabe zum Ausfüllen der Spalte „Bieterangaben“:</w:t>
      </w:r>
    </w:p>
    <w:p w14:paraId="3B4BC4D6" w14:textId="77777777" w:rsidR="00172A83" w:rsidRDefault="00172A83" w:rsidP="00172A83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= </w:t>
      </w:r>
      <w:r>
        <w:rPr>
          <w:rFonts w:asciiTheme="minorHAnsi" w:hAnsiTheme="minorHAnsi" w:cstheme="minorHAnsi"/>
          <w:sz w:val="22"/>
        </w:rPr>
        <w:tab/>
        <w:t>verbal</w:t>
      </w:r>
    </w:p>
    <w:p w14:paraId="64CB2593" w14:textId="3D8A6AF7" w:rsidR="00172A83" w:rsidRDefault="00172A83" w:rsidP="00172A83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 = </w:t>
      </w:r>
      <w:r>
        <w:rPr>
          <w:rFonts w:asciiTheme="minorHAnsi" w:hAnsiTheme="minorHAnsi" w:cstheme="minorHAnsi"/>
          <w:sz w:val="22"/>
        </w:rPr>
        <w:tab/>
        <w:t>Zahl</w:t>
      </w:r>
      <w:r w:rsidR="00A64911">
        <w:rPr>
          <w:rFonts w:asciiTheme="minorHAnsi" w:hAnsiTheme="minorHAnsi" w:cstheme="minorHAnsi"/>
          <w:sz w:val="22"/>
        </w:rPr>
        <w:t xml:space="preserve"> („0“ führt zum Ausschluss)</w:t>
      </w:r>
    </w:p>
    <w:p w14:paraId="606D5E74" w14:textId="77777777" w:rsidR="00172A83" w:rsidRPr="00413895" w:rsidRDefault="00172A83" w:rsidP="00172A83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j/n =</w:t>
      </w:r>
      <w:r>
        <w:rPr>
          <w:rFonts w:asciiTheme="minorHAnsi" w:hAnsiTheme="minorHAnsi" w:cstheme="minorHAnsi"/>
          <w:sz w:val="22"/>
        </w:rPr>
        <w:tab/>
        <w:t>ja oder nein (nein führt zum Ausschluss)</w:t>
      </w:r>
    </w:p>
    <w:p w14:paraId="0FB008E2" w14:textId="6F5173BB" w:rsidR="00413895" w:rsidRDefault="00413895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0"/>
        <w:gridCol w:w="2184"/>
        <w:gridCol w:w="11"/>
        <w:gridCol w:w="1495"/>
        <w:gridCol w:w="2766"/>
      </w:tblGrid>
      <w:tr w:rsidR="00172A83" w:rsidRPr="00A20B49" w14:paraId="0327973C" w14:textId="77777777" w:rsidTr="005838DB">
        <w:tc>
          <w:tcPr>
            <w:tcW w:w="29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63D3B3" w14:textId="77777777" w:rsidR="00172A83" w:rsidRPr="00E542AA" w:rsidRDefault="00172A83" w:rsidP="00914A26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9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BD396A" w14:textId="13B8B5A6" w:rsidR="00172A83" w:rsidRPr="008F086F" w:rsidRDefault="00172A83" w:rsidP="00914A26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Mindestanforderung</w:t>
            </w:r>
            <w:r w:rsidR="00AE3ACC">
              <w:rPr>
                <w:rFonts w:cstheme="minorHAnsi"/>
                <w:b/>
                <w:bCs/>
                <w:sz w:val="22"/>
              </w:rPr>
              <w:fldChar w:fldCharType="begin"/>
            </w:r>
            <w:r w:rsidR="00AE3ACC">
              <w:rPr>
                <w:rFonts w:cstheme="minorHAnsi"/>
                <w:b/>
                <w:bCs/>
                <w:sz w:val="22"/>
              </w:rPr>
              <w:instrText xml:space="preserve"> NOTEREF _Ref163129958 \f \h </w:instrText>
            </w:r>
            <w:r w:rsidR="00E542AA">
              <w:rPr>
                <w:rFonts w:cstheme="minorHAnsi"/>
                <w:b/>
                <w:bCs/>
                <w:sz w:val="22"/>
              </w:rPr>
              <w:instrText xml:space="preserve"> \* MERGEFORMAT </w:instrText>
            </w:r>
            <w:r w:rsidR="00AE3ACC">
              <w:rPr>
                <w:rFonts w:cstheme="minorHAnsi"/>
                <w:b/>
                <w:bCs/>
                <w:sz w:val="22"/>
              </w:rPr>
            </w:r>
            <w:r w:rsidR="00AE3ACC">
              <w:rPr>
                <w:rFonts w:cstheme="minorHAnsi"/>
                <w:b/>
                <w:bCs/>
                <w:sz w:val="22"/>
              </w:rPr>
              <w:fldChar w:fldCharType="separate"/>
            </w:r>
            <w:r w:rsidR="00AE3ACC" w:rsidRPr="00AE3ACC">
              <w:rPr>
                <w:rStyle w:val="Funotenzeichen"/>
              </w:rPr>
              <w:t>1</w:t>
            </w:r>
            <w:r w:rsidR="00AE3ACC">
              <w:rPr>
                <w:rFonts w:cstheme="minorHAnsi"/>
                <w:b/>
                <w:bCs/>
                <w:sz w:val="22"/>
              </w:rPr>
              <w:fldChar w:fldCharType="end"/>
            </w:r>
          </w:p>
        </w:tc>
        <w:tc>
          <w:tcPr>
            <w:tcW w:w="149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508AFA" w14:textId="77777777" w:rsidR="00172A83" w:rsidRPr="008F086F" w:rsidRDefault="00172A83" w:rsidP="00914A26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*</w:t>
            </w:r>
          </w:p>
        </w:tc>
        <w:tc>
          <w:tcPr>
            <w:tcW w:w="276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F048DA" w14:textId="77777777" w:rsidR="00172A83" w:rsidRPr="008F086F" w:rsidRDefault="00172A83" w:rsidP="00914A26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Bieterangaben</w:t>
            </w:r>
          </w:p>
        </w:tc>
      </w:tr>
      <w:tr w:rsidR="00E542AA" w:rsidRPr="00A20B49" w14:paraId="437AB0FF" w14:textId="77777777" w:rsidTr="005838DB">
        <w:tc>
          <w:tcPr>
            <w:tcW w:w="2940" w:type="dxa"/>
            <w:tcBorders>
              <w:top w:val="double" w:sz="4" w:space="0" w:color="auto"/>
            </w:tcBorders>
            <w:shd w:val="clear" w:color="auto" w:fill="auto"/>
          </w:tcPr>
          <w:p w14:paraId="53C1E445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</w:t>
            </w:r>
          </w:p>
          <w:p w14:paraId="20E18994" w14:textId="6DB4FFB0" w:rsidR="00E542AA" w:rsidRPr="00E260E7" w:rsidRDefault="00E542AA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gridSpan w:val="2"/>
            <w:tcBorders>
              <w:top w:val="double" w:sz="4" w:space="0" w:color="auto"/>
            </w:tcBorders>
          </w:tcPr>
          <w:p w14:paraId="0767AFC3" w14:textId="505F031B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 xml:space="preserve">   </w:t>
            </w:r>
            <w:r>
              <w:t>HPE Aruba</w:t>
            </w: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2FCE90C6" w14:textId="718CC1A7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6" w:type="dxa"/>
            <w:tcBorders>
              <w:top w:val="double" w:sz="4" w:space="0" w:color="auto"/>
            </w:tcBorders>
            <w:vAlign w:val="center"/>
          </w:tcPr>
          <w:p w14:paraId="2294D9F8" w14:textId="77777777" w:rsidR="00E542AA" w:rsidRPr="00A20B49" w:rsidRDefault="000C07EB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609861275"/>
                <w:lock w:val="sdtLocked"/>
                <w:placeholder>
                  <w:docPart w:val="8251B7931D464FE59E4A292FDAD5419E"/>
                </w:placeholder>
                <w:showingPlcHdr/>
              </w:sdtPr>
              <w:sdtEndPr/>
              <w:sdtContent>
                <w:r w:rsidR="00E542AA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542AA" w:rsidRPr="00A20B49" w14:paraId="71F1E100" w14:textId="77777777" w:rsidTr="005838DB">
        <w:tc>
          <w:tcPr>
            <w:tcW w:w="2940" w:type="dxa"/>
            <w:shd w:val="clear" w:color="auto" w:fill="auto"/>
          </w:tcPr>
          <w:p w14:paraId="2ACC7740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Typ</w:t>
            </w:r>
          </w:p>
          <w:p w14:paraId="54E4FF6D" w14:textId="3FEE0F44" w:rsidR="00E542AA" w:rsidRPr="00E260E7" w:rsidRDefault="00E542AA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7027DBCD" w14:textId="01079A09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6100 48G 4SFP+</w:t>
            </w:r>
          </w:p>
        </w:tc>
        <w:tc>
          <w:tcPr>
            <w:tcW w:w="1495" w:type="dxa"/>
          </w:tcPr>
          <w:p w14:paraId="44283432" w14:textId="56C6F648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6" w:type="dxa"/>
            <w:vAlign w:val="center"/>
          </w:tcPr>
          <w:p w14:paraId="55672B38" w14:textId="77777777" w:rsidR="00E542AA" w:rsidRPr="00A20B49" w:rsidRDefault="000C07EB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522014008"/>
                <w:lock w:val="sdtLocked"/>
                <w:placeholder>
                  <w:docPart w:val="00739AA450F5446085685FECA4D083F7"/>
                </w:placeholder>
                <w:showingPlcHdr/>
              </w:sdtPr>
              <w:sdtEndPr/>
              <w:sdtContent>
                <w:r w:rsidR="00E542AA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542AA" w:rsidRPr="00A20B49" w14:paraId="2D51E1F3" w14:textId="77777777" w:rsidTr="005838DB">
        <w:tc>
          <w:tcPr>
            <w:tcW w:w="2940" w:type="dxa"/>
            <w:shd w:val="clear" w:color="auto" w:fill="auto"/>
          </w:tcPr>
          <w:p w14:paraId="08838ABD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Hersteller-Nr.</w:t>
            </w:r>
          </w:p>
          <w:p w14:paraId="6751BF26" w14:textId="29E31AB0" w:rsidR="00E542AA" w:rsidRPr="00E260E7" w:rsidRDefault="00E542AA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461F0246" w14:textId="396E1C00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JL676A</w:t>
            </w:r>
          </w:p>
        </w:tc>
        <w:tc>
          <w:tcPr>
            <w:tcW w:w="1495" w:type="dxa"/>
          </w:tcPr>
          <w:p w14:paraId="2EA71FBB" w14:textId="1981E512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6" w:type="dxa"/>
            <w:vAlign w:val="center"/>
          </w:tcPr>
          <w:p w14:paraId="5C791CC7" w14:textId="77777777" w:rsidR="00E542AA" w:rsidRPr="00A20B49" w:rsidRDefault="000C07EB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086763271"/>
                <w:lock w:val="sdtLocked"/>
                <w:placeholder>
                  <w:docPart w:val="02ADC4431BD84F5F823064ABE8D612EB"/>
                </w:placeholder>
                <w:showingPlcHdr/>
              </w:sdtPr>
              <w:sdtEndPr/>
              <w:sdtContent>
                <w:r w:rsidR="00E542AA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52534B" w:rsidRPr="00A20B49" w14:paraId="1344BF06" w14:textId="77777777" w:rsidTr="002122C9">
        <w:tc>
          <w:tcPr>
            <w:tcW w:w="9396" w:type="dxa"/>
            <w:gridSpan w:val="5"/>
            <w:shd w:val="clear" w:color="auto" w:fill="auto"/>
          </w:tcPr>
          <w:p w14:paraId="394B27DB" w14:textId="4DAE957B" w:rsidR="0052534B" w:rsidRPr="00A20B49" w:rsidRDefault="0052534B" w:rsidP="00E260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</w:rPr>
            </w:pPr>
            <w:r w:rsidRPr="00E542AA">
              <w:rPr>
                <w:b/>
                <w:bCs/>
              </w:rPr>
              <w:t>Systemkomponenten:</w:t>
            </w:r>
          </w:p>
        </w:tc>
      </w:tr>
      <w:tr w:rsidR="00E542AA" w:rsidRPr="00A20B49" w14:paraId="128BD26E" w14:textId="77777777" w:rsidTr="005838DB">
        <w:tc>
          <w:tcPr>
            <w:tcW w:w="2940" w:type="dxa"/>
            <w:shd w:val="clear" w:color="auto" w:fill="auto"/>
          </w:tcPr>
          <w:p w14:paraId="2D48FA07" w14:textId="77777777" w:rsidR="00E542AA" w:rsidRPr="00E260E7" w:rsidRDefault="00E542AA" w:rsidP="00E542AA">
            <w:r w:rsidRPr="00E260E7">
              <w:t xml:space="preserve">Rack Kit </w:t>
            </w:r>
            <w:r w:rsidRPr="00E260E7">
              <w:tab/>
            </w:r>
          </w:p>
          <w:p w14:paraId="31E17FF0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32F5E63E" w14:textId="63ACAC9E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HPE Aruba X414 1U</w:t>
            </w:r>
          </w:p>
        </w:tc>
        <w:tc>
          <w:tcPr>
            <w:tcW w:w="1495" w:type="dxa"/>
          </w:tcPr>
          <w:p w14:paraId="1E8E9A03" w14:textId="72670D93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766" w:type="dxa"/>
            <w:vAlign w:val="center"/>
          </w:tcPr>
          <w:p w14:paraId="5FB7357C" w14:textId="6C86BE51" w:rsidR="00E542AA" w:rsidRDefault="000C07EB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755931821"/>
                <w:lock w:val="sdtLocked"/>
                <w:placeholder>
                  <w:docPart w:val="5046323D7FDA40EE9AEA005B42E8B359"/>
                </w:placeholder>
                <w:showingPlcHdr/>
              </w:sdtPr>
              <w:sdtEndPr/>
              <w:sdtContent>
                <w:r w:rsidR="00E542AA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542AA" w:rsidRPr="00A20B49" w14:paraId="5CC352D4" w14:textId="77777777" w:rsidTr="005838DB">
        <w:tc>
          <w:tcPr>
            <w:tcW w:w="2940" w:type="dxa"/>
            <w:shd w:val="clear" w:color="auto" w:fill="auto"/>
          </w:tcPr>
          <w:p w14:paraId="7680BAFB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Hersteller-Nr.</w:t>
            </w:r>
          </w:p>
          <w:p w14:paraId="0759DB1E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1D37C174" w14:textId="439235AE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J9583B</w:t>
            </w:r>
          </w:p>
        </w:tc>
        <w:tc>
          <w:tcPr>
            <w:tcW w:w="1495" w:type="dxa"/>
          </w:tcPr>
          <w:p w14:paraId="7F05316A" w14:textId="5B222FD9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6" w:type="dxa"/>
            <w:vAlign w:val="center"/>
          </w:tcPr>
          <w:p w14:paraId="0545AB25" w14:textId="672FA52F" w:rsidR="00E542AA" w:rsidRDefault="000C07EB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450779298"/>
                <w:lock w:val="sdtLocked"/>
                <w:placeholder>
                  <w:docPart w:val="EC7D02C4781F49A4862712A3FA55ED41"/>
                </w:placeholder>
                <w:showingPlcHdr/>
              </w:sdtPr>
              <w:sdtEndPr/>
              <w:sdtContent>
                <w:r w:rsidR="00E542AA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542AA" w:rsidRPr="00A20B49" w14:paraId="4C3687C2" w14:textId="77777777" w:rsidTr="005838DB">
        <w:tc>
          <w:tcPr>
            <w:tcW w:w="2940" w:type="dxa"/>
            <w:shd w:val="clear" w:color="auto" w:fill="auto"/>
          </w:tcPr>
          <w:p w14:paraId="4992774A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10/100/100 Base-T-Ports</w:t>
            </w:r>
          </w:p>
          <w:p w14:paraId="009F5C67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7CA8823A" w14:textId="31B0CEB9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48</w:t>
            </w:r>
          </w:p>
        </w:tc>
        <w:tc>
          <w:tcPr>
            <w:tcW w:w="1495" w:type="dxa"/>
          </w:tcPr>
          <w:p w14:paraId="6798EEB8" w14:textId="393E68CC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766" w:type="dxa"/>
            <w:vAlign w:val="center"/>
          </w:tcPr>
          <w:p w14:paraId="710AF3C4" w14:textId="223B65C3" w:rsidR="00E542AA" w:rsidRDefault="000C07EB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87834864"/>
                <w:lock w:val="sdtLocked"/>
                <w:placeholder>
                  <w:docPart w:val="4F67423EB76C406CA396F5E2FEC61BCE"/>
                </w:placeholder>
                <w:showingPlcHdr/>
              </w:sdtPr>
              <w:sdtEndPr/>
              <w:sdtContent>
                <w:r w:rsidR="00E542AA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542AA" w:rsidRPr="00A20B49" w14:paraId="027E5C18" w14:textId="77777777" w:rsidTr="005838DB">
        <w:tc>
          <w:tcPr>
            <w:tcW w:w="2940" w:type="dxa"/>
            <w:shd w:val="clear" w:color="auto" w:fill="auto"/>
          </w:tcPr>
          <w:p w14:paraId="2A471B39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1/10G SFP-Ports</w:t>
            </w:r>
          </w:p>
          <w:p w14:paraId="14B3221C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37304664" w14:textId="739F3DBF" w:rsidR="00E542AA" w:rsidRDefault="00E542AA" w:rsidP="00E542AA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1495" w:type="dxa"/>
          </w:tcPr>
          <w:p w14:paraId="52094956" w14:textId="7EE6DD76" w:rsidR="00E542AA" w:rsidRDefault="00E542AA" w:rsidP="00E542AA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t>j/n</w:t>
            </w:r>
          </w:p>
        </w:tc>
        <w:tc>
          <w:tcPr>
            <w:tcW w:w="2766" w:type="dxa"/>
            <w:vAlign w:val="center"/>
          </w:tcPr>
          <w:p w14:paraId="494F4E5F" w14:textId="03C8B698" w:rsidR="00E542AA" w:rsidRDefault="000C07EB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657921085"/>
                <w:lock w:val="sdtLocked"/>
                <w:placeholder>
                  <w:docPart w:val="34E9786EA6D944BAB7B1625CB47B61D9"/>
                </w:placeholder>
                <w:showingPlcHdr/>
              </w:sdtPr>
              <w:sdtEndPr/>
              <w:sdtContent>
                <w:r w:rsidR="00E542AA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542AA" w:rsidRPr="00A20B49" w14:paraId="38D16903" w14:textId="77777777" w:rsidTr="005838DB">
        <w:tc>
          <w:tcPr>
            <w:tcW w:w="2940" w:type="dxa"/>
            <w:shd w:val="clear" w:color="auto" w:fill="auto"/>
          </w:tcPr>
          <w:p w14:paraId="79CB0195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Netzteil</w:t>
            </w:r>
          </w:p>
          <w:p w14:paraId="68264B2C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7C08ABEF" w14:textId="77777777" w:rsidR="00E542AA" w:rsidRDefault="00E542AA" w:rsidP="00E542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Aruba 370W der Klasse 4</w:t>
            </w:r>
            <w:r w:rsidRPr="00366416">
              <w:t xml:space="preserve"> </w:t>
            </w:r>
          </w:p>
          <w:p w14:paraId="201EC8F4" w14:textId="77777777" w:rsidR="00E542AA" w:rsidRDefault="00E542AA" w:rsidP="00E542AA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</w:p>
        </w:tc>
        <w:tc>
          <w:tcPr>
            <w:tcW w:w="1495" w:type="dxa"/>
          </w:tcPr>
          <w:p w14:paraId="580FF6AE" w14:textId="183F810F" w:rsidR="00E542AA" w:rsidRDefault="0012392A" w:rsidP="00E542AA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 w:rsidRPr="005E63F5">
              <w:t>j/n</w:t>
            </w:r>
          </w:p>
        </w:tc>
        <w:tc>
          <w:tcPr>
            <w:tcW w:w="2766" w:type="dxa"/>
            <w:vAlign w:val="center"/>
          </w:tcPr>
          <w:p w14:paraId="77775A55" w14:textId="1390033D" w:rsidR="00E542AA" w:rsidRDefault="000C07EB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327131521"/>
                <w:lock w:val="sdtLocked"/>
                <w:placeholder>
                  <w:docPart w:val="4B61EDA6874D4A5DBF432E721E1C725F"/>
                </w:placeholder>
                <w:showingPlcHdr/>
              </w:sdtPr>
              <w:sdtEndPr/>
              <w:sdtContent>
                <w:r w:rsidR="00E542AA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542AA" w:rsidRPr="00A20B49" w14:paraId="12663C0B" w14:textId="77777777" w:rsidTr="005838DB">
        <w:tc>
          <w:tcPr>
            <w:tcW w:w="2940" w:type="dxa"/>
            <w:shd w:val="clear" w:color="auto" w:fill="auto"/>
          </w:tcPr>
          <w:p w14:paraId="1733A16F" w14:textId="2CE1B449" w:rsidR="00E542AA" w:rsidRPr="00E260E7" w:rsidRDefault="009B18D7" w:rsidP="00E542AA">
            <w:r w:rsidRPr="00E260E7">
              <w:t xml:space="preserve">Anzahl Netzteile </w:t>
            </w:r>
          </w:p>
          <w:p w14:paraId="61F5F45C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33AC48C3" w14:textId="57690A83" w:rsidR="00E542AA" w:rsidRDefault="009B18D7" w:rsidP="00E542AA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1495" w:type="dxa"/>
          </w:tcPr>
          <w:p w14:paraId="7370246C" w14:textId="443F4F7D" w:rsidR="00E542AA" w:rsidRDefault="00E542AA" w:rsidP="00E542AA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t>j/n</w:t>
            </w:r>
          </w:p>
        </w:tc>
        <w:tc>
          <w:tcPr>
            <w:tcW w:w="2766" w:type="dxa"/>
            <w:vAlign w:val="center"/>
          </w:tcPr>
          <w:p w14:paraId="30323D4B" w14:textId="1789B670" w:rsidR="00E542AA" w:rsidRDefault="000C07EB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12470929"/>
                <w:lock w:val="sdtLocked"/>
                <w:placeholder>
                  <w:docPart w:val="07783AA22353495D9AB929FA91B0091C"/>
                </w:placeholder>
                <w:showingPlcHdr/>
              </w:sdtPr>
              <w:sdtEndPr/>
              <w:sdtContent>
                <w:r w:rsidR="00E542AA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52534B" w:rsidRPr="00A20B49" w14:paraId="4DB34DD2" w14:textId="77777777" w:rsidTr="008559B2">
        <w:tc>
          <w:tcPr>
            <w:tcW w:w="9396" w:type="dxa"/>
            <w:gridSpan w:val="5"/>
            <w:shd w:val="clear" w:color="auto" w:fill="auto"/>
          </w:tcPr>
          <w:p w14:paraId="015C519B" w14:textId="3DA9676D" w:rsidR="0052534B" w:rsidRDefault="0052534B" w:rsidP="00E260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E542AA">
              <w:rPr>
                <w:b/>
                <w:bCs/>
              </w:rPr>
              <w:t>Management:</w:t>
            </w:r>
          </w:p>
        </w:tc>
      </w:tr>
      <w:tr w:rsidR="00E542AA" w:rsidRPr="00A20B49" w14:paraId="2152C2B3" w14:textId="77777777" w:rsidTr="005838DB">
        <w:tc>
          <w:tcPr>
            <w:tcW w:w="2940" w:type="dxa"/>
            <w:shd w:val="clear" w:color="auto" w:fill="auto"/>
          </w:tcPr>
          <w:p w14:paraId="7F040F56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USB-C Konsole</w:t>
            </w:r>
          </w:p>
          <w:p w14:paraId="62A6DE0A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36A12397" w14:textId="59CD4CED" w:rsidR="00E542AA" w:rsidRDefault="00E542AA" w:rsidP="00E542AA">
            <w:pPr>
              <w:jc w:val="center"/>
            </w:pPr>
            <w:r>
              <w:rPr>
                <w:bCs/>
              </w:rPr>
              <w:t>ja</w:t>
            </w:r>
          </w:p>
        </w:tc>
        <w:tc>
          <w:tcPr>
            <w:tcW w:w="1495" w:type="dxa"/>
          </w:tcPr>
          <w:p w14:paraId="5EDF184B" w14:textId="340D1583" w:rsidR="00E542AA" w:rsidRDefault="00E542AA" w:rsidP="00E542AA">
            <w:pPr>
              <w:pStyle w:val="Listenabsatz"/>
              <w:spacing w:after="120"/>
              <w:ind w:left="0"/>
              <w:jc w:val="center"/>
            </w:pPr>
            <w:r>
              <w:rPr>
                <w:bCs/>
              </w:rPr>
              <w:t>j/n</w:t>
            </w:r>
          </w:p>
        </w:tc>
        <w:tc>
          <w:tcPr>
            <w:tcW w:w="2766" w:type="dxa"/>
          </w:tcPr>
          <w:p w14:paraId="2FB3D72E" w14:textId="5A49AB63" w:rsidR="00E542AA" w:rsidRDefault="000C07EB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324970571"/>
                <w:lock w:val="sdtLocked"/>
                <w:placeholder>
                  <w:docPart w:val="B4CAB68269FB48EF88B33F3B2DFD4931"/>
                </w:placeholder>
                <w:showingPlcHdr/>
              </w:sdtPr>
              <w:sdtEndPr/>
              <w:sdtContent>
                <w:r w:rsidR="00E542AA" w:rsidRPr="009F5EA5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542AA" w:rsidRPr="00A20B49" w14:paraId="443CA83F" w14:textId="77777777" w:rsidTr="005838DB">
        <w:tc>
          <w:tcPr>
            <w:tcW w:w="2940" w:type="dxa"/>
            <w:shd w:val="clear" w:color="auto" w:fill="auto"/>
          </w:tcPr>
          <w:p w14:paraId="660F4084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USB-Typ A</w:t>
            </w:r>
          </w:p>
          <w:p w14:paraId="67550F99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4544437D" w14:textId="722AFAAA" w:rsidR="00E542AA" w:rsidRDefault="00E542AA" w:rsidP="00E542AA">
            <w:pPr>
              <w:jc w:val="center"/>
              <w:rPr>
                <w:bCs/>
              </w:rPr>
            </w:pPr>
            <w:r>
              <w:rPr>
                <w:bCs/>
              </w:rPr>
              <w:t>ja</w:t>
            </w:r>
          </w:p>
        </w:tc>
        <w:tc>
          <w:tcPr>
            <w:tcW w:w="1495" w:type="dxa"/>
          </w:tcPr>
          <w:p w14:paraId="66DDE341" w14:textId="75DF4F7B" w:rsidR="00E542AA" w:rsidRDefault="00E542AA" w:rsidP="00E542AA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rPr>
                <w:bCs/>
              </w:rPr>
              <w:t>j/n</w:t>
            </w:r>
          </w:p>
        </w:tc>
        <w:tc>
          <w:tcPr>
            <w:tcW w:w="2766" w:type="dxa"/>
          </w:tcPr>
          <w:p w14:paraId="69643470" w14:textId="0AAC6BBC" w:rsidR="00E542AA" w:rsidRDefault="000C07EB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512679328"/>
                <w:lock w:val="sdtLocked"/>
                <w:placeholder>
                  <w:docPart w:val="9CEED209AEB64D3B94F9767B128086B3"/>
                </w:placeholder>
                <w:showingPlcHdr/>
              </w:sdtPr>
              <w:sdtEndPr/>
              <w:sdtContent>
                <w:r w:rsidR="00E542AA" w:rsidRPr="009F5EA5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260E7" w:rsidRPr="00A20B49" w14:paraId="363ECE9F" w14:textId="77777777" w:rsidTr="00D5767B">
        <w:tc>
          <w:tcPr>
            <w:tcW w:w="9396" w:type="dxa"/>
            <w:gridSpan w:val="5"/>
            <w:shd w:val="clear" w:color="auto" w:fill="auto"/>
          </w:tcPr>
          <w:p w14:paraId="4373382C" w14:textId="18D8159E" w:rsidR="00E260E7" w:rsidRPr="00E260E7" w:rsidRDefault="00E260E7" w:rsidP="00E542AA">
            <w:pPr>
              <w:pStyle w:val="Listenabsatz"/>
              <w:spacing w:after="120"/>
              <w:ind w:left="0"/>
              <w:rPr>
                <w:b/>
                <w:bCs/>
              </w:rPr>
            </w:pPr>
            <w:r w:rsidRPr="00E542AA">
              <w:rPr>
                <w:b/>
                <w:bCs/>
              </w:rPr>
              <w:t>Garantie:</w:t>
            </w:r>
          </w:p>
        </w:tc>
      </w:tr>
      <w:tr w:rsidR="00E542AA" w:rsidRPr="00A20B49" w14:paraId="1FF7E20E" w14:textId="77777777" w:rsidTr="005838DB">
        <w:tc>
          <w:tcPr>
            <w:tcW w:w="2940" w:type="dxa"/>
            <w:shd w:val="clear" w:color="auto" w:fill="auto"/>
          </w:tcPr>
          <w:p w14:paraId="03A8086F" w14:textId="17495743" w:rsidR="00E542AA" w:rsidRPr="00E260E7" w:rsidRDefault="00E542AA" w:rsidP="00E542AA">
            <w:r w:rsidRPr="00E260E7">
              <w:t xml:space="preserve">Hersteller  </w:t>
            </w:r>
          </w:p>
          <w:p w14:paraId="3FBF4EBD" w14:textId="77777777" w:rsidR="00E542AA" w:rsidRPr="00E542AA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293C8C17" w14:textId="73A56F37" w:rsidR="00E542AA" w:rsidRDefault="00E542AA" w:rsidP="00E542AA">
            <w:pPr>
              <w:jc w:val="center"/>
              <w:rPr>
                <w:bCs/>
              </w:rPr>
            </w:pPr>
            <w:r>
              <w:t>HPE Aruba Networking</w:t>
            </w:r>
          </w:p>
        </w:tc>
        <w:tc>
          <w:tcPr>
            <w:tcW w:w="1495" w:type="dxa"/>
          </w:tcPr>
          <w:p w14:paraId="12D7299F" w14:textId="099A61A5" w:rsidR="00E542AA" w:rsidRDefault="0012392A" w:rsidP="00E542AA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 w:rsidRPr="005E63F5">
              <w:t>j/n</w:t>
            </w:r>
          </w:p>
        </w:tc>
        <w:tc>
          <w:tcPr>
            <w:tcW w:w="2766" w:type="dxa"/>
          </w:tcPr>
          <w:p w14:paraId="63647560" w14:textId="6026391D" w:rsidR="00E542AA" w:rsidRDefault="000C07EB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959983392"/>
                <w:lock w:val="sdtLocked"/>
                <w:placeholder>
                  <w:docPart w:val="A918A8C597124445B556314E1557D9A1"/>
                </w:placeholder>
                <w:showingPlcHdr/>
              </w:sdtPr>
              <w:sdtEndPr/>
              <w:sdtContent>
                <w:r w:rsidR="00E542AA" w:rsidRPr="009F5EA5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542AA" w:rsidRPr="00A20B49" w14:paraId="3693EF62" w14:textId="77777777" w:rsidTr="005838DB">
        <w:tc>
          <w:tcPr>
            <w:tcW w:w="2940" w:type="dxa"/>
            <w:shd w:val="clear" w:color="auto" w:fill="auto"/>
          </w:tcPr>
          <w:p w14:paraId="64534E34" w14:textId="77777777" w:rsidR="00E542AA" w:rsidRPr="00E260E7" w:rsidRDefault="00E542AA" w:rsidP="00E542AA">
            <w:r w:rsidRPr="00E260E7">
              <w:t>Typ</w:t>
            </w:r>
          </w:p>
          <w:p w14:paraId="568F9834" w14:textId="77777777" w:rsidR="00E542AA" w:rsidRPr="00E260E7" w:rsidRDefault="00E542AA" w:rsidP="00E542AA"/>
        </w:tc>
        <w:tc>
          <w:tcPr>
            <w:tcW w:w="2195" w:type="dxa"/>
            <w:gridSpan w:val="2"/>
            <w:shd w:val="clear" w:color="auto" w:fill="auto"/>
          </w:tcPr>
          <w:p w14:paraId="6AEC054B" w14:textId="1C06C026" w:rsidR="00E542AA" w:rsidRPr="005E63F5" w:rsidRDefault="00E542AA" w:rsidP="00E542AA">
            <w:pPr>
              <w:jc w:val="center"/>
            </w:pPr>
            <w:r>
              <w:t xml:space="preserve">HPE </w:t>
            </w:r>
            <w:r w:rsidR="00A97462">
              <w:t>5</w:t>
            </w:r>
            <w:r>
              <w:t>Y FC NBD 6100 48G Switch</w:t>
            </w:r>
          </w:p>
          <w:p w14:paraId="5DCED563" w14:textId="77777777" w:rsidR="00E542AA" w:rsidRDefault="00E542AA" w:rsidP="00E542AA">
            <w:pPr>
              <w:jc w:val="center"/>
            </w:pPr>
          </w:p>
        </w:tc>
        <w:tc>
          <w:tcPr>
            <w:tcW w:w="1495" w:type="dxa"/>
          </w:tcPr>
          <w:p w14:paraId="62DD1047" w14:textId="02A0A4BA" w:rsidR="00E542AA" w:rsidRDefault="0012392A" w:rsidP="00E542AA">
            <w:pPr>
              <w:pStyle w:val="Listenabsatz"/>
              <w:spacing w:after="120"/>
              <w:ind w:left="0"/>
              <w:jc w:val="center"/>
            </w:pPr>
            <w:r w:rsidRPr="005E63F5">
              <w:t>j/n</w:t>
            </w:r>
          </w:p>
        </w:tc>
        <w:tc>
          <w:tcPr>
            <w:tcW w:w="2766" w:type="dxa"/>
          </w:tcPr>
          <w:p w14:paraId="55C66169" w14:textId="26457BFA" w:rsidR="00E542AA" w:rsidRDefault="000C07EB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36000585"/>
                <w:lock w:val="sdtLocked"/>
                <w:placeholder>
                  <w:docPart w:val="C1A393E5212A43A79AF763D98CE1719B"/>
                </w:placeholder>
                <w:showingPlcHdr/>
              </w:sdtPr>
              <w:sdtEndPr/>
              <w:sdtContent>
                <w:r w:rsidR="00E542AA" w:rsidRPr="009F5EA5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5838DB" w:rsidRPr="00A20B49" w14:paraId="734918D9" w14:textId="77777777" w:rsidTr="005838DB">
        <w:tc>
          <w:tcPr>
            <w:tcW w:w="2940" w:type="dxa"/>
            <w:shd w:val="clear" w:color="auto" w:fill="auto"/>
          </w:tcPr>
          <w:p w14:paraId="1CD38F6D" w14:textId="77777777" w:rsidR="005838DB" w:rsidRPr="00E260E7" w:rsidRDefault="005838DB" w:rsidP="00A109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Herstellergarantie</w:t>
            </w:r>
          </w:p>
          <w:p w14:paraId="7B31F793" w14:textId="77777777" w:rsidR="005838DB" w:rsidRPr="00E260E7" w:rsidRDefault="005838DB" w:rsidP="00A109A5"/>
        </w:tc>
        <w:tc>
          <w:tcPr>
            <w:tcW w:w="2184" w:type="dxa"/>
            <w:shd w:val="clear" w:color="auto" w:fill="auto"/>
          </w:tcPr>
          <w:p w14:paraId="46F3BE55" w14:textId="77777777" w:rsidR="005838DB" w:rsidRDefault="005838DB" w:rsidP="00A109A5">
            <w:pPr>
              <w:jc w:val="center"/>
            </w:pPr>
            <w:r w:rsidRPr="005E63F5">
              <w:t>5 Jahre</w:t>
            </w:r>
          </w:p>
        </w:tc>
        <w:tc>
          <w:tcPr>
            <w:tcW w:w="1506" w:type="dxa"/>
            <w:gridSpan w:val="2"/>
          </w:tcPr>
          <w:p w14:paraId="0FD9AD81" w14:textId="77777777" w:rsidR="005838DB" w:rsidRDefault="005838DB" w:rsidP="00A109A5">
            <w:pPr>
              <w:pStyle w:val="Listenabsatz"/>
              <w:spacing w:after="120"/>
              <w:ind w:left="0"/>
              <w:jc w:val="center"/>
            </w:pPr>
            <w:r w:rsidRPr="005E63F5">
              <w:t>j/n</w:t>
            </w:r>
          </w:p>
        </w:tc>
        <w:tc>
          <w:tcPr>
            <w:tcW w:w="2766" w:type="dxa"/>
            <w:vAlign w:val="center"/>
          </w:tcPr>
          <w:p w14:paraId="2CE1F38C" w14:textId="77777777" w:rsidR="005838DB" w:rsidRDefault="000C07EB" w:rsidP="00A109A5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877688366"/>
                <w:lock w:val="sdtLocked"/>
                <w:placeholder>
                  <w:docPart w:val="0CE284D249DE4A188C873B1F1D38E3F9"/>
                </w:placeholder>
                <w:showingPlcHdr/>
              </w:sdtPr>
              <w:sdtEndPr/>
              <w:sdtContent>
                <w:r w:rsidR="005838DB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542AA" w:rsidRPr="00A20B49" w14:paraId="3840DB26" w14:textId="77777777" w:rsidTr="005838DB">
        <w:tc>
          <w:tcPr>
            <w:tcW w:w="2940" w:type="dxa"/>
            <w:shd w:val="clear" w:color="auto" w:fill="auto"/>
          </w:tcPr>
          <w:p w14:paraId="2B241434" w14:textId="25F65C69" w:rsidR="00E542AA" w:rsidRPr="00E260E7" w:rsidRDefault="00E542AA" w:rsidP="00E542AA">
            <w:r w:rsidRPr="00E260E7">
              <w:t>Hersteller-Nr.</w:t>
            </w:r>
          </w:p>
          <w:p w14:paraId="625EDBBF" w14:textId="77777777" w:rsidR="00E542AA" w:rsidRPr="00E260E7" w:rsidRDefault="00E542AA" w:rsidP="00E542AA"/>
        </w:tc>
        <w:tc>
          <w:tcPr>
            <w:tcW w:w="2195" w:type="dxa"/>
            <w:gridSpan w:val="2"/>
            <w:shd w:val="clear" w:color="auto" w:fill="auto"/>
          </w:tcPr>
          <w:p w14:paraId="6C211C61" w14:textId="26FE71C7" w:rsidR="00E542AA" w:rsidRPr="00A97462" w:rsidRDefault="00A97462" w:rsidP="00E542AA">
            <w:pPr>
              <w:jc w:val="center"/>
            </w:pPr>
            <w:r w:rsidRPr="00A97462">
              <w:rPr>
                <w:rFonts w:eastAsia="Times New Roman"/>
              </w:rPr>
              <w:t>HY2N3E</w:t>
            </w:r>
          </w:p>
        </w:tc>
        <w:tc>
          <w:tcPr>
            <w:tcW w:w="1495" w:type="dxa"/>
          </w:tcPr>
          <w:p w14:paraId="4D4AA7F4" w14:textId="790EB762" w:rsidR="00E542AA" w:rsidRDefault="00E542AA" w:rsidP="00E542AA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766" w:type="dxa"/>
          </w:tcPr>
          <w:p w14:paraId="441A1914" w14:textId="1F3CCACC" w:rsidR="00E542AA" w:rsidRDefault="000C07EB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0814791"/>
                <w:lock w:val="sdtLocked"/>
                <w:placeholder>
                  <w:docPart w:val="93849293BD5C4A778A793AA8259E7E64"/>
                </w:placeholder>
                <w:showingPlcHdr/>
              </w:sdtPr>
              <w:sdtEndPr/>
              <w:sdtContent>
                <w:r w:rsidR="00E542AA" w:rsidRPr="009F5EA5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 xml:space="preserve">Klicken oder tippen Sie hier, </w:t>
                </w:r>
                <w:r w:rsidR="00E542AA" w:rsidRPr="009F5EA5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lastRenderedPageBreak/>
                  <w:t>um Text einzugeben.</w:t>
                </w:r>
              </w:sdtContent>
            </w:sdt>
          </w:p>
        </w:tc>
      </w:tr>
      <w:bookmarkEnd w:id="1"/>
    </w:tbl>
    <w:p w14:paraId="22D1BE87" w14:textId="54C5318A" w:rsidR="00413895" w:rsidRDefault="00413895">
      <w:pPr>
        <w:rPr>
          <w:rFonts w:asciiTheme="minorHAnsi" w:hAnsiTheme="minorHAnsi" w:cstheme="minorHAnsi"/>
        </w:rPr>
      </w:pPr>
    </w:p>
    <w:p w14:paraId="0944EEBF" w14:textId="68BDD481" w:rsidR="001912F6" w:rsidRPr="00413895" w:rsidRDefault="001912F6" w:rsidP="001912F6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r w:rsidRPr="00413895">
        <w:rPr>
          <w:rFonts w:asciiTheme="minorHAnsi" w:hAnsiTheme="minorHAnsi" w:cstheme="minorHAnsi"/>
          <w:b/>
          <w:bCs/>
          <w:szCs w:val="28"/>
          <w:u w:val="single"/>
        </w:rPr>
        <w:t xml:space="preserve">Komponente: </w:t>
      </w:r>
      <w:r>
        <w:rPr>
          <w:rFonts w:asciiTheme="minorHAnsi" w:hAnsiTheme="minorHAnsi" w:cstheme="minorHAnsi"/>
          <w:b/>
          <w:bCs/>
          <w:szCs w:val="28"/>
          <w:u w:val="single"/>
        </w:rPr>
        <w:t>Transceiver 40G ToR-Switch</w:t>
      </w:r>
    </w:p>
    <w:p w14:paraId="3487BA1A" w14:textId="77777777" w:rsidR="001912F6" w:rsidRDefault="001912F6" w:rsidP="001912F6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</w:t>
      </w:r>
      <w:r w:rsidRPr="00413895">
        <w:rPr>
          <w:rFonts w:asciiTheme="minorHAnsi" w:hAnsiTheme="minorHAnsi" w:cstheme="minorHAnsi"/>
          <w:sz w:val="22"/>
        </w:rPr>
        <w:t>Vorgabe zum Ausfüllen der Spalte „Bieterangaben“:</w:t>
      </w:r>
    </w:p>
    <w:p w14:paraId="55FB516F" w14:textId="77777777" w:rsidR="001912F6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= </w:t>
      </w:r>
      <w:r>
        <w:rPr>
          <w:rFonts w:asciiTheme="minorHAnsi" w:hAnsiTheme="minorHAnsi" w:cstheme="minorHAnsi"/>
          <w:sz w:val="22"/>
        </w:rPr>
        <w:tab/>
        <w:t>verbal</w:t>
      </w:r>
    </w:p>
    <w:p w14:paraId="256FEEEF" w14:textId="787672CE" w:rsidR="001912F6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 = </w:t>
      </w:r>
      <w:r>
        <w:rPr>
          <w:rFonts w:asciiTheme="minorHAnsi" w:hAnsiTheme="minorHAnsi" w:cstheme="minorHAnsi"/>
          <w:sz w:val="22"/>
        </w:rPr>
        <w:tab/>
        <w:t>Zahl</w:t>
      </w:r>
      <w:r w:rsidR="00A64911">
        <w:rPr>
          <w:rFonts w:asciiTheme="minorHAnsi" w:hAnsiTheme="minorHAnsi" w:cstheme="minorHAnsi"/>
          <w:sz w:val="22"/>
        </w:rPr>
        <w:t xml:space="preserve"> („0“ führt zum Ausschluss)</w:t>
      </w:r>
    </w:p>
    <w:p w14:paraId="522E17F9" w14:textId="77777777" w:rsidR="001912F6" w:rsidRPr="00413895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j/n =</w:t>
      </w:r>
      <w:r>
        <w:rPr>
          <w:rFonts w:asciiTheme="minorHAnsi" w:hAnsiTheme="minorHAnsi" w:cstheme="minorHAnsi"/>
          <w:sz w:val="22"/>
        </w:rPr>
        <w:tab/>
        <w:t>ja oder nein (nein führt zum Ausschluss)</w:t>
      </w:r>
    </w:p>
    <w:p w14:paraId="4D5A7A6E" w14:textId="77777777" w:rsidR="001912F6" w:rsidRDefault="001912F6" w:rsidP="001912F6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0"/>
        <w:gridCol w:w="2195"/>
        <w:gridCol w:w="1497"/>
        <w:gridCol w:w="2764"/>
      </w:tblGrid>
      <w:tr w:rsidR="001912F6" w:rsidRPr="00A20B49" w14:paraId="57C946EE" w14:textId="77777777" w:rsidTr="00B41DC5">
        <w:tc>
          <w:tcPr>
            <w:tcW w:w="29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17B909" w14:textId="77777777" w:rsidR="001912F6" w:rsidRPr="001912F6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9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225766" w14:textId="77777777" w:rsidR="001912F6" w:rsidRPr="008F086F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Mindestanforderung</w:t>
            </w:r>
            <w:r>
              <w:rPr>
                <w:rFonts w:cstheme="minorHAnsi"/>
                <w:b/>
                <w:bCs/>
                <w:sz w:val="22"/>
              </w:rPr>
              <w:fldChar w:fldCharType="begin"/>
            </w:r>
            <w:r>
              <w:rPr>
                <w:rFonts w:cstheme="minorHAnsi"/>
                <w:b/>
                <w:bCs/>
                <w:sz w:val="22"/>
              </w:rPr>
              <w:instrText xml:space="preserve"> NOTEREF _Ref163129958 \f \h  \* MERGEFORMAT </w:instrText>
            </w:r>
            <w:r>
              <w:rPr>
                <w:rFonts w:cstheme="minorHAnsi"/>
                <w:b/>
                <w:bCs/>
                <w:sz w:val="22"/>
              </w:rPr>
            </w:r>
            <w:r>
              <w:rPr>
                <w:rFonts w:cstheme="minorHAnsi"/>
                <w:b/>
                <w:bCs/>
                <w:sz w:val="22"/>
              </w:rPr>
              <w:fldChar w:fldCharType="separate"/>
            </w:r>
            <w:r w:rsidRPr="00AE3ACC">
              <w:rPr>
                <w:rStyle w:val="Funotenzeichen"/>
              </w:rPr>
              <w:t>1</w:t>
            </w:r>
            <w:r>
              <w:rPr>
                <w:rFonts w:cstheme="minorHAnsi"/>
                <w:b/>
                <w:bCs/>
                <w:sz w:val="22"/>
              </w:rPr>
              <w:fldChar w:fldCharType="end"/>
            </w:r>
          </w:p>
        </w:tc>
        <w:tc>
          <w:tcPr>
            <w:tcW w:w="14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7FC8B0" w14:textId="77777777" w:rsidR="001912F6" w:rsidRPr="008F086F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*</w:t>
            </w:r>
          </w:p>
        </w:tc>
        <w:tc>
          <w:tcPr>
            <w:tcW w:w="27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42B93D" w14:textId="77777777" w:rsidR="001912F6" w:rsidRPr="008F086F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Bieterangaben</w:t>
            </w:r>
          </w:p>
        </w:tc>
      </w:tr>
      <w:tr w:rsidR="001912F6" w:rsidRPr="00A20B49" w14:paraId="7705801D" w14:textId="77777777" w:rsidTr="00B41DC5">
        <w:tc>
          <w:tcPr>
            <w:tcW w:w="2940" w:type="dxa"/>
            <w:tcBorders>
              <w:top w:val="double" w:sz="4" w:space="0" w:color="auto"/>
            </w:tcBorders>
            <w:shd w:val="clear" w:color="auto" w:fill="auto"/>
          </w:tcPr>
          <w:p w14:paraId="482FE247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</w:t>
            </w:r>
          </w:p>
          <w:p w14:paraId="6F9E9ECA" w14:textId="77777777" w:rsidR="001912F6" w:rsidRPr="00E260E7" w:rsidRDefault="001912F6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tcBorders>
              <w:top w:val="double" w:sz="4" w:space="0" w:color="auto"/>
            </w:tcBorders>
          </w:tcPr>
          <w:p w14:paraId="333E908A" w14:textId="13AB3F2A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 xml:space="preserve">   </w:t>
            </w:r>
            <w:r>
              <w:t>HPE Aruba</w:t>
            </w:r>
          </w:p>
        </w:tc>
        <w:tc>
          <w:tcPr>
            <w:tcW w:w="1497" w:type="dxa"/>
            <w:tcBorders>
              <w:top w:val="double" w:sz="4" w:space="0" w:color="auto"/>
            </w:tcBorders>
          </w:tcPr>
          <w:p w14:paraId="023BBA01" w14:textId="26808F84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4" w:type="dxa"/>
            <w:tcBorders>
              <w:top w:val="double" w:sz="4" w:space="0" w:color="auto"/>
            </w:tcBorders>
            <w:vAlign w:val="center"/>
          </w:tcPr>
          <w:p w14:paraId="485B70DC" w14:textId="77777777" w:rsidR="001912F6" w:rsidRPr="00A20B49" w:rsidRDefault="000C07EB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017729381"/>
                <w:lock w:val="sdtLocked"/>
                <w:placeholder>
                  <w:docPart w:val="283AE442DD244189BF24504DB444F6A3"/>
                </w:placeholder>
                <w:showingPlcHdr/>
              </w:sdtPr>
              <w:sdtEndPr/>
              <w:sdtContent>
                <w:r w:rsidR="001912F6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1912F6" w:rsidRPr="00A20B49" w14:paraId="5C06D0D2" w14:textId="77777777" w:rsidTr="00B41DC5">
        <w:tc>
          <w:tcPr>
            <w:tcW w:w="2940" w:type="dxa"/>
            <w:shd w:val="clear" w:color="auto" w:fill="auto"/>
          </w:tcPr>
          <w:p w14:paraId="2D0E90BF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Typ</w:t>
            </w:r>
          </w:p>
          <w:p w14:paraId="22D3C867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2D6C4C3" w14:textId="77777777" w:rsidR="001912F6" w:rsidRPr="00E260E7" w:rsidRDefault="001912F6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04471442" w14:textId="10ECD09E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X141 40G QSFP+ LC</w:t>
            </w:r>
          </w:p>
        </w:tc>
        <w:tc>
          <w:tcPr>
            <w:tcW w:w="1497" w:type="dxa"/>
          </w:tcPr>
          <w:p w14:paraId="35E0C9EC" w14:textId="3088ABFE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4" w:type="dxa"/>
            <w:vAlign w:val="center"/>
          </w:tcPr>
          <w:p w14:paraId="0BAF3812" w14:textId="77777777" w:rsidR="001912F6" w:rsidRPr="00A20B49" w:rsidRDefault="000C07EB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039709697"/>
                <w:lock w:val="sdtLocked"/>
                <w:placeholder>
                  <w:docPart w:val="B8045BE0C19548AE85BFFC7F8101E6A8"/>
                </w:placeholder>
                <w:showingPlcHdr/>
              </w:sdtPr>
              <w:sdtEndPr/>
              <w:sdtContent>
                <w:r w:rsidR="001912F6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1912F6" w:rsidRPr="00A20B49" w14:paraId="3850FD26" w14:textId="77777777" w:rsidTr="00B41DC5">
        <w:tc>
          <w:tcPr>
            <w:tcW w:w="2940" w:type="dxa"/>
            <w:shd w:val="clear" w:color="auto" w:fill="auto"/>
          </w:tcPr>
          <w:p w14:paraId="063AF7BC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Hersteller-Nr.</w:t>
            </w:r>
          </w:p>
          <w:p w14:paraId="096E8493" w14:textId="77777777" w:rsidR="001912F6" w:rsidRPr="00E260E7" w:rsidRDefault="001912F6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6FE0B492" w14:textId="3DBC2703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JL308A</w:t>
            </w:r>
          </w:p>
        </w:tc>
        <w:tc>
          <w:tcPr>
            <w:tcW w:w="1497" w:type="dxa"/>
          </w:tcPr>
          <w:p w14:paraId="1A7C3596" w14:textId="4AFBFA8F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764" w:type="dxa"/>
            <w:vAlign w:val="center"/>
          </w:tcPr>
          <w:p w14:paraId="2A206860" w14:textId="77777777" w:rsidR="001912F6" w:rsidRPr="00A20B49" w:rsidRDefault="000C07EB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85119036"/>
                <w:lock w:val="sdtLocked"/>
                <w:placeholder>
                  <w:docPart w:val="90667D23BCDC4F48951A3BCB7D383730"/>
                </w:placeholder>
                <w:showingPlcHdr/>
              </w:sdtPr>
              <w:sdtEndPr/>
              <w:sdtContent>
                <w:r w:rsidR="001912F6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340987CB" w14:textId="644C4D8B" w:rsidR="00413895" w:rsidRDefault="00413895">
      <w:pPr>
        <w:rPr>
          <w:rFonts w:asciiTheme="minorHAnsi" w:hAnsiTheme="minorHAnsi" w:cstheme="minorHAnsi"/>
        </w:rPr>
      </w:pPr>
    </w:p>
    <w:p w14:paraId="119B8EE1" w14:textId="4B93D080" w:rsidR="001912F6" w:rsidRPr="00413895" w:rsidRDefault="001912F6" w:rsidP="001912F6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r w:rsidRPr="00413895">
        <w:rPr>
          <w:rFonts w:asciiTheme="minorHAnsi" w:hAnsiTheme="minorHAnsi" w:cstheme="minorHAnsi"/>
          <w:b/>
          <w:bCs/>
          <w:szCs w:val="28"/>
          <w:u w:val="single"/>
        </w:rPr>
        <w:t xml:space="preserve">Komponente: </w:t>
      </w:r>
      <w:r>
        <w:rPr>
          <w:rFonts w:asciiTheme="minorHAnsi" w:hAnsiTheme="minorHAnsi" w:cstheme="minorHAnsi"/>
          <w:b/>
          <w:bCs/>
          <w:szCs w:val="28"/>
          <w:u w:val="single"/>
        </w:rPr>
        <w:t>Transceiver 40G Core-Switch</w:t>
      </w:r>
    </w:p>
    <w:p w14:paraId="17C507CF" w14:textId="77777777" w:rsidR="001912F6" w:rsidRDefault="001912F6" w:rsidP="001912F6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</w:t>
      </w:r>
      <w:r w:rsidRPr="00413895">
        <w:rPr>
          <w:rFonts w:asciiTheme="minorHAnsi" w:hAnsiTheme="minorHAnsi" w:cstheme="minorHAnsi"/>
          <w:sz w:val="22"/>
        </w:rPr>
        <w:t>Vorgabe zum Ausfüllen der Spalte „Bieterangaben“:</w:t>
      </w:r>
    </w:p>
    <w:p w14:paraId="7CC96145" w14:textId="77777777" w:rsidR="001912F6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= </w:t>
      </w:r>
      <w:r>
        <w:rPr>
          <w:rFonts w:asciiTheme="minorHAnsi" w:hAnsiTheme="minorHAnsi" w:cstheme="minorHAnsi"/>
          <w:sz w:val="22"/>
        </w:rPr>
        <w:tab/>
        <w:t>verbal</w:t>
      </w:r>
    </w:p>
    <w:p w14:paraId="54A5826F" w14:textId="69F71F6A" w:rsidR="001912F6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 = </w:t>
      </w:r>
      <w:r>
        <w:rPr>
          <w:rFonts w:asciiTheme="minorHAnsi" w:hAnsiTheme="minorHAnsi" w:cstheme="minorHAnsi"/>
          <w:sz w:val="22"/>
        </w:rPr>
        <w:tab/>
        <w:t>Zahl</w:t>
      </w:r>
      <w:r w:rsidR="00A64911">
        <w:rPr>
          <w:rFonts w:asciiTheme="minorHAnsi" w:hAnsiTheme="minorHAnsi" w:cstheme="minorHAnsi"/>
          <w:sz w:val="22"/>
        </w:rPr>
        <w:t xml:space="preserve"> („0“ führt zum Ausschluss)</w:t>
      </w:r>
    </w:p>
    <w:p w14:paraId="6C89CB97" w14:textId="132AC2E9" w:rsidR="001912F6" w:rsidRPr="00413895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j/n =</w:t>
      </w:r>
      <w:r>
        <w:rPr>
          <w:rFonts w:asciiTheme="minorHAnsi" w:hAnsiTheme="minorHAnsi" w:cstheme="minorHAnsi"/>
          <w:sz w:val="22"/>
        </w:rPr>
        <w:tab/>
        <w:t>ja oder nein (nein führt zum Ausschluss)</w:t>
      </w:r>
    </w:p>
    <w:p w14:paraId="7D5455F0" w14:textId="77777777" w:rsidR="001912F6" w:rsidRDefault="001912F6" w:rsidP="001912F6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0"/>
        <w:gridCol w:w="2195"/>
        <w:gridCol w:w="1497"/>
        <w:gridCol w:w="2764"/>
      </w:tblGrid>
      <w:tr w:rsidR="001912F6" w:rsidRPr="00A20B49" w14:paraId="4994EEB9" w14:textId="77777777" w:rsidTr="00B41DC5">
        <w:tc>
          <w:tcPr>
            <w:tcW w:w="29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71E295" w14:textId="77777777" w:rsidR="001912F6" w:rsidRPr="001912F6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9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0E347C" w14:textId="77777777" w:rsidR="001912F6" w:rsidRPr="008F086F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Mindestanforderung</w:t>
            </w:r>
            <w:r>
              <w:rPr>
                <w:rFonts w:cstheme="minorHAnsi"/>
                <w:b/>
                <w:bCs/>
                <w:sz w:val="22"/>
              </w:rPr>
              <w:fldChar w:fldCharType="begin"/>
            </w:r>
            <w:r>
              <w:rPr>
                <w:rFonts w:cstheme="minorHAnsi"/>
                <w:b/>
                <w:bCs/>
                <w:sz w:val="22"/>
              </w:rPr>
              <w:instrText xml:space="preserve"> NOTEREF _Ref163129958 \f \h  \* MERGEFORMAT </w:instrText>
            </w:r>
            <w:r>
              <w:rPr>
                <w:rFonts w:cstheme="minorHAnsi"/>
                <w:b/>
                <w:bCs/>
                <w:sz w:val="22"/>
              </w:rPr>
            </w:r>
            <w:r>
              <w:rPr>
                <w:rFonts w:cstheme="minorHAnsi"/>
                <w:b/>
                <w:bCs/>
                <w:sz w:val="22"/>
              </w:rPr>
              <w:fldChar w:fldCharType="separate"/>
            </w:r>
            <w:r w:rsidRPr="00AE3ACC">
              <w:rPr>
                <w:rStyle w:val="Funotenzeichen"/>
              </w:rPr>
              <w:t>1</w:t>
            </w:r>
            <w:r>
              <w:rPr>
                <w:rFonts w:cstheme="minorHAnsi"/>
                <w:b/>
                <w:bCs/>
                <w:sz w:val="22"/>
              </w:rPr>
              <w:fldChar w:fldCharType="end"/>
            </w:r>
          </w:p>
        </w:tc>
        <w:tc>
          <w:tcPr>
            <w:tcW w:w="14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006864" w14:textId="77777777" w:rsidR="001912F6" w:rsidRPr="008F086F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*</w:t>
            </w:r>
          </w:p>
        </w:tc>
        <w:tc>
          <w:tcPr>
            <w:tcW w:w="27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B19B05" w14:textId="77777777" w:rsidR="001912F6" w:rsidRPr="008F086F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Bieterangaben</w:t>
            </w:r>
          </w:p>
        </w:tc>
      </w:tr>
      <w:tr w:rsidR="001912F6" w:rsidRPr="00A20B49" w14:paraId="0FD7AD92" w14:textId="77777777" w:rsidTr="00B41DC5">
        <w:tc>
          <w:tcPr>
            <w:tcW w:w="2940" w:type="dxa"/>
            <w:tcBorders>
              <w:top w:val="double" w:sz="4" w:space="0" w:color="auto"/>
            </w:tcBorders>
            <w:shd w:val="clear" w:color="auto" w:fill="auto"/>
          </w:tcPr>
          <w:p w14:paraId="6537E21A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</w:t>
            </w:r>
          </w:p>
          <w:p w14:paraId="4D22C1EC" w14:textId="77777777" w:rsidR="001912F6" w:rsidRPr="00E260E7" w:rsidRDefault="001912F6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tcBorders>
              <w:top w:val="double" w:sz="4" w:space="0" w:color="auto"/>
            </w:tcBorders>
          </w:tcPr>
          <w:p w14:paraId="49766774" w14:textId="4ABC5814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 xml:space="preserve">   </w:t>
            </w:r>
            <w:r>
              <w:t>HPE</w:t>
            </w:r>
          </w:p>
        </w:tc>
        <w:tc>
          <w:tcPr>
            <w:tcW w:w="1497" w:type="dxa"/>
            <w:tcBorders>
              <w:top w:val="double" w:sz="4" w:space="0" w:color="auto"/>
            </w:tcBorders>
          </w:tcPr>
          <w:p w14:paraId="5E6BBC7C" w14:textId="302364FA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4" w:type="dxa"/>
            <w:tcBorders>
              <w:top w:val="double" w:sz="4" w:space="0" w:color="auto"/>
            </w:tcBorders>
            <w:vAlign w:val="center"/>
          </w:tcPr>
          <w:p w14:paraId="662AB7BD" w14:textId="77777777" w:rsidR="001912F6" w:rsidRPr="00A20B49" w:rsidRDefault="000C07EB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34307208"/>
                <w:lock w:val="sdtLocked"/>
                <w:placeholder>
                  <w:docPart w:val="51AE1ACBD2F248FB8998EBBCA35A4342"/>
                </w:placeholder>
                <w:showingPlcHdr/>
              </w:sdtPr>
              <w:sdtEndPr/>
              <w:sdtContent>
                <w:r w:rsidR="001912F6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1912F6" w:rsidRPr="00A20B49" w14:paraId="334721AE" w14:textId="77777777" w:rsidTr="00B41DC5">
        <w:tc>
          <w:tcPr>
            <w:tcW w:w="2940" w:type="dxa"/>
            <w:shd w:val="clear" w:color="auto" w:fill="auto"/>
          </w:tcPr>
          <w:p w14:paraId="58E59E5D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Typ</w:t>
            </w:r>
          </w:p>
          <w:p w14:paraId="7BF943ED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9E4E186" w14:textId="77777777" w:rsidR="001912F6" w:rsidRPr="00E260E7" w:rsidRDefault="001912F6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1CACB317" w14:textId="098E29F2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X141 40G QSFP+ LC</w:t>
            </w:r>
          </w:p>
        </w:tc>
        <w:tc>
          <w:tcPr>
            <w:tcW w:w="1497" w:type="dxa"/>
          </w:tcPr>
          <w:p w14:paraId="285F31EE" w14:textId="4F77F736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4" w:type="dxa"/>
            <w:vAlign w:val="center"/>
          </w:tcPr>
          <w:p w14:paraId="670B3041" w14:textId="77777777" w:rsidR="001912F6" w:rsidRPr="00A20B49" w:rsidRDefault="000C07EB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09203998"/>
                <w:lock w:val="sdtLocked"/>
                <w:placeholder>
                  <w:docPart w:val="8D0C02ED46BD4B75A0A2385566AD705A"/>
                </w:placeholder>
                <w:showingPlcHdr/>
              </w:sdtPr>
              <w:sdtEndPr/>
              <w:sdtContent>
                <w:r w:rsidR="001912F6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1912F6" w:rsidRPr="00A20B49" w14:paraId="79769880" w14:textId="77777777" w:rsidTr="00B41DC5">
        <w:tc>
          <w:tcPr>
            <w:tcW w:w="2940" w:type="dxa"/>
            <w:shd w:val="clear" w:color="auto" w:fill="auto"/>
          </w:tcPr>
          <w:p w14:paraId="4853AFFA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Hersteller-Nr.</w:t>
            </w:r>
          </w:p>
          <w:p w14:paraId="20EAD0B0" w14:textId="77777777" w:rsidR="001912F6" w:rsidRPr="00E260E7" w:rsidRDefault="001912F6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6B54A7D5" w14:textId="1911C69A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JL251A</w:t>
            </w:r>
          </w:p>
        </w:tc>
        <w:tc>
          <w:tcPr>
            <w:tcW w:w="1497" w:type="dxa"/>
          </w:tcPr>
          <w:p w14:paraId="29B7838D" w14:textId="40DF1503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764" w:type="dxa"/>
            <w:vAlign w:val="center"/>
          </w:tcPr>
          <w:p w14:paraId="003E84BB" w14:textId="77777777" w:rsidR="001912F6" w:rsidRPr="00A20B49" w:rsidRDefault="000C07EB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583958550"/>
                <w:lock w:val="sdtLocked"/>
                <w:placeholder>
                  <w:docPart w:val="07B8E05362274AFDACFE6A427AA0205A"/>
                </w:placeholder>
                <w:showingPlcHdr/>
              </w:sdtPr>
              <w:sdtEndPr/>
              <w:sdtContent>
                <w:r w:rsidR="001912F6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7E12AD66" w14:textId="77777777" w:rsidR="0048083D" w:rsidRDefault="0048083D" w:rsidP="001912F6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</w:p>
    <w:p w14:paraId="6CFEAF92" w14:textId="0B6D6043" w:rsidR="001912F6" w:rsidRPr="00413895" w:rsidRDefault="001912F6" w:rsidP="001912F6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r w:rsidRPr="00413895">
        <w:rPr>
          <w:rFonts w:asciiTheme="minorHAnsi" w:hAnsiTheme="minorHAnsi" w:cstheme="minorHAnsi"/>
          <w:b/>
          <w:bCs/>
          <w:szCs w:val="28"/>
          <w:u w:val="single"/>
        </w:rPr>
        <w:t xml:space="preserve">Komponente: </w:t>
      </w:r>
      <w:r>
        <w:rPr>
          <w:rFonts w:asciiTheme="minorHAnsi" w:hAnsiTheme="minorHAnsi" w:cstheme="minorHAnsi"/>
          <w:b/>
          <w:bCs/>
          <w:szCs w:val="28"/>
          <w:u w:val="single"/>
        </w:rPr>
        <w:t>Transceiver 100G ToR-Switch</w:t>
      </w:r>
    </w:p>
    <w:p w14:paraId="01A26616" w14:textId="77777777" w:rsidR="001912F6" w:rsidRDefault="001912F6" w:rsidP="001912F6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</w:t>
      </w:r>
      <w:r w:rsidRPr="00413895">
        <w:rPr>
          <w:rFonts w:asciiTheme="minorHAnsi" w:hAnsiTheme="minorHAnsi" w:cstheme="minorHAnsi"/>
          <w:sz w:val="22"/>
        </w:rPr>
        <w:t>Vorgabe zum Ausfüllen der Spalte „Bieterangaben“:</w:t>
      </w:r>
    </w:p>
    <w:p w14:paraId="4E330FB7" w14:textId="77777777" w:rsidR="001912F6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= </w:t>
      </w:r>
      <w:r>
        <w:rPr>
          <w:rFonts w:asciiTheme="minorHAnsi" w:hAnsiTheme="minorHAnsi" w:cstheme="minorHAnsi"/>
          <w:sz w:val="22"/>
        </w:rPr>
        <w:tab/>
        <w:t>verbal</w:t>
      </w:r>
    </w:p>
    <w:p w14:paraId="17EEC264" w14:textId="7EEC8489" w:rsidR="001912F6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 = </w:t>
      </w:r>
      <w:r>
        <w:rPr>
          <w:rFonts w:asciiTheme="minorHAnsi" w:hAnsiTheme="minorHAnsi" w:cstheme="minorHAnsi"/>
          <w:sz w:val="22"/>
        </w:rPr>
        <w:tab/>
        <w:t>Zahl</w:t>
      </w:r>
      <w:r w:rsidR="00A64911">
        <w:rPr>
          <w:rFonts w:asciiTheme="minorHAnsi" w:hAnsiTheme="minorHAnsi" w:cstheme="minorHAnsi"/>
          <w:sz w:val="22"/>
        </w:rPr>
        <w:t xml:space="preserve"> („0“ führt zum Ausschluss)</w:t>
      </w:r>
    </w:p>
    <w:p w14:paraId="3DA42C47" w14:textId="77777777" w:rsidR="001912F6" w:rsidRPr="00413895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j/n =</w:t>
      </w:r>
      <w:r>
        <w:rPr>
          <w:rFonts w:asciiTheme="minorHAnsi" w:hAnsiTheme="minorHAnsi" w:cstheme="minorHAnsi"/>
          <w:sz w:val="22"/>
        </w:rPr>
        <w:tab/>
        <w:t>ja oder nein (nein führt zum Ausschluss)</w:t>
      </w:r>
    </w:p>
    <w:p w14:paraId="5E43713D" w14:textId="77777777" w:rsidR="001912F6" w:rsidRDefault="001912F6" w:rsidP="001912F6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0"/>
        <w:gridCol w:w="2195"/>
        <w:gridCol w:w="1497"/>
        <w:gridCol w:w="2764"/>
      </w:tblGrid>
      <w:tr w:rsidR="001912F6" w:rsidRPr="00A20B49" w14:paraId="50854276" w14:textId="77777777" w:rsidTr="00B41DC5">
        <w:tc>
          <w:tcPr>
            <w:tcW w:w="29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5C1C02" w14:textId="77777777" w:rsidR="001912F6" w:rsidRPr="001912F6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9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AB5350" w14:textId="77777777" w:rsidR="001912F6" w:rsidRPr="008F086F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Mindestanforderung</w:t>
            </w:r>
            <w:r>
              <w:rPr>
                <w:rFonts w:cstheme="minorHAnsi"/>
                <w:b/>
                <w:bCs/>
                <w:sz w:val="22"/>
              </w:rPr>
              <w:fldChar w:fldCharType="begin"/>
            </w:r>
            <w:r>
              <w:rPr>
                <w:rFonts w:cstheme="minorHAnsi"/>
                <w:b/>
                <w:bCs/>
                <w:sz w:val="22"/>
              </w:rPr>
              <w:instrText xml:space="preserve"> NOTEREF _Ref163129958 \f \h  \* MERGEFORMAT </w:instrText>
            </w:r>
            <w:r>
              <w:rPr>
                <w:rFonts w:cstheme="minorHAnsi"/>
                <w:b/>
                <w:bCs/>
                <w:sz w:val="22"/>
              </w:rPr>
            </w:r>
            <w:r>
              <w:rPr>
                <w:rFonts w:cstheme="minorHAnsi"/>
                <w:b/>
                <w:bCs/>
                <w:sz w:val="22"/>
              </w:rPr>
              <w:fldChar w:fldCharType="separate"/>
            </w:r>
            <w:r w:rsidRPr="00AE3ACC">
              <w:rPr>
                <w:rStyle w:val="Funotenzeichen"/>
              </w:rPr>
              <w:t>1</w:t>
            </w:r>
            <w:r>
              <w:rPr>
                <w:rFonts w:cstheme="minorHAnsi"/>
                <w:b/>
                <w:bCs/>
                <w:sz w:val="22"/>
              </w:rPr>
              <w:fldChar w:fldCharType="end"/>
            </w:r>
          </w:p>
        </w:tc>
        <w:tc>
          <w:tcPr>
            <w:tcW w:w="14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A8150E" w14:textId="77777777" w:rsidR="001912F6" w:rsidRPr="008F086F" w:rsidRDefault="001912F6" w:rsidP="000C175A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*</w:t>
            </w:r>
          </w:p>
        </w:tc>
        <w:tc>
          <w:tcPr>
            <w:tcW w:w="27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3C90A2" w14:textId="77777777" w:rsidR="001912F6" w:rsidRPr="008F086F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Bieterangaben</w:t>
            </w:r>
          </w:p>
        </w:tc>
      </w:tr>
      <w:tr w:rsidR="001912F6" w:rsidRPr="00A20B49" w14:paraId="675CBA3B" w14:textId="77777777" w:rsidTr="00B41DC5">
        <w:tc>
          <w:tcPr>
            <w:tcW w:w="2940" w:type="dxa"/>
            <w:tcBorders>
              <w:top w:val="double" w:sz="4" w:space="0" w:color="auto"/>
            </w:tcBorders>
            <w:shd w:val="clear" w:color="auto" w:fill="auto"/>
          </w:tcPr>
          <w:p w14:paraId="7CE494E2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</w:t>
            </w:r>
          </w:p>
          <w:p w14:paraId="54267E4E" w14:textId="77777777" w:rsidR="001912F6" w:rsidRPr="00E260E7" w:rsidRDefault="001912F6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tcBorders>
              <w:top w:val="double" w:sz="4" w:space="0" w:color="auto"/>
            </w:tcBorders>
          </w:tcPr>
          <w:p w14:paraId="63C869F3" w14:textId="2EC0A5A3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 xml:space="preserve">   </w:t>
            </w:r>
            <w:r>
              <w:t>HPE Enterprise</w:t>
            </w:r>
          </w:p>
        </w:tc>
        <w:tc>
          <w:tcPr>
            <w:tcW w:w="1497" w:type="dxa"/>
            <w:tcBorders>
              <w:top w:val="double" w:sz="4" w:space="0" w:color="auto"/>
            </w:tcBorders>
          </w:tcPr>
          <w:p w14:paraId="6749E442" w14:textId="174F5D26" w:rsidR="001912F6" w:rsidRPr="005E63F5" w:rsidRDefault="000C175A" w:rsidP="000C17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j/n</w:t>
            </w:r>
          </w:p>
          <w:p w14:paraId="1A957389" w14:textId="3EEB6336" w:rsidR="001912F6" w:rsidRPr="00A20B49" w:rsidRDefault="001912F6" w:rsidP="000C175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764" w:type="dxa"/>
            <w:tcBorders>
              <w:top w:val="double" w:sz="4" w:space="0" w:color="auto"/>
            </w:tcBorders>
            <w:vAlign w:val="center"/>
          </w:tcPr>
          <w:p w14:paraId="727E0397" w14:textId="32FB4824" w:rsidR="001912F6" w:rsidRPr="00A20B49" w:rsidRDefault="000C07EB" w:rsidP="001912F6">
            <w:pPr>
              <w:pStyle w:val="Kommentartext"/>
              <w:spacing w:after="12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364022498"/>
                <w:lock w:val="sdtLocked"/>
                <w:placeholder>
                  <w:docPart w:val="B69D9474EB914CA3AA7C774E41B83728"/>
                </w:placeholder>
                <w:showingPlcHdr/>
              </w:sdtPr>
              <w:sdtEndPr/>
              <w:sdtContent>
                <w:r w:rsidR="00E260E7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1912F6" w:rsidRPr="00A20B49" w14:paraId="6DE04425" w14:textId="77777777" w:rsidTr="00B41DC5">
        <w:tc>
          <w:tcPr>
            <w:tcW w:w="2940" w:type="dxa"/>
            <w:shd w:val="clear" w:color="auto" w:fill="auto"/>
          </w:tcPr>
          <w:p w14:paraId="2F9F2134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lastRenderedPageBreak/>
              <w:t>Typ</w:t>
            </w:r>
          </w:p>
          <w:p w14:paraId="06C98A35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2CAA1ED" w14:textId="77777777" w:rsidR="001912F6" w:rsidRPr="00E260E7" w:rsidRDefault="001912F6" w:rsidP="001912F6">
            <w:pPr>
              <w:pStyle w:val="Kommentartext"/>
              <w:spacing w:after="12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02B2C164" w14:textId="15B2B608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100G QSFP28</w:t>
            </w:r>
          </w:p>
        </w:tc>
        <w:tc>
          <w:tcPr>
            <w:tcW w:w="1497" w:type="dxa"/>
          </w:tcPr>
          <w:p w14:paraId="37193FC4" w14:textId="77777777" w:rsidR="000C175A" w:rsidRPr="005E63F5" w:rsidRDefault="000C175A" w:rsidP="000C17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j/n</w:t>
            </w:r>
          </w:p>
          <w:p w14:paraId="73F7A287" w14:textId="77777777" w:rsidR="001912F6" w:rsidRPr="005E63F5" w:rsidRDefault="001912F6" w:rsidP="000C17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1EB1C6F6" w14:textId="18C6A96C" w:rsidR="001912F6" w:rsidRPr="00A20B49" w:rsidRDefault="001912F6" w:rsidP="000C175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764" w:type="dxa"/>
            <w:vAlign w:val="center"/>
          </w:tcPr>
          <w:p w14:paraId="252A9699" w14:textId="41001B45" w:rsidR="001912F6" w:rsidRPr="00A20B49" w:rsidRDefault="000C07EB" w:rsidP="001912F6">
            <w:pPr>
              <w:pStyle w:val="Kommentartext"/>
              <w:spacing w:after="12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555241244"/>
                <w:lock w:val="sdtLocked"/>
                <w:placeholder>
                  <w:docPart w:val="0FA181E9A7C94E238842B93AC5515254"/>
                </w:placeholder>
                <w:showingPlcHdr/>
              </w:sdtPr>
              <w:sdtEndPr/>
              <w:sdtContent>
                <w:r w:rsidR="00E260E7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1912F6" w:rsidRPr="00A20B49" w14:paraId="1A7DA48A" w14:textId="77777777" w:rsidTr="00B41DC5">
        <w:tc>
          <w:tcPr>
            <w:tcW w:w="2940" w:type="dxa"/>
            <w:shd w:val="clear" w:color="auto" w:fill="auto"/>
          </w:tcPr>
          <w:p w14:paraId="03FE1CAA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Hersteller-Nr.</w:t>
            </w:r>
          </w:p>
          <w:p w14:paraId="4312C29B" w14:textId="77777777" w:rsidR="001912F6" w:rsidRPr="00E260E7" w:rsidRDefault="001912F6" w:rsidP="001912F6">
            <w:pPr>
              <w:pStyle w:val="Kommentartext"/>
              <w:spacing w:after="12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41C08322" w14:textId="41BE5C65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845972-B21</w:t>
            </w:r>
          </w:p>
        </w:tc>
        <w:tc>
          <w:tcPr>
            <w:tcW w:w="1497" w:type="dxa"/>
          </w:tcPr>
          <w:p w14:paraId="5EB0160C" w14:textId="77777777" w:rsidR="000C175A" w:rsidRPr="005E63F5" w:rsidRDefault="000C175A" w:rsidP="000C17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j/n</w:t>
            </w:r>
          </w:p>
          <w:p w14:paraId="11738C7E" w14:textId="7E230C8D" w:rsidR="001912F6" w:rsidRPr="00A20B49" w:rsidRDefault="001912F6" w:rsidP="000C175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764" w:type="dxa"/>
            <w:vAlign w:val="center"/>
          </w:tcPr>
          <w:p w14:paraId="18E168C9" w14:textId="77777777" w:rsidR="001912F6" w:rsidRPr="00A20B49" w:rsidRDefault="000C07EB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451934677"/>
                <w:lock w:val="sdtLocked"/>
                <w:placeholder>
                  <w:docPart w:val="A36EDB0D718B4822B2AB0EDFA54365F3"/>
                </w:placeholder>
                <w:showingPlcHdr/>
              </w:sdtPr>
              <w:sdtEndPr/>
              <w:sdtContent>
                <w:r w:rsidR="001912F6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18B765BE" w14:textId="6AB19E38" w:rsidR="001912F6" w:rsidRDefault="001912F6">
      <w:pPr>
        <w:rPr>
          <w:rFonts w:asciiTheme="minorHAnsi" w:hAnsiTheme="minorHAnsi" w:cstheme="minorHAnsi"/>
        </w:rPr>
      </w:pPr>
    </w:p>
    <w:p w14:paraId="5CAD4A03" w14:textId="468F365C" w:rsidR="001912F6" w:rsidRPr="00413895" w:rsidRDefault="001912F6" w:rsidP="001912F6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r w:rsidRPr="00413895">
        <w:rPr>
          <w:rFonts w:asciiTheme="minorHAnsi" w:hAnsiTheme="minorHAnsi" w:cstheme="minorHAnsi"/>
          <w:b/>
          <w:bCs/>
          <w:szCs w:val="28"/>
          <w:u w:val="single"/>
        </w:rPr>
        <w:t xml:space="preserve">Komponente: </w:t>
      </w:r>
      <w:r>
        <w:rPr>
          <w:rFonts w:asciiTheme="minorHAnsi" w:hAnsiTheme="minorHAnsi" w:cstheme="minorHAnsi"/>
          <w:b/>
          <w:bCs/>
          <w:szCs w:val="28"/>
          <w:u w:val="single"/>
        </w:rPr>
        <w:t>Breakout-Kabel DAC</w:t>
      </w:r>
    </w:p>
    <w:p w14:paraId="7EFD2BC7" w14:textId="77777777" w:rsidR="001912F6" w:rsidRDefault="001912F6" w:rsidP="001912F6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</w:t>
      </w:r>
      <w:r w:rsidRPr="00413895">
        <w:rPr>
          <w:rFonts w:asciiTheme="minorHAnsi" w:hAnsiTheme="minorHAnsi" w:cstheme="minorHAnsi"/>
          <w:sz w:val="22"/>
        </w:rPr>
        <w:t>Vorgabe zum Ausfüllen der Spalte „Bieterangaben“:</w:t>
      </w:r>
    </w:p>
    <w:p w14:paraId="51857790" w14:textId="77777777" w:rsidR="001912F6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= </w:t>
      </w:r>
      <w:r>
        <w:rPr>
          <w:rFonts w:asciiTheme="minorHAnsi" w:hAnsiTheme="minorHAnsi" w:cstheme="minorHAnsi"/>
          <w:sz w:val="22"/>
        </w:rPr>
        <w:tab/>
        <w:t>verbal</w:t>
      </w:r>
    </w:p>
    <w:p w14:paraId="0848BC56" w14:textId="2F5E6A8E" w:rsidR="001912F6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 = </w:t>
      </w:r>
      <w:r>
        <w:rPr>
          <w:rFonts w:asciiTheme="minorHAnsi" w:hAnsiTheme="minorHAnsi" w:cstheme="minorHAnsi"/>
          <w:sz w:val="22"/>
        </w:rPr>
        <w:tab/>
        <w:t>Zahl</w:t>
      </w:r>
      <w:r w:rsidR="00A64911">
        <w:rPr>
          <w:rFonts w:asciiTheme="minorHAnsi" w:hAnsiTheme="minorHAnsi" w:cstheme="minorHAnsi"/>
          <w:sz w:val="22"/>
        </w:rPr>
        <w:t xml:space="preserve"> („0“ führt zum Ausschluss)</w:t>
      </w:r>
    </w:p>
    <w:p w14:paraId="696DEDBB" w14:textId="77777777" w:rsidR="001912F6" w:rsidRPr="00413895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j/n =</w:t>
      </w:r>
      <w:r>
        <w:rPr>
          <w:rFonts w:asciiTheme="minorHAnsi" w:hAnsiTheme="minorHAnsi" w:cstheme="minorHAnsi"/>
          <w:sz w:val="22"/>
        </w:rPr>
        <w:tab/>
        <w:t>ja oder nein (nein führt zum Ausschluss)</w:t>
      </w:r>
    </w:p>
    <w:p w14:paraId="39460B81" w14:textId="77777777" w:rsidR="001912F6" w:rsidRDefault="001912F6" w:rsidP="001912F6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0"/>
        <w:gridCol w:w="2195"/>
        <w:gridCol w:w="1497"/>
        <w:gridCol w:w="2764"/>
      </w:tblGrid>
      <w:tr w:rsidR="001912F6" w:rsidRPr="00A20B49" w14:paraId="564602EB" w14:textId="77777777" w:rsidTr="00B41DC5">
        <w:tc>
          <w:tcPr>
            <w:tcW w:w="29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343545" w14:textId="77777777" w:rsidR="001912F6" w:rsidRPr="001912F6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9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EC7701" w14:textId="77777777" w:rsidR="001912F6" w:rsidRPr="008F086F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Mindestanforderung</w:t>
            </w:r>
            <w:r>
              <w:rPr>
                <w:rFonts w:cstheme="minorHAnsi"/>
                <w:b/>
                <w:bCs/>
                <w:sz w:val="22"/>
              </w:rPr>
              <w:fldChar w:fldCharType="begin"/>
            </w:r>
            <w:r>
              <w:rPr>
                <w:rFonts w:cstheme="minorHAnsi"/>
                <w:b/>
                <w:bCs/>
                <w:sz w:val="22"/>
              </w:rPr>
              <w:instrText xml:space="preserve"> NOTEREF _Ref163129958 \f \h  \* MERGEFORMAT </w:instrText>
            </w:r>
            <w:r>
              <w:rPr>
                <w:rFonts w:cstheme="minorHAnsi"/>
                <w:b/>
                <w:bCs/>
                <w:sz w:val="22"/>
              </w:rPr>
            </w:r>
            <w:r>
              <w:rPr>
                <w:rFonts w:cstheme="minorHAnsi"/>
                <w:b/>
                <w:bCs/>
                <w:sz w:val="22"/>
              </w:rPr>
              <w:fldChar w:fldCharType="separate"/>
            </w:r>
            <w:r w:rsidRPr="00AE3ACC">
              <w:rPr>
                <w:rStyle w:val="Funotenzeichen"/>
              </w:rPr>
              <w:t>1</w:t>
            </w:r>
            <w:r>
              <w:rPr>
                <w:rFonts w:cstheme="minorHAnsi"/>
                <w:b/>
                <w:bCs/>
                <w:sz w:val="22"/>
              </w:rPr>
              <w:fldChar w:fldCharType="end"/>
            </w:r>
          </w:p>
        </w:tc>
        <w:tc>
          <w:tcPr>
            <w:tcW w:w="14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9E1A29" w14:textId="77777777" w:rsidR="001912F6" w:rsidRPr="008F086F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*</w:t>
            </w:r>
          </w:p>
        </w:tc>
        <w:tc>
          <w:tcPr>
            <w:tcW w:w="27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5E6499" w14:textId="77777777" w:rsidR="001912F6" w:rsidRPr="008F086F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Bieterangaben</w:t>
            </w:r>
          </w:p>
        </w:tc>
      </w:tr>
      <w:tr w:rsidR="001912F6" w:rsidRPr="00A20B49" w14:paraId="3120DF69" w14:textId="77777777" w:rsidTr="00B41DC5">
        <w:tc>
          <w:tcPr>
            <w:tcW w:w="2940" w:type="dxa"/>
            <w:tcBorders>
              <w:top w:val="double" w:sz="4" w:space="0" w:color="auto"/>
            </w:tcBorders>
            <w:shd w:val="clear" w:color="auto" w:fill="auto"/>
          </w:tcPr>
          <w:p w14:paraId="374FE470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</w:t>
            </w:r>
          </w:p>
          <w:p w14:paraId="0AC18E6D" w14:textId="77777777" w:rsidR="001912F6" w:rsidRPr="00E260E7" w:rsidRDefault="001912F6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tcBorders>
              <w:top w:val="double" w:sz="4" w:space="0" w:color="auto"/>
            </w:tcBorders>
          </w:tcPr>
          <w:p w14:paraId="3E81B268" w14:textId="5D3EAA66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 xml:space="preserve">   </w:t>
            </w:r>
            <w:r>
              <w:t>HPE Enterprise</w:t>
            </w:r>
          </w:p>
        </w:tc>
        <w:tc>
          <w:tcPr>
            <w:tcW w:w="1497" w:type="dxa"/>
            <w:tcBorders>
              <w:top w:val="double" w:sz="4" w:space="0" w:color="auto"/>
            </w:tcBorders>
          </w:tcPr>
          <w:p w14:paraId="4D2F3195" w14:textId="481BF0A8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4" w:type="dxa"/>
            <w:tcBorders>
              <w:top w:val="double" w:sz="4" w:space="0" w:color="auto"/>
            </w:tcBorders>
            <w:vAlign w:val="center"/>
          </w:tcPr>
          <w:p w14:paraId="268E0349" w14:textId="62B76E5C" w:rsidR="001912F6" w:rsidRPr="00A20B49" w:rsidRDefault="000C07EB" w:rsidP="001912F6">
            <w:pPr>
              <w:pStyle w:val="Kommentartext"/>
              <w:spacing w:after="12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195735048"/>
                <w:placeholder>
                  <w:docPart w:val="2668C4A17BAB462EA03A1EE72D3F24DF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2"/>
                      <w:szCs w:val="22"/>
                    </w:rPr>
                    <w:id w:val="-782041833"/>
                    <w:lock w:val="sdtLocked"/>
                    <w:placeholder>
                      <w:docPart w:val="9CA5752A59814CEEBC3FB6B5AAB72681"/>
                    </w:placeholder>
                    <w:showingPlcHdr/>
                  </w:sdtPr>
                  <w:sdtEndPr/>
                  <w:sdtContent>
                    <w:r w:rsidR="00E260E7" w:rsidRPr="00A20B49">
                      <w:rPr>
                        <w:rStyle w:val="Platzhaltertext"/>
                        <w:rFonts w:cstheme="minorHAnsi"/>
                        <w:sz w:val="22"/>
                        <w:szCs w:val="22"/>
                        <w:shd w:val="clear" w:color="auto" w:fill="D9D9D9" w:themeFill="background1" w:themeFillShade="D9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  <w:tr w:rsidR="001912F6" w:rsidRPr="00A20B49" w14:paraId="4D68C00D" w14:textId="77777777" w:rsidTr="00B41DC5">
        <w:tc>
          <w:tcPr>
            <w:tcW w:w="2940" w:type="dxa"/>
            <w:shd w:val="clear" w:color="auto" w:fill="auto"/>
          </w:tcPr>
          <w:p w14:paraId="72EC428E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Typ</w:t>
            </w:r>
          </w:p>
          <w:p w14:paraId="6CC24682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4F55D20" w14:textId="77777777" w:rsidR="001912F6" w:rsidRPr="00E260E7" w:rsidRDefault="001912F6" w:rsidP="001912F6">
            <w:pPr>
              <w:pStyle w:val="Kommentartext"/>
              <w:spacing w:after="12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44026F5D" w14:textId="65C6A4A0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40</w:t>
            </w:r>
            <w:r w:rsidR="00A97462">
              <w:t xml:space="preserve">G </w:t>
            </w:r>
            <w:r>
              <w:t xml:space="preserve">QSFP+ </w:t>
            </w:r>
            <w:r w:rsidR="00A97462">
              <w:t xml:space="preserve">to 4x10G SFP+ </w:t>
            </w:r>
            <w:r>
              <w:t>Direct Attach Kabel</w:t>
            </w:r>
          </w:p>
        </w:tc>
        <w:tc>
          <w:tcPr>
            <w:tcW w:w="1497" w:type="dxa"/>
          </w:tcPr>
          <w:p w14:paraId="582F1E5B" w14:textId="1733C50D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4" w:type="dxa"/>
            <w:vAlign w:val="center"/>
          </w:tcPr>
          <w:p w14:paraId="22AC7748" w14:textId="75AD1BEF" w:rsidR="001912F6" w:rsidRPr="00A20B49" w:rsidRDefault="000C07EB" w:rsidP="001912F6">
            <w:pPr>
              <w:pStyle w:val="Kommentartext"/>
              <w:spacing w:after="12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613018646"/>
                <w:placeholder>
                  <w:docPart w:val="C79B63F7599447A29A49ABE0A059AB60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2"/>
                      <w:szCs w:val="22"/>
                    </w:rPr>
                    <w:id w:val="1212772972"/>
                    <w:lock w:val="sdtLocked"/>
                    <w:placeholder>
                      <w:docPart w:val="8AFB1FB0254E468FAFDD42F8F780AF0A"/>
                    </w:placeholder>
                    <w:showingPlcHdr/>
                  </w:sdtPr>
                  <w:sdtEndPr/>
                  <w:sdtContent>
                    <w:r w:rsidR="00E260E7" w:rsidRPr="00A20B49">
                      <w:rPr>
                        <w:rStyle w:val="Platzhaltertext"/>
                        <w:rFonts w:cstheme="minorHAnsi"/>
                        <w:sz w:val="22"/>
                        <w:szCs w:val="22"/>
                        <w:shd w:val="clear" w:color="auto" w:fill="D9D9D9" w:themeFill="background1" w:themeFillShade="D9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  <w:tr w:rsidR="001912F6" w:rsidRPr="00A20B49" w14:paraId="51DD8049" w14:textId="77777777" w:rsidTr="00B41DC5">
        <w:tc>
          <w:tcPr>
            <w:tcW w:w="2940" w:type="dxa"/>
            <w:shd w:val="clear" w:color="auto" w:fill="auto"/>
          </w:tcPr>
          <w:p w14:paraId="381B3507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Hersteller-Nr.</w:t>
            </w:r>
          </w:p>
          <w:p w14:paraId="7D76113E" w14:textId="77777777" w:rsidR="001912F6" w:rsidRPr="00E260E7" w:rsidRDefault="001912F6" w:rsidP="001912F6">
            <w:pPr>
              <w:pStyle w:val="Kommentartext"/>
              <w:spacing w:after="12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35806AD7" w14:textId="040A36AE" w:rsidR="001912F6" w:rsidRPr="00A97462" w:rsidRDefault="00A97462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A97462">
              <w:rPr>
                <w:rFonts w:eastAsia="Times New Roman"/>
              </w:rPr>
              <w:t>721064-B21</w:t>
            </w:r>
          </w:p>
        </w:tc>
        <w:tc>
          <w:tcPr>
            <w:tcW w:w="1497" w:type="dxa"/>
          </w:tcPr>
          <w:p w14:paraId="0E909A98" w14:textId="766D52EC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764" w:type="dxa"/>
            <w:vAlign w:val="center"/>
          </w:tcPr>
          <w:p w14:paraId="5C87693F" w14:textId="77777777" w:rsidR="001912F6" w:rsidRPr="00A20B49" w:rsidRDefault="000C07EB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922677774"/>
                <w:lock w:val="sdtLocked"/>
                <w:placeholder>
                  <w:docPart w:val="78E7E1913FFF4E55982ADBC3A2F50B5C"/>
                </w:placeholder>
                <w:showingPlcHdr/>
              </w:sdtPr>
              <w:sdtEndPr/>
              <w:sdtContent>
                <w:r w:rsidR="001912F6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1912F6" w:rsidRPr="00A20B49" w14:paraId="1E1A2803" w14:textId="77777777" w:rsidTr="00B41DC5">
        <w:tc>
          <w:tcPr>
            <w:tcW w:w="2940" w:type="dxa"/>
            <w:shd w:val="clear" w:color="auto" w:fill="auto"/>
          </w:tcPr>
          <w:p w14:paraId="21832704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Länge</w:t>
            </w:r>
          </w:p>
          <w:p w14:paraId="5812260C" w14:textId="21179A32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95" w:type="dxa"/>
            <w:shd w:val="clear" w:color="auto" w:fill="auto"/>
          </w:tcPr>
          <w:p w14:paraId="4B4A79E5" w14:textId="24D839B9" w:rsidR="001912F6" w:rsidRDefault="001912F6" w:rsidP="001912F6">
            <w:pPr>
              <w:pStyle w:val="Listenabsatz"/>
              <w:spacing w:after="120"/>
              <w:ind w:left="0"/>
              <w:jc w:val="center"/>
            </w:pPr>
            <w:r>
              <w:t>3m</w:t>
            </w:r>
          </w:p>
        </w:tc>
        <w:tc>
          <w:tcPr>
            <w:tcW w:w="1497" w:type="dxa"/>
          </w:tcPr>
          <w:p w14:paraId="03331060" w14:textId="4962269F" w:rsidR="001912F6" w:rsidRPr="005E63F5" w:rsidDel="00264D24" w:rsidRDefault="001912F6" w:rsidP="001912F6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764" w:type="dxa"/>
            <w:vAlign w:val="center"/>
          </w:tcPr>
          <w:p w14:paraId="5907DF9B" w14:textId="45F81B42" w:rsidR="001912F6" w:rsidRDefault="000C07EB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807675288"/>
                <w:lock w:val="sdtLocked"/>
                <w:placeholder>
                  <w:docPart w:val="4CC418753123448293FFFE36819E4AE4"/>
                </w:placeholder>
                <w:showingPlcHdr/>
              </w:sdtPr>
              <w:sdtEndPr/>
              <w:sdtContent>
                <w:r w:rsidR="001912F6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299D1B6C" w14:textId="689B88A9" w:rsidR="001912F6" w:rsidRDefault="001912F6">
      <w:pPr>
        <w:rPr>
          <w:rFonts w:asciiTheme="minorHAnsi" w:hAnsiTheme="minorHAnsi" w:cstheme="minorHAnsi"/>
        </w:rPr>
      </w:pPr>
    </w:p>
    <w:p w14:paraId="31D6B933" w14:textId="77777777" w:rsidR="001912F6" w:rsidRPr="00A20B49" w:rsidRDefault="001912F6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6839"/>
      </w:tblGrid>
      <w:tr w:rsidR="00392B04" w:rsidRPr="00A20B49" w14:paraId="3C11D3F1" w14:textId="77777777" w:rsidTr="005B7723">
        <w:trPr>
          <w:trHeight w:val="38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BD08C83" w14:textId="77777777" w:rsidR="00392B04" w:rsidRPr="00A20B49" w:rsidRDefault="00392B04" w:rsidP="005B7723">
            <w:pPr>
              <w:tabs>
                <w:tab w:val="left" w:pos="0"/>
              </w:tabs>
              <w:rPr>
                <w:rFonts w:cstheme="minorHAnsi"/>
                <w:sz w:val="22"/>
                <w:szCs w:val="22"/>
              </w:rPr>
            </w:pPr>
            <w:bookmarkStart w:id="2" w:name="_Hlk145325042"/>
            <w:r w:rsidRPr="00A20B49">
              <w:rPr>
                <w:rFonts w:cstheme="minorHAnsi"/>
                <w:b/>
                <w:bCs/>
                <w:sz w:val="22"/>
                <w:szCs w:val="22"/>
              </w:rPr>
              <w:t>Ort:</w:t>
            </w:r>
            <w:r w:rsidRPr="00A20B49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AAB636C" w14:textId="77777777" w:rsidR="00392B04" w:rsidRPr="00A20B49" w:rsidRDefault="000C07EB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332455313"/>
                <w:lock w:val="sdtLocked"/>
                <w:placeholder>
                  <w:docPart w:val="041A95445BA242C58CB3DF1EA4E303EA"/>
                </w:placeholder>
                <w:showingPlcHdr/>
              </w:sdtPr>
              <w:sdtEndPr/>
              <w:sdtContent>
                <w:r w:rsidR="00392B0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392B04" w:rsidRPr="00A20B49" w14:paraId="6FAA8C8A" w14:textId="77777777" w:rsidTr="005B7723">
        <w:trPr>
          <w:trHeight w:val="283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2FC96C0" w14:textId="77777777" w:rsidR="00392B04" w:rsidRPr="00A20B49" w:rsidRDefault="00392B04" w:rsidP="005B7723">
            <w:pPr>
              <w:tabs>
                <w:tab w:val="left" w:pos="0"/>
              </w:tabs>
              <w:rPr>
                <w:rFonts w:cstheme="minorHAnsi"/>
                <w:sz w:val="22"/>
                <w:szCs w:val="22"/>
              </w:rPr>
            </w:pPr>
            <w:r w:rsidRPr="00A20B49">
              <w:rPr>
                <w:rFonts w:cstheme="minorHAnsi"/>
                <w:b/>
                <w:bCs/>
                <w:sz w:val="22"/>
                <w:szCs w:val="22"/>
              </w:rPr>
              <w:t>Datum:</w:t>
            </w:r>
            <w:r w:rsidRPr="00A20B49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F300130" w14:textId="77777777" w:rsidR="00392B04" w:rsidRPr="00A20B49" w:rsidRDefault="000C07EB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368491083"/>
                <w:lock w:val="sdtLocked"/>
                <w:placeholder>
                  <w:docPart w:val="A10300288C4A4D69A91A40848D539A8C"/>
                </w:placeholder>
                <w:showingPlcHdr/>
                <w:date w:fullDate="2023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92B0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Sie, um ein Datum einzugeben.</w:t>
                </w:r>
              </w:sdtContent>
            </w:sdt>
          </w:p>
        </w:tc>
      </w:tr>
      <w:tr w:rsidR="00392B04" w:rsidRPr="00A20B49" w14:paraId="170EA8F7" w14:textId="77777777" w:rsidTr="005B7723">
        <w:trPr>
          <w:trHeight w:val="597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CDE7EF1" w14:textId="77777777" w:rsidR="00392B04" w:rsidRPr="00A20B49" w:rsidRDefault="00392B04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r w:rsidRPr="00A20B49">
              <w:rPr>
                <w:rFonts w:cstheme="minorHAnsi"/>
                <w:b/>
                <w:bCs/>
                <w:sz w:val="22"/>
                <w:szCs w:val="22"/>
              </w:rPr>
              <w:t xml:space="preserve">Unternehmen: </w:t>
            </w:r>
          </w:p>
        </w:tc>
        <w:tc>
          <w:tcPr>
            <w:tcW w:w="6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EB8EAA5" w14:textId="77777777" w:rsidR="00392B04" w:rsidRPr="00A20B49" w:rsidRDefault="000C07EB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564062295"/>
                <w:lock w:val="sdtLocked"/>
                <w:placeholder>
                  <w:docPart w:val="BB6EAD938B6E4C4986792F0C669C9F60"/>
                </w:placeholder>
                <w:showingPlcHdr/>
              </w:sdtPr>
              <w:sdtEndPr/>
              <w:sdtContent>
                <w:r w:rsidR="00392B0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392B04" w:rsidRPr="00A20B49" w14:paraId="3CE9064E" w14:textId="77777777" w:rsidTr="005B7723">
        <w:trPr>
          <w:trHeight w:val="597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74CA4C" w14:textId="77777777" w:rsidR="00392B04" w:rsidRPr="00A20B49" w:rsidRDefault="00392B04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r w:rsidRPr="00A20B49">
              <w:rPr>
                <w:rFonts w:cstheme="minorHAnsi"/>
                <w:b/>
                <w:bCs/>
                <w:sz w:val="22"/>
                <w:szCs w:val="22"/>
              </w:rPr>
              <w:t xml:space="preserve">Name des Erklärenden: </w:t>
            </w:r>
          </w:p>
        </w:tc>
        <w:tc>
          <w:tcPr>
            <w:tcW w:w="68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8192CA" w14:textId="77777777" w:rsidR="00392B04" w:rsidRPr="00A20B49" w:rsidRDefault="000C07EB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79736162"/>
                <w:lock w:val="sdtLocked"/>
                <w:placeholder>
                  <w:docPart w:val="AA99D7C0419B4295BB97E2C4905579C2"/>
                </w:placeholder>
                <w:showingPlcHdr/>
              </w:sdtPr>
              <w:sdtEndPr/>
              <w:sdtContent>
                <w:r w:rsidR="00392B0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  <w:bookmarkEnd w:id="2"/>
      </w:tr>
    </w:tbl>
    <w:p w14:paraId="2B246154" w14:textId="77777777" w:rsidR="00EC2CA8" w:rsidRPr="00291D33" w:rsidRDefault="00EC2CA8" w:rsidP="00717F64">
      <w:pPr>
        <w:tabs>
          <w:tab w:val="left" w:pos="-1440"/>
        </w:tabs>
        <w:rPr>
          <w:sz w:val="22"/>
          <w:szCs w:val="22"/>
        </w:rPr>
      </w:pPr>
    </w:p>
    <w:sectPr w:rsidR="00EC2CA8" w:rsidRPr="00291D33" w:rsidSect="009E67B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134" w:bottom="301" w:left="1366" w:header="958" w:footer="1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415F" w14:textId="77777777" w:rsidR="00A656F8" w:rsidRDefault="00A656F8">
      <w:r>
        <w:separator/>
      </w:r>
    </w:p>
  </w:endnote>
  <w:endnote w:type="continuationSeparator" w:id="0">
    <w:p w14:paraId="737ACEA4" w14:textId="77777777" w:rsidR="00A656F8" w:rsidRDefault="00A6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B8C1" w14:textId="77777777" w:rsidR="003035C6" w:rsidRDefault="0037787C" w:rsidP="001651FF">
    <w:pPr>
      <w:pStyle w:val="Fuzeile"/>
      <w:spacing w:before="12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FEAAC6" wp14:editId="49EA3CC1">
          <wp:simplePos x="0" y="0"/>
          <wp:positionH relativeFrom="column">
            <wp:posOffset>5795645</wp:posOffset>
          </wp:positionH>
          <wp:positionV relativeFrom="paragraph">
            <wp:posOffset>334010</wp:posOffset>
          </wp:positionV>
          <wp:extent cx="666750" cy="295275"/>
          <wp:effectExtent l="0" t="0" r="0" b="9525"/>
          <wp:wrapTight wrapText="bothSides">
            <wp:wrapPolygon edited="0">
              <wp:start x="0" y="0"/>
              <wp:lineTo x="0" y="20903"/>
              <wp:lineTo x="20983" y="20903"/>
              <wp:lineTo x="20983" y="0"/>
              <wp:lineTo x="0" y="0"/>
            </wp:wrapPolygon>
          </wp:wrapTight>
          <wp:docPr id="5" name="Bild 51" descr="1-1-s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1-1-sw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A299540" wp14:editId="684F899F">
              <wp:simplePos x="0" y="0"/>
              <wp:positionH relativeFrom="column">
                <wp:posOffset>-193040</wp:posOffset>
              </wp:positionH>
              <wp:positionV relativeFrom="paragraph">
                <wp:posOffset>91440</wp:posOffset>
              </wp:positionV>
              <wp:extent cx="3490595" cy="685800"/>
              <wp:effectExtent l="6985" t="5715" r="7620" b="1333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78F1A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44F9B043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9EBCFAF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68B4225" w14:textId="5A0E5DCB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Datum</w:t>
                          </w:r>
                          <w:r w:rsidR="00D779C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: </w:t>
                          </w:r>
                          <w:r w:rsidR="000C07E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21.06.2024</w:t>
                          </w:r>
                        </w:p>
                        <w:p w14:paraId="4775498D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9938454" w14:textId="77777777" w:rsidR="003035C6" w:rsidRPr="0037787C" w:rsidRDefault="003035C6" w:rsidP="001651FF">
                          <w:pPr>
                            <w:ind w:left="142"/>
                            <w:rPr>
                              <w:rFonts w:ascii="Arial" w:hAnsi="Arial" w:cs="Arial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B942F1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B942F1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9954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15.2pt;margin-top:7.2pt;width:274.85pt;height:5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" strokecolor="silver">
              <v:textbox>
                <w:txbxContent>
                  <w:p w14:paraId="48B78F1A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44F9B043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9EBCFAF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68B4225" w14:textId="5A0E5DCB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Datum</w:t>
                    </w:r>
                    <w:r w:rsidR="00D779C4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: </w:t>
                    </w:r>
                    <w:r w:rsidR="000C07EB">
                      <w:rPr>
                        <w:rFonts w:ascii="Arial" w:hAnsi="Arial" w:cs="Arial"/>
                        <w:sz w:val="12"/>
                        <w:szCs w:val="12"/>
                      </w:rPr>
                      <w:t>21.06.2024</w:t>
                    </w:r>
                  </w:p>
                  <w:p w14:paraId="4775498D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9938454" w14:textId="77777777" w:rsidR="003035C6" w:rsidRPr="0037787C" w:rsidRDefault="003035C6" w:rsidP="001651FF">
                    <w:pPr>
                      <w:ind w:left="142"/>
                      <w:rPr>
                        <w:rFonts w:ascii="Arial" w:hAnsi="Arial" w:cs="Arial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Seite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B942F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von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NUMPAGES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B942F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E5F7CA4" wp14:editId="403D7E4A">
              <wp:simplePos x="0" y="0"/>
              <wp:positionH relativeFrom="column">
                <wp:posOffset>3543300</wp:posOffset>
              </wp:positionH>
              <wp:positionV relativeFrom="paragraph">
                <wp:posOffset>91440</wp:posOffset>
              </wp:positionV>
              <wp:extent cx="2057400" cy="685800"/>
              <wp:effectExtent l="0" t="0" r="0" b="381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D7D48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  <w:t>Kassenärztliche Vereinigung Sachsen</w:t>
                          </w:r>
                        </w:p>
                        <w:p w14:paraId="7B4BF756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Körperschaft des öffentlichen Rechts</w:t>
                          </w:r>
                        </w:p>
                        <w:p w14:paraId="2C5CA9AF" w14:textId="77777777" w:rsidR="005100D0" w:rsidRPr="0037787C" w:rsidRDefault="005100D0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9E679C2" w14:textId="77777777" w:rsidR="003035C6" w:rsidRPr="0037787C" w:rsidRDefault="00D43558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Landesgeschäftsstelle</w:t>
                          </w:r>
                        </w:p>
                        <w:p w14:paraId="19DA09DB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CB8CC22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Cs w:val="12"/>
                            </w:rPr>
                          </w:pPr>
                        </w:p>
                        <w:p w14:paraId="387C0952" w14:textId="77777777" w:rsidR="00E01640" w:rsidRPr="0037787C" w:rsidRDefault="00E0164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5F7CA4" id="Text Box 18" o:spid="_x0000_s1027" type="#_x0000_t202" style="position:absolute;margin-left:279pt;margin-top:7.2pt;width:162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" filled="f" stroked="f">
              <v:textbox>
                <w:txbxContent>
                  <w:p w14:paraId="19CD7D48" w14:textId="77777777" w:rsidR="003035C6" w:rsidRPr="0037787C" w:rsidRDefault="003035C6" w:rsidP="001B4678">
                    <w:pPr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  <w:t>Kassenärztliche Vereinigung Sachsen</w:t>
                    </w:r>
                  </w:p>
                  <w:p w14:paraId="7B4BF756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Körperschaft des öffentlichen Rechts</w:t>
                    </w:r>
                  </w:p>
                  <w:p w14:paraId="2C5CA9AF" w14:textId="77777777" w:rsidR="005100D0" w:rsidRPr="0037787C" w:rsidRDefault="005100D0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9E679C2" w14:textId="77777777" w:rsidR="003035C6" w:rsidRPr="0037787C" w:rsidRDefault="00D43558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Landesgeschäftsstelle</w:t>
                    </w:r>
                  </w:p>
                  <w:p w14:paraId="19DA09DB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CB8CC22" w14:textId="77777777" w:rsidR="003035C6" w:rsidRPr="0037787C" w:rsidRDefault="003035C6" w:rsidP="001B4678">
                    <w:pPr>
                      <w:rPr>
                        <w:rFonts w:ascii="Arial" w:hAnsi="Arial" w:cs="Arial"/>
                        <w:szCs w:val="12"/>
                      </w:rPr>
                    </w:pPr>
                  </w:p>
                  <w:p w14:paraId="387C0952" w14:textId="77777777" w:rsidR="00E01640" w:rsidRPr="0037787C" w:rsidRDefault="00E01640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FA7E" w14:textId="77777777" w:rsidR="003035C6" w:rsidRDefault="0037787C" w:rsidP="001651FF">
    <w:pPr>
      <w:pStyle w:val="Fuzeile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20EDFC" wp14:editId="7D569DBB">
              <wp:simplePos x="0" y="0"/>
              <wp:positionH relativeFrom="column">
                <wp:posOffset>3543300</wp:posOffset>
              </wp:positionH>
              <wp:positionV relativeFrom="paragraph">
                <wp:posOffset>116205</wp:posOffset>
              </wp:positionV>
              <wp:extent cx="2057400" cy="662305"/>
              <wp:effectExtent l="0" t="1905" r="0" b="254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3FB74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Deutsche Apotheker- und Ärztebank eG Dresden</w:t>
                          </w:r>
                        </w:p>
                        <w:p w14:paraId="03B26D62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IBAN DE37 3006 0601 0003 1272 57</w:t>
                          </w:r>
                        </w:p>
                        <w:p w14:paraId="6F1AECB7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BIC DAAEDEDDXXX</w:t>
                          </w:r>
                        </w:p>
                        <w:p w14:paraId="76F81772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IK 207904758</w:t>
                          </w:r>
                        </w:p>
                        <w:p w14:paraId="26A87111" w14:textId="77777777" w:rsidR="004530C0" w:rsidRPr="0037787C" w:rsidRDefault="00106B01">
                          <w:pPr>
                            <w:rPr>
                              <w:rFonts w:ascii="Arial" w:hAnsi="Arial" w:cs="Arial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Vorstandsvorsitzender:</w:t>
                          </w:r>
                          <w:r w:rsidR="00603A29"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Dr. med. Klaus Heckemann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0EDF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279pt;margin-top:9.15pt;width:162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" filled="f" stroked="f" strokecolor="silver">
              <v:textbox>
                <w:txbxContent>
                  <w:p w14:paraId="5163FB74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Deutsche Apotheker- und Ärztebank eG Dresden</w:t>
                    </w:r>
                  </w:p>
                  <w:p w14:paraId="03B26D62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IBAN DE37 3006 0601 0003 1272 57</w:t>
                    </w:r>
                  </w:p>
                  <w:p w14:paraId="6F1AECB7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BIC DAAEDEDDXXX</w:t>
                    </w:r>
                  </w:p>
                  <w:p w14:paraId="76F81772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IK 207904758</w:t>
                    </w:r>
                  </w:p>
                  <w:p w14:paraId="26A87111" w14:textId="77777777" w:rsidR="004530C0" w:rsidRPr="0037787C" w:rsidRDefault="00106B01">
                    <w:pPr>
                      <w:rPr>
                        <w:rFonts w:ascii="Arial" w:hAnsi="Arial" w:cs="Arial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Vorstandsvorsitzender:</w:t>
                    </w:r>
                    <w:r w:rsidR="00603A29" w:rsidRPr="0037787C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Dr. med. Klaus Heckemann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E102E" wp14:editId="0DEFC1A8">
              <wp:simplePos x="0" y="0"/>
              <wp:positionH relativeFrom="column">
                <wp:posOffset>5546725</wp:posOffset>
              </wp:positionH>
              <wp:positionV relativeFrom="paragraph">
                <wp:posOffset>373380</wp:posOffset>
              </wp:positionV>
              <wp:extent cx="850265" cy="386715"/>
              <wp:effectExtent l="3175" t="1905" r="3810" b="127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4FA25" w14:textId="77777777" w:rsidR="003035C6" w:rsidRDefault="0037787C" w:rsidP="005617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4BDDF8" wp14:editId="1B8F3568">
                                <wp:extent cx="668020" cy="299085"/>
                                <wp:effectExtent l="0" t="0" r="0" b="5715"/>
                                <wp:docPr id="11" name="Bild 1" descr="1-1-sw-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1-1-sw-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020" cy="299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EE102E" id="Text Box 25" o:spid="_x0000_s1029" type="#_x0000_t202" style="position:absolute;margin-left:436.75pt;margin-top:29.4pt;width:66.95pt;height:3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" filled="f" stroked="f" strokecolor="silver">
              <v:textbox style="mso-fit-shape-to-text:t">
                <w:txbxContent>
                  <w:p w14:paraId="3CC4FA25" w14:textId="77777777" w:rsidR="003035C6" w:rsidRDefault="0037787C" w:rsidP="005617EB">
                    <w:r>
                      <w:rPr>
                        <w:noProof/>
                      </w:rPr>
                      <w:drawing>
                        <wp:inline distT="0" distB="0" distL="0" distR="0" wp14:anchorId="0A4BDDF8" wp14:editId="1B8F3568">
                          <wp:extent cx="668020" cy="299085"/>
                          <wp:effectExtent l="0" t="0" r="0" b="5715"/>
                          <wp:docPr id="11" name="Bild 1" descr="1-1-sw-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1-1-sw-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020" cy="299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1E4F0C5" wp14:editId="06F58BE3">
              <wp:simplePos x="0" y="0"/>
              <wp:positionH relativeFrom="column">
                <wp:posOffset>-193040</wp:posOffset>
              </wp:positionH>
              <wp:positionV relativeFrom="paragraph">
                <wp:posOffset>92710</wp:posOffset>
              </wp:positionV>
              <wp:extent cx="3490595" cy="685800"/>
              <wp:effectExtent l="6985" t="6985" r="7620" b="12065"/>
              <wp:wrapNone/>
              <wp:docPr id="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0595" cy="685800"/>
                        <a:chOff x="1019" y="15421"/>
                        <a:chExt cx="5497" cy="1080"/>
                      </a:xfrm>
                    </wpg:grpSpPr>
                    <wps:wsp>
                      <wps:cNvPr id="2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019" y="15421"/>
                          <a:ext cx="5497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92E1B" w14:textId="77777777" w:rsidR="004530C0" w:rsidRPr="0037787C" w:rsidRDefault="004530C0" w:rsidP="004530C0">
                            <w:pPr>
                              <w:ind w:firstLine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C6AA83C" w14:textId="23DF969D" w:rsidR="00C6291A" w:rsidRPr="0037787C" w:rsidRDefault="00216C0D" w:rsidP="001651FF">
                            <w:pPr>
                              <w:pStyle w:val="Fuzeile"/>
                              <w:tabs>
                                <w:tab w:val="left" w:pos="142"/>
                                <w:tab w:val="left" w:pos="1134"/>
                              </w:tabs>
                              <w:spacing w:before="160"/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Datum</w:t>
                            </w:r>
                            <w:r w:rsidR="003379A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0C07E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21.06.2024</w:t>
                            </w:r>
                          </w:p>
                          <w:p w14:paraId="62C4EB3F" w14:textId="77777777" w:rsidR="003035C6" w:rsidRPr="0037787C" w:rsidRDefault="003035C6" w:rsidP="001651FF">
                            <w:pPr>
                              <w:pStyle w:val="Fuzeile"/>
                              <w:tabs>
                                <w:tab w:val="left" w:pos="142"/>
                                <w:tab w:val="left" w:pos="1134"/>
                              </w:tabs>
                              <w:spacing w:before="160"/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Seite 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PAGE </w:instrTex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B942F1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von 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NUMPAGES </w:instrTex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B942F1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  <w:p w14:paraId="3781CDD8" w14:textId="77777777" w:rsidR="003035C6" w:rsidRPr="00A40DB7" w:rsidRDefault="003035C6" w:rsidP="00720C3E">
                            <w:pPr>
                              <w:pStyle w:val="Fuzeile"/>
                              <w:tabs>
                                <w:tab w:val="left" w:pos="1134"/>
                              </w:tabs>
                              <w:spacing w:before="20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E4F0C5" id="Group 42" o:spid="_x0000_s1030" style="position:absolute;margin-left:-15.2pt;margin-top:7.3pt;width:274.85pt;height:54pt;z-index:251656192" coordorigin="1019,15421" coordsize="5497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1" type="#_x0000_t202" style="position:absolute;left:1019;top:15421;width:549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" strokecolor="silver">
                <v:textbox>
                  <w:txbxContent>
                    <w:p w14:paraId="52F92E1B" w14:textId="77777777" w:rsidR="004530C0" w:rsidRPr="0037787C" w:rsidRDefault="004530C0" w:rsidP="004530C0">
                      <w:pPr>
                        <w:ind w:firstLine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C6AA83C" w14:textId="23DF969D" w:rsidR="00C6291A" w:rsidRPr="0037787C" w:rsidRDefault="00216C0D" w:rsidP="001651FF">
                      <w:pPr>
                        <w:pStyle w:val="Fuzeile"/>
                        <w:tabs>
                          <w:tab w:val="left" w:pos="142"/>
                          <w:tab w:val="left" w:pos="1134"/>
                        </w:tabs>
                        <w:spacing w:before="160"/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Datum</w:t>
                      </w:r>
                      <w:r w:rsidR="003379AD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: </w:t>
                      </w:r>
                      <w:r w:rsidR="000C07EB">
                        <w:rPr>
                          <w:rFonts w:ascii="Arial" w:hAnsi="Arial" w:cs="Arial"/>
                          <w:sz w:val="12"/>
                          <w:szCs w:val="12"/>
                        </w:rPr>
                        <w:t>21.06.2024</w:t>
                      </w:r>
                    </w:p>
                    <w:p w14:paraId="62C4EB3F" w14:textId="77777777" w:rsidR="003035C6" w:rsidRPr="0037787C" w:rsidRDefault="003035C6" w:rsidP="001651FF">
                      <w:pPr>
                        <w:pStyle w:val="Fuzeile"/>
                        <w:tabs>
                          <w:tab w:val="left" w:pos="142"/>
                          <w:tab w:val="left" w:pos="1134"/>
                        </w:tabs>
                        <w:spacing w:before="160"/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Seite 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PAGE </w:instrTex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B942F1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von 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NUMPAGES </w:instrTex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B942F1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</w:p>
                    <w:p w14:paraId="3781CDD8" w14:textId="77777777" w:rsidR="003035C6" w:rsidRPr="00A40DB7" w:rsidRDefault="003035C6" w:rsidP="00720C3E">
                      <w:pPr>
                        <w:pStyle w:val="Fuzeile"/>
                        <w:tabs>
                          <w:tab w:val="left" w:pos="1134"/>
                        </w:tabs>
                        <w:spacing w:before="20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6659" w14:textId="77777777" w:rsidR="00A656F8" w:rsidRDefault="00A656F8">
      <w:r>
        <w:separator/>
      </w:r>
    </w:p>
  </w:footnote>
  <w:footnote w:type="continuationSeparator" w:id="0">
    <w:p w14:paraId="298F392C" w14:textId="77777777" w:rsidR="00A656F8" w:rsidRDefault="00A656F8">
      <w:r>
        <w:continuationSeparator/>
      </w:r>
    </w:p>
  </w:footnote>
  <w:footnote w:id="1">
    <w:p w14:paraId="73489B55" w14:textId="0AB9BF0F" w:rsidR="00413895" w:rsidRPr="001518D9" w:rsidRDefault="00413895" w:rsidP="00413895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1518D9">
        <w:rPr>
          <w:lang w:val="de-DE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de-DE"/>
        </w:rPr>
        <w:t>Werden die Mindestanforderungen nicht erfüllt, so führt das zum Ausschluss des Angebotes.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16B9" w14:textId="2D1D4AE0" w:rsidR="003035C6" w:rsidRPr="00216C0D" w:rsidRDefault="00216C0D" w:rsidP="00403C85">
    <w:pPr>
      <w:pStyle w:val="Kopfzeile"/>
      <w:pBdr>
        <w:bottom w:val="single" w:sz="4" w:space="1" w:color="auto"/>
      </w:pBdr>
      <w:tabs>
        <w:tab w:val="clear" w:pos="9072"/>
        <w:tab w:val="right" w:pos="8820"/>
      </w:tabs>
      <w:ind w:right="180"/>
      <w:rPr>
        <w:sz w:val="16"/>
        <w:szCs w:val="16"/>
      </w:rPr>
    </w:pPr>
    <w:r w:rsidRPr="00216C0D">
      <w:rPr>
        <w:sz w:val="16"/>
        <w:szCs w:val="16"/>
      </w:rPr>
      <w:t>KVS-LGST-</w:t>
    </w:r>
    <w:r w:rsidRPr="00EE520C">
      <w:rPr>
        <w:color w:val="000000" w:themeColor="text1"/>
        <w:sz w:val="16"/>
        <w:szCs w:val="16"/>
      </w:rPr>
      <w:t>20</w:t>
    </w:r>
    <w:r w:rsidR="00172A83">
      <w:rPr>
        <w:color w:val="000000" w:themeColor="text1"/>
        <w:sz w:val="16"/>
        <w:szCs w:val="16"/>
      </w:rPr>
      <w:t>24-5</w:t>
    </w:r>
    <w:r w:rsidRPr="00EE520C">
      <w:rPr>
        <w:color w:val="000000" w:themeColor="text1"/>
        <w:sz w:val="16"/>
        <w:szCs w:val="16"/>
      </w:rPr>
      <w:t xml:space="preserve">_Anlage </w:t>
    </w:r>
    <w:r w:rsidR="006243A5">
      <w:rPr>
        <w:color w:val="000000" w:themeColor="text1"/>
        <w:sz w:val="16"/>
        <w:szCs w:val="16"/>
      </w:rPr>
      <w:t>4</w:t>
    </w:r>
    <w:r w:rsidR="00200463">
      <w:rPr>
        <w:sz w:val="16"/>
        <w:szCs w:val="16"/>
      </w:rPr>
      <w:t>_</w:t>
    </w:r>
    <w:r w:rsidR="00172A83">
      <w:rPr>
        <w:sz w:val="16"/>
        <w:szCs w:val="16"/>
      </w:rPr>
      <w:t xml:space="preserve">Mindestanforderungen Los </w:t>
    </w:r>
    <w:r w:rsidR="006243A5">
      <w:rPr>
        <w:sz w:val="16"/>
        <w:szCs w:val="16"/>
      </w:rPr>
      <w:t>3</w:t>
    </w:r>
    <w:r w:rsidR="00172A83">
      <w:rPr>
        <w:sz w:val="16"/>
        <w:szCs w:val="16"/>
      </w:rPr>
      <w:t xml:space="preserve"> </w:t>
    </w:r>
    <w:r w:rsidR="006243A5">
      <w:rPr>
        <w:sz w:val="16"/>
        <w:szCs w:val="16"/>
      </w:rPr>
      <w:t>Netzwerkkomponenten</w:t>
    </w:r>
    <w:r w:rsidR="005838DB">
      <w:rPr>
        <w:sz w:val="16"/>
        <w:szCs w:val="16"/>
      </w:rPr>
      <w:t>, Wartung und Support</w:t>
    </w:r>
    <w:r w:rsidR="003035C6" w:rsidRPr="00216C0D">
      <w:rPr>
        <w:sz w:val="16"/>
        <w:szCs w:val="16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26F8" w14:textId="77777777" w:rsidR="003035C6" w:rsidRDefault="00216C0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22A724" wp14:editId="5672C3C7">
              <wp:simplePos x="0" y="0"/>
              <wp:positionH relativeFrom="column">
                <wp:posOffset>-64105</wp:posOffset>
              </wp:positionH>
              <wp:positionV relativeFrom="paragraph">
                <wp:posOffset>878638</wp:posOffset>
              </wp:positionV>
              <wp:extent cx="6041876" cy="0"/>
              <wp:effectExtent l="0" t="0" r="16510" b="1905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187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392A3A" id="Gerade Verbindung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69.2pt" to="470.7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" strokecolor="black [3213]"/>
          </w:pict>
        </mc:Fallback>
      </mc:AlternateContent>
    </w:r>
    <w:r w:rsidR="0037787C">
      <w:rPr>
        <w:noProof/>
      </w:rPr>
      <w:drawing>
        <wp:anchor distT="0" distB="0" distL="114300" distR="114300" simplePos="0" relativeHeight="251660288" behindDoc="0" locked="0" layoutInCell="1" allowOverlap="1" wp14:anchorId="0BCD8FE0" wp14:editId="68152B09">
          <wp:simplePos x="0" y="0"/>
          <wp:positionH relativeFrom="column">
            <wp:posOffset>-60960</wp:posOffset>
          </wp:positionH>
          <wp:positionV relativeFrom="paragraph">
            <wp:posOffset>196850</wp:posOffset>
          </wp:positionV>
          <wp:extent cx="2900680" cy="514350"/>
          <wp:effectExtent l="0" t="0" r="0" b="0"/>
          <wp:wrapSquare wrapText="bothSides"/>
          <wp:docPr id="10" name="Bild 47" descr="1-3_logo-sw-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1-3_logo-sw-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62A"/>
    <w:multiLevelType w:val="hybridMultilevel"/>
    <w:tmpl w:val="EA183BCA"/>
    <w:lvl w:ilvl="0" w:tplc="894A7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6C26"/>
    <w:multiLevelType w:val="hybridMultilevel"/>
    <w:tmpl w:val="8EC6E4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53DBB"/>
    <w:multiLevelType w:val="hybridMultilevel"/>
    <w:tmpl w:val="123CF40C"/>
    <w:lvl w:ilvl="0" w:tplc="84D42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F5BC0"/>
    <w:multiLevelType w:val="hybridMultilevel"/>
    <w:tmpl w:val="E5023B84"/>
    <w:lvl w:ilvl="0" w:tplc="D272E8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0CB"/>
    <w:multiLevelType w:val="hybridMultilevel"/>
    <w:tmpl w:val="B78C00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8D038C"/>
    <w:multiLevelType w:val="hybridMultilevel"/>
    <w:tmpl w:val="A6D24C8C"/>
    <w:lvl w:ilvl="0" w:tplc="E80E2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089"/>
    <w:multiLevelType w:val="hybridMultilevel"/>
    <w:tmpl w:val="757817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26BC8"/>
    <w:multiLevelType w:val="hybridMultilevel"/>
    <w:tmpl w:val="ECF89E60"/>
    <w:lvl w:ilvl="0" w:tplc="F62A6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569B6"/>
    <w:multiLevelType w:val="hybridMultilevel"/>
    <w:tmpl w:val="7F6258B4"/>
    <w:lvl w:ilvl="0" w:tplc="107814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81433"/>
    <w:multiLevelType w:val="hybridMultilevel"/>
    <w:tmpl w:val="5F2C7AF4"/>
    <w:lvl w:ilvl="0" w:tplc="F558D7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vKIqAAIAiEz3fcUo9jbQRZFx8gaIws7cxI1B/w72N+CXBIARuHUsMHdYpkgZNtbN8ExmahjkritBl3ADcvq8Jw==" w:saltValue="ZSBLsL3I78DUAw8mHMg5eQ==" w:algorithmName="SHA-512"/>
  <w:defaultTabStop w:val="709"/>
  <w:hyphenationZone w:val="425"/>
  <w:drawingGridHorizontalSpacing w:val="181"/>
  <w:drawingGridVerticalSpacing w:val="181"/>
  <w:doNotUseMarginsForDrawingGridOrigin/>
  <w:drawingGridHorizontalOrigin w:val="1366"/>
  <w:drawingGridVerticalOrigin w:val="1202"/>
  <w:noPunctuationKerning/>
  <w:characterSpacingControl w:val="doNotCompress"/>
  <w:hdrShapeDefaults>
    <o:shapedefaults v:ext="edit" spidmax="75777">
      <o:colormru v:ext="edit" colors="#eaeaea,#f4f4f4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0D"/>
    <w:rsid w:val="00002FA8"/>
    <w:rsid w:val="0000505B"/>
    <w:rsid w:val="0001188F"/>
    <w:rsid w:val="000202B0"/>
    <w:rsid w:val="00020442"/>
    <w:rsid w:val="00020DE3"/>
    <w:rsid w:val="000224DA"/>
    <w:rsid w:val="00026DF4"/>
    <w:rsid w:val="00040B62"/>
    <w:rsid w:val="0006369F"/>
    <w:rsid w:val="00064C13"/>
    <w:rsid w:val="00066112"/>
    <w:rsid w:val="00074DE0"/>
    <w:rsid w:val="00083D52"/>
    <w:rsid w:val="000A0899"/>
    <w:rsid w:val="000A2EBB"/>
    <w:rsid w:val="000A77D4"/>
    <w:rsid w:val="000C07EB"/>
    <w:rsid w:val="000C175A"/>
    <w:rsid w:val="000D0B0C"/>
    <w:rsid w:val="000D0FE6"/>
    <w:rsid w:val="000D6728"/>
    <w:rsid w:val="000E33A9"/>
    <w:rsid w:val="000E3857"/>
    <w:rsid w:val="000F6F54"/>
    <w:rsid w:val="0010132A"/>
    <w:rsid w:val="0010560E"/>
    <w:rsid w:val="00106B01"/>
    <w:rsid w:val="0012392A"/>
    <w:rsid w:val="0012443E"/>
    <w:rsid w:val="00126A8F"/>
    <w:rsid w:val="00126ECD"/>
    <w:rsid w:val="0013106D"/>
    <w:rsid w:val="00135ADA"/>
    <w:rsid w:val="00136D00"/>
    <w:rsid w:val="00140601"/>
    <w:rsid w:val="00141F2D"/>
    <w:rsid w:val="00142C4E"/>
    <w:rsid w:val="00147948"/>
    <w:rsid w:val="00155E73"/>
    <w:rsid w:val="00160489"/>
    <w:rsid w:val="00161A04"/>
    <w:rsid w:val="001651FF"/>
    <w:rsid w:val="0017113C"/>
    <w:rsid w:val="00171BE1"/>
    <w:rsid w:val="00172A83"/>
    <w:rsid w:val="001759AE"/>
    <w:rsid w:val="00175BC4"/>
    <w:rsid w:val="00176DBE"/>
    <w:rsid w:val="00182AD3"/>
    <w:rsid w:val="00183630"/>
    <w:rsid w:val="00183C44"/>
    <w:rsid w:val="00186329"/>
    <w:rsid w:val="001912F6"/>
    <w:rsid w:val="00193283"/>
    <w:rsid w:val="001952A9"/>
    <w:rsid w:val="001B4678"/>
    <w:rsid w:val="001C0F52"/>
    <w:rsid w:val="001E006A"/>
    <w:rsid w:val="001F4C52"/>
    <w:rsid w:val="001F501B"/>
    <w:rsid w:val="00200463"/>
    <w:rsid w:val="00200788"/>
    <w:rsid w:val="00206C93"/>
    <w:rsid w:val="002135C6"/>
    <w:rsid w:val="002139D3"/>
    <w:rsid w:val="00215EF1"/>
    <w:rsid w:val="00216C0D"/>
    <w:rsid w:val="00234E24"/>
    <w:rsid w:val="00241F1D"/>
    <w:rsid w:val="00246A62"/>
    <w:rsid w:val="00247636"/>
    <w:rsid w:val="00247D75"/>
    <w:rsid w:val="0025522C"/>
    <w:rsid w:val="00261F73"/>
    <w:rsid w:val="00261FE6"/>
    <w:rsid w:val="002639D2"/>
    <w:rsid w:val="00264BF3"/>
    <w:rsid w:val="002675B7"/>
    <w:rsid w:val="00273B92"/>
    <w:rsid w:val="002832A6"/>
    <w:rsid w:val="0028610E"/>
    <w:rsid w:val="00286477"/>
    <w:rsid w:val="00286ADC"/>
    <w:rsid w:val="00291186"/>
    <w:rsid w:val="00291D33"/>
    <w:rsid w:val="00292E01"/>
    <w:rsid w:val="002944A4"/>
    <w:rsid w:val="002953B9"/>
    <w:rsid w:val="002975DC"/>
    <w:rsid w:val="002A0FA1"/>
    <w:rsid w:val="002A2ECF"/>
    <w:rsid w:val="002E0820"/>
    <w:rsid w:val="002E0EA5"/>
    <w:rsid w:val="002E6A1B"/>
    <w:rsid w:val="002E7FEB"/>
    <w:rsid w:val="002F0B31"/>
    <w:rsid w:val="002F1594"/>
    <w:rsid w:val="002F5FBC"/>
    <w:rsid w:val="0030053A"/>
    <w:rsid w:val="003035C6"/>
    <w:rsid w:val="00307156"/>
    <w:rsid w:val="00312CF4"/>
    <w:rsid w:val="00322A3A"/>
    <w:rsid w:val="00322AEA"/>
    <w:rsid w:val="003255EC"/>
    <w:rsid w:val="003374EF"/>
    <w:rsid w:val="003379AD"/>
    <w:rsid w:val="00346C0D"/>
    <w:rsid w:val="00350B9E"/>
    <w:rsid w:val="0035130E"/>
    <w:rsid w:val="00351780"/>
    <w:rsid w:val="003623BD"/>
    <w:rsid w:val="00371895"/>
    <w:rsid w:val="00374CE3"/>
    <w:rsid w:val="0037787C"/>
    <w:rsid w:val="003827DA"/>
    <w:rsid w:val="00392B04"/>
    <w:rsid w:val="003A01A2"/>
    <w:rsid w:val="003A408D"/>
    <w:rsid w:val="003B4E5E"/>
    <w:rsid w:val="003C0902"/>
    <w:rsid w:val="003C0B0B"/>
    <w:rsid w:val="003D011B"/>
    <w:rsid w:val="003D3DD9"/>
    <w:rsid w:val="003D756D"/>
    <w:rsid w:val="003E2EDD"/>
    <w:rsid w:val="003F78C7"/>
    <w:rsid w:val="00400643"/>
    <w:rsid w:val="00402D12"/>
    <w:rsid w:val="00403C85"/>
    <w:rsid w:val="00411E7A"/>
    <w:rsid w:val="00413895"/>
    <w:rsid w:val="004163D4"/>
    <w:rsid w:val="00416CA6"/>
    <w:rsid w:val="00420DC5"/>
    <w:rsid w:val="004210BC"/>
    <w:rsid w:val="004231AE"/>
    <w:rsid w:val="00423A0A"/>
    <w:rsid w:val="00430F8E"/>
    <w:rsid w:val="00432106"/>
    <w:rsid w:val="004418D3"/>
    <w:rsid w:val="00451F70"/>
    <w:rsid w:val="004530C0"/>
    <w:rsid w:val="00457735"/>
    <w:rsid w:val="00460265"/>
    <w:rsid w:val="0046035E"/>
    <w:rsid w:val="0046732F"/>
    <w:rsid w:val="00474B44"/>
    <w:rsid w:val="0048083D"/>
    <w:rsid w:val="004847E2"/>
    <w:rsid w:val="0049030F"/>
    <w:rsid w:val="00492CB6"/>
    <w:rsid w:val="00495E29"/>
    <w:rsid w:val="004966CF"/>
    <w:rsid w:val="004A1E30"/>
    <w:rsid w:val="004A31B6"/>
    <w:rsid w:val="004A3FC8"/>
    <w:rsid w:val="004A5843"/>
    <w:rsid w:val="004A789D"/>
    <w:rsid w:val="004B082F"/>
    <w:rsid w:val="004B395F"/>
    <w:rsid w:val="004B4D37"/>
    <w:rsid w:val="004C1F12"/>
    <w:rsid w:val="004C4A0F"/>
    <w:rsid w:val="004C6607"/>
    <w:rsid w:val="004D29DE"/>
    <w:rsid w:val="004D2CF1"/>
    <w:rsid w:val="004F307A"/>
    <w:rsid w:val="004F50CB"/>
    <w:rsid w:val="004F7925"/>
    <w:rsid w:val="0050106E"/>
    <w:rsid w:val="00502F9F"/>
    <w:rsid w:val="00505093"/>
    <w:rsid w:val="005100D0"/>
    <w:rsid w:val="00514B79"/>
    <w:rsid w:val="00516670"/>
    <w:rsid w:val="0052534B"/>
    <w:rsid w:val="00525598"/>
    <w:rsid w:val="00527BF2"/>
    <w:rsid w:val="0053210E"/>
    <w:rsid w:val="0053244E"/>
    <w:rsid w:val="00537356"/>
    <w:rsid w:val="0053756D"/>
    <w:rsid w:val="0054245C"/>
    <w:rsid w:val="0054251C"/>
    <w:rsid w:val="005475B0"/>
    <w:rsid w:val="005477E1"/>
    <w:rsid w:val="00556FEE"/>
    <w:rsid w:val="0055705E"/>
    <w:rsid w:val="005605E7"/>
    <w:rsid w:val="005617EB"/>
    <w:rsid w:val="00566097"/>
    <w:rsid w:val="00566CC4"/>
    <w:rsid w:val="0057056D"/>
    <w:rsid w:val="0057091A"/>
    <w:rsid w:val="005838DB"/>
    <w:rsid w:val="0058447E"/>
    <w:rsid w:val="00584487"/>
    <w:rsid w:val="00591AFF"/>
    <w:rsid w:val="0059458F"/>
    <w:rsid w:val="00595436"/>
    <w:rsid w:val="005A364F"/>
    <w:rsid w:val="005A666A"/>
    <w:rsid w:val="005B1BFB"/>
    <w:rsid w:val="005B5919"/>
    <w:rsid w:val="005B732C"/>
    <w:rsid w:val="005D3F33"/>
    <w:rsid w:val="005F25EE"/>
    <w:rsid w:val="005F53D7"/>
    <w:rsid w:val="005F6358"/>
    <w:rsid w:val="00601FD1"/>
    <w:rsid w:val="006028CF"/>
    <w:rsid w:val="00603A29"/>
    <w:rsid w:val="00603F07"/>
    <w:rsid w:val="0060508B"/>
    <w:rsid w:val="0061268D"/>
    <w:rsid w:val="00621F3A"/>
    <w:rsid w:val="00624160"/>
    <w:rsid w:val="006243A5"/>
    <w:rsid w:val="0062488B"/>
    <w:rsid w:val="00625EC3"/>
    <w:rsid w:val="00634B53"/>
    <w:rsid w:val="00635AF4"/>
    <w:rsid w:val="00665BF2"/>
    <w:rsid w:val="006665CB"/>
    <w:rsid w:val="006743BF"/>
    <w:rsid w:val="006860F5"/>
    <w:rsid w:val="00686EE5"/>
    <w:rsid w:val="00694EC8"/>
    <w:rsid w:val="00695DFD"/>
    <w:rsid w:val="006A3DDD"/>
    <w:rsid w:val="006A69AA"/>
    <w:rsid w:val="006A6FDF"/>
    <w:rsid w:val="006B37F8"/>
    <w:rsid w:val="006B5472"/>
    <w:rsid w:val="006B6090"/>
    <w:rsid w:val="006C05E4"/>
    <w:rsid w:val="006E183F"/>
    <w:rsid w:val="006E2735"/>
    <w:rsid w:val="006E2E29"/>
    <w:rsid w:val="006E3297"/>
    <w:rsid w:val="006F3D5C"/>
    <w:rsid w:val="006F4595"/>
    <w:rsid w:val="006F64A5"/>
    <w:rsid w:val="006F79AF"/>
    <w:rsid w:val="007004B8"/>
    <w:rsid w:val="00703BE6"/>
    <w:rsid w:val="00710E11"/>
    <w:rsid w:val="00716586"/>
    <w:rsid w:val="00717CC7"/>
    <w:rsid w:val="00717F64"/>
    <w:rsid w:val="00720C3E"/>
    <w:rsid w:val="0072128E"/>
    <w:rsid w:val="00722D01"/>
    <w:rsid w:val="007241FB"/>
    <w:rsid w:val="00727732"/>
    <w:rsid w:val="00727A4E"/>
    <w:rsid w:val="00730219"/>
    <w:rsid w:val="007303C8"/>
    <w:rsid w:val="00730F6C"/>
    <w:rsid w:val="00733B2F"/>
    <w:rsid w:val="007348C9"/>
    <w:rsid w:val="007358BC"/>
    <w:rsid w:val="0073689F"/>
    <w:rsid w:val="00743D1B"/>
    <w:rsid w:val="00745F87"/>
    <w:rsid w:val="007708F1"/>
    <w:rsid w:val="0077094B"/>
    <w:rsid w:val="007731D4"/>
    <w:rsid w:val="00782BE3"/>
    <w:rsid w:val="00784BCF"/>
    <w:rsid w:val="00785B39"/>
    <w:rsid w:val="00785F32"/>
    <w:rsid w:val="007878A1"/>
    <w:rsid w:val="00791587"/>
    <w:rsid w:val="00793760"/>
    <w:rsid w:val="0079432A"/>
    <w:rsid w:val="00794B7D"/>
    <w:rsid w:val="00795D1F"/>
    <w:rsid w:val="00795DB4"/>
    <w:rsid w:val="0079628C"/>
    <w:rsid w:val="007A19BD"/>
    <w:rsid w:val="007A3390"/>
    <w:rsid w:val="007A3B2F"/>
    <w:rsid w:val="007A4BAF"/>
    <w:rsid w:val="007A7E56"/>
    <w:rsid w:val="007B0015"/>
    <w:rsid w:val="007B363A"/>
    <w:rsid w:val="007C3DA2"/>
    <w:rsid w:val="007C6915"/>
    <w:rsid w:val="007D0DAB"/>
    <w:rsid w:val="007E07F5"/>
    <w:rsid w:val="007E0E00"/>
    <w:rsid w:val="007E1E83"/>
    <w:rsid w:val="007E33B8"/>
    <w:rsid w:val="007F32EC"/>
    <w:rsid w:val="007F7338"/>
    <w:rsid w:val="008050EE"/>
    <w:rsid w:val="00810E6F"/>
    <w:rsid w:val="0081234D"/>
    <w:rsid w:val="00823E78"/>
    <w:rsid w:val="00827655"/>
    <w:rsid w:val="008320DB"/>
    <w:rsid w:val="008443D2"/>
    <w:rsid w:val="0084547A"/>
    <w:rsid w:val="00850566"/>
    <w:rsid w:val="00851001"/>
    <w:rsid w:val="00853B83"/>
    <w:rsid w:val="0086539A"/>
    <w:rsid w:val="00867B42"/>
    <w:rsid w:val="00872AA1"/>
    <w:rsid w:val="008773DE"/>
    <w:rsid w:val="00877A38"/>
    <w:rsid w:val="00877B62"/>
    <w:rsid w:val="00877E70"/>
    <w:rsid w:val="00881A76"/>
    <w:rsid w:val="00882ACE"/>
    <w:rsid w:val="008930A2"/>
    <w:rsid w:val="008930DD"/>
    <w:rsid w:val="00897605"/>
    <w:rsid w:val="008A0606"/>
    <w:rsid w:val="008A073B"/>
    <w:rsid w:val="008A172B"/>
    <w:rsid w:val="008A1DF6"/>
    <w:rsid w:val="008C64A7"/>
    <w:rsid w:val="008D6770"/>
    <w:rsid w:val="008D7ECD"/>
    <w:rsid w:val="008F0637"/>
    <w:rsid w:val="008F086F"/>
    <w:rsid w:val="008F1F74"/>
    <w:rsid w:val="008F2172"/>
    <w:rsid w:val="008F498A"/>
    <w:rsid w:val="008F72DA"/>
    <w:rsid w:val="00907DF8"/>
    <w:rsid w:val="009230C0"/>
    <w:rsid w:val="0092406C"/>
    <w:rsid w:val="009374B3"/>
    <w:rsid w:val="00940DAF"/>
    <w:rsid w:val="009452B0"/>
    <w:rsid w:val="0094691B"/>
    <w:rsid w:val="00946D56"/>
    <w:rsid w:val="0096773B"/>
    <w:rsid w:val="00971C57"/>
    <w:rsid w:val="00972BC9"/>
    <w:rsid w:val="00973D6F"/>
    <w:rsid w:val="00983436"/>
    <w:rsid w:val="009A035C"/>
    <w:rsid w:val="009A781C"/>
    <w:rsid w:val="009A7BC0"/>
    <w:rsid w:val="009B18D7"/>
    <w:rsid w:val="009B5633"/>
    <w:rsid w:val="009C7695"/>
    <w:rsid w:val="009C781E"/>
    <w:rsid w:val="009D0C84"/>
    <w:rsid w:val="009D0F25"/>
    <w:rsid w:val="009D217A"/>
    <w:rsid w:val="009D4E08"/>
    <w:rsid w:val="009E3975"/>
    <w:rsid w:val="009E67B7"/>
    <w:rsid w:val="009F042E"/>
    <w:rsid w:val="009F7095"/>
    <w:rsid w:val="00A04ECE"/>
    <w:rsid w:val="00A072BD"/>
    <w:rsid w:val="00A12F4A"/>
    <w:rsid w:val="00A17BC5"/>
    <w:rsid w:val="00A20B49"/>
    <w:rsid w:val="00A20EE8"/>
    <w:rsid w:val="00A2559F"/>
    <w:rsid w:val="00A30628"/>
    <w:rsid w:val="00A40DB7"/>
    <w:rsid w:val="00A43837"/>
    <w:rsid w:val="00A46BB1"/>
    <w:rsid w:val="00A51CA2"/>
    <w:rsid w:val="00A54AEF"/>
    <w:rsid w:val="00A568F1"/>
    <w:rsid w:val="00A6106F"/>
    <w:rsid w:val="00A61177"/>
    <w:rsid w:val="00A64911"/>
    <w:rsid w:val="00A65133"/>
    <w:rsid w:val="00A656F8"/>
    <w:rsid w:val="00A66E12"/>
    <w:rsid w:val="00A6798D"/>
    <w:rsid w:val="00A72061"/>
    <w:rsid w:val="00A75B18"/>
    <w:rsid w:val="00A931AF"/>
    <w:rsid w:val="00A97462"/>
    <w:rsid w:val="00A9773D"/>
    <w:rsid w:val="00AB53EA"/>
    <w:rsid w:val="00AB7F91"/>
    <w:rsid w:val="00AD16BF"/>
    <w:rsid w:val="00AE3ACC"/>
    <w:rsid w:val="00AE619D"/>
    <w:rsid w:val="00AE61D7"/>
    <w:rsid w:val="00AF55F5"/>
    <w:rsid w:val="00B11204"/>
    <w:rsid w:val="00B12B19"/>
    <w:rsid w:val="00B163CC"/>
    <w:rsid w:val="00B2360F"/>
    <w:rsid w:val="00B25650"/>
    <w:rsid w:val="00B263E6"/>
    <w:rsid w:val="00B37A0E"/>
    <w:rsid w:val="00B44EA2"/>
    <w:rsid w:val="00B453F2"/>
    <w:rsid w:val="00B54608"/>
    <w:rsid w:val="00B70791"/>
    <w:rsid w:val="00B75D6F"/>
    <w:rsid w:val="00B80156"/>
    <w:rsid w:val="00B80716"/>
    <w:rsid w:val="00B814C4"/>
    <w:rsid w:val="00B81B77"/>
    <w:rsid w:val="00B904BE"/>
    <w:rsid w:val="00B935F7"/>
    <w:rsid w:val="00B942F1"/>
    <w:rsid w:val="00BA00A3"/>
    <w:rsid w:val="00BA2EF1"/>
    <w:rsid w:val="00BB1533"/>
    <w:rsid w:val="00BB4772"/>
    <w:rsid w:val="00BB7C71"/>
    <w:rsid w:val="00BC009F"/>
    <w:rsid w:val="00BC0A76"/>
    <w:rsid w:val="00BC3951"/>
    <w:rsid w:val="00BC4610"/>
    <w:rsid w:val="00BE6443"/>
    <w:rsid w:val="00BE6ADC"/>
    <w:rsid w:val="00BF1715"/>
    <w:rsid w:val="00BF2B66"/>
    <w:rsid w:val="00BF3379"/>
    <w:rsid w:val="00BF3EB4"/>
    <w:rsid w:val="00BF5549"/>
    <w:rsid w:val="00C02E6C"/>
    <w:rsid w:val="00C1529B"/>
    <w:rsid w:val="00C159AB"/>
    <w:rsid w:val="00C15DAE"/>
    <w:rsid w:val="00C23F41"/>
    <w:rsid w:val="00C25F6D"/>
    <w:rsid w:val="00C31E72"/>
    <w:rsid w:val="00C32E54"/>
    <w:rsid w:val="00C61328"/>
    <w:rsid w:val="00C61792"/>
    <w:rsid w:val="00C6291A"/>
    <w:rsid w:val="00C6398D"/>
    <w:rsid w:val="00C650C4"/>
    <w:rsid w:val="00C763FF"/>
    <w:rsid w:val="00C85D2A"/>
    <w:rsid w:val="00C85DF5"/>
    <w:rsid w:val="00C9078C"/>
    <w:rsid w:val="00CA3C30"/>
    <w:rsid w:val="00CA6B4D"/>
    <w:rsid w:val="00CB0123"/>
    <w:rsid w:val="00CB5B2F"/>
    <w:rsid w:val="00CC0578"/>
    <w:rsid w:val="00CC11C5"/>
    <w:rsid w:val="00CD6298"/>
    <w:rsid w:val="00CD68CE"/>
    <w:rsid w:val="00CE3FED"/>
    <w:rsid w:val="00CE5F03"/>
    <w:rsid w:val="00CF2A4F"/>
    <w:rsid w:val="00CF6347"/>
    <w:rsid w:val="00CF63D2"/>
    <w:rsid w:val="00CF7B50"/>
    <w:rsid w:val="00D071C4"/>
    <w:rsid w:val="00D13364"/>
    <w:rsid w:val="00D15B7F"/>
    <w:rsid w:val="00D16C02"/>
    <w:rsid w:val="00D32C82"/>
    <w:rsid w:val="00D363F2"/>
    <w:rsid w:val="00D36839"/>
    <w:rsid w:val="00D43558"/>
    <w:rsid w:val="00D455F4"/>
    <w:rsid w:val="00D46DEA"/>
    <w:rsid w:val="00D572B8"/>
    <w:rsid w:val="00D61285"/>
    <w:rsid w:val="00D70705"/>
    <w:rsid w:val="00D71A22"/>
    <w:rsid w:val="00D766D4"/>
    <w:rsid w:val="00D77429"/>
    <w:rsid w:val="00D779C4"/>
    <w:rsid w:val="00D8117A"/>
    <w:rsid w:val="00D81715"/>
    <w:rsid w:val="00D8556F"/>
    <w:rsid w:val="00D922FA"/>
    <w:rsid w:val="00D92DD3"/>
    <w:rsid w:val="00D96FE4"/>
    <w:rsid w:val="00D976FC"/>
    <w:rsid w:val="00DA1003"/>
    <w:rsid w:val="00DA2071"/>
    <w:rsid w:val="00DA212E"/>
    <w:rsid w:val="00DA56DD"/>
    <w:rsid w:val="00DA645D"/>
    <w:rsid w:val="00DB07BE"/>
    <w:rsid w:val="00DB14F0"/>
    <w:rsid w:val="00DB2011"/>
    <w:rsid w:val="00DB6974"/>
    <w:rsid w:val="00DC6AD0"/>
    <w:rsid w:val="00DD3454"/>
    <w:rsid w:val="00DE3833"/>
    <w:rsid w:val="00DE6E6C"/>
    <w:rsid w:val="00DE77B2"/>
    <w:rsid w:val="00DF23A1"/>
    <w:rsid w:val="00E01016"/>
    <w:rsid w:val="00E01640"/>
    <w:rsid w:val="00E02CF5"/>
    <w:rsid w:val="00E12888"/>
    <w:rsid w:val="00E177B7"/>
    <w:rsid w:val="00E214A5"/>
    <w:rsid w:val="00E21F87"/>
    <w:rsid w:val="00E260E7"/>
    <w:rsid w:val="00E44F6F"/>
    <w:rsid w:val="00E542AA"/>
    <w:rsid w:val="00E5570E"/>
    <w:rsid w:val="00E56427"/>
    <w:rsid w:val="00E61681"/>
    <w:rsid w:val="00E6710A"/>
    <w:rsid w:val="00E771C6"/>
    <w:rsid w:val="00E93949"/>
    <w:rsid w:val="00E95767"/>
    <w:rsid w:val="00E96AEA"/>
    <w:rsid w:val="00E974A7"/>
    <w:rsid w:val="00EA7A33"/>
    <w:rsid w:val="00EB3CA7"/>
    <w:rsid w:val="00EB45B5"/>
    <w:rsid w:val="00EB5902"/>
    <w:rsid w:val="00EC2CA8"/>
    <w:rsid w:val="00EC2F59"/>
    <w:rsid w:val="00ED0334"/>
    <w:rsid w:val="00ED6FFE"/>
    <w:rsid w:val="00EE520C"/>
    <w:rsid w:val="00EF5AC0"/>
    <w:rsid w:val="00EF61FB"/>
    <w:rsid w:val="00F013E6"/>
    <w:rsid w:val="00F03FA5"/>
    <w:rsid w:val="00F06972"/>
    <w:rsid w:val="00F06C4E"/>
    <w:rsid w:val="00F0743D"/>
    <w:rsid w:val="00F076BD"/>
    <w:rsid w:val="00F23ED5"/>
    <w:rsid w:val="00F2725A"/>
    <w:rsid w:val="00F31B46"/>
    <w:rsid w:val="00F400ED"/>
    <w:rsid w:val="00F400FD"/>
    <w:rsid w:val="00F40783"/>
    <w:rsid w:val="00F42398"/>
    <w:rsid w:val="00F5042C"/>
    <w:rsid w:val="00F53D95"/>
    <w:rsid w:val="00F608F8"/>
    <w:rsid w:val="00F74CDF"/>
    <w:rsid w:val="00F830E4"/>
    <w:rsid w:val="00F86E6B"/>
    <w:rsid w:val="00F915BD"/>
    <w:rsid w:val="00F91B96"/>
    <w:rsid w:val="00FA33F6"/>
    <w:rsid w:val="00FB4F9D"/>
    <w:rsid w:val="00FC11E7"/>
    <w:rsid w:val="00FC126C"/>
    <w:rsid w:val="00FC3174"/>
    <w:rsid w:val="00FC45BA"/>
    <w:rsid w:val="00FD5B4C"/>
    <w:rsid w:val="00FD66A4"/>
    <w:rsid w:val="00FE370A"/>
    <w:rsid w:val="00FE3C18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o:colormru v:ext="edit" colors="#eaeaea,#f4f4f4,#ddd"/>
    </o:shapedefaults>
    <o:shapelayout v:ext="edit">
      <o:idmap v:ext="edit" data="1"/>
    </o:shapelayout>
  </w:shapeDefaults>
  <w:decimalSymbol w:val=","/>
  <w:listSeparator w:val=";"/>
  <w14:docId w14:val="141785DC"/>
  <w15:docId w15:val="{D53520AB-91EC-495E-B0C7-CE057C1A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F7B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F7B50"/>
    <w:pPr>
      <w:tabs>
        <w:tab w:val="center" w:pos="4536"/>
        <w:tab w:val="right" w:pos="9072"/>
      </w:tabs>
    </w:pPr>
  </w:style>
  <w:style w:type="character" w:styleId="Hyperlink">
    <w:name w:val="Hyperlink"/>
    <w:rsid w:val="00D92DD3"/>
    <w:rPr>
      <w:color w:val="0000FF"/>
      <w:u w:val="single"/>
    </w:rPr>
  </w:style>
  <w:style w:type="paragraph" w:customStyle="1" w:styleId="Briefkopf">
    <w:name w:val="Briefkopf"/>
    <w:rsid w:val="008A073B"/>
    <w:pPr>
      <w:framePr w:w="4803" w:h="4338" w:hSpace="142" w:wrap="notBeside" w:vAnchor="text" w:hAnchor="page" w:x="3192" w:y="257"/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  <w:caps/>
      <w:spacing w:val="10"/>
      <w:sz w:val="24"/>
    </w:rPr>
  </w:style>
  <w:style w:type="character" w:styleId="Seitenzahl">
    <w:name w:val="page number"/>
    <w:basedOn w:val="Absatz-Standardschriftart"/>
    <w:rsid w:val="0012443E"/>
  </w:style>
  <w:style w:type="paragraph" w:styleId="Sprechblasentext">
    <w:name w:val="Balloon Text"/>
    <w:basedOn w:val="Standard"/>
    <w:semiHidden/>
    <w:rsid w:val="00A6106F"/>
    <w:rPr>
      <w:rFonts w:ascii="Tahoma" w:hAnsi="Tahoma" w:cs="Tahoma"/>
      <w:sz w:val="16"/>
      <w:szCs w:val="16"/>
    </w:rPr>
  </w:style>
  <w:style w:type="paragraph" w:customStyle="1" w:styleId="Links">
    <w:name w:val="Links"/>
    <w:basedOn w:val="Standard"/>
    <w:rsid w:val="00F915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216C0D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7F64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7F64"/>
    <w:rPr>
      <w:rFonts w:asciiTheme="minorHAnsi" w:eastAsiaTheme="minorHAnsi" w:hAnsiTheme="minorHAnsi" w:cstheme="minorBidi"/>
      <w:lang w:val="en-US" w:eastAsia="en-US"/>
    </w:rPr>
  </w:style>
  <w:style w:type="character" w:styleId="Funotenzeichen">
    <w:name w:val="footnote reference"/>
    <w:basedOn w:val="Absatz-Standardschriftart"/>
    <w:uiPriority w:val="99"/>
    <w:unhideWhenUsed/>
    <w:rsid w:val="00717F64"/>
    <w:rPr>
      <w:vertAlign w:val="superscript"/>
    </w:rPr>
  </w:style>
  <w:style w:type="table" w:styleId="Tabellenraster">
    <w:name w:val="Table Grid"/>
    <w:basedOn w:val="NormaleTabelle"/>
    <w:rsid w:val="00717F6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F49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498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498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49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498A"/>
    <w:rPr>
      <w:b/>
      <w:bCs/>
    </w:rPr>
  </w:style>
  <w:style w:type="paragraph" w:styleId="Listenabsatz">
    <w:name w:val="List Paragraph"/>
    <w:basedOn w:val="Standard"/>
    <w:uiPriority w:val="34"/>
    <w:qFormat/>
    <w:rsid w:val="00AE619D"/>
    <w:pPr>
      <w:ind w:left="720"/>
      <w:contextualSpacing/>
    </w:pPr>
  </w:style>
  <w:style w:type="paragraph" w:styleId="berarbeitung">
    <w:name w:val="Revision"/>
    <w:hidden/>
    <w:uiPriority w:val="99"/>
    <w:semiHidden/>
    <w:rsid w:val="00126A8F"/>
    <w:rPr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0106E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0106E"/>
  </w:style>
  <w:style w:type="character" w:styleId="Endnotenzeichen">
    <w:name w:val="endnote reference"/>
    <w:basedOn w:val="Absatz-Standardschriftart"/>
    <w:uiPriority w:val="99"/>
    <w:semiHidden/>
    <w:unhideWhenUsed/>
    <w:rsid w:val="0050106E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392B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vsdocs\Vorlagen\externer%20Schriftverkehr\Brief-LG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1A95445BA242C58CB3DF1EA4E30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79F1B-424B-4B45-8EEA-5704521E0B24}"/>
      </w:docPartPr>
      <w:docPartBody>
        <w:p w:rsidR="00013D3D" w:rsidRDefault="00DF6077" w:rsidP="00DF6077">
          <w:pPr>
            <w:pStyle w:val="041A95445BA242C58CB3DF1EA4E303E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0300288C4A4D69A91A40848D539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BB812-6EB8-47D1-861F-E4302A9ED943}"/>
      </w:docPartPr>
      <w:docPartBody>
        <w:p w:rsidR="00013D3D" w:rsidRDefault="00DF6077" w:rsidP="00DF6077">
          <w:pPr>
            <w:pStyle w:val="A10300288C4A4D69A91A40848D539A8C"/>
          </w:pPr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B6EAD938B6E4C4986792F0C669C9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B4DFD-210A-470D-A0C9-5CD5B7ADDEC4}"/>
      </w:docPartPr>
      <w:docPartBody>
        <w:p w:rsidR="00013D3D" w:rsidRDefault="00DF6077" w:rsidP="00DF6077">
          <w:pPr>
            <w:pStyle w:val="BB6EAD938B6E4C4986792F0C669C9F6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99D7C0419B4295BB97E2C490557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ABA9F-D884-4D43-9DF8-D545D8B08B0C}"/>
      </w:docPartPr>
      <w:docPartBody>
        <w:p w:rsidR="00013D3D" w:rsidRDefault="00DF6077" w:rsidP="00DF6077">
          <w:pPr>
            <w:pStyle w:val="AA99D7C0419B4295BB97E2C4905579C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1C2A94D9A7482FAB660686DFDFA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F8819-0132-4016-9600-DD9273E0D810}"/>
      </w:docPartPr>
      <w:docPartBody>
        <w:p w:rsidR="00F9466E" w:rsidRDefault="00756735" w:rsidP="00756735">
          <w:pPr>
            <w:pStyle w:val="931C2A94D9A7482FAB660686DFDFAC8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E338BB8AE44D14B6A5DFD9B0CDE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44174-1BA0-4597-B118-A0D8269B7898}"/>
      </w:docPartPr>
      <w:docPartBody>
        <w:p w:rsidR="00F9466E" w:rsidRDefault="00756735" w:rsidP="00756735">
          <w:pPr>
            <w:pStyle w:val="8FE338BB8AE44D14B6A5DFD9B0CDE4C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00405B6FFF4DD8A0E46B9D59CE3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83428-5528-4EAC-8C47-38E1A979D359}"/>
      </w:docPartPr>
      <w:docPartBody>
        <w:p w:rsidR="00F9466E" w:rsidRDefault="00756735" w:rsidP="00756735">
          <w:pPr>
            <w:pStyle w:val="E600405B6FFF4DD8A0E46B9D59CE3EC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4E84FC9A014BF5BB2CD81719DE2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E0285-F078-45F8-A447-72751BCB9EEB}"/>
      </w:docPartPr>
      <w:docPartBody>
        <w:p w:rsidR="00F9466E" w:rsidRDefault="00756735" w:rsidP="00756735">
          <w:pPr>
            <w:pStyle w:val="3B4E84FC9A014BF5BB2CD81719DE2F5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BEB951651D4AC7BD101D7D0583B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07ECD-1CEF-4BC4-9655-A24C92D3058F}"/>
      </w:docPartPr>
      <w:docPartBody>
        <w:p w:rsidR="00F9466E" w:rsidRDefault="00756735" w:rsidP="00756735">
          <w:pPr>
            <w:pStyle w:val="72BEB951651D4AC7BD101D7D0583B5E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6CF77CEB834819A887F6D64B5A4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222B8-E066-4056-9944-A1EDD4302EF4}"/>
      </w:docPartPr>
      <w:docPartBody>
        <w:p w:rsidR="00F9466E" w:rsidRDefault="00756735" w:rsidP="00756735">
          <w:pPr>
            <w:pStyle w:val="D06CF77CEB834819A887F6D64B5A45A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C87840F4E4468699A4CF5B83944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77BD6-9AE7-4E15-BF83-2CAAB8AF6B4D}"/>
      </w:docPartPr>
      <w:docPartBody>
        <w:p w:rsidR="00F9466E" w:rsidRDefault="00756735" w:rsidP="00756735">
          <w:pPr>
            <w:pStyle w:val="E4C87840F4E4468699A4CF5B83944AC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75EBCC89E642E1BA272BB4A6919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D8CE5-6191-4FE6-AB57-055373C17389}"/>
      </w:docPartPr>
      <w:docPartBody>
        <w:p w:rsidR="00F9466E" w:rsidRDefault="00756735" w:rsidP="00756735">
          <w:pPr>
            <w:pStyle w:val="EB75EBCC89E642E1BA272BB4A69199E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E9AEB0960147DAAA0D2D6DE01A6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DA40E-06E2-449F-887D-37434F600989}"/>
      </w:docPartPr>
      <w:docPartBody>
        <w:p w:rsidR="00F9466E" w:rsidRDefault="00756735" w:rsidP="00756735">
          <w:pPr>
            <w:pStyle w:val="EBE9AEB0960147DAAA0D2D6DE01A678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C0117EC81C45CABFDFCEECE033A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CDF1F-7404-48C0-9527-BCD50F29A644}"/>
      </w:docPartPr>
      <w:docPartBody>
        <w:p w:rsidR="00F9466E" w:rsidRDefault="00756735" w:rsidP="00756735">
          <w:pPr>
            <w:pStyle w:val="C9C0117EC81C45CABFDFCEECE033AA7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8E8EEAC63743C5B1EDD2B4D3A9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11FDF-2CC2-406F-9DEA-66874BBC21A3}"/>
      </w:docPartPr>
      <w:docPartBody>
        <w:p w:rsidR="00F9466E" w:rsidRDefault="00756735" w:rsidP="00756735">
          <w:pPr>
            <w:pStyle w:val="DC8E8EEAC63743C5B1EDD2B4D3A990D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E44CAC1A4740C7947E584368CBE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1A1D5-F1DE-4C18-A385-5ABAABE56F33}"/>
      </w:docPartPr>
      <w:docPartBody>
        <w:p w:rsidR="00F9466E" w:rsidRDefault="00756735" w:rsidP="00756735">
          <w:pPr>
            <w:pStyle w:val="6CE44CAC1A4740C7947E584368CBE96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CE76EC8F03415DBD5C3E059535D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1D5A8-0D20-4A41-B885-C6508B3E3F99}"/>
      </w:docPartPr>
      <w:docPartBody>
        <w:p w:rsidR="00F9466E" w:rsidRDefault="00756735" w:rsidP="00756735">
          <w:pPr>
            <w:pStyle w:val="C6CE76EC8F03415DBD5C3E059535D10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A4AA3A3C394F6CA07410136F366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CAFB7-4C47-4227-ABBE-4BDC5F41C1DF}"/>
      </w:docPartPr>
      <w:docPartBody>
        <w:p w:rsidR="00F9466E" w:rsidRDefault="00756735" w:rsidP="00756735">
          <w:pPr>
            <w:pStyle w:val="DBA4AA3A3C394F6CA07410136F36655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C04970DF8B4D99A9C4C0D6ADDB8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9A1B3A-B765-44EA-89CA-69F0005ACF8D}"/>
      </w:docPartPr>
      <w:docPartBody>
        <w:p w:rsidR="00F9466E" w:rsidRDefault="00756735" w:rsidP="00756735">
          <w:pPr>
            <w:pStyle w:val="39C04970DF8B4D99A9C4C0D6ADDB8D5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B19EFDB1C6450BB18285C0556F5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76036-4B58-4BF3-ABC8-157F9A9F1ED3}"/>
      </w:docPartPr>
      <w:docPartBody>
        <w:p w:rsidR="00F9466E" w:rsidRDefault="00756735" w:rsidP="00756735">
          <w:pPr>
            <w:pStyle w:val="5FB19EFDB1C6450BB18285C0556F55A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AB40DD8ED84F3A82B488BDC40DA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6861A-C276-4206-86EE-991E4FF8B88A}"/>
      </w:docPartPr>
      <w:docPartBody>
        <w:p w:rsidR="00F9466E" w:rsidRDefault="00756735" w:rsidP="00756735">
          <w:pPr>
            <w:pStyle w:val="1CAB40DD8ED84F3A82B488BDC40DADC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51B7931D464FE59E4A292FDAD54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70ADE-3804-439A-B9AA-28075DAFB354}"/>
      </w:docPartPr>
      <w:docPartBody>
        <w:p w:rsidR="00F9466E" w:rsidRDefault="00756735" w:rsidP="00756735">
          <w:pPr>
            <w:pStyle w:val="8251B7931D464FE59E4A292FDAD5419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739AA450F5446085685FECA4D08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D61E1-85DF-44E0-83D4-7E47C3B5B468}"/>
      </w:docPartPr>
      <w:docPartBody>
        <w:p w:rsidR="00F9466E" w:rsidRDefault="00756735" w:rsidP="00756735">
          <w:pPr>
            <w:pStyle w:val="00739AA450F5446085685FECA4D083F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ADC4431BD84F5F823064ABE8D61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F606F-1188-440E-8B82-0BE9F7E311C4}"/>
      </w:docPartPr>
      <w:docPartBody>
        <w:p w:rsidR="00F9466E" w:rsidRDefault="00756735" w:rsidP="00756735">
          <w:pPr>
            <w:pStyle w:val="02ADC4431BD84F5F823064ABE8D612E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46323D7FDA40EE9AEA005B42E8B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00EDC-B797-4A1D-BB6B-C5F8C00AD244}"/>
      </w:docPartPr>
      <w:docPartBody>
        <w:p w:rsidR="00F9466E" w:rsidRDefault="00756735" w:rsidP="00756735">
          <w:pPr>
            <w:pStyle w:val="5046323D7FDA40EE9AEA005B42E8B35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7D02C4781F49A4862712A3FA55E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8098A-A82A-4A1A-AF3D-5811EA0EF962}"/>
      </w:docPartPr>
      <w:docPartBody>
        <w:p w:rsidR="00F9466E" w:rsidRDefault="00756735" w:rsidP="00756735">
          <w:pPr>
            <w:pStyle w:val="EC7D02C4781F49A4862712A3FA55ED4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67423EB76C406CA396F5E2FEC61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11869-D71E-49EF-96A5-AF905CB49B4D}"/>
      </w:docPartPr>
      <w:docPartBody>
        <w:p w:rsidR="00F9466E" w:rsidRDefault="00756735" w:rsidP="00756735">
          <w:pPr>
            <w:pStyle w:val="4F67423EB76C406CA396F5E2FEC61BC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E9786EA6D944BAB7B1625CB47B6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C9E50-F070-42AB-88EC-B108B877D6AD}"/>
      </w:docPartPr>
      <w:docPartBody>
        <w:p w:rsidR="00F9466E" w:rsidRDefault="00756735" w:rsidP="00756735">
          <w:pPr>
            <w:pStyle w:val="34E9786EA6D944BAB7B1625CB47B61D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61EDA6874D4A5DBF432E721E1C7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3DCC-3A9E-4AED-B748-E170164DC28B}"/>
      </w:docPartPr>
      <w:docPartBody>
        <w:p w:rsidR="00F9466E" w:rsidRDefault="00756735" w:rsidP="00756735">
          <w:pPr>
            <w:pStyle w:val="4B61EDA6874D4A5DBF432E721E1C725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783AA22353495D9AB929FA91B00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98F37-9FB7-475E-84FE-3AA25058BFBD}"/>
      </w:docPartPr>
      <w:docPartBody>
        <w:p w:rsidR="00F9466E" w:rsidRDefault="00756735" w:rsidP="00756735">
          <w:pPr>
            <w:pStyle w:val="07783AA22353495D9AB929FA91B0091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CAB68269FB48EF88B33F3B2DFD4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401A4-BED0-4CDC-8C35-9136C4E725DE}"/>
      </w:docPartPr>
      <w:docPartBody>
        <w:p w:rsidR="00F9466E" w:rsidRDefault="00756735" w:rsidP="00756735">
          <w:pPr>
            <w:pStyle w:val="B4CAB68269FB48EF88B33F3B2DFD493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EED209AEB64D3B94F9767B12808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536BA-1DB1-44A0-A000-ED55A3EA7165}"/>
      </w:docPartPr>
      <w:docPartBody>
        <w:p w:rsidR="00F9466E" w:rsidRDefault="00756735" w:rsidP="00756735">
          <w:pPr>
            <w:pStyle w:val="9CEED209AEB64D3B94F9767B128086B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18A8C597124445B556314E1557D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4D88D-B3A9-4868-B01D-3FE496D98E2B}"/>
      </w:docPartPr>
      <w:docPartBody>
        <w:p w:rsidR="00F9466E" w:rsidRDefault="00756735" w:rsidP="00756735">
          <w:pPr>
            <w:pStyle w:val="A918A8C597124445B556314E1557D9A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A393E5212A43A79AF763D98CE17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9F1C9-60BE-4410-ADFD-A8F606996BCD}"/>
      </w:docPartPr>
      <w:docPartBody>
        <w:p w:rsidR="00F9466E" w:rsidRDefault="00756735" w:rsidP="00756735">
          <w:pPr>
            <w:pStyle w:val="C1A393E5212A43A79AF763D98CE1719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849293BD5C4A778A793AA8259E7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C8D2A-4625-4D87-A451-4014CF26D507}"/>
      </w:docPartPr>
      <w:docPartBody>
        <w:p w:rsidR="00F9466E" w:rsidRDefault="00756735" w:rsidP="00756735">
          <w:pPr>
            <w:pStyle w:val="93849293BD5C4A778A793AA8259E7E6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3AE442DD244189BF24504DB444F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B9DEE-FAB2-420D-8E4D-1CC108DCC43B}"/>
      </w:docPartPr>
      <w:docPartBody>
        <w:p w:rsidR="00F9466E" w:rsidRDefault="00756735" w:rsidP="00756735">
          <w:pPr>
            <w:pStyle w:val="283AE442DD244189BF24504DB444F6A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045BE0C19548AE85BFFC7F8101E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B5DC3-7C5E-4A56-A619-60F5DAD3F0A7}"/>
      </w:docPartPr>
      <w:docPartBody>
        <w:p w:rsidR="00F9466E" w:rsidRDefault="00756735" w:rsidP="00756735">
          <w:pPr>
            <w:pStyle w:val="B8045BE0C19548AE85BFFC7F8101E6A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667D23BCDC4F48951A3BCB7D383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47483-09AF-47CA-ADCD-E05691009893}"/>
      </w:docPartPr>
      <w:docPartBody>
        <w:p w:rsidR="00F9466E" w:rsidRDefault="00756735" w:rsidP="00756735">
          <w:pPr>
            <w:pStyle w:val="90667D23BCDC4F48951A3BCB7D38373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AE1ACBD2F248FB8998EBBCA35A4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A8F9C-49AD-42CA-8EEE-E70F85783A66}"/>
      </w:docPartPr>
      <w:docPartBody>
        <w:p w:rsidR="00F9466E" w:rsidRDefault="00756735" w:rsidP="00756735">
          <w:pPr>
            <w:pStyle w:val="51AE1ACBD2F248FB8998EBBCA35A434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0C02ED46BD4B75A0A2385566AD7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85669-3C88-4182-AAE8-464EF324AC71}"/>
      </w:docPartPr>
      <w:docPartBody>
        <w:p w:rsidR="00F9466E" w:rsidRDefault="00756735" w:rsidP="00756735">
          <w:pPr>
            <w:pStyle w:val="8D0C02ED46BD4B75A0A2385566AD705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B8E05362274AFDACFE6A427AA02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91A43-56DE-4472-85DD-7166848CE261}"/>
      </w:docPartPr>
      <w:docPartBody>
        <w:p w:rsidR="00F9466E" w:rsidRDefault="00756735" w:rsidP="00756735">
          <w:pPr>
            <w:pStyle w:val="07B8E05362274AFDACFE6A427AA0205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6EDB0D718B4822B2AB0EDFA5436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50A6A-1136-4F19-8B1A-0DAF67EC3603}"/>
      </w:docPartPr>
      <w:docPartBody>
        <w:p w:rsidR="00F9466E" w:rsidRDefault="00756735" w:rsidP="00756735">
          <w:pPr>
            <w:pStyle w:val="A36EDB0D718B4822B2AB0EDFA54365F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68C4A17BAB462EA03A1EE72D3F2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B5A45-9D12-4382-AD67-67B4E12FB583}"/>
      </w:docPartPr>
      <w:docPartBody>
        <w:p w:rsidR="00F9466E" w:rsidRDefault="00756735" w:rsidP="00756735">
          <w:pPr>
            <w:pStyle w:val="2668C4A17BAB462EA03A1EE72D3F24D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9B63F7599447A29A49ABE0A059A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950BB-41A7-4B32-BD11-1CF79C814A7F}"/>
      </w:docPartPr>
      <w:docPartBody>
        <w:p w:rsidR="00F9466E" w:rsidRDefault="00756735" w:rsidP="00756735">
          <w:pPr>
            <w:pStyle w:val="C79B63F7599447A29A49ABE0A059AB6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E7E1913FFF4E55982ADBC3A2F50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81D54-DB3E-4F13-97D6-828D05EF3A21}"/>
      </w:docPartPr>
      <w:docPartBody>
        <w:p w:rsidR="00F9466E" w:rsidRDefault="00756735" w:rsidP="00756735">
          <w:pPr>
            <w:pStyle w:val="78E7E1913FFF4E55982ADBC3A2F50B5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C418753123448293FFFE36819E4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8709B-1BCD-4FEE-89A9-D50A8EE1DBB4}"/>
      </w:docPartPr>
      <w:docPartBody>
        <w:p w:rsidR="00F9466E" w:rsidRDefault="00756735" w:rsidP="00756735">
          <w:pPr>
            <w:pStyle w:val="4CC418753123448293FFFE36819E4AE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D0E22DA543490FBAB6BE6C90A22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918D8-961A-44BD-87DB-5312090F3994}"/>
      </w:docPartPr>
      <w:docPartBody>
        <w:p w:rsidR="003521E8" w:rsidRDefault="00B66794" w:rsidP="00B66794">
          <w:pPr>
            <w:pStyle w:val="2FD0E22DA543490FBAB6BE6C90A22D6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E284D249DE4A188C873B1F1D38E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5FD14-A3A5-4BD0-9B19-E4BDA6518FEA}"/>
      </w:docPartPr>
      <w:docPartBody>
        <w:p w:rsidR="003521E8" w:rsidRDefault="00B66794" w:rsidP="00B66794">
          <w:pPr>
            <w:pStyle w:val="0CE284D249DE4A188C873B1F1D38E3F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9D9474EB914CA3AA7C774E41B83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207FC-5484-4831-940D-E8ADFEC2CE56}"/>
      </w:docPartPr>
      <w:docPartBody>
        <w:p w:rsidR="00AC0C9F" w:rsidRDefault="00017E2D" w:rsidP="00017E2D">
          <w:pPr>
            <w:pStyle w:val="B69D9474EB914CA3AA7C774E41B8372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A181E9A7C94E238842B93AC5515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3E5F8-FAB1-43EE-83FD-D575024908DB}"/>
      </w:docPartPr>
      <w:docPartBody>
        <w:p w:rsidR="00AC0C9F" w:rsidRDefault="00017E2D" w:rsidP="00017E2D">
          <w:pPr>
            <w:pStyle w:val="0FA181E9A7C94E238842B93AC551525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A5752A59814CEEBC3FB6B5AAB72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5D977-E12E-45CA-9268-A618A1BB2FE6}"/>
      </w:docPartPr>
      <w:docPartBody>
        <w:p w:rsidR="00AC0C9F" w:rsidRDefault="00017E2D" w:rsidP="00017E2D">
          <w:pPr>
            <w:pStyle w:val="9CA5752A59814CEEBC3FB6B5AAB7268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FB1FB0254E468FAFDD42F8F780A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C7DDE-5B31-4F6C-827D-E5EC61FF4246}"/>
      </w:docPartPr>
      <w:docPartBody>
        <w:p w:rsidR="00AC0C9F" w:rsidRDefault="00017E2D" w:rsidP="00017E2D">
          <w:pPr>
            <w:pStyle w:val="8AFB1FB0254E468FAFDD42F8F780AF0A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77"/>
    <w:rsid w:val="00013D3D"/>
    <w:rsid w:val="00017E2D"/>
    <w:rsid w:val="003521E8"/>
    <w:rsid w:val="00386983"/>
    <w:rsid w:val="00472992"/>
    <w:rsid w:val="00756735"/>
    <w:rsid w:val="00AC0C9F"/>
    <w:rsid w:val="00B66794"/>
    <w:rsid w:val="00D40939"/>
    <w:rsid w:val="00DF6077"/>
    <w:rsid w:val="00F9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7E2D"/>
  </w:style>
  <w:style w:type="paragraph" w:customStyle="1" w:styleId="041A95445BA242C58CB3DF1EA4E303EA">
    <w:name w:val="041A95445BA242C58CB3DF1EA4E303EA"/>
    <w:rsid w:val="00DF6077"/>
  </w:style>
  <w:style w:type="paragraph" w:customStyle="1" w:styleId="A10300288C4A4D69A91A40848D539A8C">
    <w:name w:val="A10300288C4A4D69A91A40848D539A8C"/>
    <w:rsid w:val="00DF6077"/>
  </w:style>
  <w:style w:type="paragraph" w:customStyle="1" w:styleId="BB6EAD938B6E4C4986792F0C669C9F60">
    <w:name w:val="BB6EAD938B6E4C4986792F0C669C9F60"/>
    <w:rsid w:val="00DF6077"/>
  </w:style>
  <w:style w:type="paragraph" w:customStyle="1" w:styleId="AA99D7C0419B4295BB97E2C4905579C2">
    <w:name w:val="AA99D7C0419B4295BB97E2C4905579C2"/>
    <w:rsid w:val="00DF6077"/>
  </w:style>
  <w:style w:type="paragraph" w:customStyle="1" w:styleId="931C2A94D9A7482FAB660686DFDFAC89">
    <w:name w:val="931C2A94D9A7482FAB660686DFDFAC89"/>
    <w:rsid w:val="00756735"/>
  </w:style>
  <w:style w:type="paragraph" w:customStyle="1" w:styleId="8FE338BB8AE44D14B6A5DFD9B0CDE4C1">
    <w:name w:val="8FE338BB8AE44D14B6A5DFD9B0CDE4C1"/>
    <w:rsid w:val="00756735"/>
  </w:style>
  <w:style w:type="paragraph" w:customStyle="1" w:styleId="E600405B6FFF4DD8A0E46B9D59CE3EC8">
    <w:name w:val="E600405B6FFF4DD8A0E46B9D59CE3EC8"/>
    <w:rsid w:val="00756735"/>
  </w:style>
  <w:style w:type="paragraph" w:customStyle="1" w:styleId="3B4E84FC9A014BF5BB2CD81719DE2F56">
    <w:name w:val="3B4E84FC9A014BF5BB2CD81719DE2F56"/>
    <w:rsid w:val="00756735"/>
  </w:style>
  <w:style w:type="paragraph" w:customStyle="1" w:styleId="72BEB951651D4AC7BD101D7D0583B5EE">
    <w:name w:val="72BEB951651D4AC7BD101D7D0583B5EE"/>
    <w:rsid w:val="00756735"/>
  </w:style>
  <w:style w:type="paragraph" w:customStyle="1" w:styleId="D06CF77CEB834819A887F6D64B5A45A9">
    <w:name w:val="D06CF77CEB834819A887F6D64B5A45A9"/>
    <w:rsid w:val="00756735"/>
  </w:style>
  <w:style w:type="paragraph" w:customStyle="1" w:styleId="E4C87840F4E4468699A4CF5B83944ACB">
    <w:name w:val="E4C87840F4E4468699A4CF5B83944ACB"/>
    <w:rsid w:val="00756735"/>
  </w:style>
  <w:style w:type="paragraph" w:customStyle="1" w:styleId="EB75EBCC89E642E1BA272BB4A69199ED">
    <w:name w:val="EB75EBCC89E642E1BA272BB4A69199ED"/>
    <w:rsid w:val="00756735"/>
  </w:style>
  <w:style w:type="paragraph" w:customStyle="1" w:styleId="EBE9AEB0960147DAAA0D2D6DE01A6784">
    <w:name w:val="EBE9AEB0960147DAAA0D2D6DE01A6784"/>
    <w:rsid w:val="00756735"/>
  </w:style>
  <w:style w:type="paragraph" w:customStyle="1" w:styleId="C9C0117EC81C45CABFDFCEECE033AA75">
    <w:name w:val="C9C0117EC81C45CABFDFCEECE033AA75"/>
    <w:rsid w:val="00756735"/>
  </w:style>
  <w:style w:type="paragraph" w:customStyle="1" w:styleId="DC8E8EEAC63743C5B1EDD2B4D3A990D6">
    <w:name w:val="DC8E8EEAC63743C5B1EDD2B4D3A990D6"/>
    <w:rsid w:val="00756735"/>
  </w:style>
  <w:style w:type="paragraph" w:customStyle="1" w:styleId="6CE44CAC1A4740C7947E584368CBE96F">
    <w:name w:val="6CE44CAC1A4740C7947E584368CBE96F"/>
    <w:rsid w:val="00756735"/>
  </w:style>
  <w:style w:type="paragraph" w:customStyle="1" w:styleId="C6CE76EC8F03415DBD5C3E059535D105">
    <w:name w:val="C6CE76EC8F03415DBD5C3E059535D105"/>
    <w:rsid w:val="00756735"/>
  </w:style>
  <w:style w:type="paragraph" w:customStyle="1" w:styleId="DBA4AA3A3C394F6CA07410136F366559">
    <w:name w:val="DBA4AA3A3C394F6CA07410136F366559"/>
    <w:rsid w:val="00756735"/>
  </w:style>
  <w:style w:type="paragraph" w:customStyle="1" w:styleId="39C04970DF8B4D99A9C4C0D6ADDB8D56">
    <w:name w:val="39C04970DF8B4D99A9C4C0D6ADDB8D56"/>
    <w:rsid w:val="00756735"/>
  </w:style>
  <w:style w:type="paragraph" w:customStyle="1" w:styleId="5FB19EFDB1C6450BB18285C0556F55AC">
    <w:name w:val="5FB19EFDB1C6450BB18285C0556F55AC"/>
    <w:rsid w:val="00756735"/>
  </w:style>
  <w:style w:type="paragraph" w:customStyle="1" w:styleId="1CAB40DD8ED84F3A82B488BDC40DADCA">
    <w:name w:val="1CAB40DD8ED84F3A82B488BDC40DADCA"/>
    <w:rsid w:val="00756735"/>
  </w:style>
  <w:style w:type="paragraph" w:customStyle="1" w:styleId="8251B7931D464FE59E4A292FDAD5419E">
    <w:name w:val="8251B7931D464FE59E4A292FDAD5419E"/>
    <w:rsid w:val="00756735"/>
  </w:style>
  <w:style w:type="paragraph" w:customStyle="1" w:styleId="00739AA450F5446085685FECA4D083F7">
    <w:name w:val="00739AA450F5446085685FECA4D083F7"/>
    <w:rsid w:val="00756735"/>
  </w:style>
  <w:style w:type="paragraph" w:customStyle="1" w:styleId="02ADC4431BD84F5F823064ABE8D612EB">
    <w:name w:val="02ADC4431BD84F5F823064ABE8D612EB"/>
    <w:rsid w:val="00756735"/>
  </w:style>
  <w:style w:type="paragraph" w:customStyle="1" w:styleId="5046323D7FDA40EE9AEA005B42E8B359">
    <w:name w:val="5046323D7FDA40EE9AEA005B42E8B359"/>
    <w:rsid w:val="00756735"/>
  </w:style>
  <w:style w:type="paragraph" w:customStyle="1" w:styleId="EC7D02C4781F49A4862712A3FA55ED41">
    <w:name w:val="EC7D02C4781F49A4862712A3FA55ED41"/>
    <w:rsid w:val="00756735"/>
  </w:style>
  <w:style w:type="paragraph" w:customStyle="1" w:styleId="4F67423EB76C406CA396F5E2FEC61BCE">
    <w:name w:val="4F67423EB76C406CA396F5E2FEC61BCE"/>
    <w:rsid w:val="00756735"/>
  </w:style>
  <w:style w:type="paragraph" w:customStyle="1" w:styleId="34E9786EA6D944BAB7B1625CB47B61D9">
    <w:name w:val="34E9786EA6D944BAB7B1625CB47B61D9"/>
    <w:rsid w:val="00756735"/>
  </w:style>
  <w:style w:type="paragraph" w:customStyle="1" w:styleId="4B61EDA6874D4A5DBF432E721E1C725F">
    <w:name w:val="4B61EDA6874D4A5DBF432E721E1C725F"/>
    <w:rsid w:val="00756735"/>
  </w:style>
  <w:style w:type="paragraph" w:customStyle="1" w:styleId="07783AA22353495D9AB929FA91B0091C">
    <w:name w:val="07783AA22353495D9AB929FA91B0091C"/>
    <w:rsid w:val="00756735"/>
  </w:style>
  <w:style w:type="paragraph" w:customStyle="1" w:styleId="D169C1FEB52B4CAEBFA8BE3FD0DA17C1">
    <w:name w:val="D169C1FEB52B4CAEBFA8BE3FD0DA17C1"/>
    <w:rsid w:val="00756735"/>
  </w:style>
  <w:style w:type="paragraph" w:customStyle="1" w:styleId="2C09EA0E2A294716853200D5C7C53279">
    <w:name w:val="2C09EA0E2A294716853200D5C7C53279"/>
    <w:rsid w:val="00756735"/>
  </w:style>
  <w:style w:type="paragraph" w:customStyle="1" w:styleId="5FF1CDC2681D409AA5268CB15C79AFBD">
    <w:name w:val="5FF1CDC2681D409AA5268CB15C79AFBD"/>
    <w:rsid w:val="00756735"/>
  </w:style>
  <w:style w:type="paragraph" w:customStyle="1" w:styleId="B4CAB68269FB48EF88B33F3B2DFD4931">
    <w:name w:val="B4CAB68269FB48EF88B33F3B2DFD4931"/>
    <w:rsid w:val="00756735"/>
  </w:style>
  <w:style w:type="paragraph" w:customStyle="1" w:styleId="9CEED209AEB64D3B94F9767B128086B3">
    <w:name w:val="9CEED209AEB64D3B94F9767B128086B3"/>
    <w:rsid w:val="00756735"/>
  </w:style>
  <w:style w:type="paragraph" w:customStyle="1" w:styleId="A918A8C597124445B556314E1557D9A1">
    <w:name w:val="A918A8C597124445B556314E1557D9A1"/>
    <w:rsid w:val="00756735"/>
  </w:style>
  <w:style w:type="paragraph" w:customStyle="1" w:styleId="C1A393E5212A43A79AF763D98CE1719B">
    <w:name w:val="C1A393E5212A43A79AF763D98CE1719B"/>
    <w:rsid w:val="00756735"/>
  </w:style>
  <w:style w:type="paragraph" w:customStyle="1" w:styleId="93849293BD5C4A778A793AA8259E7E64">
    <w:name w:val="93849293BD5C4A778A793AA8259E7E64"/>
    <w:rsid w:val="00756735"/>
  </w:style>
  <w:style w:type="paragraph" w:customStyle="1" w:styleId="283AE442DD244189BF24504DB444F6A3">
    <w:name w:val="283AE442DD244189BF24504DB444F6A3"/>
    <w:rsid w:val="00756735"/>
  </w:style>
  <w:style w:type="paragraph" w:customStyle="1" w:styleId="B8045BE0C19548AE85BFFC7F8101E6A8">
    <w:name w:val="B8045BE0C19548AE85BFFC7F8101E6A8"/>
    <w:rsid w:val="00756735"/>
  </w:style>
  <w:style w:type="paragraph" w:customStyle="1" w:styleId="90667D23BCDC4F48951A3BCB7D383730">
    <w:name w:val="90667D23BCDC4F48951A3BCB7D383730"/>
    <w:rsid w:val="00756735"/>
  </w:style>
  <w:style w:type="paragraph" w:customStyle="1" w:styleId="51AE1ACBD2F248FB8998EBBCA35A4342">
    <w:name w:val="51AE1ACBD2F248FB8998EBBCA35A4342"/>
    <w:rsid w:val="00756735"/>
  </w:style>
  <w:style w:type="paragraph" w:customStyle="1" w:styleId="8D0C02ED46BD4B75A0A2385566AD705A">
    <w:name w:val="8D0C02ED46BD4B75A0A2385566AD705A"/>
    <w:rsid w:val="00756735"/>
  </w:style>
  <w:style w:type="paragraph" w:customStyle="1" w:styleId="07B8E05362274AFDACFE6A427AA0205A">
    <w:name w:val="07B8E05362274AFDACFE6A427AA0205A"/>
    <w:rsid w:val="00756735"/>
  </w:style>
  <w:style w:type="paragraph" w:customStyle="1" w:styleId="8ECBB2BA127E455992C08AC75D86575C">
    <w:name w:val="8ECBB2BA127E455992C08AC75D86575C"/>
    <w:rsid w:val="00756735"/>
  </w:style>
  <w:style w:type="paragraph" w:customStyle="1" w:styleId="024A39A2710F40208758E4C7044961B5">
    <w:name w:val="024A39A2710F40208758E4C7044961B5"/>
    <w:rsid w:val="00756735"/>
  </w:style>
  <w:style w:type="paragraph" w:customStyle="1" w:styleId="A36EDB0D718B4822B2AB0EDFA54365F3">
    <w:name w:val="A36EDB0D718B4822B2AB0EDFA54365F3"/>
    <w:rsid w:val="00756735"/>
  </w:style>
  <w:style w:type="paragraph" w:customStyle="1" w:styleId="2668C4A17BAB462EA03A1EE72D3F24DF">
    <w:name w:val="2668C4A17BAB462EA03A1EE72D3F24DF"/>
    <w:rsid w:val="00756735"/>
  </w:style>
  <w:style w:type="paragraph" w:customStyle="1" w:styleId="C79B63F7599447A29A49ABE0A059AB60">
    <w:name w:val="C79B63F7599447A29A49ABE0A059AB60"/>
    <w:rsid w:val="00756735"/>
  </w:style>
  <w:style w:type="paragraph" w:customStyle="1" w:styleId="78E7E1913FFF4E55982ADBC3A2F50B5C">
    <w:name w:val="78E7E1913FFF4E55982ADBC3A2F50B5C"/>
    <w:rsid w:val="00756735"/>
  </w:style>
  <w:style w:type="paragraph" w:customStyle="1" w:styleId="4CC418753123448293FFFE36819E4AE4">
    <w:name w:val="4CC418753123448293FFFE36819E4AE4"/>
    <w:rsid w:val="00756735"/>
  </w:style>
  <w:style w:type="paragraph" w:customStyle="1" w:styleId="2FD0E22DA543490FBAB6BE6C90A22D69">
    <w:name w:val="2FD0E22DA543490FBAB6BE6C90A22D69"/>
    <w:rsid w:val="00B66794"/>
  </w:style>
  <w:style w:type="paragraph" w:customStyle="1" w:styleId="0CE284D249DE4A188C873B1F1D38E3F9">
    <w:name w:val="0CE284D249DE4A188C873B1F1D38E3F9"/>
    <w:rsid w:val="00B66794"/>
  </w:style>
  <w:style w:type="paragraph" w:customStyle="1" w:styleId="B69D9474EB914CA3AA7C774E41B83728">
    <w:name w:val="B69D9474EB914CA3AA7C774E41B83728"/>
    <w:rsid w:val="00017E2D"/>
  </w:style>
  <w:style w:type="paragraph" w:customStyle="1" w:styleId="0FA181E9A7C94E238842B93AC5515254">
    <w:name w:val="0FA181E9A7C94E238842B93AC5515254"/>
    <w:rsid w:val="00017E2D"/>
  </w:style>
  <w:style w:type="paragraph" w:customStyle="1" w:styleId="9CA5752A59814CEEBC3FB6B5AAB72681">
    <w:name w:val="9CA5752A59814CEEBC3FB6B5AAB72681"/>
    <w:rsid w:val="00017E2D"/>
  </w:style>
  <w:style w:type="paragraph" w:customStyle="1" w:styleId="8AFB1FB0254E468FAFDD42F8F780AF0A">
    <w:name w:val="8AFB1FB0254E468FAFDD42F8F780AF0A"/>
    <w:rsid w:val="00017E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7B9F-33BA-4543-B6DB-8EA2DBF7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Brief-LGST.dotx</Template>
  <TotalTime>0</TotalTime>
  <Pages>5</Pages>
  <Words>820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Brief-BGST Dresden</vt:lpstr>
    </vt:vector>
  </TitlesOfParts>
  <Company>KVS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Brief-BGST Dresden</dc:title>
  <dc:creator>jasmin.hoentzsch@kvsachsen.de</dc:creator>
  <cp:lastModifiedBy>Höntzsch, Jasmin (AV)</cp:lastModifiedBy>
  <cp:revision>3</cp:revision>
  <cp:lastPrinted>2022-10-25T06:55:00Z</cp:lastPrinted>
  <dcterms:created xsi:type="dcterms:W3CDTF">2024-06-21T05:08:00Z</dcterms:created>
  <dcterms:modified xsi:type="dcterms:W3CDTF">2024-06-21T05:08:00Z</dcterms:modified>
  <cp:category>externe Dokumente</cp:category>
  <cp:contentStatus>Vorlage ab 01.02.2013</cp:contentStatus>
</cp:coreProperties>
</file>