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A1C72" w14:textId="77777777" w:rsidR="009374B3" w:rsidRPr="00B11204" w:rsidRDefault="009374B3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5223434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C399338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7D1AD94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1FCBF44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8424588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172443B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7B04C65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16FAB09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4016B22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577E2BA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341B837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B44C3C4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816E901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1F5C20A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C21DFC2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A92056C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EE6C1F2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5AB4638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6B19C00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6BA74AE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A1B1865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C83A4B9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153125E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AF46CB9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DFBE778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3EBE6DE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C04D1A7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FEBC903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38B4DA9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22F1082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29902F9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313E9B2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DF916F9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7F328F8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6779C1D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5AD058F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9BB370F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E3C1ACE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2DD414E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D1F1977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D20B2AF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A73D638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8EDD285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6B230A8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D014590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4D6AFC8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B2258E9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FB9A089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F5082F4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EBCCD03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C11EE64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6F3475F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E05E791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391A0A2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4CC438A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B47D30E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D78BCB1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BEBAED6" w14:textId="77777777" w:rsidR="001651FF" w:rsidRPr="00B11204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B9F2E17" w14:textId="77777777" w:rsidR="001651FF" w:rsidRPr="00B11204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4B82D35" w14:textId="77777777" w:rsidR="001651FF" w:rsidRPr="00B11204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8AAFFAD" w14:textId="77777777" w:rsidR="001651FF" w:rsidRPr="00B11204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31F7D3E" w14:textId="77777777" w:rsidR="001651FF" w:rsidRPr="00B11204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A1494DB" w14:textId="77777777" w:rsidR="001651FF" w:rsidRPr="00B11204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29F6D87" w14:textId="77777777" w:rsidR="001651FF" w:rsidRPr="00B11204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93990F7" w14:textId="77777777" w:rsidR="001651FF" w:rsidRPr="00B11204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07AFAB3" w14:textId="77777777" w:rsidR="001651FF" w:rsidRPr="00B11204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8F04387" w14:textId="77777777" w:rsidR="001651FF" w:rsidRPr="00B11204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45B42C0" w14:textId="77777777" w:rsidR="001651FF" w:rsidRPr="00B11204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C1C8146" w14:textId="77777777" w:rsidR="001651FF" w:rsidRPr="00B11204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C98417F" w14:textId="77777777" w:rsidR="007A4BAF" w:rsidRPr="00B11204" w:rsidRDefault="007A4BAF" w:rsidP="003374EF">
      <w:pPr>
        <w:rPr>
          <w:b/>
        </w:rPr>
      </w:pPr>
    </w:p>
    <w:p w14:paraId="681565DF" w14:textId="61CC1672" w:rsidR="00216C0D" w:rsidRPr="00B11204" w:rsidRDefault="00216C0D" w:rsidP="00216C0D">
      <w:pPr>
        <w:jc w:val="right"/>
        <w:rPr>
          <w:b/>
          <w:sz w:val="28"/>
          <w:szCs w:val="28"/>
        </w:rPr>
      </w:pPr>
      <w:r w:rsidRPr="00B11204">
        <w:rPr>
          <w:b/>
          <w:sz w:val="28"/>
          <w:szCs w:val="28"/>
        </w:rPr>
        <w:t xml:space="preserve">Anlage </w:t>
      </w:r>
      <w:r w:rsidR="009D7E84">
        <w:rPr>
          <w:b/>
          <w:sz w:val="28"/>
          <w:szCs w:val="28"/>
        </w:rPr>
        <w:t>2</w:t>
      </w:r>
    </w:p>
    <w:p w14:paraId="17F219D2" w14:textId="6D4A2284" w:rsidR="00216C0D" w:rsidRPr="00B11204" w:rsidRDefault="00216C0D" w:rsidP="00216C0D">
      <w:pPr>
        <w:jc w:val="right"/>
        <w:rPr>
          <w:b/>
          <w:sz w:val="28"/>
          <w:szCs w:val="28"/>
        </w:rPr>
      </w:pPr>
      <w:r w:rsidRPr="00B11204">
        <w:rPr>
          <w:b/>
          <w:sz w:val="28"/>
          <w:szCs w:val="28"/>
        </w:rPr>
        <w:t>KVS-LGST-</w:t>
      </w:r>
      <w:r w:rsidR="00420DC5">
        <w:rPr>
          <w:b/>
          <w:sz w:val="28"/>
          <w:szCs w:val="28"/>
        </w:rPr>
        <w:t>2024-</w:t>
      </w:r>
      <w:r w:rsidR="008F086F">
        <w:rPr>
          <w:b/>
          <w:sz w:val="28"/>
          <w:szCs w:val="28"/>
        </w:rPr>
        <w:t>5</w:t>
      </w:r>
    </w:p>
    <w:p w14:paraId="3DD53FCB" w14:textId="77777777" w:rsidR="00717F64" w:rsidRPr="00B11204" w:rsidRDefault="00717F64" w:rsidP="003374EF">
      <w:pPr>
        <w:rPr>
          <w:b/>
        </w:rPr>
      </w:pPr>
    </w:p>
    <w:p w14:paraId="38FD128F" w14:textId="77777777" w:rsidR="00CA3C30" w:rsidRPr="00B11204" w:rsidRDefault="00CA3C30" w:rsidP="00CA3C30">
      <w:pPr>
        <w:pStyle w:val="Briefkopf"/>
        <w:framePr w:w="359" w:h="5954" w:hRule="exact" w:wrap="notBeside" w:vAnchor="page" w:x="1" w:y="5955" w:anchorLock="1"/>
        <w:pBdr>
          <w:top w:val="single" w:sz="4" w:space="1" w:color="auto"/>
          <w:bottom w:val="single" w:sz="4" w:space="1" w:color="auto"/>
        </w:pBdr>
        <w:rPr>
          <w:rFonts w:ascii="Arial" w:hAnsi="Arial"/>
          <w:sz w:val="12"/>
          <w:szCs w:val="12"/>
        </w:rPr>
      </w:pPr>
    </w:p>
    <w:p w14:paraId="5FBDBA2F" w14:textId="484804B3" w:rsidR="00216C0D" w:rsidRPr="00A20B49" w:rsidRDefault="00413895" w:rsidP="00216C0D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Mindestanforderungen – Los </w:t>
      </w:r>
      <w:r w:rsidR="009D7E84">
        <w:rPr>
          <w:rFonts w:asciiTheme="minorHAnsi" w:hAnsiTheme="minorHAnsi" w:cstheme="minorHAnsi"/>
          <w:b/>
          <w:sz w:val="28"/>
          <w:szCs w:val="28"/>
        </w:rPr>
        <w:t>1</w:t>
      </w:r>
      <w:r w:rsidR="0089239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D7E84">
        <w:rPr>
          <w:rFonts w:asciiTheme="minorHAnsi" w:hAnsiTheme="minorHAnsi" w:cstheme="minorHAnsi"/>
          <w:b/>
          <w:sz w:val="28"/>
          <w:szCs w:val="28"/>
        </w:rPr>
        <w:t>Betriebsbasis, Lizenzen</w:t>
      </w:r>
      <w:r w:rsidR="002B6568">
        <w:rPr>
          <w:rFonts w:asciiTheme="minorHAnsi" w:hAnsiTheme="minorHAnsi" w:cstheme="minorHAnsi"/>
          <w:b/>
          <w:sz w:val="28"/>
          <w:szCs w:val="28"/>
        </w:rPr>
        <w:t>,</w:t>
      </w:r>
      <w:r w:rsidR="009D7E84">
        <w:rPr>
          <w:rFonts w:asciiTheme="minorHAnsi" w:hAnsiTheme="minorHAnsi" w:cstheme="minorHAnsi"/>
          <w:b/>
          <w:sz w:val="28"/>
          <w:szCs w:val="28"/>
        </w:rPr>
        <w:t xml:space="preserve"> Wartung und Support</w:t>
      </w:r>
    </w:p>
    <w:p w14:paraId="0C9C8CCC" w14:textId="77777777" w:rsidR="003827DA" w:rsidRPr="008F086F" w:rsidRDefault="003827DA" w:rsidP="00216C0D">
      <w:pPr>
        <w:rPr>
          <w:rFonts w:asciiTheme="minorHAnsi" w:hAnsiTheme="minorHAnsi" w:cstheme="minorHAnsi"/>
          <w:b/>
          <w:sz w:val="6"/>
          <w:szCs w:val="6"/>
        </w:rPr>
      </w:pPr>
    </w:p>
    <w:p w14:paraId="25B7C5FA" w14:textId="22FD1273" w:rsidR="00392B04" w:rsidRPr="00413895" w:rsidRDefault="00413895" w:rsidP="00413895">
      <w:pPr>
        <w:spacing w:after="120"/>
        <w:jc w:val="both"/>
        <w:rPr>
          <w:rFonts w:asciiTheme="minorHAnsi" w:hAnsiTheme="minorHAnsi" w:cstheme="minorHAnsi"/>
          <w:b/>
          <w:bCs/>
          <w:szCs w:val="28"/>
          <w:u w:val="single"/>
        </w:rPr>
      </w:pPr>
      <w:r w:rsidRPr="00413895">
        <w:rPr>
          <w:rFonts w:asciiTheme="minorHAnsi" w:hAnsiTheme="minorHAnsi" w:cstheme="minorHAnsi"/>
          <w:b/>
          <w:bCs/>
          <w:szCs w:val="28"/>
          <w:u w:val="single"/>
        </w:rPr>
        <w:t xml:space="preserve">Komponente: </w:t>
      </w:r>
      <w:r w:rsidR="00612A88">
        <w:rPr>
          <w:rFonts w:asciiTheme="minorHAnsi" w:hAnsiTheme="minorHAnsi" w:cstheme="minorHAnsi"/>
          <w:b/>
          <w:bCs/>
          <w:szCs w:val="28"/>
          <w:u w:val="single"/>
        </w:rPr>
        <w:t>Server</w:t>
      </w:r>
    </w:p>
    <w:p w14:paraId="6AD2CE6A" w14:textId="5D29C173" w:rsidR="00413895" w:rsidRDefault="00413895" w:rsidP="00413895">
      <w:pPr>
        <w:spacing w:after="1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*</w:t>
      </w:r>
      <w:r w:rsidRPr="00413895">
        <w:rPr>
          <w:rFonts w:asciiTheme="minorHAnsi" w:hAnsiTheme="minorHAnsi" w:cstheme="minorHAnsi"/>
          <w:sz w:val="22"/>
        </w:rPr>
        <w:t>Vorgabe zum Ausfüllen der Spalte „Bieterangaben“:</w:t>
      </w:r>
    </w:p>
    <w:p w14:paraId="25EF511D" w14:textId="3746EDAE" w:rsidR="00413895" w:rsidRDefault="00413895" w:rsidP="00413895">
      <w:pPr>
        <w:ind w:firstLine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V = </w:t>
      </w:r>
      <w:r>
        <w:rPr>
          <w:rFonts w:asciiTheme="minorHAnsi" w:hAnsiTheme="minorHAnsi" w:cstheme="minorHAnsi"/>
          <w:sz w:val="22"/>
        </w:rPr>
        <w:tab/>
        <w:t>verbal</w:t>
      </w:r>
    </w:p>
    <w:p w14:paraId="3718FA5D" w14:textId="5280AF9A" w:rsidR="00413895" w:rsidRDefault="00413895" w:rsidP="00413895">
      <w:pPr>
        <w:ind w:firstLine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 = </w:t>
      </w:r>
      <w:r>
        <w:rPr>
          <w:rFonts w:asciiTheme="minorHAnsi" w:hAnsiTheme="minorHAnsi" w:cstheme="minorHAnsi"/>
          <w:sz w:val="22"/>
        </w:rPr>
        <w:tab/>
        <w:t>Zahl</w:t>
      </w:r>
      <w:r w:rsidR="005A4552">
        <w:rPr>
          <w:rFonts w:asciiTheme="minorHAnsi" w:hAnsiTheme="minorHAnsi" w:cstheme="minorHAnsi"/>
          <w:sz w:val="22"/>
        </w:rPr>
        <w:t xml:space="preserve"> </w:t>
      </w:r>
      <w:proofErr w:type="gramStart"/>
      <w:r w:rsidR="005A4552">
        <w:rPr>
          <w:rFonts w:asciiTheme="minorHAnsi" w:hAnsiTheme="minorHAnsi" w:cstheme="minorHAnsi"/>
          <w:sz w:val="22"/>
        </w:rPr>
        <w:t>( „</w:t>
      </w:r>
      <w:proofErr w:type="gramEnd"/>
      <w:r w:rsidR="005A4552">
        <w:rPr>
          <w:rFonts w:asciiTheme="minorHAnsi" w:hAnsiTheme="minorHAnsi" w:cstheme="minorHAnsi"/>
          <w:sz w:val="22"/>
        </w:rPr>
        <w:t>0“ führt zum Ausschluss)</w:t>
      </w:r>
    </w:p>
    <w:p w14:paraId="102CA221" w14:textId="33E4C917" w:rsidR="00413895" w:rsidRPr="00413895" w:rsidRDefault="00413895" w:rsidP="00413895">
      <w:pPr>
        <w:ind w:firstLine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j/n =</w:t>
      </w:r>
      <w:r>
        <w:rPr>
          <w:rFonts w:asciiTheme="minorHAnsi" w:hAnsiTheme="minorHAnsi" w:cstheme="minorHAnsi"/>
          <w:sz w:val="22"/>
        </w:rPr>
        <w:tab/>
        <w:t>ja oder nein (nein führt zum Ausschluss)</w:t>
      </w:r>
    </w:p>
    <w:p w14:paraId="308F6C85" w14:textId="77777777" w:rsidR="00413895" w:rsidRPr="00413895" w:rsidRDefault="00413895" w:rsidP="00413895">
      <w:pPr>
        <w:pStyle w:val="Listenabsatz"/>
        <w:spacing w:after="120"/>
        <w:jc w:val="both"/>
        <w:rPr>
          <w:rFonts w:asciiTheme="minorHAnsi" w:hAnsiTheme="minorHAnsi" w:cstheme="minorHAnsi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62"/>
        <w:gridCol w:w="2184"/>
        <w:gridCol w:w="837"/>
        <w:gridCol w:w="2313"/>
      </w:tblGrid>
      <w:tr w:rsidR="00A20B49" w:rsidRPr="00A20B49" w14:paraId="49A4D72C" w14:textId="77777777" w:rsidTr="00610DA4">
        <w:tc>
          <w:tcPr>
            <w:tcW w:w="406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4119699" w14:textId="13337BF5" w:rsidR="00A66E12" w:rsidRPr="008F086F" w:rsidRDefault="00A66E12" w:rsidP="00413895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218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1CB5754" w14:textId="40B177AA" w:rsidR="00A66E12" w:rsidRPr="008F086F" w:rsidRDefault="00413895" w:rsidP="00413895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  <w:proofErr w:type="spellStart"/>
            <w:r>
              <w:rPr>
                <w:rFonts w:cstheme="minorHAnsi"/>
                <w:b/>
                <w:bCs/>
                <w:sz w:val="22"/>
              </w:rPr>
              <w:t>Mindestanforderung</w:t>
            </w:r>
            <w:bookmarkStart w:id="0" w:name="_Ref163129958"/>
            <w:proofErr w:type="spellEnd"/>
            <w:r w:rsidRPr="00291D33">
              <w:rPr>
                <w:rStyle w:val="Funotenzeichen"/>
                <w:rFonts w:ascii="Times New Roman" w:hAnsi="Times New Roman" w:cs="Times New Roman"/>
                <w:sz w:val="22"/>
                <w:szCs w:val="22"/>
                <w:lang w:val="de-DE"/>
              </w:rPr>
              <w:footnoteReference w:id="1"/>
            </w:r>
            <w:bookmarkEnd w:id="0"/>
          </w:p>
        </w:tc>
        <w:tc>
          <w:tcPr>
            <w:tcW w:w="83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E21300" w14:textId="1DFF965D" w:rsidR="00A66E12" w:rsidRPr="008F086F" w:rsidRDefault="00413895" w:rsidP="00413895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*</w:t>
            </w:r>
          </w:p>
        </w:tc>
        <w:tc>
          <w:tcPr>
            <w:tcW w:w="231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BFFA689" w14:textId="63DDB9CE" w:rsidR="00A66E12" w:rsidRPr="008F086F" w:rsidRDefault="00413895" w:rsidP="00413895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  <w:proofErr w:type="spellStart"/>
            <w:r>
              <w:rPr>
                <w:rFonts w:cstheme="minorHAnsi"/>
                <w:b/>
                <w:bCs/>
                <w:sz w:val="22"/>
              </w:rPr>
              <w:t>Bieterangaben</w:t>
            </w:r>
            <w:proofErr w:type="spellEnd"/>
          </w:p>
        </w:tc>
      </w:tr>
      <w:tr w:rsidR="009D7E84" w:rsidRPr="00A20B49" w14:paraId="4D5BEE65" w14:textId="77777777" w:rsidTr="00610DA4">
        <w:tc>
          <w:tcPr>
            <w:tcW w:w="4062" w:type="dxa"/>
            <w:tcBorders>
              <w:top w:val="double" w:sz="4" w:space="0" w:color="auto"/>
            </w:tcBorders>
            <w:shd w:val="clear" w:color="auto" w:fill="auto"/>
          </w:tcPr>
          <w:p w14:paraId="53DF8122" w14:textId="2631ED5D" w:rsidR="009D7E84" w:rsidRPr="00E542AA" w:rsidRDefault="009D7E84" w:rsidP="00A17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  <w:bCs/>
                <w:sz w:val="22"/>
              </w:rPr>
            </w:pPr>
            <w:proofErr w:type="spellStart"/>
            <w:r w:rsidRPr="005E63F5">
              <w:t>Hersteller</w:t>
            </w:r>
            <w:proofErr w:type="spellEnd"/>
          </w:p>
        </w:tc>
        <w:tc>
          <w:tcPr>
            <w:tcW w:w="2184" w:type="dxa"/>
            <w:tcBorders>
              <w:top w:val="double" w:sz="4" w:space="0" w:color="auto"/>
            </w:tcBorders>
          </w:tcPr>
          <w:p w14:paraId="4069E080" w14:textId="76DD71B7" w:rsidR="009D7E84" w:rsidRPr="00A20B49" w:rsidRDefault="009D7E84" w:rsidP="009D7E84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5E63F5">
              <w:t xml:space="preserve">   </w:t>
            </w:r>
          </w:p>
        </w:tc>
        <w:tc>
          <w:tcPr>
            <w:tcW w:w="837" w:type="dxa"/>
            <w:tcBorders>
              <w:top w:val="double" w:sz="4" w:space="0" w:color="auto"/>
            </w:tcBorders>
          </w:tcPr>
          <w:p w14:paraId="38D65E99" w14:textId="28607E41" w:rsidR="009D7E84" w:rsidRPr="00A20B49" w:rsidRDefault="009D7E84" w:rsidP="009D7E84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5E63F5">
              <w:t>v</w:t>
            </w:r>
          </w:p>
        </w:tc>
        <w:tc>
          <w:tcPr>
            <w:tcW w:w="2313" w:type="dxa"/>
            <w:tcBorders>
              <w:top w:val="double" w:sz="4" w:space="0" w:color="auto"/>
            </w:tcBorders>
            <w:vAlign w:val="center"/>
          </w:tcPr>
          <w:p w14:paraId="12F7F418" w14:textId="65E94723" w:rsidR="009D7E84" w:rsidRPr="00A20B49" w:rsidRDefault="00896B6D" w:rsidP="009D7E84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2141023988"/>
                <w:lock w:val="sdtLocked"/>
                <w:placeholder>
                  <w:docPart w:val="2C55CBD1C4E2412AA3E0220650AACA4D"/>
                </w:placeholder>
                <w:showingPlcHdr/>
              </w:sdtPr>
              <w:sdtEndPr/>
              <w:sdtContent>
                <w:r w:rsidR="009D7E84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9D7E84" w:rsidRPr="00A20B49" w14:paraId="2A43C58A" w14:textId="77777777" w:rsidTr="00610DA4">
        <w:tc>
          <w:tcPr>
            <w:tcW w:w="4062" w:type="dxa"/>
            <w:shd w:val="clear" w:color="auto" w:fill="auto"/>
          </w:tcPr>
          <w:p w14:paraId="3EC2859B" w14:textId="646BDA9B" w:rsidR="009D7E84" w:rsidRPr="005E63F5" w:rsidRDefault="009D7E84" w:rsidP="009D7E84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5E63F5">
              <w:t>Typ</w:t>
            </w:r>
            <w:proofErr w:type="spellEnd"/>
          </w:p>
          <w:p w14:paraId="5AD582F0" w14:textId="3B4A0DD7" w:rsidR="009D7E84" w:rsidRPr="00E542AA" w:rsidRDefault="009D7E84" w:rsidP="009D7E84">
            <w:pPr>
              <w:pStyle w:val="Listenabsatz"/>
              <w:spacing w:after="120"/>
              <w:ind w:left="0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2184" w:type="dxa"/>
            <w:shd w:val="clear" w:color="auto" w:fill="auto"/>
          </w:tcPr>
          <w:p w14:paraId="4C0D20C1" w14:textId="5BCA121C" w:rsidR="009D7E84" w:rsidRPr="00A20B49" w:rsidRDefault="009D7E84" w:rsidP="009D7E84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837" w:type="dxa"/>
          </w:tcPr>
          <w:p w14:paraId="2EAE77B6" w14:textId="478C7063" w:rsidR="009D7E84" w:rsidRPr="00A20B49" w:rsidRDefault="009D7E84" w:rsidP="009D7E84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5E63F5">
              <w:t>v</w:t>
            </w:r>
          </w:p>
        </w:tc>
        <w:tc>
          <w:tcPr>
            <w:tcW w:w="2313" w:type="dxa"/>
            <w:vAlign w:val="center"/>
          </w:tcPr>
          <w:p w14:paraId="763354A9" w14:textId="59EE7F2C" w:rsidR="009D7E84" w:rsidRPr="00A20B49" w:rsidRDefault="00896B6D" w:rsidP="009D7E84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523326078"/>
                <w:lock w:val="sdtLocked"/>
                <w:placeholder>
                  <w:docPart w:val="0987E4F2A5584D26B98EF052205AF42B"/>
                </w:placeholder>
                <w:showingPlcHdr/>
              </w:sdtPr>
              <w:sdtEndPr/>
              <w:sdtContent>
                <w:r w:rsidR="009D7E84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9D7E84" w:rsidRPr="00A20B49" w14:paraId="18799BF0" w14:textId="77777777" w:rsidTr="00610DA4">
        <w:tc>
          <w:tcPr>
            <w:tcW w:w="4062" w:type="dxa"/>
            <w:shd w:val="clear" w:color="auto" w:fill="auto"/>
          </w:tcPr>
          <w:p w14:paraId="04FE1993" w14:textId="18AE53A3" w:rsidR="009D7E84" w:rsidRPr="00E542AA" w:rsidRDefault="009D7E84" w:rsidP="00A17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  <w:bCs/>
                <w:sz w:val="22"/>
              </w:rPr>
            </w:pPr>
            <w:proofErr w:type="spellStart"/>
            <w:r w:rsidRPr="005E63F5">
              <w:t>Herstellergarantie</w:t>
            </w:r>
            <w:proofErr w:type="spellEnd"/>
          </w:p>
        </w:tc>
        <w:tc>
          <w:tcPr>
            <w:tcW w:w="2184" w:type="dxa"/>
            <w:shd w:val="clear" w:color="auto" w:fill="auto"/>
          </w:tcPr>
          <w:p w14:paraId="2327D919" w14:textId="7C59114E" w:rsidR="009D7E84" w:rsidRPr="00A20B49" w:rsidRDefault="009D7E84" w:rsidP="009D7E84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5E63F5">
              <w:t>5 Jahre</w:t>
            </w:r>
          </w:p>
        </w:tc>
        <w:tc>
          <w:tcPr>
            <w:tcW w:w="837" w:type="dxa"/>
          </w:tcPr>
          <w:p w14:paraId="4AC04C81" w14:textId="7FF9E3D4" w:rsidR="009D7E84" w:rsidRPr="00A20B49" w:rsidRDefault="009D7E84" w:rsidP="009D7E84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5E63F5">
              <w:t>j/n</w:t>
            </w:r>
          </w:p>
        </w:tc>
        <w:tc>
          <w:tcPr>
            <w:tcW w:w="2313" w:type="dxa"/>
            <w:vAlign w:val="center"/>
          </w:tcPr>
          <w:p w14:paraId="4E43C216" w14:textId="4BCC8E1E" w:rsidR="009D7E84" w:rsidRPr="00A20B49" w:rsidRDefault="00896B6D" w:rsidP="009D7E84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274757133"/>
                <w:lock w:val="sdtLocked"/>
                <w:placeholder>
                  <w:docPart w:val="C8FEBEEA62DA40E5BB8DE3820A05BB01"/>
                </w:placeholder>
                <w:showingPlcHdr/>
              </w:sdtPr>
              <w:sdtEndPr/>
              <w:sdtContent>
                <w:r w:rsidR="009D7E84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9D7E84" w:rsidRPr="00A20B49" w14:paraId="3B670862" w14:textId="77777777" w:rsidTr="00610DA4">
        <w:tc>
          <w:tcPr>
            <w:tcW w:w="4062" w:type="dxa"/>
            <w:shd w:val="clear" w:color="auto" w:fill="auto"/>
          </w:tcPr>
          <w:p w14:paraId="30A63E04" w14:textId="77777777" w:rsidR="009D7E84" w:rsidRPr="00ED643E" w:rsidRDefault="009D7E84" w:rsidP="009D7E84">
            <w:pPr>
              <w:pStyle w:val="Nur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43E">
              <w:rPr>
                <w:rFonts w:ascii="Times New Roman" w:hAnsi="Times New Roman" w:cs="Times New Roman"/>
                <w:sz w:val="24"/>
                <w:szCs w:val="24"/>
              </w:rPr>
              <w:t>vSAN</w:t>
            </w:r>
            <w:proofErr w:type="spellEnd"/>
            <w:r w:rsidRPr="00ED6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43E">
              <w:rPr>
                <w:rFonts w:ascii="Times New Roman" w:hAnsi="Times New Roman" w:cs="Times New Roman"/>
                <w:sz w:val="24"/>
                <w:szCs w:val="24"/>
              </w:rPr>
              <w:t>ReadyNode</w:t>
            </w:r>
            <w:proofErr w:type="spellEnd"/>
            <w:r w:rsidRPr="00ED6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43E">
              <w:rPr>
                <w:rFonts w:ascii="Times New Roman" w:hAnsi="Times New Roman" w:cs="Times New Roman"/>
                <w:sz w:val="24"/>
                <w:szCs w:val="24"/>
              </w:rPr>
              <w:t>gemäß</w:t>
            </w:r>
            <w:proofErr w:type="spellEnd"/>
            <w:r w:rsidRPr="00ED6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ED643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https://vsansizer.esp.vmware.com/home</w:t>
              </w:r>
            </w:hyperlink>
          </w:p>
          <w:p w14:paraId="615CD597" w14:textId="616B5B27" w:rsidR="009D7E84" w:rsidRPr="00E542AA" w:rsidRDefault="009D7E84" w:rsidP="009D7E84">
            <w:pPr>
              <w:pStyle w:val="Listenabsatz"/>
              <w:spacing w:after="120"/>
              <w:ind w:left="0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2184" w:type="dxa"/>
            <w:shd w:val="clear" w:color="auto" w:fill="auto"/>
          </w:tcPr>
          <w:p w14:paraId="417AF432" w14:textId="74A5FEFC" w:rsidR="009D7E84" w:rsidRPr="00A20B49" w:rsidRDefault="009D7E84" w:rsidP="009D7E84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ja</w:t>
            </w:r>
          </w:p>
        </w:tc>
        <w:tc>
          <w:tcPr>
            <w:tcW w:w="837" w:type="dxa"/>
          </w:tcPr>
          <w:p w14:paraId="24F7030C" w14:textId="1F33FA17" w:rsidR="009D7E84" w:rsidRPr="00A20B49" w:rsidRDefault="009D7E84" w:rsidP="009D7E84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j/n</w:t>
            </w:r>
          </w:p>
        </w:tc>
        <w:tc>
          <w:tcPr>
            <w:tcW w:w="2313" w:type="dxa"/>
            <w:vAlign w:val="center"/>
          </w:tcPr>
          <w:p w14:paraId="333CB7E1" w14:textId="183BC7D3" w:rsidR="009D7E84" w:rsidRPr="00A20B49" w:rsidRDefault="00896B6D" w:rsidP="009D7E84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687517228"/>
                <w:lock w:val="sdtLocked"/>
                <w:placeholder>
                  <w:docPart w:val="5BBFB5B3428F45ACB72A2AB595F899E7"/>
                </w:placeholder>
                <w:showingPlcHdr/>
              </w:sdtPr>
              <w:sdtEndPr/>
              <w:sdtContent>
                <w:r w:rsidR="009D7E84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9D7E84" w:rsidRPr="00A20B49" w14:paraId="163C17E8" w14:textId="77777777" w:rsidTr="00610DA4">
        <w:tc>
          <w:tcPr>
            <w:tcW w:w="4062" w:type="dxa"/>
            <w:shd w:val="clear" w:color="auto" w:fill="auto"/>
          </w:tcPr>
          <w:p w14:paraId="3B1F8EF6" w14:textId="72CB5A32" w:rsidR="009D7E84" w:rsidRPr="00E542AA" w:rsidRDefault="009D7E84" w:rsidP="00A171F7">
            <w:pPr>
              <w:pStyle w:val="NurText"/>
              <w:rPr>
                <w:rFonts w:cstheme="minorHAnsi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Gehäuse</w:t>
            </w:r>
            <w:proofErr w:type="spellEnd"/>
            <w:proofErr w:type="gramEnd"/>
          </w:p>
        </w:tc>
        <w:tc>
          <w:tcPr>
            <w:tcW w:w="2184" w:type="dxa"/>
            <w:shd w:val="clear" w:color="auto" w:fill="auto"/>
          </w:tcPr>
          <w:p w14:paraId="44BC59DE" w14:textId="3FAC4138" w:rsidR="009D7E84" w:rsidRPr="00A20B49" w:rsidRDefault="009D7E84" w:rsidP="009D7E84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ja</w:t>
            </w:r>
          </w:p>
        </w:tc>
        <w:tc>
          <w:tcPr>
            <w:tcW w:w="837" w:type="dxa"/>
          </w:tcPr>
          <w:p w14:paraId="08D08613" w14:textId="4E4EC5C1" w:rsidR="009D7E84" w:rsidRPr="00A20B49" w:rsidRDefault="009D7E84" w:rsidP="009D7E84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j/n</w:t>
            </w:r>
          </w:p>
        </w:tc>
        <w:tc>
          <w:tcPr>
            <w:tcW w:w="2313" w:type="dxa"/>
            <w:vAlign w:val="center"/>
          </w:tcPr>
          <w:p w14:paraId="42B43402" w14:textId="4C732331" w:rsidR="009D7E84" w:rsidRPr="00A20B49" w:rsidRDefault="00896B6D" w:rsidP="009D7E84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397392059"/>
                <w:lock w:val="sdtLocked"/>
                <w:placeholder>
                  <w:docPart w:val="C5F847B537B04F8ABDBE300AC0EB3DA6"/>
                </w:placeholder>
                <w:showingPlcHdr/>
              </w:sdtPr>
              <w:sdtEndPr/>
              <w:sdtContent>
                <w:r w:rsidR="009D7E84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087193" w:rsidRPr="00A20B49" w14:paraId="52CC2BCA" w14:textId="77777777" w:rsidTr="00610DA4">
        <w:trPr>
          <w:trHeight w:val="410"/>
        </w:trPr>
        <w:tc>
          <w:tcPr>
            <w:tcW w:w="9396" w:type="dxa"/>
            <w:gridSpan w:val="4"/>
            <w:shd w:val="clear" w:color="auto" w:fill="auto"/>
          </w:tcPr>
          <w:p w14:paraId="2620C902" w14:textId="7E502307" w:rsidR="00087193" w:rsidRPr="00A20B49" w:rsidRDefault="00087193" w:rsidP="00A17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2"/>
              </w:rPr>
            </w:pPr>
            <w:proofErr w:type="spellStart"/>
            <w:r w:rsidRPr="005E63F5">
              <w:rPr>
                <w:b/>
              </w:rPr>
              <w:t>Systemdaten</w:t>
            </w:r>
            <w:proofErr w:type="spellEnd"/>
            <w:r>
              <w:rPr>
                <w:b/>
              </w:rPr>
              <w:t>:</w:t>
            </w:r>
          </w:p>
        </w:tc>
      </w:tr>
      <w:tr w:rsidR="009D7E84" w:rsidRPr="00A20B49" w14:paraId="1D09FFE7" w14:textId="77777777" w:rsidTr="00610DA4">
        <w:tc>
          <w:tcPr>
            <w:tcW w:w="4062" w:type="dxa"/>
            <w:shd w:val="clear" w:color="auto" w:fill="auto"/>
          </w:tcPr>
          <w:p w14:paraId="256FA187" w14:textId="635CAEEA" w:rsidR="009D7E84" w:rsidRDefault="009D7E84" w:rsidP="00A171F7">
            <w:pPr>
              <w:rPr>
                <w:b/>
              </w:rPr>
            </w:pPr>
            <w:proofErr w:type="spellStart"/>
            <w:r>
              <w:t>Prozessor</w:t>
            </w:r>
            <w:proofErr w:type="spellEnd"/>
          </w:p>
          <w:p w14:paraId="1D7E8020" w14:textId="176950CD" w:rsidR="009D7E84" w:rsidRPr="00E542AA" w:rsidRDefault="009D7E84" w:rsidP="009D7E84">
            <w:pPr>
              <w:pStyle w:val="Listenabsatz"/>
              <w:spacing w:after="120"/>
              <w:ind w:left="0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2184" w:type="dxa"/>
            <w:shd w:val="clear" w:color="auto" w:fill="auto"/>
          </w:tcPr>
          <w:p w14:paraId="19061A01" w14:textId="4A22F451" w:rsidR="009D7E84" w:rsidRPr="00A20B49" w:rsidRDefault="009D7E84" w:rsidP="009D7E84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837" w:type="dxa"/>
          </w:tcPr>
          <w:p w14:paraId="1A204BB1" w14:textId="46948D89" w:rsidR="009D7E84" w:rsidRPr="00A20B49" w:rsidRDefault="009D7E84" w:rsidP="009D7E84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v</w:t>
            </w:r>
          </w:p>
        </w:tc>
        <w:tc>
          <w:tcPr>
            <w:tcW w:w="2313" w:type="dxa"/>
            <w:vAlign w:val="center"/>
          </w:tcPr>
          <w:p w14:paraId="64048909" w14:textId="08FC44F5" w:rsidR="009D7E84" w:rsidRPr="00A20B49" w:rsidRDefault="00896B6D" w:rsidP="009D7E84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047753375"/>
                <w:lock w:val="sdtLocked"/>
                <w:placeholder>
                  <w:docPart w:val="1FE937636CD348F0871FBB02A08E060B"/>
                </w:placeholder>
                <w:showingPlcHdr/>
              </w:sdtPr>
              <w:sdtEndPr/>
              <w:sdtContent>
                <w:r w:rsidR="009D7E84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9D7E84" w:rsidRPr="00A20B49" w14:paraId="4EE270CC" w14:textId="77777777" w:rsidTr="00610DA4">
        <w:tc>
          <w:tcPr>
            <w:tcW w:w="4062" w:type="dxa"/>
            <w:shd w:val="clear" w:color="auto" w:fill="auto"/>
          </w:tcPr>
          <w:p w14:paraId="1A782BFF" w14:textId="75AF2C15" w:rsidR="009D7E84" w:rsidRPr="00E542AA" w:rsidRDefault="009D7E84" w:rsidP="00A171F7">
            <w:pPr>
              <w:rPr>
                <w:rFonts w:cstheme="minorHAnsi"/>
                <w:b/>
                <w:bCs/>
                <w:sz w:val="22"/>
              </w:rPr>
            </w:pPr>
            <w:proofErr w:type="spellStart"/>
            <w:r>
              <w:t>Anzahl</w:t>
            </w:r>
            <w:proofErr w:type="spellEnd"/>
            <w:r>
              <w:t xml:space="preserve"> </w:t>
            </w:r>
            <w:proofErr w:type="spellStart"/>
            <w:r>
              <w:t>Prozessor</w:t>
            </w:r>
            <w:proofErr w:type="spellEnd"/>
          </w:p>
        </w:tc>
        <w:tc>
          <w:tcPr>
            <w:tcW w:w="2184" w:type="dxa"/>
            <w:shd w:val="clear" w:color="auto" w:fill="auto"/>
          </w:tcPr>
          <w:p w14:paraId="0F3C94CE" w14:textId="35D8F3A9" w:rsidR="009D7E84" w:rsidRPr="00A20B49" w:rsidRDefault="009D7E84" w:rsidP="009D7E84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2</w:t>
            </w:r>
          </w:p>
        </w:tc>
        <w:tc>
          <w:tcPr>
            <w:tcW w:w="837" w:type="dxa"/>
          </w:tcPr>
          <w:p w14:paraId="22255B09" w14:textId="5F087941" w:rsidR="009D7E84" w:rsidRPr="00A20B49" w:rsidRDefault="009D7E84" w:rsidP="009D7E84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j/n</w:t>
            </w:r>
          </w:p>
        </w:tc>
        <w:tc>
          <w:tcPr>
            <w:tcW w:w="2313" w:type="dxa"/>
            <w:vAlign w:val="center"/>
          </w:tcPr>
          <w:p w14:paraId="0E222497" w14:textId="3B29D777" w:rsidR="009D7E84" w:rsidRPr="00A20B49" w:rsidRDefault="00896B6D" w:rsidP="009D7E84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494622234"/>
                <w:lock w:val="sdtLocked"/>
                <w:placeholder>
                  <w:docPart w:val="DB82390AB75A41859180E973067B5063"/>
                </w:placeholder>
                <w:showingPlcHdr/>
              </w:sdtPr>
              <w:sdtEndPr/>
              <w:sdtContent>
                <w:r w:rsidR="009D7E84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5A4628" w:rsidRPr="00A20B49" w14:paraId="125E90B2" w14:textId="77777777" w:rsidTr="00610DA4">
        <w:tc>
          <w:tcPr>
            <w:tcW w:w="4062" w:type="dxa"/>
            <w:shd w:val="clear" w:color="auto" w:fill="auto"/>
          </w:tcPr>
          <w:p w14:paraId="0168EAA9" w14:textId="5C3B231B" w:rsidR="005A4628" w:rsidRPr="00E542AA" w:rsidRDefault="005A4628" w:rsidP="00A171F7">
            <w:pPr>
              <w:rPr>
                <w:rFonts w:cstheme="minorHAnsi"/>
                <w:b/>
                <w:bCs/>
                <w:sz w:val="22"/>
              </w:rPr>
            </w:pPr>
            <w:r>
              <w:t xml:space="preserve">Cores je </w:t>
            </w:r>
            <w:proofErr w:type="spellStart"/>
            <w:r>
              <w:t>Prozessor</w:t>
            </w:r>
            <w:proofErr w:type="spellEnd"/>
          </w:p>
        </w:tc>
        <w:tc>
          <w:tcPr>
            <w:tcW w:w="2184" w:type="dxa"/>
            <w:shd w:val="clear" w:color="auto" w:fill="auto"/>
          </w:tcPr>
          <w:p w14:paraId="30FEFEC2" w14:textId="5FC43CB9" w:rsidR="005A4628" w:rsidRPr="00A20B49" w:rsidRDefault="005A4628" w:rsidP="00F920F4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&gt;=20</w:t>
            </w:r>
          </w:p>
        </w:tc>
        <w:tc>
          <w:tcPr>
            <w:tcW w:w="837" w:type="dxa"/>
          </w:tcPr>
          <w:p w14:paraId="41801625" w14:textId="52097490" w:rsidR="005A4628" w:rsidRPr="00A20B49" w:rsidRDefault="005A4628" w:rsidP="00F920F4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z</w:t>
            </w:r>
          </w:p>
        </w:tc>
        <w:tc>
          <w:tcPr>
            <w:tcW w:w="2313" w:type="dxa"/>
            <w:vAlign w:val="center"/>
          </w:tcPr>
          <w:p w14:paraId="69DE5B39" w14:textId="77777777" w:rsidR="005A4628" w:rsidRPr="00A20B49" w:rsidRDefault="00896B6D" w:rsidP="00F920F4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288271018"/>
                <w:lock w:val="sdtLocked"/>
                <w:placeholder>
                  <w:docPart w:val="7FC77C609A0344C38D00768AF28FF030"/>
                </w:placeholder>
                <w:showingPlcHdr/>
              </w:sdtPr>
              <w:sdtEndPr/>
              <w:sdtContent>
                <w:r w:rsidR="005A4628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 xml:space="preserve">Klicken oder tippen Sie hier, um </w:t>
                </w:r>
                <w:r w:rsidR="005A4628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lastRenderedPageBreak/>
                  <w:t>Text einzugeben.</w:t>
                </w:r>
              </w:sdtContent>
            </w:sdt>
          </w:p>
        </w:tc>
      </w:tr>
      <w:tr w:rsidR="005A4628" w:rsidRPr="00A20B49" w14:paraId="02531CB9" w14:textId="77777777" w:rsidTr="00610DA4">
        <w:tc>
          <w:tcPr>
            <w:tcW w:w="4062" w:type="dxa"/>
            <w:shd w:val="clear" w:color="auto" w:fill="auto"/>
          </w:tcPr>
          <w:p w14:paraId="45B62828" w14:textId="63BE97DA" w:rsidR="005A4628" w:rsidRPr="00E542AA" w:rsidRDefault="005A4628" w:rsidP="00A171F7">
            <w:pPr>
              <w:rPr>
                <w:rFonts w:cstheme="minorHAnsi"/>
                <w:b/>
                <w:bCs/>
                <w:sz w:val="22"/>
              </w:rPr>
            </w:pPr>
            <w:proofErr w:type="spellStart"/>
            <w:r>
              <w:lastRenderedPageBreak/>
              <w:t>Grundtaktfrequenz</w:t>
            </w:r>
            <w:proofErr w:type="spellEnd"/>
            <w:r>
              <w:t xml:space="preserve"> je </w:t>
            </w:r>
            <w:proofErr w:type="spellStart"/>
            <w:r>
              <w:t>Prozessor</w:t>
            </w:r>
            <w:proofErr w:type="spellEnd"/>
          </w:p>
        </w:tc>
        <w:tc>
          <w:tcPr>
            <w:tcW w:w="2184" w:type="dxa"/>
            <w:shd w:val="clear" w:color="auto" w:fill="auto"/>
          </w:tcPr>
          <w:p w14:paraId="782F573A" w14:textId="147E6CC4" w:rsidR="005A4628" w:rsidRPr="00A20B49" w:rsidRDefault="005A4628" w:rsidP="00F920F4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&gt;=3,0 GHz</w:t>
            </w:r>
          </w:p>
        </w:tc>
        <w:tc>
          <w:tcPr>
            <w:tcW w:w="837" w:type="dxa"/>
          </w:tcPr>
          <w:p w14:paraId="4B323DF6" w14:textId="10370AE9" w:rsidR="005A4628" w:rsidRPr="00A20B49" w:rsidRDefault="005A4628" w:rsidP="00F920F4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z</w:t>
            </w:r>
          </w:p>
        </w:tc>
        <w:tc>
          <w:tcPr>
            <w:tcW w:w="2313" w:type="dxa"/>
            <w:vAlign w:val="center"/>
          </w:tcPr>
          <w:p w14:paraId="617FE3CD" w14:textId="77777777" w:rsidR="005A4628" w:rsidRPr="00A20B49" w:rsidRDefault="00896B6D" w:rsidP="00F920F4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574587429"/>
                <w:lock w:val="sdtLocked"/>
                <w:placeholder>
                  <w:docPart w:val="A529D0F20CCD4179A143407931F222A0"/>
                </w:placeholder>
                <w:showingPlcHdr/>
              </w:sdtPr>
              <w:sdtEndPr/>
              <w:sdtContent>
                <w:r w:rsidR="005A4628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9D7E84" w:rsidRPr="00A20B49" w14:paraId="21B47B6D" w14:textId="77777777" w:rsidTr="00610DA4">
        <w:tc>
          <w:tcPr>
            <w:tcW w:w="4062" w:type="dxa"/>
            <w:shd w:val="clear" w:color="auto" w:fill="auto"/>
          </w:tcPr>
          <w:p w14:paraId="4505EDDE" w14:textId="77777777" w:rsidR="00A171F7" w:rsidRDefault="009D7E84" w:rsidP="00A171F7">
            <w:r w:rsidRPr="005E63F5">
              <w:t>Speicher</w:t>
            </w:r>
          </w:p>
          <w:p w14:paraId="2A9E02C5" w14:textId="6C63A034" w:rsidR="004C4BF5" w:rsidRPr="00E542AA" w:rsidRDefault="009D7E84" w:rsidP="00A171F7">
            <w:pPr>
              <w:rPr>
                <w:rFonts w:cstheme="minorHAnsi"/>
                <w:b/>
                <w:bCs/>
                <w:sz w:val="22"/>
              </w:rPr>
            </w:pPr>
            <w:r>
              <w:t>(DDR5 RDIMM, mind. 4.800MT/s, Dual Rank)</w:t>
            </w:r>
          </w:p>
        </w:tc>
        <w:tc>
          <w:tcPr>
            <w:tcW w:w="2184" w:type="dxa"/>
            <w:shd w:val="clear" w:color="auto" w:fill="auto"/>
          </w:tcPr>
          <w:p w14:paraId="0ADD13CA" w14:textId="049132C8" w:rsidR="009D7E84" w:rsidRPr="00A20B49" w:rsidRDefault="009D7E84" w:rsidP="009D7E84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&gt;=1.024</w:t>
            </w:r>
            <w:r w:rsidRPr="005E63F5">
              <w:t xml:space="preserve"> </w:t>
            </w:r>
            <w:r>
              <w:t>G</w:t>
            </w:r>
            <w:r w:rsidRPr="005E63F5">
              <w:t>B</w:t>
            </w:r>
          </w:p>
        </w:tc>
        <w:tc>
          <w:tcPr>
            <w:tcW w:w="837" w:type="dxa"/>
          </w:tcPr>
          <w:p w14:paraId="5E4CE627" w14:textId="5155D9A7" w:rsidR="009D7E84" w:rsidRPr="00A20B49" w:rsidRDefault="005A4628" w:rsidP="009D7E84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z</w:t>
            </w:r>
          </w:p>
        </w:tc>
        <w:tc>
          <w:tcPr>
            <w:tcW w:w="2313" w:type="dxa"/>
            <w:vAlign w:val="center"/>
          </w:tcPr>
          <w:p w14:paraId="472641BB" w14:textId="6B81E1F6" w:rsidR="009D7E84" w:rsidRPr="00A20B49" w:rsidRDefault="00896B6D" w:rsidP="009D7E84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459071766"/>
                <w:lock w:val="sdtLocked"/>
                <w:placeholder>
                  <w:docPart w:val="D69E01DEE7CB4FB9AA358F8F76AA7AAD"/>
                </w:placeholder>
                <w:showingPlcHdr/>
              </w:sdtPr>
              <w:sdtEndPr/>
              <w:sdtContent>
                <w:r w:rsidR="009D7E84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9D7E84" w:rsidRPr="00A20B49" w14:paraId="3CCB39B6" w14:textId="77777777" w:rsidTr="00610DA4">
        <w:tc>
          <w:tcPr>
            <w:tcW w:w="4062" w:type="dxa"/>
            <w:shd w:val="clear" w:color="auto" w:fill="auto"/>
          </w:tcPr>
          <w:p w14:paraId="0BB08AC6" w14:textId="78486C50" w:rsidR="009D7E84" w:rsidRPr="005E63F5" w:rsidRDefault="009D7E84" w:rsidP="00A171F7">
            <w:r>
              <w:t xml:space="preserve">DIMM </w:t>
            </w:r>
            <w:proofErr w:type="spellStart"/>
            <w:r>
              <w:t>Anzahl</w:t>
            </w:r>
            <w:proofErr w:type="spellEnd"/>
          </w:p>
        </w:tc>
        <w:tc>
          <w:tcPr>
            <w:tcW w:w="2184" w:type="dxa"/>
            <w:shd w:val="clear" w:color="auto" w:fill="auto"/>
          </w:tcPr>
          <w:p w14:paraId="0EC87E1D" w14:textId="77777777" w:rsidR="009D7E84" w:rsidRDefault="009D7E84" w:rsidP="009D7E84">
            <w:pPr>
              <w:pStyle w:val="Listenabsatz"/>
              <w:spacing w:after="120"/>
              <w:ind w:left="0"/>
              <w:jc w:val="center"/>
            </w:pPr>
          </w:p>
        </w:tc>
        <w:tc>
          <w:tcPr>
            <w:tcW w:w="837" w:type="dxa"/>
          </w:tcPr>
          <w:p w14:paraId="3C9ACA25" w14:textId="683B79FB" w:rsidR="009D7E84" w:rsidRPr="005E63F5" w:rsidDel="00264D24" w:rsidRDefault="009D7E84" w:rsidP="009D7E84">
            <w:pPr>
              <w:pStyle w:val="Listenabsatz"/>
              <w:spacing w:after="120"/>
              <w:ind w:left="0"/>
              <w:jc w:val="center"/>
            </w:pPr>
            <w:r>
              <w:t>z</w:t>
            </w:r>
          </w:p>
        </w:tc>
        <w:tc>
          <w:tcPr>
            <w:tcW w:w="2313" w:type="dxa"/>
            <w:vAlign w:val="center"/>
          </w:tcPr>
          <w:p w14:paraId="1949BC58" w14:textId="77FA0098" w:rsidR="009D7E84" w:rsidRDefault="00896B6D" w:rsidP="009D7E84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2078428459"/>
                <w:lock w:val="sdtLocked"/>
                <w:placeholder>
                  <w:docPart w:val="90F77478D83A42AAAD0B4CDA3BEA868C"/>
                </w:placeholder>
                <w:showingPlcHdr/>
              </w:sdtPr>
              <w:sdtEndPr/>
              <w:sdtContent>
                <w:r w:rsidR="00612A88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9D7E84" w:rsidRPr="00A20B49" w14:paraId="3290B412" w14:textId="77777777" w:rsidTr="00610DA4">
        <w:tc>
          <w:tcPr>
            <w:tcW w:w="4062" w:type="dxa"/>
            <w:shd w:val="clear" w:color="auto" w:fill="auto"/>
          </w:tcPr>
          <w:p w14:paraId="062568A0" w14:textId="0D703F1D" w:rsidR="009D7E84" w:rsidRPr="00E542AA" w:rsidRDefault="009D7E84" w:rsidP="00A171F7">
            <w:pPr>
              <w:rPr>
                <w:rFonts w:cstheme="minorHAnsi"/>
                <w:b/>
                <w:bCs/>
                <w:sz w:val="22"/>
              </w:rPr>
            </w:pPr>
            <w:r>
              <w:t xml:space="preserve">DIMM </w:t>
            </w:r>
            <w:proofErr w:type="spellStart"/>
            <w:r>
              <w:t>Größe</w:t>
            </w:r>
            <w:proofErr w:type="spellEnd"/>
          </w:p>
        </w:tc>
        <w:tc>
          <w:tcPr>
            <w:tcW w:w="2184" w:type="dxa"/>
            <w:shd w:val="clear" w:color="auto" w:fill="auto"/>
          </w:tcPr>
          <w:p w14:paraId="642B8017" w14:textId="0294F704" w:rsidR="009D7E84" w:rsidRPr="00A20B49" w:rsidRDefault="009D7E84" w:rsidP="009D7E84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837" w:type="dxa"/>
          </w:tcPr>
          <w:p w14:paraId="73DDD482" w14:textId="32CEE4F0" w:rsidR="009D7E84" w:rsidRPr="00A20B49" w:rsidRDefault="009D7E84" w:rsidP="009D7E84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z</w:t>
            </w:r>
          </w:p>
        </w:tc>
        <w:tc>
          <w:tcPr>
            <w:tcW w:w="2313" w:type="dxa"/>
            <w:vAlign w:val="center"/>
          </w:tcPr>
          <w:p w14:paraId="202E7D7C" w14:textId="1BE56C0D" w:rsidR="009D7E84" w:rsidRPr="00A20B49" w:rsidRDefault="00896B6D" w:rsidP="009D7E84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364985767"/>
                <w:lock w:val="sdtLocked"/>
                <w:placeholder>
                  <w:docPart w:val="21A72BFEA79A417AA1C0BC7D2020C122"/>
                </w:placeholder>
                <w:showingPlcHdr/>
              </w:sdtPr>
              <w:sdtEndPr/>
              <w:sdtContent>
                <w:r w:rsidR="009D7E84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9D7E84" w:rsidRPr="00A20B49" w14:paraId="44D653A5" w14:textId="77777777" w:rsidTr="00610DA4">
        <w:tc>
          <w:tcPr>
            <w:tcW w:w="4062" w:type="dxa"/>
            <w:shd w:val="clear" w:color="auto" w:fill="auto"/>
          </w:tcPr>
          <w:p w14:paraId="2B305503" w14:textId="7593E5C2" w:rsidR="009D7E84" w:rsidRPr="00E542AA" w:rsidRDefault="009D7E84" w:rsidP="00A171F7">
            <w:pPr>
              <w:rPr>
                <w:rFonts w:cstheme="minorHAnsi"/>
                <w:b/>
                <w:bCs/>
                <w:sz w:val="22"/>
              </w:rPr>
            </w:pPr>
            <w:proofErr w:type="spellStart"/>
            <w:r>
              <w:t>Anzahl</w:t>
            </w:r>
            <w:proofErr w:type="spellEnd"/>
            <w:r>
              <w:t xml:space="preserve"> </w:t>
            </w:r>
            <w:proofErr w:type="spellStart"/>
            <w:r>
              <w:t>Laufwerksschächte</w:t>
            </w:r>
            <w:proofErr w:type="spellEnd"/>
          </w:p>
        </w:tc>
        <w:tc>
          <w:tcPr>
            <w:tcW w:w="2184" w:type="dxa"/>
            <w:shd w:val="clear" w:color="auto" w:fill="auto"/>
          </w:tcPr>
          <w:p w14:paraId="783A22FC" w14:textId="78361EFD" w:rsidR="009D7E84" w:rsidRPr="00A20B49" w:rsidRDefault="009D7E84" w:rsidP="009D7E84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837" w:type="dxa"/>
          </w:tcPr>
          <w:p w14:paraId="695D2803" w14:textId="4479B413" w:rsidR="009D7E84" w:rsidRPr="00A20B49" w:rsidRDefault="009D7E84" w:rsidP="009D7E84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z</w:t>
            </w:r>
          </w:p>
        </w:tc>
        <w:tc>
          <w:tcPr>
            <w:tcW w:w="2313" w:type="dxa"/>
            <w:vAlign w:val="center"/>
          </w:tcPr>
          <w:p w14:paraId="35D4EEB5" w14:textId="08AA3CE7" w:rsidR="009D7E84" w:rsidRPr="00A20B49" w:rsidRDefault="00896B6D" w:rsidP="009D7E84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619299847"/>
                <w:lock w:val="sdtLocked"/>
                <w:placeholder>
                  <w:docPart w:val="8C731FDF1BD440C6804C806BB7C1D046"/>
                </w:placeholder>
                <w:showingPlcHdr/>
              </w:sdtPr>
              <w:sdtEndPr/>
              <w:sdtContent>
                <w:r w:rsidR="009D7E84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9D7E84" w:rsidRPr="00A20B49" w14:paraId="261C095F" w14:textId="77777777" w:rsidTr="00610DA4">
        <w:tc>
          <w:tcPr>
            <w:tcW w:w="4062" w:type="dxa"/>
            <w:shd w:val="clear" w:color="auto" w:fill="auto"/>
          </w:tcPr>
          <w:p w14:paraId="5C79F65F" w14:textId="45E24361" w:rsidR="009D7E84" w:rsidRDefault="009D7E84" w:rsidP="00A171F7">
            <w:pPr>
              <w:rPr>
                <w:rFonts w:cstheme="minorHAnsi"/>
                <w:b/>
                <w:bCs/>
                <w:sz w:val="22"/>
              </w:rPr>
            </w:pPr>
            <w:r>
              <w:t xml:space="preserve">2 x </w:t>
            </w:r>
            <w:proofErr w:type="spellStart"/>
            <w:r>
              <w:t>Systemplatten</w:t>
            </w:r>
            <w:proofErr w:type="spellEnd"/>
            <w:r>
              <w:t xml:space="preserve"> (SSD, Mixed Use, 2,</w:t>
            </w:r>
            <w:proofErr w:type="gramStart"/>
            <w:r>
              <w:t xml:space="preserve">5“ </w:t>
            </w:r>
            <w:proofErr w:type="spellStart"/>
            <w:r>
              <w:t>Bauart</w:t>
            </w:r>
            <w:proofErr w:type="spellEnd"/>
            <w:proofErr w:type="gramEnd"/>
            <w:r>
              <w:t>, Hot-Plug, mind. 800GB)</w:t>
            </w:r>
          </w:p>
          <w:p w14:paraId="471C8110" w14:textId="44B485B3" w:rsidR="009E7860" w:rsidRPr="00E542AA" w:rsidRDefault="009E7860" w:rsidP="009D7E84">
            <w:pPr>
              <w:pStyle w:val="Listenabsatz"/>
              <w:spacing w:after="120"/>
              <w:ind w:left="0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2184" w:type="dxa"/>
            <w:shd w:val="clear" w:color="auto" w:fill="auto"/>
          </w:tcPr>
          <w:p w14:paraId="2B9024F8" w14:textId="1055433F" w:rsidR="009D7E84" w:rsidRPr="00A20B49" w:rsidRDefault="000139DB" w:rsidP="009D7E84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Ja</w:t>
            </w:r>
          </w:p>
        </w:tc>
        <w:tc>
          <w:tcPr>
            <w:tcW w:w="837" w:type="dxa"/>
          </w:tcPr>
          <w:p w14:paraId="53E715FC" w14:textId="51984EBB" w:rsidR="009D7E84" w:rsidRPr="00A20B49" w:rsidRDefault="009D7E84" w:rsidP="009D7E84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j/n</w:t>
            </w:r>
          </w:p>
        </w:tc>
        <w:tc>
          <w:tcPr>
            <w:tcW w:w="2313" w:type="dxa"/>
            <w:vAlign w:val="center"/>
          </w:tcPr>
          <w:p w14:paraId="634340DB" w14:textId="3CE68AED" w:rsidR="009D7E84" w:rsidRPr="00A20B49" w:rsidRDefault="00896B6D" w:rsidP="009D7E84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0309211"/>
                <w:lock w:val="sdtLocked"/>
                <w:placeholder>
                  <w:docPart w:val="E34D4A2563DE4E6B9CC8D5D8428841FB"/>
                </w:placeholder>
                <w:showingPlcHdr/>
              </w:sdtPr>
              <w:sdtEndPr/>
              <w:sdtContent>
                <w:r w:rsidR="009D7E84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9D7E84" w:rsidRPr="00A20B49" w14:paraId="64373DB8" w14:textId="77777777" w:rsidTr="00610DA4">
        <w:tc>
          <w:tcPr>
            <w:tcW w:w="4062" w:type="dxa"/>
            <w:shd w:val="clear" w:color="auto" w:fill="auto"/>
          </w:tcPr>
          <w:p w14:paraId="0D4109AA" w14:textId="143FBC7A" w:rsidR="009D7E84" w:rsidRPr="00E542AA" w:rsidRDefault="009D7E84" w:rsidP="00A171F7">
            <w:pPr>
              <w:rPr>
                <w:rFonts w:cstheme="minorHAnsi"/>
                <w:b/>
                <w:sz w:val="22"/>
              </w:rPr>
            </w:pPr>
            <w:proofErr w:type="spellStart"/>
            <w:r>
              <w:t>Bruttokapazität</w:t>
            </w:r>
            <w:proofErr w:type="spellEnd"/>
            <w:r>
              <w:t xml:space="preserve"> Speicher</w:t>
            </w:r>
          </w:p>
        </w:tc>
        <w:tc>
          <w:tcPr>
            <w:tcW w:w="2184" w:type="dxa"/>
            <w:shd w:val="clear" w:color="auto" w:fill="auto"/>
          </w:tcPr>
          <w:p w14:paraId="131C868B" w14:textId="3E3A5F40" w:rsidR="009D7E84" w:rsidRPr="00A20B49" w:rsidRDefault="009D7E84" w:rsidP="009D7E84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837" w:type="dxa"/>
          </w:tcPr>
          <w:p w14:paraId="4862366C" w14:textId="193A6775" w:rsidR="009D7E84" w:rsidRPr="00A20B49" w:rsidRDefault="009D7E84" w:rsidP="009D7E84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z</w:t>
            </w:r>
          </w:p>
        </w:tc>
        <w:tc>
          <w:tcPr>
            <w:tcW w:w="2313" w:type="dxa"/>
            <w:vAlign w:val="center"/>
          </w:tcPr>
          <w:p w14:paraId="7ACEA25A" w14:textId="4C2932FC" w:rsidR="009D7E84" w:rsidRPr="00A20B49" w:rsidRDefault="00896B6D" w:rsidP="009D7E84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757249801"/>
                <w:lock w:val="sdtLocked"/>
                <w:placeholder>
                  <w:docPart w:val="75259A62A3D8490ABD985BC7E340AD9C"/>
                </w:placeholder>
                <w:showingPlcHdr/>
              </w:sdtPr>
              <w:sdtEndPr/>
              <w:sdtContent>
                <w:r w:rsidR="00612A88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9D7E84" w:rsidRPr="00A20B49" w14:paraId="57EFA93C" w14:textId="77777777" w:rsidTr="00610DA4">
        <w:tc>
          <w:tcPr>
            <w:tcW w:w="4062" w:type="dxa"/>
            <w:shd w:val="clear" w:color="auto" w:fill="auto"/>
          </w:tcPr>
          <w:p w14:paraId="709FAA80" w14:textId="6C2E5ECC" w:rsidR="009D7E84" w:rsidRPr="005E63F5" w:rsidRDefault="009D7E84" w:rsidP="009D7E84">
            <w:proofErr w:type="spellStart"/>
            <w:r>
              <w:t>Nettokapazität</w:t>
            </w:r>
            <w:proofErr w:type="spellEnd"/>
            <w:r>
              <w:t xml:space="preserve"> Speicher</w:t>
            </w:r>
            <w:r w:rsidRPr="005E63F5">
              <w:t xml:space="preserve"> </w:t>
            </w:r>
          </w:p>
          <w:p w14:paraId="385CD6C7" w14:textId="77777777" w:rsidR="009D7E84" w:rsidRDefault="009D7E84" w:rsidP="009D7E8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23050F00" w14:textId="77777777" w:rsidR="009D7E84" w:rsidRPr="00E542AA" w:rsidRDefault="009D7E84" w:rsidP="009D7E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2184" w:type="dxa"/>
            <w:shd w:val="clear" w:color="auto" w:fill="auto"/>
          </w:tcPr>
          <w:p w14:paraId="141D4307" w14:textId="3D9C386E" w:rsidR="009D7E84" w:rsidRPr="00A20B49" w:rsidRDefault="009D7E84" w:rsidP="009D7E84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&gt;=10TB</w:t>
            </w:r>
          </w:p>
        </w:tc>
        <w:tc>
          <w:tcPr>
            <w:tcW w:w="837" w:type="dxa"/>
          </w:tcPr>
          <w:p w14:paraId="41A116B8" w14:textId="6776782E" w:rsidR="009D7E84" w:rsidRPr="00A20B49" w:rsidRDefault="009D7E84" w:rsidP="009D7E84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z</w:t>
            </w:r>
          </w:p>
        </w:tc>
        <w:tc>
          <w:tcPr>
            <w:tcW w:w="2313" w:type="dxa"/>
            <w:vAlign w:val="center"/>
          </w:tcPr>
          <w:p w14:paraId="5BF16D01" w14:textId="1FB4F37D" w:rsidR="009D7E84" w:rsidRDefault="00896B6D" w:rsidP="009D7E84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3735865"/>
                <w:lock w:val="sdtLocked"/>
                <w:placeholder>
                  <w:docPart w:val="B13438B6C80843669C30F621D1CA499E"/>
                </w:placeholder>
                <w:showingPlcHdr/>
              </w:sdtPr>
              <w:sdtEndPr/>
              <w:sdtContent>
                <w:r w:rsidR="009D7E84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9D7E84" w:rsidRPr="00A20B49" w14:paraId="37EAABB3" w14:textId="77777777" w:rsidTr="00610DA4">
        <w:tc>
          <w:tcPr>
            <w:tcW w:w="4062" w:type="dxa"/>
            <w:shd w:val="clear" w:color="auto" w:fill="auto"/>
          </w:tcPr>
          <w:p w14:paraId="51BA16DD" w14:textId="49F7A714" w:rsidR="009D7E84" w:rsidRPr="00E542AA" w:rsidRDefault="009D7E84" w:rsidP="00A171F7">
            <w:pPr>
              <w:rPr>
                <w:b/>
              </w:rPr>
            </w:pPr>
            <w:proofErr w:type="spellStart"/>
            <w:r>
              <w:t>Festplatten</w:t>
            </w:r>
            <w:proofErr w:type="spellEnd"/>
            <w:r>
              <w:t xml:space="preserve"> </w:t>
            </w:r>
            <w:proofErr w:type="spellStart"/>
            <w:r>
              <w:t>Anzahl</w:t>
            </w:r>
            <w:proofErr w:type="spellEnd"/>
          </w:p>
        </w:tc>
        <w:tc>
          <w:tcPr>
            <w:tcW w:w="2184" w:type="dxa"/>
            <w:shd w:val="clear" w:color="auto" w:fill="auto"/>
          </w:tcPr>
          <w:p w14:paraId="6B0BF0CD" w14:textId="1C57574A" w:rsidR="009D7E84" w:rsidRDefault="009D7E84" w:rsidP="009D7E84">
            <w:pPr>
              <w:pStyle w:val="Listenabsatz"/>
              <w:spacing w:after="120"/>
              <w:ind w:left="0"/>
              <w:jc w:val="center"/>
              <w:rPr>
                <w:bCs/>
              </w:rPr>
            </w:pPr>
          </w:p>
        </w:tc>
        <w:tc>
          <w:tcPr>
            <w:tcW w:w="837" w:type="dxa"/>
          </w:tcPr>
          <w:p w14:paraId="4421E47B" w14:textId="23AB1C81" w:rsidR="009D7E84" w:rsidRDefault="009D7E84" w:rsidP="009D7E84">
            <w:pPr>
              <w:pStyle w:val="Listenabsatz"/>
              <w:spacing w:after="120"/>
              <w:ind w:left="0"/>
              <w:jc w:val="center"/>
              <w:rPr>
                <w:bCs/>
              </w:rPr>
            </w:pPr>
            <w:r>
              <w:t>z</w:t>
            </w:r>
          </w:p>
        </w:tc>
        <w:tc>
          <w:tcPr>
            <w:tcW w:w="2313" w:type="dxa"/>
            <w:vAlign w:val="center"/>
          </w:tcPr>
          <w:p w14:paraId="63470DD6" w14:textId="4F4894A1" w:rsidR="009D7E84" w:rsidRDefault="00896B6D" w:rsidP="009D7E84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659830230"/>
                <w:lock w:val="sdtLocked"/>
                <w:placeholder>
                  <w:docPart w:val="355EE7EC2C2D4702A4C802045EC1EB17"/>
                </w:placeholder>
                <w:showingPlcHdr/>
              </w:sdtPr>
              <w:sdtEndPr/>
              <w:sdtContent>
                <w:r w:rsidR="009D7E84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612A88" w:rsidRPr="00A20B49" w14:paraId="3E991DFA" w14:textId="77777777" w:rsidTr="00610DA4">
        <w:tc>
          <w:tcPr>
            <w:tcW w:w="4062" w:type="dxa"/>
            <w:shd w:val="clear" w:color="auto" w:fill="auto"/>
          </w:tcPr>
          <w:p w14:paraId="00C8D031" w14:textId="3CD1848E" w:rsidR="000139DB" w:rsidRDefault="00612A88" w:rsidP="00612A88">
            <w:r>
              <w:t>Nvidia Ampere A16, PCIe. 250W, 64 GB</w:t>
            </w:r>
          </w:p>
          <w:p w14:paraId="4C36C704" w14:textId="5560E1F1" w:rsidR="000139DB" w:rsidRDefault="000139DB" w:rsidP="00612A88"/>
        </w:tc>
        <w:tc>
          <w:tcPr>
            <w:tcW w:w="2184" w:type="dxa"/>
            <w:shd w:val="clear" w:color="auto" w:fill="auto"/>
          </w:tcPr>
          <w:p w14:paraId="6C7DBF6A" w14:textId="48C8703D" w:rsidR="00612A88" w:rsidRDefault="00612A88" w:rsidP="00612A88">
            <w:pPr>
              <w:pStyle w:val="Listenabsatz"/>
              <w:spacing w:after="120"/>
              <w:ind w:left="0"/>
              <w:jc w:val="center"/>
              <w:rPr>
                <w:bCs/>
              </w:rPr>
            </w:pPr>
            <w:r>
              <w:t>&gt;=2</w:t>
            </w:r>
          </w:p>
        </w:tc>
        <w:tc>
          <w:tcPr>
            <w:tcW w:w="837" w:type="dxa"/>
          </w:tcPr>
          <w:p w14:paraId="2F2532FB" w14:textId="4C86A741" w:rsidR="00612A88" w:rsidRDefault="00612A88" w:rsidP="00612A88">
            <w:pPr>
              <w:pStyle w:val="Listenabsatz"/>
              <w:spacing w:after="120"/>
              <w:ind w:left="0"/>
              <w:jc w:val="center"/>
            </w:pPr>
            <w:r>
              <w:t>z</w:t>
            </w:r>
          </w:p>
        </w:tc>
        <w:tc>
          <w:tcPr>
            <w:tcW w:w="2313" w:type="dxa"/>
          </w:tcPr>
          <w:p w14:paraId="41218932" w14:textId="6F794C40" w:rsidR="00612A88" w:rsidRDefault="00896B6D" w:rsidP="00612A88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82031075"/>
                <w:lock w:val="sdtLocked"/>
                <w:placeholder>
                  <w:docPart w:val="D63817C75D5A4E01ACB6268894E6DBDB"/>
                </w:placeholder>
                <w:showingPlcHdr/>
              </w:sdtPr>
              <w:sdtEndPr/>
              <w:sdtContent>
                <w:r w:rsidR="00612A88" w:rsidRPr="00411176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612A88" w:rsidRPr="00A20B49" w14:paraId="5031D1C7" w14:textId="77777777" w:rsidTr="00610DA4">
        <w:tc>
          <w:tcPr>
            <w:tcW w:w="4062" w:type="dxa"/>
            <w:shd w:val="clear" w:color="auto" w:fill="auto"/>
          </w:tcPr>
          <w:p w14:paraId="6DDF856C" w14:textId="4CD710B4" w:rsidR="009E7860" w:rsidRDefault="00612A88" w:rsidP="00A171F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90C3C">
              <w:t>1 Port 1000Base-T RJ45</w:t>
            </w:r>
            <w:r>
              <w:t xml:space="preserve"> Remote-</w:t>
            </w:r>
            <w:r w:rsidRPr="00690C3C">
              <w:t>Management</w:t>
            </w:r>
          </w:p>
        </w:tc>
        <w:tc>
          <w:tcPr>
            <w:tcW w:w="2184" w:type="dxa"/>
            <w:shd w:val="clear" w:color="auto" w:fill="auto"/>
          </w:tcPr>
          <w:p w14:paraId="330E7858" w14:textId="7FB7BA29" w:rsidR="00612A88" w:rsidRDefault="00612A88" w:rsidP="00612A88">
            <w:pPr>
              <w:pStyle w:val="Listenabsatz"/>
              <w:spacing w:after="120"/>
              <w:ind w:left="0"/>
              <w:jc w:val="center"/>
            </w:pPr>
            <w:r>
              <w:t>ja</w:t>
            </w:r>
          </w:p>
        </w:tc>
        <w:tc>
          <w:tcPr>
            <w:tcW w:w="837" w:type="dxa"/>
          </w:tcPr>
          <w:p w14:paraId="4D2BA867" w14:textId="466DC568" w:rsidR="00612A88" w:rsidRDefault="00612A88" w:rsidP="00612A88">
            <w:pPr>
              <w:pStyle w:val="Listenabsatz"/>
              <w:spacing w:after="120"/>
              <w:ind w:left="0"/>
              <w:jc w:val="center"/>
            </w:pPr>
            <w:r>
              <w:t>j/n</w:t>
            </w:r>
          </w:p>
        </w:tc>
        <w:tc>
          <w:tcPr>
            <w:tcW w:w="2313" w:type="dxa"/>
          </w:tcPr>
          <w:p w14:paraId="1EE8487E" w14:textId="33EAABE1" w:rsidR="00612A88" w:rsidRDefault="00896B6D" w:rsidP="00612A88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6525293"/>
                <w:lock w:val="sdtLocked"/>
                <w:placeholder>
                  <w:docPart w:val="D98B9E630EE343EE9ED3FDBCB252D241"/>
                </w:placeholder>
                <w:showingPlcHdr/>
              </w:sdtPr>
              <w:sdtEndPr/>
              <w:sdtContent>
                <w:r w:rsidR="00612A88" w:rsidRPr="00411176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612A88" w:rsidRPr="00A20B49" w14:paraId="563C261F" w14:textId="77777777" w:rsidTr="00610DA4">
        <w:tc>
          <w:tcPr>
            <w:tcW w:w="4062" w:type="dxa"/>
            <w:shd w:val="clear" w:color="auto" w:fill="auto"/>
          </w:tcPr>
          <w:p w14:paraId="5D7D4C43" w14:textId="71A8B06A" w:rsidR="00612A88" w:rsidRPr="00690C3C" w:rsidRDefault="00612A88" w:rsidP="00A171F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2 x Dual-Port 100GbE QSFP56</w:t>
            </w:r>
          </w:p>
        </w:tc>
        <w:tc>
          <w:tcPr>
            <w:tcW w:w="2184" w:type="dxa"/>
            <w:shd w:val="clear" w:color="auto" w:fill="auto"/>
          </w:tcPr>
          <w:p w14:paraId="2AE3899F" w14:textId="01FABFB2" w:rsidR="00612A88" w:rsidRDefault="00612A88" w:rsidP="00612A88">
            <w:pPr>
              <w:pStyle w:val="Listenabsatz"/>
              <w:spacing w:after="120"/>
              <w:ind w:left="0"/>
              <w:jc w:val="center"/>
            </w:pPr>
            <w:r>
              <w:t>ja</w:t>
            </w:r>
          </w:p>
        </w:tc>
        <w:tc>
          <w:tcPr>
            <w:tcW w:w="837" w:type="dxa"/>
          </w:tcPr>
          <w:p w14:paraId="76236616" w14:textId="0B98D068" w:rsidR="00612A88" w:rsidRDefault="00612A88" w:rsidP="00612A88">
            <w:pPr>
              <w:pStyle w:val="Listenabsatz"/>
              <w:spacing w:after="120"/>
              <w:ind w:left="0"/>
              <w:jc w:val="center"/>
            </w:pPr>
            <w:r>
              <w:t>j/n</w:t>
            </w:r>
          </w:p>
        </w:tc>
        <w:tc>
          <w:tcPr>
            <w:tcW w:w="2313" w:type="dxa"/>
          </w:tcPr>
          <w:p w14:paraId="47104537" w14:textId="0F720A19" w:rsidR="00612A88" w:rsidRDefault="00896B6D" w:rsidP="00612A88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637691457"/>
                <w:lock w:val="sdtLocked"/>
                <w:placeholder>
                  <w:docPart w:val="6FF6D51CE8BF4C2E9A4D7BAD0A139179"/>
                </w:placeholder>
                <w:showingPlcHdr/>
              </w:sdtPr>
              <w:sdtEndPr/>
              <w:sdtContent>
                <w:r w:rsidR="00612A88" w:rsidRPr="00411176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 xml:space="preserve">Klicken oder </w:t>
                </w:r>
                <w:r w:rsidR="00612A88" w:rsidRPr="00411176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lastRenderedPageBreak/>
                  <w:t>tippen Sie hier, um Text einzugeben.</w:t>
                </w:r>
              </w:sdtContent>
            </w:sdt>
          </w:p>
        </w:tc>
      </w:tr>
      <w:tr w:rsidR="00612A88" w:rsidRPr="00A20B49" w14:paraId="10AC8C3B" w14:textId="77777777" w:rsidTr="00610DA4">
        <w:tc>
          <w:tcPr>
            <w:tcW w:w="4062" w:type="dxa"/>
            <w:shd w:val="clear" w:color="auto" w:fill="auto"/>
          </w:tcPr>
          <w:p w14:paraId="44161C32" w14:textId="6F84C957" w:rsidR="00612A88" w:rsidRDefault="00612A88" w:rsidP="00A171F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lastRenderedPageBreak/>
              <w:t>Remote-Management-Controller</w:t>
            </w:r>
          </w:p>
        </w:tc>
        <w:tc>
          <w:tcPr>
            <w:tcW w:w="2184" w:type="dxa"/>
            <w:shd w:val="clear" w:color="auto" w:fill="auto"/>
          </w:tcPr>
          <w:p w14:paraId="1F4473F9" w14:textId="14ECF7F4" w:rsidR="00612A88" w:rsidRDefault="00612A88" w:rsidP="00612A88">
            <w:pPr>
              <w:pStyle w:val="Listenabsatz"/>
              <w:spacing w:after="120"/>
              <w:ind w:left="0"/>
              <w:jc w:val="center"/>
            </w:pPr>
            <w:r>
              <w:t>ja</w:t>
            </w:r>
          </w:p>
        </w:tc>
        <w:tc>
          <w:tcPr>
            <w:tcW w:w="837" w:type="dxa"/>
          </w:tcPr>
          <w:p w14:paraId="2021C7B7" w14:textId="61F11B4A" w:rsidR="00612A88" w:rsidRDefault="00612A88" w:rsidP="00612A88">
            <w:pPr>
              <w:pStyle w:val="Listenabsatz"/>
              <w:spacing w:after="120"/>
              <w:ind w:left="0"/>
              <w:jc w:val="center"/>
            </w:pPr>
            <w:r>
              <w:t>j/n</w:t>
            </w:r>
          </w:p>
        </w:tc>
        <w:tc>
          <w:tcPr>
            <w:tcW w:w="2313" w:type="dxa"/>
          </w:tcPr>
          <w:p w14:paraId="4AF76A0F" w14:textId="492C8B0F" w:rsidR="00612A88" w:rsidRDefault="00896B6D" w:rsidP="00612A88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932785207"/>
                <w:lock w:val="sdtLocked"/>
                <w:placeholder>
                  <w:docPart w:val="506A350578C24A58B155DB4EC11914B0"/>
                </w:placeholder>
                <w:showingPlcHdr/>
              </w:sdtPr>
              <w:sdtEndPr/>
              <w:sdtContent>
                <w:r w:rsidR="00612A88" w:rsidRPr="00411176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612A88" w:rsidRPr="00A20B49" w14:paraId="38F7C93C" w14:textId="77777777" w:rsidTr="00610DA4">
        <w:tc>
          <w:tcPr>
            <w:tcW w:w="4062" w:type="dxa"/>
            <w:shd w:val="clear" w:color="auto" w:fill="auto"/>
          </w:tcPr>
          <w:p w14:paraId="4DAEDA7D" w14:textId="542D121B" w:rsidR="00612A88" w:rsidRDefault="00612A88" w:rsidP="00A171F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Remote-Management Support</w:t>
            </w:r>
          </w:p>
        </w:tc>
        <w:tc>
          <w:tcPr>
            <w:tcW w:w="2184" w:type="dxa"/>
            <w:shd w:val="clear" w:color="auto" w:fill="auto"/>
          </w:tcPr>
          <w:p w14:paraId="4800DC74" w14:textId="4EF361C7" w:rsidR="00612A88" w:rsidRDefault="00612A88" w:rsidP="00612A88">
            <w:pPr>
              <w:pStyle w:val="Listenabsatz"/>
              <w:spacing w:after="120"/>
              <w:ind w:left="0"/>
              <w:jc w:val="center"/>
            </w:pPr>
            <w:r>
              <w:t>5 Jahre</w:t>
            </w:r>
          </w:p>
        </w:tc>
        <w:tc>
          <w:tcPr>
            <w:tcW w:w="837" w:type="dxa"/>
          </w:tcPr>
          <w:p w14:paraId="64162F52" w14:textId="69FAE934" w:rsidR="00612A88" w:rsidRDefault="00612A88" w:rsidP="00612A88">
            <w:pPr>
              <w:pStyle w:val="Listenabsatz"/>
              <w:spacing w:after="120"/>
              <w:ind w:left="0"/>
              <w:jc w:val="center"/>
            </w:pPr>
            <w:r>
              <w:t>j/n</w:t>
            </w:r>
          </w:p>
        </w:tc>
        <w:tc>
          <w:tcPr>
            <w:tcW w:w="2313" w:type="dxa"/>
          </w:tcPr>
          <w:p w14:paraId="42224D2F" w14:textId="29AED83F" w:rsidR="00612A88" w:rsidRDefault="00896B6D" w:rsidP="00612A88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525628540"/>
                <w:lock w:val="sdtLocked"/>
                <w:placeholder>
                  <w:docPart w:val="D0060DC57C4D440AB27EA74400CEE9AC"/>
                </w:placeholder>
                <w:showingPlcHdr/>
              </w:sdtPr>
              <w:sdtEndPr/>
              <w:sdtContent>
                <w:r w:rsidR="00612A88" w:rsidRPr="00411176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612A88" w:rsidRPr="00A20B49" w14:paraId="7BE026C0" w14:textId="77777777" w:rsidTr="00610DA4">
        <w:tc>
          <w:tcPr>
            <w:tcW w:w="4062" w:type="dxa"/>
            <w:shd w:val="clear" w:color="auto" w:fill="auto"/>
          </w:tcPr>
          <w:p w14:paraId="1D5D0464" w14:textId="601C6741" w:rsidR="00612A88" w:rsidRDefault="00612A88" w:rsidP="00A171F7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>
              <w:t>Anzahl</w:t>
            </w:r>
            <w:proofErr w:type="spellEnd"/>
            <w:r>
              <w:t xml:space="preserve"> </w:t>
            </w:r>
            <w:proofErr w:type="spellStart"/>
            <w:r>
              <w:t>Lüfter</w:t>
            </w:r>
            <w:proofErr w:type="spellEnd"/>
          </w:p>
        </w:tc>
        <w:tc>
          <w:tcPr>
            <w:tcW w:w="2184" w:type="dxa"/>
            <w:shd w:val="clear" w:color="auto" w:fill="auto"/>
          </w:tcPr>
          <w:p w14:paraId="147E2CB9" w14:textId="77777777" w:rsidR="00612A88" w:rsidRDefault="00612A88" w:rsidP="00612A88">
            <w:pPr>
              <w:pStyle w:val="Listenabsatz"/>
              <w:spacing w:after="120"/>
              <w:ind w:left="0"/>
              <w:jc w:val="center"/>
            </w:pPr>
          </w:p>
        </w:tc>
        <w:tc>
          <w:tcPr>
            <w:tcW w:w="837" w:type="dxa"/>
          </w:tcPr>
          <w:p w14:paraId="4786781E" w14:textId="43FB7CBB" w:rsidR="00612A88" w:rsidRDefault="00612A88" w:rsidP="00612A88">
            <w:pPr>
              <w:pStyle w:val="Listenabsatz"/>
              <w:spacing w:after="120"/>
              <w:ind w:left="0"/>
              <w:jc w:val="center"/>
            </w:pPr>
            <w:r>
              <w:t>z</w:t>
            </w:r>
          </w:p>
        </w:tc>
        <w:tc>
          <w:tcPr>
            <w:tcW w:w="2313" w:type="dxa"/>
          </w:tcPr>
          <w:p w14:paraId="0CBAF89C" w14:textId="5C99112A" w:rsidR="00612A88" w:rsidRDefault="00896B6D" w:rsidP="00612A88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876610638"/>
                <w:lock w:val="sdtLocked"/>
                <w:placeholder>
                  <w:docPart w:val="15F2BE4A89FD42ABA571935436CFD9A3"/>
                </w:placeholder>
                <w:showingPlcHdr/>
              </w:sdtPr>
              <w:sdtEndPr/>
              <w:sdtContent>
                <w:r w:rsidR="00612A88" w:rsidRPr="00411176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612A88" w:rsidRPr="00A20B49" w14:paraId="0DD93853" w14:textId="77777777" w:rsidTr="00610DA4">
        <w:tc>
          <w:tcPr>
            <w:tcW w:w="4062" w:type="dxa"/>
            <w:shd w:val="clear" w:color="auto" w:fill="auto"/>
          </w:tcPr>
          <w:p w14:paraId="4E5769F2" w14:textId="16A17075" w:rsidR="009E7860" w:rsidRDefault="00612A88" w:rsidP="00A171F7">
            <w:proofErr w:type="spellStart"/>
            <w:r>
              <w:t>redundante</w:t>
            </w:r>
            <w:proofErr w:type="spellEnd"/>
            <w:r>
              <w:t xml:space="preserve"> Hot-Plug </w:t>
            </w:r>
            <w:proofErr w:type="spellStart"/>
            <w:r>
              <w:t>Lüfter</w:t>
            </w:r>
            <w:proofErr w:type="spellEnd"/>
          </w:p>
        </w:tc>
        <w:tc>
          <w:tcPr>
            <w:tcW w:w="2184" w:type="dxa"/>
            <w:shd w:val="clear" w:color="auto" w:fill="auto"/>
          </w:tcPr>
          <w:p w14:paraId="0A885710" w14:textId="2AF67316" w:rsidR="00612A88" w:rsidRDefault="00612A88" w:rsidP="00612A88">
            <w:pPr>
              <w:pStyle w:val="Listenabsatz"/>
              <w:spacing w:after="120"/>
              <w:ind w:left="0"/>
              <w:jc w:val="center"/>
            </w:pPr>
            <w:r>
              <w:t>ja</w:t>
            </w:r>
          </w:p>
        </w:tc>
        <w:tc>
          <w:tcPr>
            <w:tcW w:w="837" w:type="dxa"/>
          </w:tcPr>
          <w:p w14:paraId="2B80B4BD" w14:textId="2E9AC6F4" w:rsidR="00612A88" w:rsidRDefault="00612A88" w:rsidP="00612A88">
            <w:pPr>
              <w:pStyle w:val="Listenabsatz"/>
              <w:spacing w:after="120"/>
              <w:ind w:left="0"/>
              <w:jc w:val="center"/>
            </w:pPr>
            <w:r w:rsidRPr="005E63F5">
              <w:t>j/n</w:t>
            </w:r>
          </w:p>
        </w:tc>
        <w:tc>
          <w:tcPr>
            <w:tcW w:w="2313" w:type="dxa"/>
          </w:tcPr>
          <w:p w14:paraId="03A28BC8" w14:textId="799B21BB" w:rsidR="00612A88" w:rsidRDefault="00896B6D" w:rsidP="00612A88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987594039"/>
                <w:lock w:val="sdtLocked"/>
                <w:placeholder>
                  <w:docPart w:val="0D6E30FD0B56455989CB95459D4DA787"/>
                </w:placeholder>
                <w:showingPlcHdr/>
              </w:sdtPr>
              <w:sdtEndPr/>
              <w:sdtContent>
                <w:r w:rsidR="00612A88" w:rsidRPr="00411176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612A88" w:rsidRPr="00A20B49" w14:paraId="1E3DDC3E" w14:textId="77777777" w:rsidTr="00610DA4">
        <w:tc>
          <w:tcPr>
            <w:tcW w:w="4062" w:type="dxa"/>
            <w:shd w:val="clear" w:color="auto" w:fill="auto"/>
          </w:tcPr>
          <w:p w14:paraId="40260986" w14:textId="4A640322" w:rsidR="00612A88" w:rsidRPr="005E63F5" w:rsidDel="00A14170" w:rsidRDefault="00612A88" w:rsidP="00A171F7">
            <w:proofErr w:type="spellStart"/>
            <w:r>
              <w:t>Anzahl</w:t>
            </w:r>
            <w:proofErr w:type="spellEnd"/>
            <w:r>
              <w:t xml:space="preserve"> </w:t>
            </w:r>
            <w:proofErr w:type="spellStart"/>
            <w:r>
              <w:t>Netzteile</w:t>
            </w:r>
            <w:proofErr w:type="spellEnd"/>
          </w:p>
        </w:tc>
        <w:tc>
          <w:tcPr>
            <w:tcW w:w="2184" w:type="dxa"/>
            <w:shd w:val="clear" w:color="auto" w:fill="auto"/>
          </w:tcPr>
          <w:p w14:paraId="0E482463" w14:textId="4676543F" w:rsidR="00612A88" w:rsidRPr="005E63F5" w:rsidDel="00A14170" w:rsidRDefault="00612A88" w:rsidP="00612A88">
            <w:pPr>
              <w:pStyle w:val="Listenabsatz"/>
              <w:spacing w:after="120"/>
              <w:ind w:left="0"/>
              <w:jc w:val="center"/>
            </w:pPr>
            <w:r>
              <w:t>&gt;=2</w:t>
            </w:r>
          </w:p>
        </w:tc>
        <w:tc>
          <w:tcPr>
            <w:tcW w:w="837" w:type="dxa"/>
          </w:tcPr>
          <w:p w14:paraId="00A8A11E" w14:textId="448ACA4E" w:rsidR="00612A88" w:rsidRPr="005E63F5" w:rsidRDefault="00612A88" w:rsidP="00612A88">
            <w:pPr>
              <w:pStyle w:val="Listenabsatz"/>
              <w:spacing w:after="120"/>
              <w:ind w:left="0"/>
              <w:jc w:val="center"/>
            </w:pPr>
            <w:r>
              <w:t>z</w:t>
            </w:r>
          </w:p>
        </w:tc>
        <w:tc>
          <w:tcPr>
            <w:tcW w:w="2313" w:type="dxa"/>
          </w:tcPr>
          <w:p w14:paraId="6039A362" w14:textId="280FDFE9" w:rsidR="00612A88" w:rsidRDefault="00896B6D" w:rsidP="00612A88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915293513"/>
                <w:lock w:val="sdtLocked"/>
                <w:placeholder>
                  <w:docPart w:val="AE70D7DFCF82445987748978BE44D1D1"/>
                </w:placeholder>
                <w:showingPlcHdr/>
              </w:sdtPr>
              <w:sdtEndPr/>
              <w:sdtContent>
                <w:r w:rsidR="00612A88" w:rsidRPr="00411176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612A88" w:rsidRPr="00A20B49" w14:paraId="24799573" w14:textId="77777777" w:rsidTr="00610DA4">
        <w:tc>
          <w:tcPr>
            <w:tcW w:w="4062" w:type="dxa"/>
            <w:shd w:val="clear" w:color="auto" w:fill="auto"/>
          </w:tcPr>
          <w:p w14:paraId="67671FD6" w14:textId="77777777" w:rsidR="00612A88" w:rsidRDefault="00612A88" w:rsidP="00612A88">
            <w:proofErr w:type="spellStart"/>
            <w:r>
              <w:t>redundante</w:t>
            </w:r>
            <w:proofErr w:type="spellEnd"/>
            <w:r>
              <w:t xml:space="preserve"> Hot-Plug </w:t>
            </w:r>
            <w:proofErr w:type="spellStart"/>
            <w:r>
              <w:t>Netzteile</w:t>
            </w:r>
            <w:proofErr w:type="spellEnd"/>
          </w:p>
          <w:p w14:paraId="4E8883B8" w14:textId="77777777" w:rsidR="00612A88" w:rsidRDefault="00612A88" w:rsidP="00612A88"/>
        </w:tc>
        <w:tc>
          <w:tcPr>
            <w:tcW w:w="2184" w:type="dxa"/>
            <w:shd w:val="clear" w:color="auto" w:fill="auto"/>
          </w:tcPr>
          <w:p w14:paraId="66320F4B" w14:textId="7A3D4462" w:rsidR="00612A88" w:rsidRDefault="00612A88" w:rsidP="00612A88">
            <w:pPr>
              <w:pStyle w:val="Listenabsatz"/>
              <w:spacing w:after="120"/>
              <w:ind w:left="0"/>
              <w:jc w:val="center"/>
            </w:pPr>
            <w:r>
              <w:t>ja</w:t>
            </w:r>
          </w:p>
        </w:tc>
        <w:tc>
          <w:tcPr>
            <w:tcW w:w="837" w:type="dxa"/>
          </w:tcPr>
          <w:p w14:paraId="2981AE34" w14:textId="1B75562B" w:rsidR="00612A88" w:rsidRDefault="00612A88" w:rsidP="00612A88">
            <w:pPr>
              <w:pStyle w:val="Listenabsatz"/>
              <w:spacing w:after="120"/>
              <w:ind w:left="0"/>
              <w:jc w:val="center"/>
            </w:pPr>
            <w:r>
              <w:t>j/n</w:t>
            </w:r>
          </w:p>
        </w:tc>
        <w:tc>
          <w:tcPr>
            <w:tcW w:w="2313" w:type="dxa"/>
          </w:tcPr>
          <w:p w14:paraId="6F04C154" w14:textId="3B76C693" w:rsidR="00612A88" w:rsidRDefault="00896B6D" w:rsidP="00612A88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884286047"/>
                <w:lock w:val="sdtLocked"/>
                <w:placeholder>
                  <w:docPart w:val="CCAAF6E122B64622BE55BBD046E8390A"/>
                </w:placeholder>
                <w:showingPlcHdr/>
              </w:sdtPr>
              <w:sdtEndPr/>
              <w:sdtContent>
                <w:r w:rsidR="00612A88" w:rsidRPr="00411176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612A88" w:rsidRPr="00A20B49" w14:paraId="6625E788" w14:textId="77777777" w:rsidTr="00610DA4">
        <w:tc>
          <w:tcPr>
            <w:tcW w:w="4062" w:type="dxa"/>
            <w:shd w:val="clear" w:color="auto" w:fill="auto"/>
          </w:tcPr>
          <w:p w14:paraId="573049AF" w14:textId="77777777" w:rsidR="00612A88" w:rsidRDefault="00612A88" w:rsidP="00612A88">
            <w:proofErr w:type="spellStart"/>
            <w:r>
              <w:t>Leistungsaufnahme</w:t>
            </w:r>
            <w:proofErr w:type="spellEnd"/>
            <w:r>
              <w:t xml:space="preserve"> </w:t>
            </w:r>
            <w:proofErr w:type="spellStart"/>
            <w:r>
              <w:t>Netzteil</w:t>
            </w:r>
            <w:proofErr w:type="spellEnd"/>
          </w:p>
          <w:p w14:paraId="7287B362" w14:textId="77777777" w:rsidR="00612A88" w:rsidRDefault="00612A88" w:rsidP="00612A88">
            <w:r>
              <w:t>in Watt</w:t>
            </w:r>
          </w:p>
          <w:p w14:paraId="3045E91D" w14:textId="77777777" w:rsidR="00612A88" w:rsidRDefault="00612A88" w:rsidP="00612A88"/>
        </w:tc>
        <w:tc>
          <w:tcPr>
            <w:tcW w:w="2184" w:type="dxa"/>
            <w:shd w:val="clear" w:color="auto" w:fill="auto"/>
          </w:tcPr>
          <w:p w14:paraId="050CCE29" w14:textId="77777777" w:rsidR="00612A88" w:rsidRDefault="00612A88" w:rsidP="00612A88">
            <w:pPr>
              <w:pStyle w:val="Listenabsatz"/>
              <w:spacing w:after="120"/>
              <w:ind w:left="0"/>
              <w:jc w:val="center"/>
            </w:pPr>
          </w:p>
        </w:tc>
        <w:tc>
          <w:tcPr>
            <w:tcW w:w="837" w:type="dxa"/>
          </w:tcPr>
          <w:p w14:paraId="574DBF74" w14:textId="5AF9BD9F" w:rsidR="00612A88" w:rsidRDefault="00612A88" w:rsidP="00612A88">
            <w:pPr>
              <w:pStyle w:val="Listenabsatz"/>
              <w:spacing w:after="120"/>
              <w:ind w:left="0"/>
              <w:jc w:val="center"/>
            </w:pPr>
            <w:r>
              <w:t>z</w:t>
            </w:r>
          </w:p>
        </w:tc>
        <w:tc>
          <w:tcPr>
            <w:tcW w:w="2313" w:type="dxa"/>
          </w:tcPr>
          <w:p w14:paraId="5CB6A6B2" w14:textId="0486D963" w:rsidR="00612A88" w:rsidRDefault="00896B6D" w:rsidP="00612A88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528480502"/>
                <w:lock w:val="sdtLocked"/>
                <w:placeholder>
                  <w:docPart w:val="6C1D172C6DFE459DB34D95706FA30AD9"/>
                </w:placeholder>
                <w:showingPlcHdr/>
              </w:sdtPr>
              <w:sdtEndPr/>
              <w:sdtContent>
                <w:r w:rsidR="00612A88" w:rsidRPr="00411176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612A88" w:rsidRPr="00A20B49" w14:paraId="21CC621F" w14:textId="77777777" w:rsidTr="00610DA4">
        <w:tc>
          <w:tcPr>
            <w:tcW w:w="4062" w:type="dxa"/>
            <w:shd w:val="clear" w:color="auto" w:fill="auto"/>
          </w:tcPr>
          <w:p w14:paraId="38DD0BD7" w14:textId="4BA9D8D3" w:rsidR="00612A88" w:rsidRPr="005E63F5" w:rsidRDefault="00612A88" w:rsidP="00612A88">
            <w:r>
              <w:t>2 x Power Cord, 250V AC, Europe</w:t>
            </w:r>
          </w:p>
          <w:p w14:paraId="5068F0F0" w14:textId="77777777" w:rsidR="00612A88" w:rsidRDefault="00612A88" w:rsidP="00612A88"/>
        </w:tc>
        <w:tc>
          <w:tcPr>
            <w:tcW w:w="2184" w:type="dxa"/>
            <w:shd w:val="clear" w:color="auto" w:fill="auto"/>
          </w:tcPr>
          <w:p w14:paraId="64F0163B" w14:textId="4DEFFB95" w:rsidR="00612A88" w:rsidRDefault="00612A88" w:rsidP="00612A88">
            <w:pPr>
              <w:pStyle w:val="Listenabsatz"/>
              <w:spacing w:after="120"/>
              <w:ind w:left="0"/>
              <w:jc w:val="center"/>
            </w:pPr>
            <w:r>
              <w:t>ja</w:t>
            </w:r>
          </w:p>
        </w:tc>
        <w:tc>
          <w:tcPr>
            <w:tcW w:w="837" w:type="dxa"/>
          </w:tcPr>
          <w:p w14:paraId="6991B69D" w14:textId="34AC3DA4" w:rsidR="00612A88" w:rsidRDefault="00612A88" w:rsidP="00612A88">
            <w:pPr>
              <w:pStyle w:val="Listenabsatz"/>
              <w:spacing w:after="120"/>
              <w:ind w:left="0"/>
              <w:jc w:val="center"/>
            </w:pPr>
            <w:r>
              <w:t>j/n</w:t>
            </w:r>
          </w:p>
        </w:tc>
        <w:tc>
          <w:tcPr>
            <w:tcW w:w="2313" w:type="dxa"/>
          </w:tcPr>
          <w:p w14:paraId="1617956E" w14:textId="47E8EEC1" w:rsidR="00612A88" w:rsidRDefault="00896B6D" w:rsidP="00612A88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54422463"/>
                <w:lock w:val="sdtLocked"/>
                <w:placeholder>
                  <w:docPart w:val="4457FBB738DD4D09806503C217A8788B"/>
                </w:placeholder>
                <w:showingPlcHdr/>
              </w:sdtPr>
              <w:sdtEndPr/>
              <w:sdtContent>
                <w:r w:rsidR="00612A88" w:rsidRPr="00411176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9D7E84" w:rsidRPr="00A20B49" w14:paraId="699D48F3" w14:textId="77777777" w:rsidTr="00610DA4">
        <w:tc>
          <w:tcPr>
            <w:tcW w:w="4062" w:type="dxa"/>
            <w:shd w:val="clear" w:color="auto" w:fill="auto"/>
          </w:tcPr>
          <w:p w14:paraId="52048764" w14:textId="0A93504F" w:rsidR="009D7E84" w:rsidRDefault="009D7E84" w:rsidP="009D7E84">
            <w:proofErr w:type="gramStart"/>
            <w:r>
              <w:t xml:space="preserve">19“ </w:t>
            </w:r>
            <w:proofErr w:type="spellStart"/>
            <w:r>
              <w:t>Rackeinbaukit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mit</w:t>
            </w:r>
            <w:proofErr w:type="spellEnd"/>
            <w:r>
              <w:t xml:space="preserve"> </w:t>
            </w:r>
            <w:proofErr w:type="spellStart"/>
            <w:r>
              <w:t>Kabelführungsarm</w:t>
            </w:r>
            <w:proofErr w:type="spellEnd"/>
          </w:p>
          <w:p w14:paraId="0FFBB327" w14:textId="77777777" w:rsidR="009D7E84" w:rsidRPr="005E63F5" w:rsidDel="00A14170" w:rsidRDefault="009D7E84" w:rsidP="009D7E84"/>
        </w:tc>
        <w:tc>
          <w:tcPr>
            <w:tcW w:w="2184" w:type="dxa"/>
            <w:shd w:val="clear" w:color="auto" w:fill="auto"/>
          </w:tcPr>
          <w:p w14:paraId="46149B8F" w14:textId="0BA026A2" w:rsidR="009D7E84" w:rsidDel="00A14170" w:rsidRDefault="009D7E84" w:rsidP="009D7E84">
            <w:pPr>
              <w:pStyle w:val="Listenabsatz"/>
              <w:spacing w:after="120"/>
              <w:ind w:left="0"/>
              <w:jc w:val="center"/>
            </w:pPr>
            <w:r>
              <w:t>ja</w:t>
            </w:r>
          </w:p>
        </w:tc>
        <w:tc>
          <w:tcPr>
            <w:tcW w:w="837" w:type="dxa"/>
          </w:tcPr>
          <w:p w14:paraId="1FA0A63A" w14:textId="19F6D1FF" w:rsidR="009D7E84" w:rsidRDefault="009D7E84" w:rsidP="009D7E84">
            <w:pPr>
              <w:pStyle w:val="Listenabsatz"/>
              <w:spacing w:after="120"/>
              <w:ind w:left="0"/>
              <w:jc w:val="center"/>
            </w:pPr>
            <w:r>
              <w:t>j/n</w:t>
            </w:r>
          </w:p>
        </w:tc>
        <w:tc>
          <w:tcPr>
            <w:tcW w:w="2313" w:type="dxa"/>
            <w:vAlign w:val="center"/>
          </w:tcPr>
          <w:p w14:paraId="7115BA69" w14:textId="2DB99A02" w:rsidR="009D7E84" w:rsidRDefault="00896B6D" w:rsidP="009D7E84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605335436"/>
                <w:lock w:val="sdtLocked"/>
                <w:placeholder>
                  <w:docPart w:val="5BCCFB87079F456A8DD7E41E4FFF07EA"/>
                </w:placeholder>
                <w:showingPlcHdr/>
              </w:sdtPr>
              <w:sdtEndPr/>
              <w:sdtContent>
                <w:r w:rsidR="00087193" w:rsidRPr="00411176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5A4552" w:rsidRPr="00A20B49" w14:paraId="65C5EAB5" w14:textId="77777777" w:rsidTr="00610DA4">
        <w:tc>
          <w:tcPr>
            <w:tcW w:w="4062" w:type="dxa"/>
            <w:shd w:val="clear" w:color="auto" w:fill="auto"/>
          </w:tcPr>
          <w:p w14:paraId="6084E715" w14:textId="14314FD3" w:rsidR="005A4552" w:rsidRDefault="00D91644" w:rsidP="009D7E84">
            <w:proofErr w:type="spellStart"/>
            <w:r>
              <w:t>Entspricht</w:t>
            </w:r>
            <w:proofErr w:type="spellEnd"/>
            <w:r>
              <w:t xml:space="preserve"> den </w:t>
            </w:r>
            <w:proofErr w:type="spellStart"/>
            <w:r>
              <w:t>Mindestanforderungen</w:t>
            </w:r>
            <w:proofErr w:type="spellEnd"/>
            <w:r>
              <w:t xml:space="preserve"> </w:t>
            </w:r>
            <w:proofErr w:type="spellStart"/>
            <w:r>
              <w:t>gemäß</w:t>
            </w:r>
            <w:proofErr w:type="spellEnd"/>
            <w:r>
              <w:t xml:space="preserve"> Anlage 1, </w:t>
            </w:r>
            <w:proofErr w:type="spellStart"/>
            <w:r>
              <w:t>Punkt</w:t>
            </w:r>
            <w:proofErr w:type="spellEnd"/>
            <w:r>
              <w:t xml:space="preserve"> 4.3</w:t>
            </w:r>
          </w:p>
        </w:tc>
        <w:tc>
          <w:tcPr>
            <w:tcW w:w="2184" w:type="dxa"/>
            <w:shd w:val="clear" w:color="auto" w:fill="auto"/>
          </w:tcPr>
          <w:p w14:paraId="65A1F45B" w14:textId="41A9716D" w:rsidR="005A4552" w:rsidRDefault="00550C6A" w:rsidP="009D7E84">
            <w:pPr>
              <w:pStyle w:val="Listenabsatz"/>
              <w:spacing w:after="120"/>
              <w:ind w:left="0"/>
              <w:jc w:val="center"/>
            </w:pPr>
            <w:r>
              <w:t>j</w:t>
            </w:r>
            <w:r w:rsidR="005A4552">
              <w:t>a</w:t>
            </w:r>
          </w:p>
        </w:tc>
        <w:tc>
          <w:tcPr>
            <w:tcW w:w="837" w:type="dxa"/>
          </w:tcPr>
          <w:p w14:paraId="11283E33" w14:textId="21E6430B" w:rsidR="005A4552" w:rsidRDefault="005A4552" w:rsidP="009D7E84">
            <w:pPr>
              <w:pStyle w:val="Listenabsatz"/>
              <w:spacing w:after="120"/>
              <w:ind w:left="0"/>
              <w:jc w:val="center"/>
            </w:pPr>
            <w:r>
              <w:t>j/n</w:t>
            </w:r>
          </w:p>
        </w:tc>
        <w:tc>
          <w:tcPr>
            <w:tcW w:w="2313" w:type="dxa"/>
            <w:vAlign w:val="center"/>
          </w:tcPr>
          <w:p w14:paraId="4FE6D6A9" w14:textId="277DF8AE" w:rsidR="005A4552" w:rsidRDefault="00896B6D" w:rsidP="009D7E84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424068739"/>
                <w:lock w:val="sdtLocked"/>
                <w:placeholder>
                  <w:docPart w:val="817A248DFF5546A7A483736FC2E115DF"/>
                </w:placeholder>
                <w:showingPlcHdr/>
              </w:sdtPr>
              <w:sdtEndPr/>
              <w:sdtContent>
                <w:r w:rsidR="005A4552" w:rsidRPr="00411176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</w:tbl>
    <w:p w14:paraId="51BBE40D" w14:textId="77777777" w:rsidR="00800F29" w:rsidRDefault="00800F29" w:rsidP="0033758B">
      <w:pPr>
        <w:spacing w:after="120"/>
        <w:jc w:val="both"/>
        <w:rPr>
          <w:rFonts w:asciiTheme="minorHAnsi" w:hAnsiTheme="minorHAnsi" w:cstheme="minorHAnsi"/>
          <w:b/>
          <w:bCs/>
          <w:szCs w:val="28"/>
          <w:u w:val="single"/>
        </w:rPr>
      </w:pPr>
    </w:p>
    <w:p w14:paraId="6480B0DC" w14:textId="58B9248C" w:rsidR="0033758B" w:rsidRPr="00413895" w:rsidRDefault="0033758B" w:rsidP="0033758B">
      <w:pPr>
        <w:spacing w:after="120"/>
        <w:jc w:val="both"/>
        <w:rPr>
          <w:rFonts w:asciiTheme="minorHAnsi" w:hAnsiTheme="minorHAnsi" w:cstheme="minorHAnsi"/>
          <w:b/>
          <w:bCs/>
          <w:szCs w:val="28"/>
          <w:u w:val="single"/>
        </w:rPr>
      </w:pPr>
      <w:r w:rsidRPr="00413895">
        <w:rPr>
          <w:rFonts w:asciiTheme="minorHAnsi" w:hAnsiTheme="minorHAnsi" w:cstheme="minorHAnsi"/>
          <w:b/>
          <w:bCs/>
          <w:szCs w:val="28"/>
          <w:u w:val="single"/>
        </w:rPr>
        <w:t xml:space="preserve">Komponente: </w:t>
      </w:r>
      <w:r w:rsidR="009D7E84">
        <w:rPr>
          <w:rFonts w:asciiTheme="minorHAnsi" w:hAnsiTheme="minorHAnsi" w:cstheme="minorHAnsi"/>
          <w:b/>
          <w:bCs/>
          <w:szCs w:val="28"/>
          <w:u w:val="single"/>
        </w:rPr>
        <w:t>Horizon Lizenzen</w:t>
      </w:r>
    </w:p>
    <w:p w14:paraId="380DC8CE" w14:textId="77777777" w:rsidR="0033758B" w:rsidRDefault="0033758B" w:rsidP="0033758B">
      <w:pPr>
        <w:spacing w:after="1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*</w:t>
      </w:r>
      <w:r w:rsidRPr="00413895">
        <w:rPr>
          <w:rFonts w:asciiTheme="minorHAnsi" w:hAnsiTheme="minorHAnsi" w:cstheme="minorHAnsi"/>
          <w:sz w:val="22"/>
        </w:rPr>
        <w:t>Vorgabe zum Ausfüllen der Spalte „Bieterangaben“:</w:t>
      </w:r>
    </w:p>
    <w:p w14:paraId="03DD5B5C" w14:textId="77777777" w:rsidR="0033758B" w:rsidRDefault="0033758B" w:rsidP="0033758B">
      <w:pPr>
        <w:ind w:firstLine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V = </w:t>
      </w:r>
      <w:r>
        <w:rPr>
          <w:rFonts w:asciiTheme="minorHAnsi" w:hAnsiTheme="minorHAnsi" w:cstheme="minorHAnsi"/>
          <w:sz w:val="22"/>
        </w:rPr>
        <w:tab/>
        <w:t>verbal</w:t>
      </w:r>
    </w:p>
    <w:p w14:paraId="5E0687B3" w14:textId="54455E46" w:rsidR="0033758B" w:rsidRDefault="0033758B" w:rsidP="0033758B">
      <w:pPr>
        <w:ind w:firstLine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 xml:space="preserve">Z = </w:t>
      </w:r>
      <w:r>
        <w:rPr>
          <w:rFonts w:asciiTheme="minorHAnsi" w:hAnsiTheme="minorHAnsi" w:cstheme="minorHAnsi"/>
          <w:sz w:val="22"/>
        </w:rPr>
        <w:tab/>
        <w:t>Zahl</w:t>
      </w:r>
      <w:r w:rsidR="005A4552">
        <w:rPr>
          <w:rFonts w:asciiTheme="minorHAnsi" w:hAnsiTheme="minorHAnsi" w:cstheme="minorHAnsi"/>
          <w:sz w:val="22"/>
        </w:rPr>
        <w:t xml:space="preserve"> </w:t>
      </w:r>
      <w:proofErr w:type="gramStart"/>
      <w:r w:rsidR="005A4552">
        <w:rPr>
          <w:rFonts w:asciiTheme="minorHAnsi" w:hAnsiTheme="minorHAnsi" w:cstheme="minorHAnsi"/>
          <w:sz w:val="22"/>
        </w:rPr>
        <w:t>( „</w:t>
      </w:r>
      <w:proofErr w:type="gramEnd"/>
      <w:r w:rsidR="005A4552">
        <w:rPr>
          <w:rFonts w:asciiTheme="minorHAnsi" w:hAnsiTheme="minorHAnsi" w:cstheme="minorHAnsi"/>
          <w:sz w:val="22"/>
        </w:rPr>
        <w:t>0“ führt zum Ausschluss)</w:t>
      </w:r>
    </w:p>
    <w:p w14:paraId="3B90CF78" w14:textId="77777777" w:rsidR="0033758B" w:rsidRPr="00413895" w:rsidRDefault="0033758B" w:rsidP="0033758B">
      <w:pPr>
        <w:ind w:firstLine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j/n =</w:t>
      </w:r>
      <w:r>
        <w:rPr>
          <w:rFonts w:asciiTheme="minorHAnsi" w:hAnsiTheme="minorHAnsi" w:cstheme="minorHAnsi"/>
          <w:sz w:val="22"/>
        </w:rPr>
        <w:tab/>
        <w:t>ja oder nein (nein führt zum Ausschluss)</w:t>
      </w:r>
    </w:p>
    <w:p w14:paraId="3D740895" w14:textId="77777777" w:rsidR="0033758B" w:rsidRPr="00413895" w:rsidRDefault="0033758B" w:rsidP="0033758B">
      <w:pPr>
        <w:pStyle w:val="Listenabsatz"/>
        <w:spacing w:after="120"/>
        <w:jc w:val="both"/>
        <w:rPr>
          <w:rFonts w:asciiTheme="minorHAnsi" w:hAnsiTheme="minorHAnsi" w:cstheme="minorHAnsi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75"/>
        <w:gridCol w:w="2184"/>
        <w:gridCol w:w="824"/>
        <w:gridCol w:w="2313"/>
      </w:tblGrid>
      <w:tr w:rsidR="0033758B" w:rsidRPr="00A20B49" w14:paraId="7337CD94" w14:textId="77777777" w:rsidTr="00610DA4">
        <w:tc>
          <w:tcPr>
            <w:tcW w:w="407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77A1BBD" w14:textId="77777777" w:rsidR="0033758B" w:rsidRPr="008F086F" w:rsidRDefault="0033758B" w:rsidP="00B41DC5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218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286F2D0" w14:textId="77777777" w:rsidR="0033758B" w:rsidRPr="008F086F" w:rsidRDefault="0033758B" w:rsidP="00B41DC5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  <w:proofErr w:type="spellStart"/>
            <w:r>
              <w:rPr>
                <w:rFonts w:cstheme="minorHAnsi"/>
                <w:b/>
                <w:bCs/>
                <w:sz w:val="22"/>
              </w:rPr>
              <w:t>Mindestanforderung</w:t>
            </w:r>
            <w:proofErr w:type="spellEnd"/>
            <w:r w:rsidRPr="00291D33">
              <w:rPr>
                <w:rStyle w:val="Funotenzeichen"/>
                <w:rFonts w:ascii="Times New Roman" w:hAnsi="Times New Roman" w:cs="Times New Roman"/>
                <w:sz w:val="22"/>
                <w:szCs w:val="22"/>
                <w:lang w:val="de-DE"/>
              </w:rPr>
              <w:footnoteReference w:id="2"/>
            </w:r>
          </w:p>
        </w:tc>
        <w:tc>
          <w:tcPr>
            <w:tcW w:w="82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E1DBE2C" w14:textId="77777777" w:rsidR="0033758B" w:rsidRPr="008F086F" w:rsidRDefault="0033758B" w:rsidP="00B41DC5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*</w:t>
            </w:r>
          </w:p>
        </w:tc>
        <w:tc>
          <w:tcPr>
            <w:tcW w:w="231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15890F" w14:textId="77777777" w:rsidR="0033758B" w:rsidRPr="008F086F" w:rsidRDefault="0033758B" w:rsidP="00B41DC5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  <w:proofErr w:type="spellStart"/>
            <w:r>
              <w:rPr>
                <w:rFonts w:cstheme="minorHAnsi"/>
                <w:b/>
                <w:bCs/>
                <w:sz w:val="22"/>
              </w:rPr>
              <w:t>Bieterangaben</w:t>
            </w:r>
            <w:proofErr w:type="spellEnd"/>
          </w:p>
        </w:tc>
      </w:tr>
      <w:tr w:rsidR="009D7E84" w:rsidRPr="00A20B49" w14:paraId="14E35266" w14:textId="77777777" w:rsidTr="00610DA4">
        <w:tc>
          <w:tcPr>
            <w:tcW w:w="4075" w:type="dxa"/>
            <w:tcBorders>
              <w:top w:val="double" w:sz="4" w:space="0" w:color="auto"/>
            </w:tcBorders>
            <w:shd w:val="clear" w:color="auto" w:fill="auto"/>
          </w:tcPr>
          <w:p w14:paraId="4AF8CEAC" w14:textId="77777777" w:rsidR="009D7E84" w:rsidRPr="005E63F5" w:rsidRDefault="009D7E84" w:rsidP="009D7E84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5E63F5">
              <w:t>Hersteller</w:t>
            </w:r>
            <w:proofErr w:type="spellEnd"/>
          </w:p>
          <w:p w14:paraId="47AE796F" w14:textId="77777777" w:rsidR="009D7E84" w:rsidRPr="00E542AA" w:rsidRDefault="009D7E84" w:rsidP="009D7E84">
            <w:pPr>
              <w:pStyle w:val="Listenabsatz"/>
              <w:spacing w:after="120"/>
              <w:ind w:left="0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2184" w:type="dxa"/>
            <w:tcBorders>
              <w:top w:val="double" w:sz="4" w:space="0" w:color="auto"/>
            </w:tcBorders>
          </w:tcPr>
          <w:p w14:paraId="0B7565B4" w14:textId="461D76C6" w:rsidR="009D7E84" w:rsidRPr="00A20B49" w:rsidRDefault="009D7E84" w:rsidP="009D7E84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5E63F5">
              <w:t xml:space="preserve">   </w:t>
            </w:r>
          </w:p>
        </w:tc>
        <w:tc>
          <w:tcPr>
            <w:tcW w:w="824" w:type="dxa"/>
            <w:tcBorders>
              <w:top w:val="double" w:sz="4" w:space="0" w:color="auto"/>
            </w:tcBorders>
          </w:tcPr>
          <w:p w14:paraId="31CB5DB8" w14:textId="73625F0C" w:rsidR="009D7E84" w:rsidRPr="00A20B49" w:rsidRDefault="009D7E84" w:rsidP="009D7E84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5E63F5">
              <w:t>v</w:t>
            </w:r>
          </w:p>
        </w:tc>
        <w:tc>
          <w:tcPr>
            <w:tcW w:w="2313" w:type="dxa"/>
            <w:tcBorders>
              <w:top w:val="double" w:sz="4" w:space="0" w:color="auto"/>
            </w:tcBorders>
            <w:vAlign w:val="center"/>
          </w:tcPr>
          <w:p w14:paraId="61D71F94" w14:textId="77777777" w:rsidR="009D7E84" w:rsidRPr="00A20B49" w:rsidRDefault="00896B6D" w:rsidP="009D7E84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900869783"/>
                <w:lock w:val="sdtLocked"/>
                <w:placeholder>
                  <w:docPart w:val="A0F116EEFAEF41C9B06B0B944D6A5BF9"/>
                </w:placeholder>
                <w:showingPlcHdr/>
              </w:sdtPr>
              <w:sdtEndPr/>
              <w:sdtContent>
                <w:r w:rsidR="009D7E84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9D7E84" w:rsidRPr="00A20B49" w14:paraId="5A1D185D" w14:textId="77777777" w:rsidTr="00610DA4">
        <w:tc>
          <w:tcPr>
            <w:tcW w:w="4075" w:type="dxa"/>
            <w:shd w:val="clear" w:color="auto" w:fill="auto"/>
          </w:tcPr>
          <w:p w14:paraId="1FE53663" w14:textId="77777777" w:rsidR="009D7E84" w:rsidRPr="005E63F5" w:rsidRDefault="009D7E84" w:rsidP="009D7E84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5E63F5">
              <w:t>Typ</w:t>
            </w:r>
            <w:proofErr w:type="spellEnd"/>
          </w:p>
          <w:p w14:paraId="37644483" w14:textId="77777777" w:rsidR="009D7E84" w:rsidRPr="005E63F5" w:rsidRDefault="009D7E84" w:rsidP="009D7E8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69A85DCA" w14:textId="77777777" w:rsidR="009D7E84" w:rsidRPr="00E542AA" w:rsidRDefault="009D7E84" w:rsidP="009D7E84">
            <w:pPr>
              <w:pStyle w:val="Listenabsatz"/>
              <w:spacing w:after="120"/>
              <w:ind w:left="0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2184" w:type="dxa"/>
            <w:shd w:val="clear" w:color="auto" w:fill="auto"/>
          </w:tcPr>
          <w:p w14:paraId="7B22F27C" w14:textId="77777777" w:rsidR="009D7E84" w:rsidRPr="00A20B49" w:rsidRDefault="009D7E84" w:rsidP="009D7E84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824" w:type="dxa"/>
          </w:tcPr>
          <w:p w14:paraId="06BD72AA" w14:textId="1CA5398C" w:rsidR="009D7E84" w:rsidRPr="00A20B49" w:rsidRDefault="009D7E84" w:rsidP="009D7E84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5E63F5">
              <w:t>v</w:t>
            </w:r>
          </w:p>
        </w:tc>
        <w:tc>
          <w:tcPr>
            <w:tcW w:w="2313" w:type="dxa"/>
            <w:vAlign w:val="center"/>
          </w:tcPr>
          <w:p w14:paraId="2CE4A1BA" w14:textId="77777777" w:rsidR="009D7E84" w:rsidRPr="00A20B49" w:rsidRDefault="00896B6D" w:rsidP="009D7E84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489712351"/>
                <w:lock w:val="sdtLocked"/>
                <w:placeholder>
                  <w:docPart w:val="0C698BAACF234B85B7B5E5796F0C1815"/>
                </w:placeholder>
                <w:showingPlcHdr/>
              </w:sdtPr>
              <w:sdtEndPr/>
              <w:sdtContent>
                <w:r w:rsidR="009D7E84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9D7E84" w:rsidRPr="00A20B49" w14:paraId="59EEAA90" w14:textId="77777777" w:rsidTr="00610DA4">
        <w:tc>
          <w:tcPr>
            <w:tcW w:w="4075" w:type="dxa"/>
            <w:shd w:val="clear" w:color="auto" w:fill="auto"/>
          </w:tcPr>
          <w:p w14:paraId="099D6F2D" w14:textId="77777777" w:rsidR="009D7E84" w:rsidRDefault="009D7E84" w:rsidP="009D7E84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>
              <w:t>Lizenzart</w:t>
            </w:r>
            <w:proofErr w:type="spellEnd"/>
          </w:p>
          <w:p w14:paraId="10FAEC2A" w14:textId="77777777" w:rsidR="009D7E84" w:rsidRPr="00E542AA" w:rsidRDefault="009D7E84" w:rsidP="009D7E84">
            <w:pPr>
              <w:pStyle w:val="Listenabsatz"/>
              <w:spacing w:after="120"/>
              <w:ind w:left="0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2184" w:type="dxa"/>
            <w:shd w:val="clear" w:color="auto" w:fill="auto"/>
          </w:tcPr>
          <w:p w14:paraId="0542B258" w14:textId="7C028874" w:rsidR="009D7E84" w:rsidRPr="00A20B49" w:rsidRDefault="009D7E84" w:rsidP="009D7E84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824" w:type="dxa"/>
          </w:tcPr>
          <w:p w14:paraId="6AC09E73" w14:textId="77BED77A" w:rsidR="009D7E84" w:rsidRPr="00A20B49" w:rsidRDefault="009D7E84" w:rsidP="009D7E84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v</w:t>
            </w:r>
          </w:p>
        </w:tc>
        <w:tc>
          <w:tcPr>
            <w:tcW w:w="2313" w:type="dxa"/>
            <w:vAlign w:val="center"/>
          </w:tcPr>
          <w:p w14:paraId="7A8BA2BA" w14:textId="77777777" w:rsidR="009D7E84" w:rsidRPr="00A20B49" w:rsidRDefault="00896B6D" w:rsidP="009D7E84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619655023"/>
                <w:lock w:val="sdtLocked"/>
                <w:placeholder>
                  <w:docPart w:val="0037E475413E4656A8AB08CD93C63DB0"/>
                </w:placeholder>
                <w:showingPlcHdr/>
              </w:sdtPr>
              <w:sdtEndPr/>
              <w:sdtContent>
                <w:r w:rsidR="009D7E84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9D7E84" w:rsidRPr="00A20B49" w14:paraId="1D7DAD3B" w14:textId="77777777" w:rsidTr="00610DA4">
        <w:tc>
          <w:tcPr>
            <w:tcW w:w="4075" w:type="dxa"/>
            <w:shd w:val="clear" w:color="auto" w:fill="auto"/>
          </w:tcPr>
          <w:p w14:paraId="6F5D641F" w14:textId="10C8049F" w:rsidR="009D7E84" w:rsidRDefault="009D7E84" w:rsidP="009D7E84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>
              <w:t>Supportumfang</w:t>
            </w:r>
            <w:proofErr w:type="spellEnd"/>
            <w:r w:rsidR="005677FF">
              <w:t xml:space="preserve"> </w:t>
            </w:r>
            <w:proofErr w:type="spellStart"/>
            <w:r w:rsidR="005677FF">
              <w:t>gemäß</w:t>
            </w:r>
            <w:proofErr w:type="spellEnd"/>
            <w:r w:rsidR="005677FF">
              <w:t xml:space="preserve"> </w:t>
            </w:r>
            <w:proofErr w:type="spellStart"/>
            <w:r w:rsidR="005677FF">
              <w:t>Hersteller</w:t>
            </w:r>
            <w:proofErr w:type="spellEnd"/>
          </w:p>
          <w:p w14:paraId="6CD6DC64" w14:textId="77777777" w:rsidR="009D7E84" w:rsidRDefault="009D7E84" w:rsidP="009D7E8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(</w:t>
            </w:r>
            <w:proofErr w:type="spellStart"/>
            <w:proofErr w:type="gramStart"/>
            <w:r>
              <w:t>bspw</w:t>
            </w:r>
            <w:proofErr w:type="spellEnd"/>
            <w:proofErr w:type="gramEnd"/>
            <w:r>
              <w:t>. 9x5, 12x5, 24x7)</w:t>
            </w:r>
          </w:p>
          <w:p w14:paraId="384F9F88" w14:textId="60B50A2D" w:rsidR="00A73EB2" w:rsidRPr="00E542AA" w:rsidRDefault="00A73EB2" w:rsidP="009D7E84">
            <w:pPr>
              <w:pStyle w:val="Listenabsatz"/>
              <w:spacing w:after="120"/>
              <w:ind w:left="0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2184" w:type="dxa"/>
            <w:shd w:val="clear" w:color="auto" w:fill="auto"/>
          </w:tcPr>
          <w:p w14:paraId="61A7F34E" w14:textId="29B2FF22" w:rsidR="009D7E84" w:rsidRPr="00A20B49" w:rsidRDefault="009D7E84" w:rsidP="009D7E84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824" w:type="dxa"/>
          </w:tcPr>
          <w:p w14:paraId="032DDB72" w14:textId="09D1CE29" w:rsidR="009D7E84" w:rsidRPr="00A20B49" w:rsidRDefault="009D7E84" w:rsidP="009D7E84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v</w:t>
            </w:r>
          </w:p>
        </w:tc>
        <w:tc>
          <w:tcPr>
            <w:tcW w:w="2313" w:type="dxa"/>
            <w:vAlign w:val="center"/>
          </w:tcPr>
          <w:p w14:paraId="11484B4E" w14:textId="77777777" w:rsidR="009D7E84" w:rsidRPr="00A20B49" w:rsidRDefault="00896B6D" w:rsidP="009D7E84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37936290"/>
                <w:lock w:val="sdtLocked"/>
                <w:placeholder>
                  <w:docPart w:val="3E72FD55F56D435ABECE228BFA27560E"/>
                </w:placeholder>
                <w:showingPlcHdr/>
              </w:sdtPr>
              <w:sdtEndPr/>
              <w:sdtContent>
                <w:r w:rsidR="009D7E84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9D7E84" w:rsidRPr="00A20B49" w14:paraId="21A3D083" w14:textId="77777777" w:rsidTr="00610DA4">
        <w:tc>
          <w:tcPr>
            <w:tcW w:w="4075" w:type="dxa"/>
            <w:shd w:val="clear" w:color="auto" w:fill="auto"/>
          </w:tcPr>
          <w:p w14:paraId="50DEA8AD" w14:textId="77777777" w:rsidR="009D7E84" w:rsidRPr="005E63F5" w:rsidRDefault="009D7E84" w:rsidP="009D7E84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5E63F5">
              <w:t>Herstellergarantie</w:t>
            </w:r>
            <w:proofErr w:type="spellEnd"/>
            <w:r>
              <w:t>/Support</w:t>
            </w:r>
          </w:p>
          <w:p w14:paraId="2B8AE949" w14:textId="77777777" w:rsidR="009D7E84" w:rsidRPr="00E542AA" w:rsidRDefault="009D7E84" w:rsidP="009D7E84">
            <w:pPr>
              <w:pStyle w:val="Listenabsatz"/>
              <w:spacing w:after="120"/>
              <w:ind w:left="0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2184" w:type="dxa"/>
            <w:shd w:val="clear" w:color="auto" w:fill="auto"/>
          </w:tcPr>
          <w:p w14:paraId="0B24725C" w14:textId="08F9CE04" w:rsidR="009D7E84" w:rsidRPr="00A20B49" w:rsidRDefault="009D7E84" w:rsidP="009D7E84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5E63F5">
              <w:t>5 Jahre</w:t>
            </w:r>
          </w:p>
        </w:tc>
        <w:tc>
          <w:tcPr>
            <w:tcW w:w="824" w:type="dxa"/>
          </w:tcPr>
          <w:p w14:paraId="1043E8ED" w14:textId="726128C5" w:rsidR="009D7E84" w:rsidRPr="00A20B49" w:rsidRDefault="009D7E84" w:rsidP="009D7E84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5E63F5">
              <w:t>j/n</w:t>
            </w:r>
          </w:p>
        </w:tc>
        <w:tc>
          <w:tcPr>
            <w:tcW w:w="2313" w:type="dxa"/>
            <w:vAlign w:val="center"/>
          </w:tcPr>
          <w:p w14:paraId="184B73BD" w14:textId="77777777" w:rsidR="009D7E84" w:rsidRPr="00A20B49" w:rsidRDefault="00896B6D" w:rsidP="009D7E84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795277619"/>
                <w:lock w:val="sdtLocked"/>
                <w:placeholder>
                  <w:docPart w:val="068091D66E414E7FA522FC6623D56B07"/>
                </w:placeholder>
                <w:showingPlcHdr/>
              </w:sdtPr>
              <w:sdtEndPr/>
              <w:sdtContent>
                <w:r w:rsidR="009D7E84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9D7E84" w:rsidRPr="00A20B49" w14:paraId="06EF33D2" w14:textId="77777777" w:rsidTr="00610DA4">
        <w:tc>
          <w:tcPr>
            <w:tcW w:w="4075" w:type="dxa"/>
            <w:shd w:val="clear" w:color="auto" w:fill="auto"/>
          </w:tcPr>
          <w:p w14:paraId="14660C0C" w14:textId="77777777" w:rsidR="009D7E84" w:rsidRDefault="009D7E84" w:rsidP="009D7E8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Concurrent User (CCU)</w:t>
            </w:r>
          </w:p>
          <w:p w14:paraId="42E6AE69" w14:textId="6465FE88" w:rsidR="009D7E84" w:rsidRPr="00E542AA" w:rsidRDefault="009D7E84" w:rsidP="009D7E84">
            <w:pPr>
              <w:pStyle w:val="Listenabsatz"/>
              <w:spacing w:after="120"/>
              <w:ind w:left="0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2184" w:type="dxa"/>
            <w:shd w:val="clear" w:color="auto" w:fill="auto"/>
          </w:tcPr>
          <w:p w14:paraId="26BDB8E1" w14:textId="29E8F337" w:rsidR="009D7E84" w:rsidRPr="00A20B49" w:rsidRDefault="009D7E84" w:rsidP="009D7E84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ja</w:t>
            </w:r>
          </w:p>
        </w:tc>
        <w:tc>
          <w:tcPr>
            <w:tcW w:w="824" w:type="dxa"/>
          </w:tcPr>
          <w:p w14:paraId="576A5532" w14:textId="68C74A10" w:rsidR="009D7E84" w:rsidRPr="00A20B49" w:rsidRDefault="009D7E84" w:rsidP="009D7E84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j/n</w:t>
            </w:r>
          </w:p>
        </w:tc>
        <w:tc>
          <w:tcPr>
            <w:tcW w:w="2313" w:type="dxa"/>
            <w:vAlign w:val="center"/>
          </w:tcPr>
          <w:p w14:paraId="2553479E" w14:textId="77777777" w:rsidR="009D7E84" w:rsidRPr="00A20B49" w:rsidRDefault="00896B6D" w:rsidP="009D7E84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890650426"/>
                <w:lock w:val="sdtLocked"/>
                <w:placeholder>
                  <w:docPart w:val="DCD2DD0CFABF47ED84481ABBCA295696"/>
                </w:placeholder>
                <w:showingPlcHdr/>
              </w:sdtPr>
              <w:sdtEndPr/>
              <w:sdtContent>
                <w:r w:rsidR="009D7E84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087193" w:rsidRPr="00A20B49" w14:paraId="6ECBE17E" w14:textId="77777777" w:rsidTr="00194EC0">
        <w:tc>
          <w:tcPr>
            <w:tcW w:w="9396" w:type="dxa"/>
            <w:gridSpan w:val="4"/>
            <w:shd w:val="clear" w:color="auto" w:fill="auto"/>
          </w:tcPr>
          <w:p w14:paraId="146C8BD9" w14:textId="77777777" w:rsidR="00087193" w:rsidRPr="00096403" w:rsidRDefault="00087193" w:rsidP="009D7E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096403">
              <w:rPr>
                <w:b/>
                <w:bCs/>
              </w:rPr>
              <w:t>Features:</w:t>
            </w:r>
          </w:p>
          <w:p w14:paraId="1997C777" w14:textId="0C000BF6" w:rsidR="00087193" w:rsidRPr="00A20B49" w:rsidRDefault="00087193" w:rsidP="009D7E84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</w:p>
        </w:tc>
      </w:tr>
      <w:tr w:rsidR="009D7E84" w:rsidRPr="00A20B49" w14:paraId="56F29014" w14:textId="77777777" w:rsidTr="00610DA4">
        <w:tc>
          <w:tcPr>
            <w:tcW w:w="4075" w:type="dxa"/>
            <w:shd w:val="clear" w:color="auto" w:fill="auto"/>
          </w:tcPr>
          <w:p w14:paraId="51DC760B" w14:textId="77777777" w:rsidR="009D7E84" w:rsidRPr="00096403" w:rsidRDefault="009D7E84" w:rsidP="009D7E8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96403">
              <w:t>Horizon</w:t>
            </w:r>
          </w:p>
          <w:p w14:paraId="0ED18306" w14:textId="77777777" w:rsidR="009D7E84" w:rsidRPr="00E542AA" w:rsidRDefault="009D7E84" w:rsidP="009D7E84">
            <w:pPr>
              <w:pStyle w:val="Listenabsatz"/>
              <w:spacing w:after="120"/>
              <w:ind w:left="0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2184" w:type="dxa"/>
            <w:shd w:val="clear" w:color="auto" w:fill="auto"/>
          </w:tcPr>
          <w:p w14:paraId="169C2B30" w14:textId="11A95D8A" w:rsidR="009D7E84" w:rsidRPr="00A20B49" w:rsidRDefault="009D7E84" w:rsidP="009D7E84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ja</w:t>
            </w:r>
          </w:p>
        </w:tc>
        <w:tc>
          <w:tcPr>
            <w:tcW w:w="824" w:type="dxa"/>
          </w:tcPr>
          <w:p w14:paraId="00319826" w14:textId="29762CEF" w:rsidR="009D7E84" w:rsidRPr="00A20B49" w:rsidRDefault="009D7E84" w:rsidP="009D7E84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j/n</w:t>
            </w:r>
          </w:p>
        </w:tc>
        <w:tc>
          <w:tcPr>
            <w:tcW w:w="2313" w:type="dxa"/>
            <w:vAlign w:val="center"/>
          </w:tcPr>
          <w:p w14:paraId="09A696C4" w14:textId="77777777" w:rsidR="009D7E84" w:rsidRPr="00A20B49" w:rsidRDefault="00896B6D" w:rsidP="009D7E84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632779447"/>
                <w:lock w:val="sdtLocked"/>
                <w:placeholder>
                  <w:docPart w:val="0CF7112BDD724212A20FD89034DB53B0"/>
                </w:placeholder>
                <w:showingPlcHdr/>
              </w:sdtPr>
              <w:sdtEndPr/>
              <w:sdtContent>
                <w:r w:rsidR="009D7E84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9D7E84" w:rsidRPr="00A20B49" w14:paraId="39FC7CC9" w14:textId="77777777" w:rsidTr="00610DA4">
        <w:tc>
          <w:tcPr>
            <w:tcW w:w="4075" w:type="dxa"/>
            <w:shd w:val="clear" w:color="auto" w:fill="auto"/>
          </w:tcPr>
          <w:p w14:paraId="35A69056" w14:textId="77777777" w:rsidR="009D7E84" w:rsidRDefault="009D7E84" w:rsidP="009D7E8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Workspace ONE Access Standard Edition</w:t>
            </w:r>
          </w:p>
          <w:p w14:paraId="16DED787" w14:textId="77777777" w:rsidR="009D7E84" w:rsidRPr="00E542AA" w:rsidRDefault="009D7E84" w:rsidP="009D7E84">
            <w:pPr>
              <w:pStyle w:val="Listenabsatz"/>
              <w:spacing w:after="120"/>
              <w:ind w:left="0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2184" w:type="dxa"/>
            <w:shd w:val="clear" w:color="auto" w:fill="auto"/>
          </w:tcPr>
          <w:p w14:paraId="7DFF0731" w14:textId="51FBFFF8" w:rsidR="009D7E84" w:rsidRPr="00A20B49" w:rsidRDefault="009D7E84" w:rsidP="009D7E84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ja</w:t>
            </w:r>
          </w:p>
        </w:tc>
        <w:tc>
          <w:tcPr>
            <w:tcW w:w="824" w:type="dxa"/>
          </w:tcPr>
          <w:p w14:paraId="3BC3E8FF" w14:textId="4B97A6EF" w:rsidR="009D7E84" w:rsidRPr="00A20B49" w:rsidRDefault="009D7E84" w:rsidP="009D7E84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j/n</w:t>
            </w:r>
          </w:p>
        </w:tc>
        <w:tc>
          <w:tcPr>
            <w:tcW w:w="2313" w:type="dxa"/>
            <w:vAlign w:val="center"/>
          </w:tcPr>
          <w:p w14:paraId="65CE64C3" w14:textId="77777777" w:rsidR="009D7E84" w:rsidRPr="00A20B49" w:rsidRDefault="00896B6D" w:rsidP="009D7E84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493150982"/>
                <w:lock w:val="sdtLocked"/>
                <w:placeholder>
                  <w:docPart w:val="9CBA3688078A4B7A95E9B8D40F0B1254"/>
                </w:placeholder>
                <w:showingPlcHdr/>
              </w:sdtPr>
              <w:sdtEndPr/>
              <w:sdtContent>
                <w:r w:rsidR="009D7E84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9D7E84" w:rsidRPr="00A20B49" w14:paraId="5A2A6FEA" w14:textId="77777777" w:rsidTr="00610DA4">
        <w:tc>
          <w:tcPr>
            <w:tcW w:w="4075" w:type="dxa"/>
            <w:shd w:val="clear" w:color="auto" w:fill="auto"/>
          </w:tcPr>
          <w:p w14:paraId="13EBF080" w14:textId="77777777" w:rsidR="009D7E84" w:rsidRDefault="009D7E84" w:rsidP="009D7E8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Application Remoting</w:t>
            </w:r>
          </w:p>
          <w:p w14:paraId="24E82270" w14:textId="77777777" w:rsidR="009D7E84" w:rsidRDefault="009D7E84" w:rsidP="009D7E84"/>
        </w:tc>
        <w:tc>
          <w:tcPr>
            <w:tcW w:w="2184" w:type="dxa"/>
            <w:shd w:val="clear" w:color="auto" w:fill="auto"/>
          </w:tcPr>
          <w:p w14:paraId="787DDE1A" w14:textId="5D761186" w:rsidR="009D7E84" w:rsidRDefault="009D7E84" w:rsidP="009D7E84">
            <w:pPr>
              <w:pStyle w:val="Listenabsatz"/>
              <w:spacing w:after="120"/>
              <w:ind w:left="0"/>
              <w:jc w:val="center"/>
            </w:pPr>
            <w:r>
              <w:t>ja</w:t>
            </w:r>
          </w:p>
        </w:tc>
        <w:tc>
          <w:tcPr>
            <w:tcW w:w="824" w:type="dxa"/>
          </w:tcPr>
          <w:p w14:paraId="0FBE8D39" w14:textId="158B3645" w:rsidR="009D7E84" w:rsidRDefault="009D7E84" w:rsidP="009D7E84">
            <w:pPr>
              <w:pStyle w:val="Listenabsatz"/>
              <w:spacing w:after="120"/>
              <w:ind w:left="0"/>
              <w:jc w:val="center"/>
            </w:pPr>
            <w:r>
              <w:t>j/n</w:t>
            </w:r>
          </w:p>
        </w:tc>
        <w:tc>
          <w:tcPr>
            <w:tcW w:w="2313" w:type="dxa"/>
          </w:tcPr>
          <w:p w14:paraId="1C3C8E43" w14:textId="696B1B3A" w:rsidR="009D7E84" w:rsidRDefault="00896B6D" w:rsidP="009D7E84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733666285"/>
                <w:lock w:val="sdtLocked"/>
                <w:placeholder>
                  <w:docPart w:val="03E5B1A32F1F429494BF4934491B6DF2"/>
                </w:placeholder>
                <w:showingPlcHdr/>
              </w:sdtPr>
              <w:sdtEndPr/>
              <w:sdtContent>
                <w:r w:rsidR="009D7E84" w:rsidRPr="00AA032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9D7E84" w:rsidRPr="00A20B49" w14:paraId="63FFA881" w14:textId="77777777" w:rsidTr="00610DA4">
        <w:tc>
          <w:tcPr>
            <w:tcW w:w="4075" w:type="dxa"/>
            <w:shd w:val="clear" w:color="auto" w:fill="auto"/>
          </w:tcPr>
          <w:p w14:paraId="18ADC0D2" w14:textId="77777777" w:rsidR="009D7E84" w:rsidRDefault="009D7E84" w:rsidP="009D7E8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Horizon for Linux</w:t>
            </w:r>
          </w:p>
          <w:p w14:paraId="02F30B6A" w14:textId="2029A1CD" w:rsidR="00A73EB2" w:rsidRDefault="00A73EB2" w:rsidP="009D7E84"/>
        </w:tc>
        <w:tc>
          <w:tcPr>
            <w:tcW w:w="2184" w:type="dxa"/>
            <w:shd w:val="clear" w:color="auto" w:fill="auto"/>
          </w:tcPr>
          <w:p w14:paraId="410981A7" w14:textId="5CCB0444" w:rsidR="009D7E84" w:rsidRDefault="009D7E84" w:rsidP="009D7E84">
            <w:pPr>
              <w:pStyle w:val="Listenabsatz"/>
              <w:spacing w:after="120"/>
              <w:ind w:left="0"/>
              <w:jc w:val="center"/>
            </w:pPr>
            <w:r>
              <w:t>ja</w:t>
            </w:r>
          </w:p>
        </w:tc>
        <w:tc>
          <w:tcPr>
            <w:tcW w:w="824" w:type="dxa"/>
          </w:tcPr>
          <w:p w14:paraId="24BFBA97" w14:textId="736F8595" w:rsidR="009D7E84" w:rsidRDefault="009D7E84" w:rsidP="009D7E84">
            <w:pPr>
              <w:pStyle w:val="Listenabsatz"/>
              <w:spacing w:after="120"/>
              <w:ind w:left="0"/>
              <w:jc w:val="center"/>
            </w:pPr>
            <w:r>
              <w:t>j/n</w:t>
            </w:r>
          </w:p>
        </w:tc>
        <w:tc>
          <w:tcPr>
            <w:tcW w:w="2313" w:type="dxa"/>
          </w:tcPr>
          <w:p w14:paraId="6A65F1F1" w14:textId="374161F0" w:rsidR="009D7E84" w:rsidRDefault="00896B6D" w:rsidP="009D7E84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984146455"/>
                <w:lock w:val="sdtLocked"/>
                <w:placeholder>
                  <w:docPart w:val="F4B1D02FF5154EBA906B3AF489B734CE"/>
                </w:placeholder>
                <w:showingPlcHdr/>
              </w:sdtPr>
              <w:sdtEndPr/>
              <w:sdtContent>
                <w:r w:rsidR="009D7E84" w:rsidRPr="00AA032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 xml:space="preserve">Klicken oder tippen Sie hier, um </w:t>
                </w:r>
                <w:r w:rsidR="009D7E84" w:rsidRPr="00AA032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lastRenderedPageBreak/>
                  <w:t>Text einzugeben.</w:t>
                </w:r>
              </w:sdtContent>
            </w:sdt>
          </w:p>
        </w:tc>
      </w:tr>
      <w:tr w:rsidR="009D7E84" w:rsidRPr="00A20B49" w14:paraId="02412E06" w14:textId="77777777" w:rsidTr="00610DA4">
        <w:tc>
          <w:tcPr>
            <w:tcW w:w="4075" w:type="dxa"/>
            <w:shd w:val="clear" w:color="auto" w:fill="auto"/>
          </w:tcPr>
          <w:p w14:paraId="1864A004" w14:textId="77777777" w:rsidR="009D7E84" w:rsidRDefault="009D7E84" w:rsidP="009D7E84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>
              <w:lastRenderedPageBreak/>
              <w:t>ThinApp</w:t>
            </w:r>
            <w:proofErr w:type="spellEnd"/>
          </w:p>
          <w:p w14:paraId="46A4EE90" w14:textId="77777777" w:rsidR="009D7E84" w:rsidRDefault="009D7E84" w:rsidP="009D7E84"/>
        </w:tc>
        <w:tc>
          <w:tcPr>
            <w:tcW w:w="2184" w:type="dxa"/>
            <w:shd w:val="clear" w:color="auto" w:fill="auto"/>
          </w:tcPr>
          <w:p w14:paraId="4060E055" w14:textId="675B68BB" w:rsidR="009D7E84" w:rsidRDefault="009D7E84" w:rsidP="009D7E84">
            <w:pPr>
              <w:pStyle w:val="Listenabsatz"/>
              <w:spacing w:after="120"/>
              <w:ind w:left="0"/>
              <w:jc w:val="center"/>
            </w:pPr>
            <w:r>
              <w:t>ja</w:t>
            </w:r>
          </w:p>
        </w:tc>
        <w:tc>
          <w:tcPr>
            <w:tcW w:w="824" w:type="dxa"/>
          </w:tcPr>
          <w:p w14:paraId="5F8AE46F" w14:textId="38CDBF60" w:rsidR="009D7E84" w:rsidRDefault="009D7E84" w:rsidP="009D7E84">
            <w:pPr>
              <w:pStyle w:val="Listenabsatz"/>
              <w:spacing w:after="120"/>
              <w:ind w:left="0"/>
              <w:jc w:val="center"/>
            </w:pPr>
            <w:r>
              <w:t>j/n</w:t>
            </w:r>
          </w:p>
        </w:tc>
        <w:tc>
          <w:tcPr>
            <w:tcW w:w="2313" w:type="dxa"/>
          </w:tcPr>
          <w:p w14:paraId="6E6A6212" w14:textId="7C4BBBBF" w:rsidR="009D7E84" w:rsidRDefault="00896B6D" w:rsidP="009D7E84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542971111"/>
                <w:lock w:val="sdtLocked"/>
                <w:placeholder>
                  <w:docPart w:val="36BF93E265884FE696CF1926122365B1"/>
                </w:placeholder>
                <w:showingPlcHdr/>
              </w:sdtPr>
              <w:sdtEndPr/>
              <w:sdtContent>
                <w:r w:rsidR="009D7E84" w:rsidRPr="00AA032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9D7E84" w:rsidRPr="00A20B49" w14:paraId="7A7577BE" w14:textId="77777777" w:rsidTr="00610DA4">
        <w:tc>
          <w:tcPr>
            <w:tcW w:w="4075" w:type="dxa"/>
            <w:shd w:val="clear" w:color="auto" w:fill="auto"/>
          </w:tcPr>
          <w:p w14:paraId="48339FDD" w14:textId="77777777" w:rsidR="009D7E84" w:rsidRDefault="009D7E84" w:rsidP="009D7E8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App Volumes</w:t>
            </w:r>
          </w:p>
          <w:p w14:paraId="209A3511" w14:textId="77777777" w:rsidR="009D7E84" w:rsidRDefault="009D7E84" w:rsidP="009D7E84"/>
        </w:tc>
        <w:tc>
          <w:tcPr>
            <w:tcW w:w="2184" w:type="dxa"/>
            <w:shd w:val="clear" w:color="auto" w:fill="auto"/>
          </w:tcPr>
          <w:p w14:paraId="56F298A1" w14:textId="7F88C0E4" w:rsidR="009D7E84" w:rsidRDefault="009D7E84" w:rsidP="009D7E84">
            <w:pPr>
              <w:pStyle w:val="Listenabsatz"/>
              <w:spacing w:after="120"/>
              <w:ind w:left="0"/>
              <w:jc w:val="center"/>
            </w:pPr>
            <w:r>
              <w:t>ja</w:t>
            </w:r>
          </w:p>
        </w:tc>
        <w:tc>
          <w:tcPr>
            <w:tcW w:w="824" w:type="dxa"/>
          </w:tcPr>
          <w:p w14:paraId="33D62EF5" w14:textId="3C5CE257" w:rsidR="009D7E84" w:rsidRDefault="009D7E84" w:rsidP="009D7E84">
            <w:pPr>
              <w:pStyle w:val="Listenabsatz"/>
              <w:spacing w:after="120"/>
              <w:ind w:left="0"/>
              <w:jc w:val="center"/>
            </w:pPr>
            <w:r>
              <w:t>j/n</w:t>
            </w:r>
          </w:p>
        </w:tc>
        <w:tc>
          <w:tcPr>
            <w:tcW w:w="2313" w:type="dxa"/>
          </w:tcPr>
          <w:p w14:paraId="3AD43802" w14:textId="5213FC05" w:rsidR="009D7E84" w:rsidRDefault="00896B6D" w:rsidP="009D7E84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804579861"/>
                <w:lock w:val="sdtLocked"/>
                <w:placeholder>
                  <w:docPart w:val="138F732F915F4AE69B72E59F0E192E61"/>
                </w:placeholder>
                <w:showingPlcHdr/>
              </w:sdtPr>
              <w:sdtEndPr/>
              <w:sdtContent>
                <w:r w:rsidR="009D7E84" w:rsidRPr="00AA032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612A88" w:rsidRPr="00A20B49" w14:paraId="44B8D053" w14:textId="77777777" w:rsidTr="00610DA4">
        <w:tc>
          <w:tcPr>
            <w:tcW w:w="4075" w:type="dxa"/>
            <w:shd w:val="clear" w:color="auto" w:fill="auto"/>
          </w:tcPr>
          <w:p w14:paraId="011CE875" w14:textId="77777777" w:rsidR="00612A88" w:rsidRDefault="00612A88" w:rsidP="00612A8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Dynamic Environment Manager</w:t>
            </w:r>
          </w:p>
          <w:p w14:paraId="7BB5F1A1" w14:textId="77777777" w:rsidR="00612A88" w:rsidRDefault="00612A88" w:rsidP="00612A8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184" w:type="dxa"/>
            <w:shd w:val="clear" w:color="auto" w:fill="auto"/>
          </w:tcPr>
          <w:p w14:paraId="0E03AD18" w14:textId="4D0E7DFC" w:rsidR="00612A88" w:rsidRDefault="00612A88" w:rsidP="00612A88">
            <w:pPr>
              <w:pStyle w:val="Listenabsatz"/>
              <w:spacing w:after="120"/>
              <w:ind w:left="0"/>
              <w:jc w:val="center"/>
            </w:pPr>
            <w:r>
              <w:t>ja</w:t>
            </w:r>
          </w:p>
        </w:tc>
        <w:tc>
          <w:tcPr>
            <w:tcW w:w="824" w:type="dxa"/>
          </w:tcPr>
          <w:p w14:paraId="3E143215" w14:textId="40041034" w:rsidR="00612A88" w:rsidRDefault="00612A88" w:rsidP="00612A88">
            <w:pPr>
              <w:pStyle w:val="Listenabsatz"/>
              <w:spacing w:after="120"/>
              <w:ind w:left="0"/>
              <w:jc w:val="center"/>
            </w:pPr>
            <w:r>
              <w:t>j/n</w:t>
            </w:r>
          </w:p>
        </w:tc>
        <w:tc>
          <w:tcPr>
            <w:tcW w:w="2313" w:type="dxa"/>
          </w:tcPr>
          <w:p w14:paraId="27D22A98" w14:textId="7B58CD9F" w:rsidR="00612A88" w:rsidRDefault="00896B6D" w:rsidP="00612A88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478947248"/>
                <w:lock w:val="sdtLocked"/>
                <w:placeholder>
                  <w:docPart w:val="A1B7C9BE1CBF49699C33B4AD22668F65"/>
                </w:placeholder>
                <w:showingPlcHdr/>
              </w:sdtPr>
              <w:sdtEndPr/>
              <w:sdtContent>
                <w:r w:rsidR="00612A88" w:rsidRPr="00B912B1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612A88" w:rsidRPr="00A20B49" w14:paraId="552E30A0" w14:textId="77777777" w:rsidTr="00610DA4">
        <w:tc>
          <w:tcPr>
            <w:tcW w:w="4075" w:type="dxa"/>
            <w:shd w:val="clear" w:color="auto" w:fill="auto"/>
          </w:tcPr>
          <w:p w14:paraId="680C5E30" w14:textId="77777777" w:rsidR="00612A88" w:rsidRDefault="00612A88" w:rsidP="00612A8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vSphere 8 Desktop</w:t>
            </w:r>
          </w:p>
          <w:p w14:paraId="00CBF0C0" w14:textId="77777777" w:rsidR="00612A88" w:rsidRDefault="00612A88" w:rsidP="00612A8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184" w:type="dxa"/>
            <w:shd w:val="clear" w:color="auto" w:fill="auto"/>
          </w:tcPr>
          <w:p w14:paraId="2ADFB90A" w14:textId="3D863F24" w:rsidR="00612A88" w:rsidRDefault="00612A88" w:rsidP="00612A88">
            <w:pPr>
              <w:pStyle w:val="Listenabsatz"/>
              <w:spacing w:after="120"/>
              <w:ind w:left="0"/>
              <w:jc w:val="center"/>
            </w:pPr>
            <w:r>
              <w:t>ja</w:t>
            </w:r>
          </w:p>
        </w:tc>
        <w:tc>
          <w:tcPr>
            <w:tcW w:w="824" w:type="dxa"/>
          </w:tcPr>
          <w:p w14:paraId="63CA6C74" w14:textId="62310A8A" w:rsidR="00612A88" w:rsidRDefault="00612A88" w:rsidP="00612A88">
            <w:pPr>
              <w:pStyle w:val="Listenabsatz"/>
              <w:spacing w:after="120"/>
              <w:ind w:left="0"/>
              <w:jc w:val="center"/>
            </w:pPr>
            <w:r>
              <w:t>j/n</w:t>
            </w:r>
          </w:p>
        </w:tc>
        <w:tc>
          <w:tcPr>
            <w:tcW w:w="2313" w:type="dxa"/>
          </w:tcPr>
          <w:p w14:paraId="67AF8FD8" w14:textId="6BC11B9D" w:rsidR="00612A88" w:rsidRDefault="00896B6D" w:rsidP="00612A88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4270375"/>
                <w:lock w:val="sdtLocked"/>
                <w:placeholder>
                  <w:docPart w:val="18767FDAF2F1435EBAFE66D090757951"/>
                </w:placeholder>
                <w:showingPlcHdr/>
              </w:sdtPr>
              <w:sdtEndPr/>
              <w:sdtContent>
                <w:r w:rsidR="00612A88" w:rsidRPr="00B912B1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612A88" w:rsidRPr="00A20B49" w14:paraId="50B73818" w14:textId="77777777" w:rsidTr="00610DA4">
        <w:tc>
          <w:tcPr>
            <w:tcW w:w="4075" w:type="dxa"/>
            <w:shd w:val="clear" w:color="auto" w:fill="auto"/>
          </w:tcPr>
          <w:p w14:paraId="1FEFCB4F" w14:textId="77777777" w:rsidR="00612A88" w:rsidRDefault="00612A88" w:rsidP="00612A88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>
              <w:t>vSAN</w:t>
            </w:r>
            <w:proofErr w:type="spellEnd"/>
            <w:r>
              <w:t xml:space="preserve"> 8 Advanced for Desktop</w:t>
            </w:r>
          </w:p>
          <w:p w14:paraId="55D964C1" w14:textId="77777777" w:rsidR="00612A88" w:rsidRDefault="00612A88" w:rsidP="00612A8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184" w:type="dxa"/>
            <w:shd w:val="clear" w:color="auto" w:fill="auto"/>
          </w:tcPr>
          <w:p w14:paraId="0FFB1802" w14:textId="4D576054" w:rsidR="00612A88" w:rsidRDefault="00612A88" w:rsidP="00612A88">
            <w:pPr>
              <w:pStyle w:val="Listenabsatz"/>
              <w:spacing w:after="120"/>
              <w:ind w:left="0"/>
              <w:jc w:val="center"/>
            </w:pPr>
            <w:r>
              <w:t>ja</w:t>
            </w:r>
          </w:p>
        </w:tc>
        <w:tc>
          <w:tcPr>
            <w:tcW w:w="824" w:type="dxa"/>
          </w:tcPr>
          <w:p w14:paraId="2ED4BAAD" w14:textId="2C174D0F" w:rsidR="00612A88" w:rsidRDefault="00612A88" w:rsidP="00612A88">
            <w:pPr>
              <w:pStyle w:val="Listenabsatz"/>
              <w:spacing w:after="120"/>
              <w:ind w:left="0"/>
              <w:jc w:val="center"/>
            </w:pPr>
            <w:r>
              <w:t>j/n</w:t>
            </w:r>
          </w:p>
        </w:tc>
        <w:tc>
          <w:tcPr>
            <w:tcW w:w="2313" w:type="dxa"/>
          </w:tcPr>
          <w:p w14:paraId="320A504C" w14:textId="7B1F03E1" w:rsidR="00612A88" w:rsidRDefault="00896B6D" w:rsidP="00612A88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914616419"/>
                <w:lock w:val="sdtLocked"/>
                <w:placeholder>
                  <w:docPart w:val="21EC76F574684643A631CBD15D341B57"/>
                </w:placeholder>
                <w:showingPlcHdr/>
              </w:sdtPr>
              <w:sdtEndPr/>
              <w:sdtContent>
                <w:r w:rsidR="00612A88" w:rsidRPr="00B912B1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612A88" w:rsidRPr="00A20B49" w14:paraId="5E987431" w14:textId="77777777" w:rsidTr="00610DA4">
        <w:tc>
          <w:tcPr>
            <w:tcW w:w="4075" w:type="dxa"/>
            <w:shd w:val="clear" w:color="auto" w:fill="auto"/>
          </w:tcPr>
          <w:p w14:paraId="19AE54E5" w14:textId="77777777" w:rsidR="00612A88" w:rsidRDefault="00612A88" w:rsidP="00612A8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vCenter Server Desktop</w:t>
            </w:r>
          </w:p>
          <w:p w14:paraId="153AAD5F" w14:textId="4FFB878B" w:rsidR="00612A88" w:rsidRDefault="00612A88" w:rsidP="00612A8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 </w:t>
            </w:r>
          </w:p>
        </w:tc>
        <w:tc>
          <w:tcPr>
            <w:tcW w:w="2184" w:type="dxa"/>
            <w:shd w:val="clear" w:color="auto" w:fill="auto"/>
          </w:tcPr>
          <w:p w14:paraId="0719CA57" w14:textId="7F8BBBBB" w:rsidR="00612A88" w:rsidRDefault="00612A88" w:rsidP="00612A88">
            <w:pPr>
              <w:pStyle w:val="Listenabsatz"/>
              <w:spacing w:after="120"/>
              <w:ind w:left="0"/>
              <w:jc w:val="center"/>
            </w:pPr>
            <w:r>
              <w:t>ja</w:t>
            </w:r>
          </w:p>
        </w:tc>
        <w:tc>
          <w:tcPr>
            <w:tcW w:w="824" w:type="dxa"/>
          </w:tcPr>
          <w:p w14:paraId="03742142" w14:textId="2EADE5C7" w:rsidR="00612A88" w:rsidRDefault="00612A88" w:rsidP="00612A88">
            <w:pPr>
              <w:pStyle w:val="Listenabsatz"/>
              <w:spacing w:after="120"/>
              <w:ind w:left="0"/>
              <w:jc w:val="center"/>
            </w:pPr>
            <w:r>
              <w:t>j/n</w:t>
            </w:r>
          </w:p>
        </w:tc>
        <w:tc>
          <w:tcPr>
            <w:tcW w:w="2313" w:type="dxa"/>
          </w:tcPr>
          <w:p w14:paraId="192C968E" w14:textId="6BEB2549" w:rsidR="00612A88" w:rsidRDefault="00896B6D" w:rsidP="00612A88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794486438"/>
                <w:lock w:val="sdtLocked"/>
                <w:placeholder>
                  <w:docPart w:val="379B11758B33484E9C64817DDCE9B10D"/>
                </w:placeholder>
                <w:showingPlcHdr/>
              </w:sdtPr>
              <w:sdtEndPr/>
              <w:sdtContent>
                <w:r w:rsidR="00612A88" w:rsidRPr="00B912B1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</w:tbl>
    <w:p w14:paraId="299D1B6C" w14:textId="47B42E99" w:rsidR="001912F6" w:rsidRDefault="001912F6">
      <w:pPr>
        <w:rPr>
          <w:rFonts w:asciiTheme="minorHAnsi" w:hAnsiTheme="minorHAnsi" w:cstheme="minorHAnsi"/>
        </w:rPr>
      </w:pPr>
    </w:p>
    <w:p w14:paraId="184784C9" w14:textId="2BEBF9CB" w:rsidR="00126BAE" w:rsidRDefault="00126BAE">
      <w:pPr>
        <w:rPr>
          <w:rFonts w:asciiTheme="minorHAnsi" w:hAnsiTheme="minorHAnsi" w:cstheme="minorHAnsi"/>
          <w:b/>
          <w:bCs/>
          <w:szCs w:val="28"/>
          <w:u w:val="single"/>
        </w:rPr>
      </w:pPr>
    </w:p>
    <w:p w14:paraId="486CBA76" w14:textId="77777777" w:rsidR="00610DA4" w:rsidRDefault="00610DA4">
      <w:pPr>
        <w:rPr>
          <w:rFonts w:asciiTheme="minorHAnsi" w:hAnsiTheme="minorHAnsi" w:cstheme="minorHAnsi"/>
          <w:b/>
          <w:bCs/>
          <w:szCs w:val="28"/>
          <w:u w:val="single"/>
        </w:rPr>
      </w:pPr>
      <w:r>
        <w:rPr>
          <w:rFonts w:asciiTheme="minorHAnsi" w:hAnsiTheme="minorHAnsi" w:cstheme="minorHAnsi"/>
          <w:b/>
          <w:bCs/>
          <w:szCs w:val="28"/>
          <w:u w:val="single"/>
        </w:rPr>
        <w:br w:type="page"/>
      </w:r>
    </w:p>
    <w:p w14:paraId="6B12E21F" w14:textId="02D1DF36" w:rsidR="00023422" w:rsidRPr="00413895" w:rsidRDefault="00023422" w:rsidP="00023422">
      <w:pPr>
        <w:spacing w:after="120"/>
        <w:jc w:val="both"/>
        <w:rPr>
          <w:rFonts w:asciiTheme="minorHAnsi" w:hAnsiTheme="minorHAnsi" w:cstheme="minorHAnsi"/>
          <w:b/>
          <w:bCs/>
          <w:szCs w:val="28"/>
          <w:u w:val="single"/>
        </w:rPr>
      </w:pPr>
      <w:r w:rsidRPr="00413895">
        <w:rPr>
          <w:rFonts w:asciiTheme="minorHAnsi" w:hAnsiTheme="minorHAnsi" w:cstheme="minorHAnsi"/>
          <w:b/>
          <w:bCs/>
          <w:szCs w:val="28"/>
          <w:u w:val="single"/>
        </w:rPr>
        <w:lastRenderedPageBreak/>
        <w:t xml:space="preserve">Komponente: </w:t>
      </w:r>
      <w:r>
        <w:rPr>
          <w:rFonts w:asciiTheme="minorHAnsi" w:hAnsiTheme="minorHAnsi" w:cstheme="minorHAnsi"/>
          <w:b/>
          <w:bCs/>
          <w:szCs w:val="28"/>
          <w:u w:val="single"/>
        </w:rPr>
        <w:t xml:space="preserve">Nvidia GRID </w:t>
      </w:r>
      <w:proofErr w:type="spellStart"/>
      <w:r>
        <w:rPr>
          <w:rFonts w:asciiTheme="minorHAnsi" w:hAnsiTheme="minorHAnsi" w:cstheme="minorHAnsi"/>
          <w:b/>
          <w:bCs/>
          <w:szCs w:val="28"/>
          <w:u w:val="single"/>
        </w:rPr>
        <w:t>vPC</w:t>
      </w:r>
      <w:proofErr w:type="spellEnd"/>
      <w:r>
        <w:rPr>
          <w:rFonts w:asciiTheme="minorHAnsi" w:hAnsiTheme="minorHAnsi" w:cstheme="minorHAnsi"/>
          <w:b/>
          <w:bCs/>
          <w:szCs w:val="28"/>
          <w:u w:val="single"/>
        </w:rPr>
        <w:t xml:space="preserve"> Lizenzen</w:t>
      </w:r>
    </w:p>
    <w:p w14:paraId="4E79AF21" w14:textId="77777777" w:rsidR="00023422" w:rsidRDefault="00023422" w:rsidP="00023422">
      <w:pPr>
        <w:spacing w:after="1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*</w:t>
      </w:r>
      <w:r w:rsidRPr="00413895">
        <w:rPr>
          <w:rFonts w:asciiTheme="minorHAnsi" w:hAnsiTheme="minorHAnsi" w:cstheme="minorHAnsi"/>
          <w:sz w:val="22"/>
        </w:rPr>
        <w:t>Vorgabe zum Ausfüllen der Spalte „Bieterangaben“:</w:t>
      </w:r>
    </w:p>
    <w:p w14:paraId="2D40662C" w14:textId="77777777" w:rsidR="00023422" w:rsidRDefault="00023422" w:rsidP="00023422">
      <w:pPr>
        <w:ind w:firstLine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V = </w:t>
      </w:r>
      <w:r>
        <w:rPr>
          <w:rFonts w:asciiTheme="minorHAnsi" w:hAnsiTheme="minorHAnsi" w:cstheme="minorHAnsi"/>
          <w:sz w:val="22"/>
        </w:rPr>
        <w:tab/>
        <w:t>verbal</w:t>
      </w:r>
    </w:p>
    <w:p w14:paraId="1A9C7004" w14:textId="6B785BD3" w:rsidR="00023422" w:rsidRDefault="00023422" w:rsidP="00023422">
      <w:pPr>
        <w:ind w:firstLine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 = </w:t>
      </w:r>
      <w:r>
        <w:rPr>
          <w:rFonts w:asciiTheme="minorHAnsi" w:hAnsiTheme="minorHAnsi" w:cstheme="minorHAnsi"/>
          <w:sz w:val="22"/>
        </w:rPr>
        <w:tab/>
        <w:t>Zahl</w:t>
      </w:r>
      <w:r w:rsidR="005A4552">
        <w:rPr>
          <w:rFonts w:asciiTheme="minorHAnsi" w:hAnsiTheme="minorHAnsi" w:cstheme="minorHAnsi"/>
          <w:sz w:val="22"/>
        </w:rPr>
        <w:t xml:space="preserve"> </w:t>
      </w:r>
      <w:proofErr w:type="gramStart"/>
      <w:r w:rsidR="005A4552">
        <w:rPr>
          <w:rFonts w:asciiTheme="minorHAnsi" w:hAnsiTheme="minorHAnsi" w:cstheme="minorHAnsi"/>
          <w:sz w:val="22"/>
        </w:rPr>
        <w:t>( „</w:t>
      </w:r>
      <w:proofErr w:type="gramEnd"/>
      <w:r w:rsidR="005A4552">
        <w:rPr>
          <w:rFonts w:asciiTheme="minorHAnsi" w:hAnsiTheme="minorHAnsi" w:cstheme="minorHAnsi"/>
          <w:sz w:val="22"/>
        </w:rPr>
        <w:t>0“ führt zum Ausschluss)</w:t>
      </w:r>
    </w:p>
    <w:p w14:paraId="7E820E9C" w14:textId="77777777" w:rsidR="00023422" w:rsidRPr="00413895" w:rsidRDefault="00023422" w:rsidP="00023422">
      <w:pPr>
        <w:ind w:firstLine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j/n =</w:t>
      </w:r>
      <w:r>
        <w:rPr>
          <w:rFonts w:asciiTheme="minorHAnsi" w:hAnsiTheme="minorHAnsi" w:cstheme="minorHAnsi"/>
          <w:sz w:val="22"/>
        </w:rPr>
        <w:tab/>
        <w:t>ja oder nein (nein führt zum Ausschluss)</w:t>
      </w:r>
    </w:p>
    <w:p w14:paraId="5E77699C" w14:textId="77777777" w:rsidR="00023422" w:rsidRPr="00413895" w:rsidRDefault="00023422" w:rsidP="00023422">
      <w:pPr>
        <w:pStyle w:val="Listenabsatz"/>
        <w:spacing w:after="120"/>
        <w:jc w:val="both"/>
        <w:rPr>
          <w:rFonts w:asciiTheme="minorHAnsi" w:hAnsiTheme="minorHAnsi" w:cstheme="minorHAnsi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2268"/>
        <w:gridCol w:w="851"/>
        <w:gridCol w:w="2313"/>
      </w:tblGrid>
      <w:tr w:rsidR="00023422" w:rsidRPr="00A20B49" w14:paraId="380EEEAE" w14:textId="77777777" w:rsidTr="00610DA4">
        <w:tc>
          <w:tcPr>
            <w:tcW w:w="396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61B7817" w14:textId="77777777" w:rsidR="00023422" w:rsidRPr="008F086F" w:rsidRDefault="00023422" w:rsidP="00A109A5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6DACBD9" w14:textId="77777777" w:rsidR="00023422" w:rsidRPr="008F086F" w:rsidRDefault="00023422" w:rsidP="00A109A5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  <w:proofErr w:type="spellStart"/>
            <w:r>
              <w:rPr>
                <w:rFonts w:cstheme="minorHAnsi"/>
                <w:b/>
                <w:bCs/>
                <w:sz w:val="22"/>
              </w:rPr>
              <w:t>Mindestanforderung</w:t>
            </w:r>
            <w:proofErr w:type="spellEnd"/>
            <w:r w:rsidRPr="00291D33">
              <w:rPr>
                <w:rStyle w:val="Funotenzeichen"/>
                <w:rFonts w:ascii="Times New Roman" w:hAnsi="Times New Roman" w:cs="Times New Roman"/>
                <w:sz w:val="22"/>
                <w:szCs w:val="22"/>
                <w:lang w:val="de-DE"/>
              </w:rPr>
              <w:footnoteReference w:id="3"/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2CAEDDF" w14:textId="77777777" w:rsidR="00023422" w:rsidRPr="008F086F" w:rsidRDefault="00023422" w:rsidP="00A109A5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*</w:t>
            </w:r>
          </w:p>
        </w:tc>
        <w:tc>
          <w:tcPr>
            <w:tcW w:w="231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E1433AB" w14:textId="77777777" w:rsidR="00023422" w:rsidRPr="008F086F" w:rsidRDefault="00023422" w:rsidP="00A109A5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  <w:proofErr w:type="spellStart"/>
            <w:r>
              <w:rPr>
                <w:rFonts w:cstheme="minorHAnsi"/>
                <w:b/>
                <w:bCs/>
                <w:sz w:val="22"/>
              </w:rPr>
              <w:t>Bieterangaben</w:t>
            </w:r>
            <w:proofErr w:type="spellEnd"/>
          </w:p>
        </w:tc>
      </w:tr>
      <w:tr w:rsidR="00023422" w:rsidRPr="00A20B49" w14:paraId="0E18DA96" w14:textId="77777777" w:rsidTr="00610DA4">
        <w:tc>
          <w:tcPr>
            <w:tcW w:w="3964" w:type="dxa"/>
            <w:tcBorders>
              <w:top w:val="double" w:sz="4" w:space="0" w:color="auto"/>
            </w:tcBorders>
            <w:shd w:val="clear" w:color="auto" w:fill="auto"/>
          </w:tcPr>
          <w:p w14:paraId="2FE74E99" w14:textId="77777777" w:rsidR="00023422" w:rsidRPr="005E63F5" w:rsidRDefault="00023422" w:rsidP="00A109A5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5E63F5">
              <w:t>Hersteller</w:t>
            </w:r>
            <w:proofErr w:type="spellEnd"/>
          </w:p>
          <w:p w14:paraId="57BEFEB3" w14:textId="77777777" w:rsidR="00023422" w:rsidRPr="00E542AA" w:rsidRDefault="00023422" w:rsidP="00A109A5">
            <w:pPr>
              <w:pStyle w:val="Listenabsatz"/>
              <w:spacing w:after="120"/>
              <w:ind w:left="0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553DFEEE" w14:textId="77777777" w:rsidR="00023422" w:rsidRPr="00A20B49" w:rsidRDefault="00023422" w:rsidP="00A109A5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5E63F5">
              <w:t xml:space="preserve">   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4669CB80" w14:textId="77777777" w:rsidR="00023422" w:rsidRPr="00A20B49" w:rsidRDefault="00023422" w:rsidP="00A109A5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5E63F5">
              <w:t>v</w:t>
            </w:r>
          </w:p>
        </w:tc>
        <w:tc>
          <w:tcPr>
            <w:tcW w:w="2313" w:type="dxa"/>
            <w:tcBorders>
              <w:top w:val="double" w:sz="4" w:space="0" w:color="auto"/>
            </w:tcBorders>
            <w:vAlign w:val="center"/>
          </w:tcPr>
          <w:p w14:paraId="63B0BB93" w14:textId="77777777" w:rsidR="00023422" w:rsidRPr="00A20B49" w:rsidRDefault="00896B6D" w:rsidP="00A109A5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728144550"/>
                <w:lock w:val="sdtLocked"/>
                <w:placeholder>
                  <w:docPart w:val="E2D053F45D5E4BE58FF4685D146A6562"/>
                </w:placeholder>
                <w:showingPlcHdr/>
              </w:sdtPr>
              <w:sdtEndPr/>
              <w:sdtContent>
                <w:r w:rsidR="00023422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023422" w:rsidRPr="00A20B49" w14:paraId="2DAF9BF5" w14:textId="77777777" w:rsidTr="00610DA4">
        <w:tc>
          <w:tcPr>
            <w:tcW w:w="3964" w:type="dxa"/>
            <w:shd w:val="clear" w:color="auto" w:fill="auto"/>
          </w:tcPr>
          <w:p w14:paraId="6A865A59" w14:textId="77777777" w:rsidR="00023422" w:rsidRPr="005E63F5" w:rsidRDefault="00023422" w:rsidP="00A109A5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5E63F5">
              <w:t>Typ</w:t>
            </w:r>
            <w:proofErr w:type="spellEnd"/>
          </w:p>
          <w:p w14:paraId="3F44E877" w14:textId="77777777" w:rsidR="00023422" w:rsidRPr="005E63F5" w:rsidRDefault="00023422" w:rsidP="00A109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5196F8CB" w14:textId="77777777" w:rsidR="00023422" w:rsidRPr="00E542AA" w:rsidRDefault="00023422" w:rsidP="00A109A5">
            <w:pPr>
              <w:pStyle w:val="Listenabsatz"/>
              <w:spacing w:after="120"/>
              <w:ind w:left="0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7D35C3D" w14:textId="77777777" w:rsidR="00023422" w:rsidRPr="00A20B49" w:rsidRDefault="00023422" w:rsidP="00A109A5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851" w:type="dxa"/>
          </w:tcPr>
          <w:p w14:paraId="7286577D" w14:textId="77777777" w:rsidR="00023422" w:rsidRPr="00A20B49" w:rsidRDefault="00023422" w:rsidP="00A109A5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5E63F5">
              <w:t>v</w:t>
            </w:r>
          </w:p>
        </w:tc>
        <w:tc>
          <w:tcPr>
            <w:tcW w:w="2313" w:type="dxa"/>
            <w:vAlign w:val="center"/>
          </w:tcPr>
          <w:p w14:paraId="26D7539E" w14:textId="77777777" w:rsidR="00023422" w:rsidRPr="00A20B49" w:rsidRDefault="00896B6D" w:rsidP="00A109A5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691729212"/>
                <w:lock w:val="sdtLocked"/>
                <w:placeholder>
                  <w:docPart w:val="4CCADF63A03A4009872F58CC30C4C08D"/>
                </w:placeholder>
                <w:showingPlcHdr/>
              </w:sdtPr>
              <w:sdtEndPr/>
              <w:sdtContent>
                <w:r w:rsidR="00023422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023422" w:rsidRPr="00A20B49" w14:paraId="31767684" w14:textId="77777777" w:rsidTr="00610DA4">
        <w:tc>
          <w:tcPr>
            <w:tcW w:w="3964" w:type="dxa"/>
            <w:shd w:val="clear" w:color="auto" w:fill="auto"/>
          </w:tcPr>
          <w:p w14:paraId="44FECB63" w14:textId="77777777" w:rsidR="00023422" w:rsidRPr="00E542AA" w:rsidRDefault="00023422" w:rsidP="00A109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  <w:bCs/>
                <w:sz w:val="22"/>
              </w:rPr>
            </w:pPr>
            <w:proofErr w:type="spellStart"/>
            <w:r>
              <w:t>Lizenzart</w:t>
            </w:r>
            <w:proofErr w:type="spellEnd"/>
            <w: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DCD7671" w14:textId="77777777" w:rsidR="00023422" w:rsidRDefault="00023422" w:rsidP="00A10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proofErr w:type="spellStart"/>
            <w:r>
              <w:t>Dauerlizenz</w:t>
            </w:r>
            <w:proofErr w:type="spellEnd"/>
          </w:p>
          <w:p w14:paraId="4E45D951" w14:textId="77777777" w:rsidR="00023422" w:rsidRPr="00A20B49" w:rsidRDefault="00023422" w:rsidP="00A109A5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851" w:type="dxa"/>
          </w:tcPr>
          <w:p w14:paraId="68AED376" w14:textId="77777777" w:rsidR="00023422" w:rsidRPr="00A20B49" w:rsidRDefault="00023422" w:rsidP="00A109A5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j/n</w:t>
            </w:r>
          </w:p>
        </w:tc>
        <w:tc>
          <w:tcPr>
            <w:tcW w:w="2313" w:type="dxa"/>
            <w:vAlign w:val="center"/>
          </w:tcPr>
          <w:p w14:paraId="15F34A4F" w14:textId="77777777" w:rsidR="00023422" w:rsidRPr="00A20B49" w:rsidRDefault="00896B6D" w:rsidP="00A109A5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253964014"/>
                <w:lock w:val="sdtLocked"/>
                <w:placeholder>
                  <w:docPart w:val="3A1EBBE7437F426EB52E9FC51B331046"/>
                </w:placeholder>
                <w:showingPlcHdr/>
              </w:sdtPr>
              <w:sdtEndPr/>
              <w:sdtContent>
                <w:r w:rsidR="00023422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023422" w:rsidRPr="00A20B49" w14:paraId="20D8BDF5" w14:textId="77777777" w:rsidTr="00610DA4">
        <w:tc>
          <w:tcPr>
            <w:tcW w:w="3964" w:type="dxa"/>
            <w:shd w:val="clear" w:color="auto" w:fill="auto"/>
          </w:tcPr>
          <w:p w14:paraId="28AD7A2D" w14:textId="77777777" w:rsidR="00023422" w:rsidRPr="005E63F5" w:rsidRDefault="00023422" w:rsidP="00A109A5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5E63F5">
              <w:t>Herstellergarantie</w:t>
            </w:r>
            <w:proofErr w:type="spellEnd"/>
            <w:r>
              <w:t>/Support</w:t>
            </w:r>
          </w:p>
          <w:p w14:paraId="2234CA1F" w14:textId="77777777" w:rsidR="00023422" w:rsidRPr="00E542AA" w:rsidRDefault="00023422" w:rsidP="00A109A5">
            <w:pPr>
              <w:pStyle w:val="Listenabsatz"/>
              <w:spacing w:after="120"/>
              <w:ind w:left="0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E3ABC76" w14:textId="77777777" w:rsidR="00023422" w:rsidRPr="00A20B49" w:rsidRDefault="00023422" w:rsidP="00A109A5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5E63F5">
              <w:t>5 Jahre</w:t>
            </w:r>
          </w:p>
        </w:tc>
        <w:tc>
          <w:tcPr>
            <w:tcW w:w="851" w:type="dxa"/>
          </w:tcPr>
          <w:p w14:paraId="0E5CD35C" w14:textId="77777777" w:rsidR="00023422" w:rsidRPr="00A20B49" w:rsidRDefault="00023422" w:rsidP="00A109A5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5E63F5">
              <w:t>j/n</w:t>
            </w:r>
          </w:p>
        </w:tc>
        <w:tc>
          <w:tcPr>
            <w:tcW w:w="2313" w:type="dxa"/>
            <w:vAlign w:val="center"/>
          </w:tcPr>
          <w:p w14:paraId="1A2537C2" w14:textId="77777777" w:rsidR="00023422" w:rsidRPr="00A20B49" w:rsidRDefault="00896B6D" w:rsidP="00A109A5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951696123"/>
                <w:lock w:val="sdtLocked"/>
                <w:placeholder>
                  <w:docPart w:val="22970ED50822498A85A70A8349009858"/>
                </w:placeholder>
                <w:showingPlcHdr/>
              </w:sdtPr>
              <w:sdtEndPr/>
              <w:sdtContent>
                <w:r w:rsidR="00023422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023422" w:rsidRPr="00A20B49" w14:paraId="714A19E5" w14:textId="77777777" w:rsidTr="00610DA4">
        <w:tc>
          <w:tcPr>
            <w:tcW w:w="3964" w:type="dxa"/>
            <w:shd w:val="clear" w:color="auto" w:fill="auto"/>
          </w:tcPr>
          <w:p w14:paraId="35FC277D" w14:textId="77777777" w:rsidR="00023422" w:rsidRDefault="00023422" w:rsidP="00A109A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Concurrent User (CCU)</w:t>
            </w:r>
          </w:p>
          <w:p w14:paraId="2583A4D4" w14:textId="65DBC4BE" w:rsidR="00023422" w:rsidRPr="00E542AA" w:rsidRDefault="00023422" w:rsidP="00A109A5">
            <w:pPr>
              <w:pStyle w:val="Listenabsatz"/>
              <w:spacing w:after="120"/>
              <w:ind w:left="0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6571841" w14:textId="77777777" w:rsidR="00023422" w:rsidRPr="00A20B49" w:rsidRDefault="00023422" w:rsidP="00A109A5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ja</w:t>
            </w:r>
          </w:p>
        </w:tc>
        <w:tc>
          <w:tcPr>
            <w:tcW w:w="851" w:type="dxa"/>
          </w:tcPr>
          <w:p w14:paraId="164A5B25" w14:textId="77777777" w:rsidR="00023422" w:rsidRPr="00A20B49" w:rsidRDefault="00023422" w:rsidP="00A109A5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j/n</w:t>
            </w:r>
          </w:p>
        </w:tc>
        <w:tc>
          <w:tcPr>
            <w:tcW w:w="2313" w:type="dxa"/>
            <w:vAlign w:val="center"/>
          </w:tcPr>
          <w:p w14:paraId="3D9752A3" w14:textId="77777777" w:rsidR="00023422" w:rsidRPr="00A20B49" w:rsidRDefault="00896B6D" w:rsidP="00A109A5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770012556"/>
                <w:lock w:val="sdtLocked"/>
                <w:placeholder>
                  <w:docPart w:val="406E95E6DFFB41A397E5CE5AE3C5430E"/>
                </w:placeholder>
                <w:showingPlcHdr/>
              </w:sdtPr>
              <w:sdtEndPr/>
              <w:sdtContent>
                <w:r w:rsidR="00023422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</w:tbl>
    <w:p w14:paraId="6741CD5D" w14:textId="77777777" w:rsidR="00610DA4" w:rsidRDefault="00610DA4" w:rsidP="008536F2">
      <w:pPr>
        <w:spacing w:after="120"/>
        <w:jc w:val="both"/>
        <w:rPr>
          <w:rFonts w:asciiTheme="minorHAnsi" w:hAnsiTheme="minorHAnsi" w:cstheme="minorHAnsi"/>
          <w:b/>
          <w:bCs/>
          <w:szCs w:val="28"/>
          <w:u w:val="single"/>
        </w:rPr>
      </w:pPr>
    </w:p>
    <w:p w14:paraId="5924DBCF" w14:textId="0E3A2248" w:rsidR="008536F2" w:rsidRPr="00413895" w:rsidRDefault="008536F2" w:rsidP="008536F2">
      <w:pPr>
        <w:spacing w:after="120"/>
        <w:jc w:val="both"/>
        <w:rPr>
          <w:rFonts w:asciiTheme="minorHAnsi" w:hAnsiTheme="minorHAnsi" w:cstheme="minorHAnsi"/>
          <w:b/>
          <w:bCs/>
          <w:szCs w:val="28"/>
          <w:u w:val="single"/>
        </w:rPr>
      </w:pPr>
      <w:r w:rsidRPr="00413895">
        <w:rPr>
          <w:rFonts w:asciiTheme="minorHAnsi" w:hAnsiTheme="minorHAnsi" w:cstheme="minorHAnsi"/>
          <w:b/>
          <w:bCs/>
          <w:szCs w:val="28"/>
          <w:u w:val="single"/>
        </w:rPr>
        <w:t xml:space="preserve">Komponente: </w:t>
      </w:r>
      <w:proofErr w:type="spellStart"/>
      <w:r>
        <w:rPr>
          <w:rFonts w:asciiTheme="minorHAnsi" w:hAnsiTheme="minorHAnsi" w:cstheme="minorHAnsi"/>
          <w:b/>
          <w:bCs/>
          <w:szCs w:val="28"/>
          <w:u w:val="single"/>
        </w:rPr>
        <w:t>ControlUp</w:t>
      </w:r>
      <w:proofErr w:type="spellEnd"/>
      <w:r>
        <w:rPr>
          <w:rFonts w:asciiTheme="minorHAnsi" w:hAnsiTheme="minorHAnsi" w:cstheme="minorHAnsi"/>
          <w:b/>
          <w:bCs/>
          <w:szCs w:val="28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Cs w:val="28"/>
          <w:u w:val="single"/>
        </w:rPr>
        <w:t>OnPrem</w:t>
      </w:r>
      <w:proofErr w:type="spellEnd"/>
      <w:r>
        <w:rPr>
          <w:rFonts w:asciiTheme="minorHAnsi" w:hAnsiTheme="minorHAnsi" w:cstheme="minorHAnsi"/>
          <w:b/>
          <w:bCs/>
          <w:szCs w:val="28"/>
          <w:u w:val="single"/>
        </w:rPr>
        <w:t xml:space="preserve"> Lizenzen</w:t>
      </w:r>
    </w:p>
    <w:p w14:paraId="761185F0" w14:textId="77777777" w:rsidR="008536F2" w:rsidRDefault="008536F2" w:rsidP="008536F2">
      <w:pPr>
        <w:spacing w:after="1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*</w:t>
      </w:r>
      <w:r w:rsidRPr="00413895">
        <w:rPr>
          <w:rFonts w:asciiTheme="minorHAnsi" w:hAnsiTheme="minorHAnsi" w:cstheme="minorHAnsi"/>
          <w:sz w:val="22"/>
        </w:rPr>
        <w:t>Vorgabe zum Ausfüllen der Spalte „Bieterangaben“:</w:t>
      </w:r>
    </w:p>
    <w:p w14:paraId="194C3E0D" w14:textId="77777777" w:rsidR="008536F2" w:rsidRDefault="008536F2" w:rsidP="008536F2">
      <w:pPr>
        <w:ind w:firstLine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V = </w:t>
      </w:r>
      <w:r>
        <w:rPr>
          <w:rFonts w:asciiTheme="minorHAnsi" w:hAnsiTheme="minorHAnsi" w:cstheme="minorHAnsi"/>
          <w:sz w:val="22"/>
        </w:rPr>
        <w:tab/>
        <w:t>verbal</w:t>
      </w:r>
    </w:p>
    <w:p w14:paraId="1CF547ED" w14:textId="37E22635" w:rsidR="008536F2" w:rsidRDefault="008536F2" w:rsidP="008536F2">
      <w:pPr>
        <w:ind w:firstLine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 = </w:t>
      </w:r>
      <w:r>
        <w:rPr>
          <w:rFonts w:asciiTheme="minorHAnsi" w:hAnsiTheme="minorHAnsi" w:cstheme="minorHAnsi"/>
          <w:sz w:val="22"/>
        </w:rPr>
        <w:tab/>
        <w:t>Zahl</w:t>
      </w:r>
      <w:r w:rsidR="005A4552">
        <w:rPr>
          <w:rFonts w:asciiTheme="minorHAnsi" w:hAnsiTheme="minorHAnsi" w:cstheme="minorHAnsi"/>
          <w:sz w:val="22"/>
        </w:rPr>
        <w:t xml:space="preserve"> </w:t>
      </w:r>
      <w:proofErr w:type="gramStart"/>
      <w:r w:rsidR="005A4552">
        <w:rPr>
          <w:rFonts w:asciiTheme="minorHAnsi" w:hAnsiTheme="minorHAnsi" w:cstheme="minorHAnsi"/>
          <w:sz w:val="22"/>
        </w:rPr>
        <w:t>( „</w:t>
      </w:r>
      <w:proofErr w:type="gramEnd"/>
      <w:r w:rsidR="005A4552">
        <w:rPr>
          <w:rFonts w:asciiTheme="minorHAnsi" w:hAnsiTheme="minorHAnsi" w:cstheme="minorHAnsi"/>
          <w:sz w:val="22"/>
        </w:rPr>
        <w:t>0“ führt zum Ausschluss)</w:t>
      </w:r>
    </w:p>
    <w:p w14:paraId="08D5025A" w14:textId="77777777" w:rsidR="008536F2" w:rsidRPr="00413895" w:rsidRDefault="008536F2" w:rsidP="008536F2">
      <w:pPr>
        <w:ind w:firstLine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j/n =</w:t>
      </w:r>
      <w:r>
        <w:rPr>
          <w:rFonts w:asciiTheme="minorHAnsi" w:hAnsiTheme="minorHAnsi" w:cstheme="minorHAnsi"/>
          <w:sz w:val="22"/>
        </w:rPr>
        <w:tab/>
        <w:t>ja oder nein (nein führt zum Ausschluss)</w:t>
      </w:r>
    </w:p>
    <w:p w14:paraId="6EC7F376" w14:textId="77777777" w:rsidR="008536F2" w:rsidRPr="00413895" w:rsidRDefault="008536F2" w:rsidP="008536F2">
      <w:pPr>
        <w:pStyle w:val="Listenabsatz"/>
        <w:spacing w:after="120"/>
        <w:jc w:val="both"/>
        <w:rPr>
          <w:rFonts w:asciiTheme="minorHAnsi" w:hAnsiTheme="minorHAnsi" w:cstheme="minorHAnsi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2268"/>
        <w:gridCol w:w="851"/>
        <w:gridCol w:w="2313"/>
      </w:tblGrid>
      <w:tr w:rsidR="008536F2" w:rsidRPr="00A20B49" w14:paraId="2A71188B" w14:textId="77777777" w:rsidTr="00610DA4">
        <w:tc>
          <w:tcPr>
            <w:tcW w:w="396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7D3DBA0" w14:textId="77777777" w:rsidR="008536F2" w:rsidRPr="008F086F" w:rsidRDefault="008536F2" w:rsidP="00F920F4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59D3003" w14:textId="77777777" w:rsidR="008536F2" w:rsidRPr="008F086F" w:rsidRDefault="008536F2" w:rsidP="00F920F4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  <w:proofErr w:type="spellStart"/>
            <w:r>
              <w:rPr>
                <w:rFonts w:cstheme="minorHAnsi"/>
                <w:b/>
                <w:bCs/>
                <w:sz w:val="22"/>
              </w:rPr>
              <w:t>Mindestanforderung</w:t>
            </w:r>
            <w:proofErr w:type="spellEnd"/>
            <w:r w:rsidRPr="00291D33">
              <w:rPr>
                <w:rStyle w:val="Funotenzeichen"/>
                <w:rFonts w:ascii="Times New Roman" w:hAnsi="Times New Roman" w:cs="Times New Roman"/>
                <w:sz w:val="22"/>
                <w:szCs w:val="22"/>
                <w:lang w:val="de-DE"/>
              </w:rPr>
              <w:footnoteReference w:id="4"/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A47C758" w14:textId="77777777" w:rsidR="008536F2" w:rsidRPr="008F086F" w:rsidRDefault="008536F2" w:rsidP="00F920F4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*</w:t>
            </w:r>
          </w:p>
        </w:tc>
        <w:tc>
          <w:tcPr>
            <w:tcW w:w="231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EB75629" w14:textId="77777777" w:rsidR="008536F2" w:rsidRPr="008F086F" w:rsidRDefault="008536F2" w:rsidP="00F920F4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  <w:proofErr w:type="spellStart"/>
            <w:r>
              <w:rPr>
                <w:rFonts w:cstheme="minorHAnsi"/>
                <w:b/>
                <w:bCs/>
                <w:sz w:val="22"/>
              </w:rPr>
              <w:t>Bieterangaben</w:t>
            </w:r>
            <w:proofErr w:type="spellEnd"/>
          </w:p>
        </w:tc>
      </w:tr>
      <w:tr w:rsidR="008536F2" w:rsidRPr="00A20B49" w14:paraId="77C02C00" w14:textId="77777777" w:rsidTr="00610DA4">
        <w:tc>
          <w:tcPr>
            <w:tcW w:w="3964" w:type="dxa"/>
            <w:tcBorders>
              <w:top w:val="double" w:sz="4" w:space="0" w:color="auto"/>
            </w:tcBorders>
            <w:shd w:val="clear" w:color="auto" w:fill="auto"/>
          </w:tcPr>
          <w:p w14:paraId="4FC7686F" w14:textId="77777777" w:rsidR="008536F2" w:rsidRPr="005E63F5" w:rsidRDefault="008536F2" w:rsidP="00F920F4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5E63F5">
              <w:t>Hersteller</w:t>
            </w:r>
            <w:proofErr w:type="spellEnd"/>
          </w:p>
          <w:p w14:paraId="2FFE3F4B" w14:textId="77777777" w:rsidR="008536F2" w:rsidRPr="00E542AA" w:rsidRDefault="008536F2" w:rsidP="00F920F4">
            <w:pPr>
              <w:pStyle w:val="Listenabsatz"/>
              <w:spacing w:after="120"/>
              <w:ind w:left="0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47CEF956" w14:textId="4C2DD2BB" w:rsidR="008536F2" w:rsidRPr="00A20B49" w:rsidRDefault="008536F2" w:rsidP="00F920F4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6A4030F4" w14:textId="77777777" w:rsidR="008536F2" w:rsidRPr="00A20B49" w:rsidRDefault="008536F2" w:rsidP="00F920F4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5E63F5">
              <w:t>v</w:t>
            </w:r>
          </w:p>
        </w:tc>
        <w:tc>
          <w:tcPr>
            <w:tcW w:w="2313" w:type="dxa"/>
            <w:tcBorders>
              <w:top w:val="double" w:sz="4" w:space="0" w:color="auto"/>
            </w:tcBorders>
            <w:vAlign w:val="center"/>
          </w:tcPr>
          <w:p w14:paraId="3BA3033E" w14:textId="77777777" w:rsidR="008536F2" w:rsidRPr="00A20B49" w:rsidRDefault="00896B6D" w:rsidP="00F920F4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366742737"/>
                <w:lock w:val="sdtLocked"/>
                <w:placeholder>
                  <w:docPart w:val="847BBB6ABD594727AF19665B208D4AEA"/>
                </w:placeholder>
                <w:showingPlcHdr/>
              </w:sdtPr>
              <w:sdtEndPr/>
              <w:sdtContent>
                <w:r w:rsidR="008536F2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8536F2" w:rsidRPr="00A20B49" w14:paraId="4118C4E4" w14:textId="77777777" w:rsidTr="00610DA4">
        <w:tc>
          <w:tcPr>
            <w:tcW w:w="3964" w:type="dxa"/>
            <w:shd w:val="clear" w:color="auto" w:fill="auto"/>
          </w:tcPr>
          <w:p w14:paraId="2264EAF9" w14:textId="77777777" w:rsidR="008536F2" w:rsidRPr="005E63F5" w:rsidRDefault="008536F2" w:rsidP="00F920F4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5E63F5">
              <w:t>Typ</w:t>
            </w:r>
            <w:proofErr w:type="spellEnd"/>
          </w:p>
          <w:p w14:paraId="14970663" w14:textId="77777777" w:rsidR="008536F2" w:rsidRPr="005E63F5" w:rsidRDefault="008536F2" w:rsidP="00F920F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00DCB2B9" w14:textId="77777777" w:rsidR="008536F2" w:rsidRPr="00E542AA" w:rsidRDefault="008536F2" w:rsidP="00F920F4">
            <w:pPr>
              <w:pStyle w:val="Listenabsatz"/>
              <w:spacing w:after="120"/>
              <w:ind w:left="0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DC123DF" w14:textId="77777777" w:rsidR="008536F2" w:rsidRPr="00A20B49" w:rsidRDefault="008536F2" w:rsidP="00F920F4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851" w:type="dxa"/>
          </w:tcPr>
          <w:p w14:paraId="6589F27C" w14:textId="77777777" w:rsidR="008536F2" w:rsidRPr="00A20B49" w:rsidRDefault="008536F2" w:rsidP="00F920F4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5E63F5">
              <w:t>v</w:t>
            </w:r>
          </w:p>
        </w:tc>
        <w:tc>
          <w:tcPr>
            <w:tcW w:w="2313" w:type="dxa"/>
            <w:vAlign w:val="center"/>
          </w:tcPr>
          <w:p w14:paraId="78286788" w14:textId="77777777" w:rsidR="008536F2" w:rsidRPr="00A20B49" w:rsidRDefault="00896B6D" w:rsidP="00F920F4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926387898"/>
                <w:lock w:val="sdtLocked"/>
                <w:placeholder>
                  <w:docPart w:val="E050B0435CDF4FA3A96C5E83682C16CC"/>
                </w:placeholder>
                <w:showingPlcHdr/>
              </w:sdtPr>
              <w:sdtEndPr/>
              <w:sdtContent>
                <w:r w:rsidR="008536F2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 xml:space="preserve">Klicken oder tippen Sie hier, um </w:t>
                </w:r>
                <w:r w:rsidR="008536F2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lastRenderedPageBreak/>
                  <w:t>Text einzugeben.</w:t>
                </w:r>
              </w:sdtContent>
            </w:sdt>
          </w:p>
        </w:tc>
      </w:tr>
      <w:tr w:rsidR="008536F2" w:rsidRPr="00A20B49" w14:paraId="1C1FF331" w14:textId="77777777" w:rsidTr="00610DA4">
        <w:tc>
          <w:tcPr>
            <w:tcW w:w="3964" w:type="dxa"/>
            <w:shd w:val="clear" w:color="auto" w:fill="auto"/>
          </w:tcPr>
          <w:p w14:paraId="14EF232C" w14:textId="7B4EA9D8" w:rsidR="008536F2" w:rsidRPr="00E542AA" w:rsidRDefault="008536F2" w:rsidP="00051F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  <w:bCs/>
                <w:sz w:val="22"/>
              </w:rPr>
            </w:pPr>
            <w:proofErr w:type="spellStart"/>
            <w:r w:rsidRPr="005E63F5">
              <w:lastRenderedPageBreak/>
              <w:t>Herstellergarantie</w:t>
            </w:r>
            <w:proofErr w:type="spellEnd"/>
            <w:r>
              <w:t>/Support</w:t>
            </w:r>
          </w:p>
        </w:tc>
        <w:tc>
          <w:tcPr>
            <w:tcW w:w="2268" w:type="dxa"/>
            <w:shd w:val="clear" w:color="auto" w:fill="auto"/>
          </w:tcPr>
          <w:p w14:paraId="35251857" w14:textId="092022F7" w:rsidR="008536F2" w:rsidRPr="00A20B49" w:rsidRDefault="008536F2" w:rsidP="00F920F4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3</w:t>
            </w:r>
            <w:r w:rsidRPr="005E63F5">
              <w:t xml:space="preserve"> Jahre</w:t>
            </w:r>
          </w:p>
        </w:tc>
        <w:tc>
          <w:tcPr>
            <w:tcW w:w="851" w:type="dxa"/>
          </w:tcPr>
          <w:p w14:paraId="6B2394C6" w14:textId="77777777" w:rsidR="008536F2" w:rsidRPr="00A20B49" w:rsidRDefault="008536F2" w:rsidP="00F920F4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5E63F5">
              <w:t>j/n</w:t>
            </w:r>
          </w:p>
        </w:tc>
        <w:tc>
          <w:tcPr>
            <w:tcW w:w="2313" w:type="dxa"/>
            <w:vAlign w:val="center"/>
          </w:tcPr>
          <w:p w14:paraId="4F0F6198" w14:textId="77777777" w:rsidR="008536F2" w:rsidRPr="00A20B49" w:rsidRDefault="00896B6D" w:rsidP="00F920F4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2043096583"/>
                <w:lock w:val="sdtLocked"/>
                <w:placeholder>
                  <w:docPart w:val="ABB4EB973F0247AF85536C80364E56BD"/>
                </w:placeholder>
                <w:showingPlcHdr/>
              </w:sdtPr>
              <w:sdtEndPr/>
              <w:sdtContent>
                <w:r w:rsidR="008536F2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FB000C" w:rsidRPr="00A20B49" w14:paraId="28DDEC94" w14:textId="77777777" w:rsidTr="00610DA4">
        <w:tc>
          <w:tcPr>
            <w:tcW w:w="3964" w:type="dxa"/>
            <w:shd w:val="clear" w:color="auto" w:fill="auto"/>
          </w:tcPr>
          <w:p w14:paraId="38A67D8C" w14:textId="0D919255" w:rsidR="00FB000C" w:rsidRPr="005E63F5" w:rsidRDefault="00FB000C" w:rsidP="00FB000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On-Premise</w:t>
            </w:r>
          </w:p>
        </w:tc>
        <w:tc>
          <w:tcPr>
            <w:tcW w:w="2268" w:type="dxa"/>
            <w:shd w:val="clear" w:color="auto" w:fill="auto"/>
          </w:tcPr>
          <w:p w14:paraId="662B4544" w14:textId="05469365" w:rsidR="00FB000C" w:rsidRDefault="00FB000C" w:rsidP="00FB000C">
            <w:pPr>
              <w:pStyle w:val="Listenabsatz"/>
              <w:spacing w:after="120"/>
              <w:ind w:left="0"/>
              <w:jc w:val="center"/>
            </w:pPr>
            <w:r>
              <w:t>ja</w:t>
            </w:r>
          </w:p>
        </w:tc>
        <w:tc>
          <w:tcPr>
            <w:tcW w:w="851" w:type="dxa"/>
          </w:tcPr>
          <w:p w14:paraId="250D20A4" w14:textId="7F913825" w:rsidR="00FB000C" w:rsidRPr="005E63F5" w:rsidRDefault="00FB000C" w:rsidP="00FB000C">
            <w:pPr>
              <w:pStyle w:val="Listenabsatz"/>
              <w:spacing w:after="120"/>
              <w:ind w:left="0"/>
              <w:jc w:val="center"/>
            </w:pPr>
            <w:r>
              <w:t>j/n</w:t>
            </w:r>
          </w:p>
        </w:tc>
        <w:tc>
          <w:tcPr>
            <w:tcW w:w="2313" w:type="dxa"/>
            <w:vAlign w:val="center"/>
          </w:tcPr>
          <w:p w14:paraId="03A9EC61" w14:textId="5D47E7BA" w:rsidR="00FB000C" w:rsidRDefault="00896B6D" w:rsidP="00FB000C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38251866"/>
                <w:lock w:val="sdtLocked"/>
                <w:placeholder>
                  <w:docPart w:val="AE29B4EF0217410CB2F43FB77D4168AB"/>
                </w:placeholder>
                <w:showingPlcHdr/>
              </w:sdtPr>
              <w:sdtEndPr/>
              <w:sdtContent>
                <w:r w:rsidR="00FB000C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FB000C" w:rsidRPr="00A20B49" w14:paraId="36029345" w14:textId="77777777" w:rsidTr="00610DA4">
        <w:tc>
          <w:tcPr>
            <w:tcW w:w="3964" w:type="dxa"/>
            <w:shd w:val="clear" w:color="auto" w:fill="auto"/>
          </w:tcPr>
          <w:p w14:paraId="10C152A8" w14:textId="77777777" w:rsidR="00FB000C" w:rsidRDefault="00FB000C" w:rsidP="00FB000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Concurrent User (CCU)</w:t>
            </w:r>
          </w:p>
          <w:p w14:paraId="638C9ED1" w14:textId="77777777" w:rsidR="00FB000C" w:rsidRPr="00E542AA" w:rsidRDefault="00FB000C" w:rsidP="00FB000C">
            <w:pPr>
              <w:pStyle w:val="Listenabsatz"/>
              <w:spacing w:after="120"/>
              <w:ind w:left="0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4B5A313" w14:textId="77777777" w:rsidR="00FB000C" w:rsidRPr="00A20B49" w:rsidRDefault="00FB000C" w:rsidP="00FB000C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ja</w:t>
            </w:r>
          </w:p>
        </w:tc>
        <w:tc>
          <w:tcPr>
            <w:tcW w:w="851" w:type="dxa"/>
          </w:tcPr>
          <w:p w14:paraId="673DE000" w14:textId="77777777" w:rsidR="00FB000C" w:rsidRPr="00A20B49" w:rsidRDefault="00FB000C" w:rsidP="00FB000C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j/n</w:t>
            </w:r>
          </w:p>
        </w:tc>
        <w:tc>
          <w:tcPr>
            <w:tcW w:w="2313" w:type="dxa"/>
            <w:vAlign w:val="center"/>
          </w:tcPr>
          <w:p w14:paraId="4BC74082" w14:textId="77777777" w:rsidR="00FB000C" w:rsidRPr="00A20B49" w:rsidRDefault="00896B6D" w:rsidP="00FB000C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514271111"/>
                <w:lock w:val="sdtLocked"/>
                <w:placeholder>
                  <w:docPart w:val="B94FF55E3EDC49D4968A35009D51D882"/>
                </w:placeholder>
                <w:showingPlcHdr/>
              </w:sdtPr>
              <w:sdtEndPr/>
              <w:sdtContent>
                <w:r w:rsidR="00FB000C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FB000C" w:rsidRPr="00A20B49" w14:paraId="037E0943" w14:textId="77777777" w:rsidTr="00610DA4">
        <w:tc>
          <w:tcPr>
            <w:tcW w:w="3964" w:type="dxa"/>
            <w:shd w:val="clear" w:color="auto" w:fill="auto"/>
          </w:tcPr>
          <w:p w14:paraId="360731F3" w14:textId="2731F948" w:rsidR="00FB000C" w:rsidRDefault="00FB000C" w:rsidP="00FB000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536F2">
              <w:t>Support for VMware Horizon</w:t>
            </w:r>
          </w:p>
        </w:tc>
        <w:tc>
          <w:tcPr>
            <w:tcW w:w="2268" w:type="dxa"/>
            <w:shd w:val="clear" w:color="auto" w:fill="auto"/>
          </w:tcPr>
          <w:p w14:paraId="4D140846" w14:textId="7E68C61E" w:rsidR="00FB000C" w:rsidRDefault="00FB000C" w:rsidP="00FB000C">
            <w:pPr>
              <w:pStyle w:val="Listenabsatz"/>
              <w:spacing w:after="120"/>
              <w:ind w:left="0"/>
              <w:jc w:val="center"/>
            </w:pPr>
            <w:r>
              <w:t>ja</w:t>
            </w:r>
          </w:p>
        </w:tc>
        <w:tc>
          <w:tcPr>
            <w:tcW w:w="851" w:type="dxa"/>
          </w:tcPr>
          <w:p w14:paraId="148E4CD5" w14:textId="2DDF7FD2" w:rsidR="00FB000C" w:rsidRDefault="00FB000C" w:rsidP="00FB000C">
            <w:pPr>
              <w:pStyle w:val="Listenabsatz"/>
              <w:spacing w:after="120"/>
              <w:ind w:left="0"/>
              <w:jc w:val="center"/>
            </w:pPr>
            <w:r>
              <w:t>j/n</w:t>
            </w:r>
          </w:p>
        </w:tc>
        <w:tc>
          <w:tcPr>
            <w:tcW w:w="2313" w:type="dxa"/>
            <w:vAlign w:val="center"/>
          </w:tcPr>
          <w:p w14:paraId="32265455" w14:textId="033D9D0E" w:rsidR="00FB000C" w:rsidRDefault="00896B6D" w:rsidP="00FB000C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110235257"/>
                <w:lock w:val="sdtLocked"/>
                <w:placeholder>
                  <w:docPart w:val="10C60750C98A43F6A9FD63752226BD4C"/>
                </w:placeholder>
                <w:showingPlcHdr/>
              </w:sdtPr>
              <w:sdtEndPr/>
              <w:sdtContent>
                <w:r w:rsidR="00FB000C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FB000C" w:rsidRPr="00A20B49" w14:paraId="64971F5C" w14:textId="77777777" w:rsidTr="00610DA4">
        <w:tc>
          <w:tcPr>
            <w:tcW w:w="3964" w:type="dxa"/>
            <w:shd w:val="clear" w:color="auto" w:fill="auto"/>
          </w:tcPr>
          <w:p w14:paraId="71D6D864" w14:textId="4F463D6D" w:rsidR="00FB000C" w:rsidRPr="008536F2" w:rsidRDefault="00FB000C" w:rsidP="00FB000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536F2">
              <w:t>Machine sizing recommendations reports</w:t>
            </w:r>
          </w:p>
        </w:tc>
        <w:tc>
          <w:tcPr>
            <w:tcW w:w="2268" w:type="dxa"/>
            <w:shd w:val="clear" w:color="auto" w:fill="auto"/>
          </w:tcPr>
          <w:p w14:paraId="5A3861B9" w14:textId="19F3E047" w:rsidR="00FB000C" w:rsidRDefault="00FB000C" w:rsidP="00FB000C">
            <w:pPr>
              <w:pStyle w:val="Listenabsatz"/>
              <w:spacing w:after="120"/>
              <w:ind w:left="0"/>
              <w:jc w:val="center"/>
            </w:pPr>
            <w:r>
              <w:t>ja</w:t>
            </w:r>
          </w:p>
        </w:tc>
        <w:tc>
          <w:tcPr>
            <w:tcW w:w="851" w:type="dxa"/>
          </w:tcPr>
          <w:p w14:paraId="4009D78A" w14:textId="3BEFB9BE" w:rsidR="00FB000C" w:rsidRDefault="00FB000C" w:rsidP="00FB000C">
            <w:pPr>
              <w:pStyle w:val="Listenabsatz"/>
              <w:spacing w:after="120"/>
              <w:ind w:left="0"/>
              <w:jc w:val="center"/>
            </w:pPr>
            <w:r>
              <w:t>j/n</w:t>
            </w:r>
          </w:p>
        </w:tc>
        <w:tc>
          <w:tcPr>
            <w:tcW w:w="2313" w:type="dxa"/>
            <w:vAlign w:val="center"/>
          </w:tcPr>
          <w:p w14:paraId="549EA119" w14:textId="76B57F78" w:rsidR="00FB000C" w:rsidRDefault="00896B6D" w:rsidP="00FB000C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887532251"/>
                <w:lock w:val="sdtLocked"/>
                <w:placeholder>
                  <w:docPart w:val="0A75746C79874341AE09C64238900C2D"/>
                </w:placeholder>
                <w:showingPlcHdr/>
              </w:sdtPr>
              <w:sdtEndPr/>
              <w:sdtContent>
                <w:r w:rsidR="00FB000C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FB000C" w:rsidRPr="00A20B49" w14:paraId="05F964E9" w14:textId="77777777" w:rsidTr="00610DA4">
        <w:tc>
          <w:tcPr>
            <w:tcW w:w="3964" w:type="dxa"/>
            <w:shd w:val="clear" w:color="auto" w:fill="auto"/>
          </w:tcPr>
          <w:p w14:paraId="4776BB96" w14:textId="1A04BF12" w:rsidR="00FB000C" w:rsidRPr="008536F2" w:rsidRDefault="00FB000C" w:rsidP="00FB000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536F2">
              <w:t>CPU, Wi-Fi and LAN performance metrics</w:t>
            </w:r>
          </w:p>
        </w:tc>
        <w:tc>
          <w:tcPr>
            <w:tcW w:w="2268" w:type="dxa"/>
            <w:shd w:val="clear" w:color="auto" w:fill="auto"/>
          </w:tcPr>
          <w:p w14:paraId="31074F65" w14:textId="276B9FBF" w:rsidR="00FB000C" w:rsidRDefault="00FB000C" w:rsidP="00FB000C">
            <w:pPr>
              <w:pStyle w:val="Listenabsatz"/>
              <w:spacing w:after="120"/>
              <w:ind w:left="0"/>
              <w:jc w:val="center"/>
            </w:pPr>
            <w:r>
              <w:t>ja</w:t>
            </w:r>
          </w:p>
        </w:tc>
        <w:tc>
          <w:tcPr>
            <w:tcW w:w="851" w:type="dxa"/>
          </w:tcPr>
          <w:p w14:paraId="007DB0BC" w14:textId="66DC26DE" w:rsidR="00FB000C" w:rsidRDefault="00FB000C" w:rsidP="00FB000C">
            <w:pPr>
              <w:pStyle w:val="Listenabsatz"/>
              <w:spacing w:after="120"/>
              <w:ind w:left="0"/>
              <w:jc w:val="center"/>
            </w:pPr>
            <w:r>
              <w:t>j/n</w:t>
            </w:r>
          </w:p>
        </w:tc>
        <w:tc>
          <w:tcPr>
            <w:tcW w:w="2313" w:type="dxa"/>
            <w:vAlign w:val="center"/>
          </w:tcPr>
          <w:p w14:paraId="70F1C402" w14:textId="26CC139A" w:rsidR="00FB000C" w:rsidRDefault="00896B6D" w:rsidP="00FB000C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748456187"/>
                <w:lock w:val="sdtLocked"/>
                <w:placeholder>
                  <w:docPart w:val="C3C84F707458429DBF68F2E86E1144F6"/>
                </w:placeholder>
                <w:showingPlcHdr/>
              </w:sdtPr>
              <w:sdtEndPr/>
              <w:sdtContent>
                <w:r w:rsidR="00FB000C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FB000C" w:rsidRPr="00A20B49" w14:paraId="483F1082" w14:textId="77777777" w:rsidTr="00610DA4">
        <w:tc>
          <w:tcPr>
            <w:tcW w:w="3964" w:type="dxa"/>
            <w:shd w:val="clear" w:color="auto" w:fill="auto"/>
          </w:tcPr>
          <w:p w14:paraId="0570F0E6" w14:textId="08DF1890" w:rsidR="00FB000C" w:rsidRPr="008536F2" w:rsidRDefault="00FB000C" w:rsidP="00FB000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536F2">
              <w:t>LAN, internet and session latency</w:t>
            </w:r>
          </w:p>
        </w:tc>
        <w:tc>
          <w:tcPr>
            <w:tcW w:w="2268" w:type="dxa"/>
            <w:shd w:val="clear" w:color="auto" w:fill="auto"/>
          </w:tcPr>
          <w:p w14:paraId="58D65449" w14:textId="40DF8134" w:rsidR="00FB000C" w:rsidRDefault="00FB000C" w:rsidP="00FB000C">
            <w:pPr>
              <w:pStyle w:val="Listenabsatz"/>
              <w:spacing w:after="120"/>
              <w:ind w:left="0"/>
              <w:jc w:val="center"/>
            </w:pPr>
            <w:r>
              <w:t>ja</w:t>
            </w:r>
          </w:p>
        </w:tc>
        <w:tc>
          <w:tcPr>
            <w:tcW w:w="851" w:type="dxa"/>
          </w:tcPr>
          <w:p w14:paraId="316C5F38" w14:textId="596C83D4" w:rsidR="00FB000C" w:rsidRDefault="00FB000C" w:rsidP="00FB000C">
            <w:pPr>
              <w:pStyle w:val="Listenabsatz"/>
              <w:spacing w:after="120"/>
              <w:ind w:left="0"/>
              <w:jc w:val="center"/>
            </w:pPr>
            <w:r>
              <w:t>j/n</w:t>
            </w:r>
          </w:p>
        </w:tc>
        <w:tc>
          <w:tcPr>
            <w:tcW w:w="2313" w:type="dxa"/>
            <w:vAlign w:val="center"/>
          </w:tcPr>
          <w:p w14:paraId="258DB3FF" w14:textId="330A30FC" w:rsidR="00FB000C" w:rsidRDefault="00896B6D" w:rsidP="00FB000C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232595425"/>
                <w:lock w:val="sdtLocked"/>
                <w:placeholder>
                  <w:docPart w:val="30A7BDDD91C64B01974A5E5E96DE4CC5"/>
                </w:placeholder>
                <w:showingPlcHdr/>
              </w:sdtPr>
              <w:sdtEndPr/>
              <w:sdtContent>
                <w:r w:rsidR="00FB000C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FB000C" w:rsidRPr="00A20B49" w14:paraId="26F959DE" w14:textId="77777777" w:rsidTr="00610DA4">
        <w:tc>
          <w:tcPr>
            <w:tcW w:w="3964" w:type="dxa"/>
            <w:shd w:val="clear" w:color="auto" w:fill="auto"/>
          </w:tcPr>
          <w:p w14:paraId="33E57C2D" w14:textId="06F6460C" w:rsidR="00FB000C" w:rsidRPr="008536F2" w:rsidRDefault="00FB000C" w:rsidP="00FB000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HA-Setup </w:t>
            </w:r>
            <w:proofErr w:type="spellStart"/>
            <w:r>
              <w:t>für</w:t>
            </w:r>
            <w:proofErr w:type="spellEnd"/>
            <w:r>
              <w:t xml:space="preserve"> On-Premise-Setup</w:t>
            </w:r>
          </w:p>
        </w:tc>
        <w:tc>
          <w:tcPr>
            <w:tcW w:w="2268" w:type="dxa"/>
            <w:shd w:val="clear" w:color="auto" w:fill="auto"/>
          </w:tcPr>
          <w:p w14:paraId="05D9A7A3" w14:textId="52FE10D2" w:rsidR="00FB000C" w:rsidRDefault="00FB000C" w:rsidP="00FB000C">
            <w:pPr>
              <w:pStyle w:val="Listenabsatz"/>
              <w:spacing w:after="120"/>
              <w:ind w:left="0"/>
              <w:jc w:val="center"/>
            </w:pPr>
            <w:r>
              <w:t>ja</w:t>
            </w:r>
          </w:p>
        </w:tc>
        <w:tc>
          <w:tcPr>
            <w:tcW w:w="851" w:type="dxa"/>
          </w:tcPr>
          <w:p w14:paraId="0A00D12A" w14:textId="77D83C5A" w:rsidR="00FB000C" w:rsidRDefault="00FB000C" w:rsidP="00FB000C">
            <w:pPr>
              <w:pStyle w:val="Listenabsatz"/>
              <w:spacing w:after="120"/>
              <w:ind w:left="0"/>
              <w:jc w:val="center"/>
            </w:pPr>
            <w:r>
              <w:t>j/n</w:t>
            </w:r>
          </w:p>
        </w:tc>
        <w:tc>
          <w:tcPr>
            <w:tcW w:w="2313" w:type="dxa"/>
            <w:vAlign w:val="center"/>
          </w:tcPr>
          <w:p w14:paraId="5C64ED88" w14:textId="3D903066" w:rsidR="00FB000C" w:rsidRDefault="00896B6D" w:rsidP="00FB000C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315801868"/>
                <w:lock w:val="sdtLocked"/>
                <w:placeholder>
                  <w:docPart w:val="7796ECE106BA485B90C53D0E654D1EF2"/>
                </w:placeholder>
                <w:showingPlcHdr/>
              </w:sdtPr>
              <w:sdtEndPr/>
              <w:sdtContent>
                <w:r w:rsidR="00FB000C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FB000C" w:rsidRPr="00A20B49" w14:paraId="35324B64" w14:textId="77777777" w:rsidTr="00610DA4">
        <w:tc>
          <w:tcPr>
            <w:tcW w:w="3964" w:type="dxa"/>
            <w:shd w:val="clear" w:color="auto" w:fill="auto"/>
          </w:tcPr>
          <w:p w14:paraId="24969A97" w14:textId="1570DBC9" w:rsidR="00FB000C" w:rsidRDefault="00FB000C" w:rsidP="00FB000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Monitoring und Remote Control </w:t>
            </w:r>
            <w:proofErr w:type="spellStart"/>
            <w:r>
              <w:t>für</w:t>
            </w:r>
            <w:proofErr w:type="spellEnd"/>
            <w:r>
              <w:t xml:space="preserve"> IGEL OS Clients</w:t>
            </w:r>
          </w:p>
        </w:tc>
        <w:tc>
          <w:tcPr>
            <w:tcW w:w="2268" w:type="dxa"/>
            <w:shd w:val="clear" w:color="auto" w:fill="auto"/>
          </w:tcPr>
          <w:p w14:paraId="40B54F3F" w14:textId="5A95DC9E" w:rsidR="00FB000C" w:rsidRDefault="00FB000C" w:rsidP="00FB000C">
            <w:pPr>
              <w:pStyle w:val="Listenabsatz"/>
              <w:spacing w:after="120"/>
              <w:ind w:left="0"/>
              <w:jc w:val="center"/>
            </w:pPr>
            <w:r>
              <w:t>ja</w:t>
            </w:r>
          </w:p>
        </w:tc>
        <w:tc>
          <w:tcPr>
            <w:tcW w:w="851" w:type="dxa"/>
          </w:tcPr>
          <w:p w14:paraId="06AE0D2A" w14:textId="423D83A6" w:rsidR="00FB000C" w:rsidRDefault="00FB000C" w:rsidP="00FB000C">
            <w:pPr>
              <w:pStyle w:val="Listenabsatz"/>
              <w:spacing w:after="120"/>
              <w:ind w:left="0"/>
              <w:jc w:val="center"/>
            </w:pPr>
            <w:r>
              <w:t>j/n</w:t>
            </w:r>
          </w:p>
        </w:tc>
        <w:tc>
          <w:tcPr>
            <w:tcW w:w="2313" w:type="dxa"/>
            <w:vAlign w:val="center"/>
          </w:tcPr>
          <w:p w14:paraId="5E3BBF99" w14:textId="4CF04082" w:rsidR="00FB000C" w:rsidRDefault="00896B6D" w:rsidP="00FB000C">
            <w:pPr>
              <w:pStyle w:val="Listenabsatz"/>
              <w:spacing w:after="120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658614954"/>
                <w:lock w:val="sdtLocked"/>
                <w:placeholder>
                  <w:docPart w:val="7733A40CF693477C9E9B1908F10E8CF6"/>
                </w:placeholder>
                <w:showingPlcHdr/>
              </w:sdtPr>
              <w:sdtEndPr/>
              <w:sdtContent>
                <w:r w:rsidR="00FB000C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</w:tbl>
    <w:p w14:paraId="2D59B41F" w14:textId="77777777" w:rsidR="008536F2" w:rsidRDefault="008536F2">
      <w:pPr>
        <w:rPr>
          <w:rFonts w:asciiTheme="minorHAnsi" w:hAnsiTheme="minorHAnsi" w:cstheme="minorHAnsi"/>
        </w:rPr>
      </w:pPr>
    </w:p>
    <w:p w14:paraId="15D36267" w14:textId="77777777" w:rsidR="008536F2" w:rsidRDefault="008536F2">
      <w:pPr>
        <w:rPr>
          <w:rFonts w:asciiTheme="minorHAnsi" w:hAnsiTheme="minorHAnsi" w:cstheme="minorHAnsi"/>
          <w:b/>
          <w:bCs/>
          <w:szCs w:val="28"/>
          <w:u w:val="single"/>
        </w:rPr>
      </w:pPr>
      <w:r>
        <w:rPr>
          <w:rFonts w:asciiTheme="minorHAnsi" w:hAnsiTheme="minorHAnsi" w:cstheme="minorHAnsi"/>
          <w:b/>
          <w:bCs/>
          <w:szCs w:val="28"/>
          <w:u w:val="single"/>
        </w:rPr>
        <w:br w:type="page"/>
      </w:r>
    </w:p>
    <w:p w14:paraId="3270C399" w14:textId="0FB45FFF" w:rsidR="00794843" w:rsidRPr="00413895" w:rsidRDefault="00794843" w:rsidP="00794843">
      <w:pPr>
        <w:spacing w:after="120"/>
        <w:jc w:val="both"/>
        <w:rPr>
          <w:rFonts w:asciiTheme="minorHAnsi" w:hAnsiTheme="minorHAnsi" w:cstheme="minorHAnsi"/>
          <w:b/>
          <w:bCs/>
          <w:szCs w:val="28"/>
          <w:u w:val="single"/>
        </w:rPr>
      </w:pPr>
      <w:r w:rsidRPr="00413895">
        <w:rPr>
          <w:rFonts w:asciiTheme="minorHAnsi" w:hAnsiTheme="minorHAnsi" w:cstheme="minorHAnsi"/>
          <w:b/>
          <w:bCs/>
          <w:szCs w:val="28"/>
          <w:u w:val="single"/>
        </w:rPr>
        <w:lastRenderedPageBreak/>
        <w:t xml:space="preserve">Komponente: </w:t>
      </w:r>
      <w:r>
        <w:rPr>
          <w:rFonts w:asciiTheme="minorHAnsi" w:hAnsiTheme="minorHAnsi" w:cstheme="minorHAnsi"/>
          <w:b/>
          <w:bCs/>
          <w:szCs w:val="28"/>
          <w:u w:val="single"/>
        </w:rPr>
        <w:t>Dienstleistungen (Inbetriebnahme, Abnahme Funktionstest, Endabnahme)</w:t>
      </w:r>
    </w:p>
    <w:p w14:paraId="2B0C9F06" w14:textId="77777777" w:rsidR="00794843" w:rsidRDefault="00794843" w:rsidP="00794843">
      <w:pPr>
        <w:spacing w:after="1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*</w:t>
      </w:r>
      <w:r w:rsidRPr="00413895">
        <w:rPr>
          <w:rFonts w:asciiTheme="minorHAnsi" w:hAnsiTheme="minorHAnsi" w:cstheme="minorHAnsi"/>
          <w:sz w:val="22"/>
        </w:rPr>
        <w:t>Vorgabe zum Ausfüllen der Spalte „Bieterangaben“:</w:t>
      </w:r>
    </w:p>
    <w:p w14:paraId="1E3D65E0" w14:textId="77777777" w:rsidR="00794843" w:rsidRDefault="00794843" w:rsidP="00794843">
      <w:pPr>
        <w:ind w:firstLine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V = </w:t>
      </w:r>
      <w:r>
        <w:rPr>
          <w:rFonts w:asciiTheme="minorHAnsi" w:hAnsiTheme="minorHAnsi" w:cstheme="minorHAnsi"/>
          <w:sz w:val="22"/>
        </w:rPr>
        <w:tab/>
        <w:t>verbal</w:t>
      </w:r>
    </w:p>
    <w:p w14:paraId="3479FACC" w14:textId="3838A113" w:rsidR="00794843" w:rsidRDefault="00794843" w:rsidP="00794843">
      <w:pPr>
        <w:ind w:firstLine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 = </w:t>
      </w:r>
      <w:r>
        <w:rPr>
          <w:rFonts w:asciiTheme="minorHAnsi" w:hAnsiTheme="minorHAnsi" w:cstheme="minorHAnsi"/>
          <w:sz w:val="22"/>
        </w:rPr>
        <w:tab/>
        <w:t>Zahl</w:t>
      </w:r>
      <w:r w:rsidR="005A4552">
        <w:rPr>
          <w:rFonts w:asciiTheme="minorHAnsi" w:hAnsiTheme="minorHAnsi" w:cstheme="minorHAnsi"/>
          <w:sz w:val="22"/>
        </w:rPr>
        <w:t xml:space="preserve"> </w:t>
      </w:r>
      <w:proofErr w:type="gramStart"/>
      <w:r w:rsidR="005A4552">
        <w:rPr>
          <w:rFonts w:asciiTheme="minorHAnsi" w:hAnsiTheme="minorHAnsi" w:cstheme="minorHAnsi"/>
          <w:sz w:val="22"/>
        </w:rPr>
        <w:t>( „</w:t>
      </w:r>
      <w:proofErr w:type="gramEnd"/>
      <w:r w:rsidR="005A4552">
        <w:rPr>
          <w:rFonts w:asciiTheme="minorHAnsi" w:hAnsiTheme="minorHAnsi" w:cstheme="minorHAnsi"/>
          <w:sz w:val="22"/>
        </w:rPr>
        <w:t>0“ führt zum Ausschluss)</w:t>
      </w:r>
    </w:p>
    <w:p w14:paraId="46973555" w14:textId="77777777" w:rsidR="00794843" w:rsidRPr="00413895" w:rsidRDefault="00794843" w:rsidP="00794843">
      <w:pPr>
        <w:ind w:firstLine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j/n =</w:t>
      </w:r>
      <w:r>
        <w:rPr>
          <w:rFonts w:asciiTheme="minorHAnsi" w:hAnsiTheme="minorHAnsi" w:cstheme="minorHAnsi"/>
          <w:sz w:val="22"/>
        </w:rPr>
        <w:tab/>
        <w:t>ja oder nein (nein führt zum Ausschluss)</w:t>
      </w:r>
    </w:p>
    <w:p w14:paraId="31E5D3D3" w14:textId="77777777" w:rsidR="00794843" w:rsidRPr="00413895" w:rsidRDefault="00794843" w:rsidP="00794843">
      <w:pPr>
        <w:pStyle w:val="Listenabsatz"/>
        <w:spacing w:after="120"/>
        <w:jc w:val="both"/>
        <w:rPr>
          <w:rFonts w:asciiTheme="minorHAnsi" w:hAnsiTheme="minorHAnsi" w:cstheme="minorHAnsi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50"/>
        <w:gridCol w:w="2184"/>
        <w:gridCol w:w="802"/>
        <w:gridCol w:w="2060"/>
      </w:tblGrid>
      <w:tr w:rsidR="00794843" w:rsidRPr="00A20B49" w14:paraId="7BDA3336" w14:textId="77777777" w:rsidTr="00610DA4">
        <w:tc>
          <w:tcPr>
            <w:tcW w:w="453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8FC063D" w14:textId="77777777" w:rsidR="00794843" w:rsidRPr="008F086F" w:rsidRDefault="00794843" w:rsidP="00A109A5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187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7884207" w14:textId="77777777" w:rsidR="00794843" w:rsidRPr="008F086F" w:rsidRDefault="00794843" w:rsidP="00A109A5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  <w:proofErr w:type="spellStart"/>
            <w:r>
              <w:rPr>
                <w:rFonts w:cstheme="minorHAnsi"/>
                <w:b/>
                <w:bCs/>
                <w:sz w:val="22"/>
              </w:rPr>
              <w:t>Mindestanforderung</w:t>
            </w:r>
            <w:proofErr w:type="spellEnd"/>
            <w:r w:rsidRPr="00291D33">
              <w:rPr>
                <w:rStyle w:val="Funotenzeichen"/>
                <w:rFonts w:ascii="Times New Roman" w:hAnsi="Times New Roman" w:cs="Times New Roman"/>
                <w:sz w:val="22"/>
                <w:szCs w:val="22"/>
                <w:lang w:val="de-DE"/>
              </w:rPr>
              <w:footnoteReference w:id="5"/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159E7A7" w14:textId="77777777" w:rsidR="00794843" w:rsidRPr="008F086F" w:rsidRDefault="00794843" w:rsidP="00A109A5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*</w:t>
            </w:r>
          </w:p>
        </w:tc>
        <w:tc>
          <w:tcPr>
            <w:tcW w:w="213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118B4BB" w14:textId="77777777" w:rsidR="00794843" w:rsidRPr="008F086F" w:rsidRDefault="00794843" w:rsidP="00A109A5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  <w:proofErr w:type="spellStart"/>
            <w:r>
              <w:rPr>
                <w:rFonts w:cstheme="minorHAnsi"/>
                <w:b/>
                <w:bCs/>
                <w:sz w:val="22"/>
              </w:rPr>
              <w:t>Bieterangaben</w:t>
            </w:r>
            <w:proofErr w:type="spellEnd"/>
          </w:p>
        </w:tc>
      </w:tr>
      <w:tr w:rsidR="00080015" w:rsidRPr="00A20B49" w14:paraId="0B44714E" w14:textId="77777777" w:rsidTr="00A109A5">
        <w:tc>
          <w:tcPr>
            <w:tcW w:w="9396" w:type="dxa"/>
            <w:gridSpan w:val="4"/>
            <w:shd w:val="clear" w:color="auto" w:fill="auto"/>
          </w:tcPr>
          <w:p w14:paraId="1677C16F" w14:textId="197ABE4F" w:rsidR="00080015" w:rsidRPr="00A20B49" w:rsidRDefault="00080015" w:rsidP="00A17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2"/>
              </w:rPr>
            </w:pPr>
            <w:proofErr w:type="spellStart"/>
            <w:r>
              <w:rPr>
                <w:b/>
                <w:bCs/>
              </w:rPr>
              <w:t>Inbetriebnahme</w:t>
            </w:r>
            <w:proofErr w:type="spellEnd"/>
            <w:r w:rsidRPr="00096403">
              <w:rPr>
                <w:b/>
                <w:bCs/>
              </w:rPr>
              <w:t>:</w:t>
            </w:r>
          </w:p>
        </w:tc>
      </w:tr>
      <w:tr w:rsidR="00080015" w:rsidRPr="00A20B49" w14:paraId="45AAD6A4" w14:textId="77777777" w:rsidTr="00610DA4">
        <w:tc>
          <w:tcPr>
            <w:tcW w:w="4531" w:type="dxa"/>
            <w:shd w:val="clear" w:color="auto" w:fill="auto"/>
          </w:tcPr>
          <w:p w14:paraId="5BBB76BB" w14:textId="1A816C51" w:rsidR="00080015" w:rsidRDefault="00080015" w:rsidP="00080015">
            <w:pPr>
              <w:pStyle w:val="Listenabsatz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>
              <w:t>erstmalige</w:t>
            </w:r>
            <w:proofErr w:type="spellEnd"/>
            <w:r>
              <w:t xml:space="preserve"> </w:t>
            </w:r>
            <w:proofErr w:type="spellStart"/>
            <w:r>
              <w:t>Nutzung</w:t>
            </w:r>
            <w:proofErr w:type="spellEnd"/>
            <w:r>
              <w:t xml:space="preserve"> der </w:t>
            </w:r>
            <w:proofErr w:type="spellStart"/>
            <w:r>
              <w:t>Betriebsbasis</w:t>
            </w:r>
            <w:proofErr w:type="spellEnd"/>
          </w:p>
          <w:p w14:paraId="61A651C9" w14:textId="0FE20D17" w:rsidR="00080015" w:rsidRDefault="00080015" w:rsidP="00080015">
            <w:pPr>
              <w:pStyle w:val="Listenabsatz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Aufbau </w:t>
            </w:r>
            <w:proofErr w:type="spellStart"/>
            <w:r>
              <w:t>aller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die </w:t>
            </w:r>
            <w:proofErr w:type="spellStart"/>
            <w:r>
              <w:t>Betriebsbasis</w:t>
            </w:r>
            <w:proofErr w:type="spellEnd"/>
            <w:r>
              <w:t xml:space="preserve"> </w:t>
            </w:r>
            <w:proofErr w:type="spellStart"/>
            <w:r>
              <w:t>notwendigen</w:t>
            </w:r>
            <w:proofErr w:type="spellEnd"/>
            <w:r>
              <w:t xml:space="preserve"> Hard- und </w:t>
            </w:r>
            <w:proofErr w:type="spellStart"/>
            <w:r>
              <w:t>Softwarekomponenten</w:t>
            </w:r>
            <w:proofErr w:type="spellEnd"/>
          </w:p>
          <w:p w14:paraId="6E1CE679" w14:textId="7B25A0D7" w:rsidR="00080015" w:rsidRDefault="006545B3" w:rsidP="00080015">
            <w:pPr>
              <w:pStyle w:val="Listenabsatz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>
              <w:t>Einbau</w:t>
            </w:r>
            <w:proofErr w:type="spellEnd"/>
            <w:r>
              <w:t xml:space="preserve"> </w:t>
            </w:r>
            <w:proofErr w:type="spellStart"/>
            <w:r>
              <w:t>aller</w:t>
            </w:r>
            <w:proofErr w:type="spellEnd"/>
            <w:r>
              <w:t xml:space="preserve"> </w:t>
            </w:r>
            <w:proofErr w:type="spellStart"/>
            <w:r>
              <w:t>Komponenten</w:t>
            </w:r>
            <w:proofErr w:type="spellEnd"/>
            <w:r>
              <w:t xml:space="preserve"> </w:t>
            </w:r>
            <w:proofErr w:type="spellStart"/>
            <w:r>
              <w:t>im</w:t>
            </w:r>
            <w:proofErr w:type="spellEnd"/>
            <w:r>
              <w:t xml:space="preserve"> </w:t>
            </w:r>
            <w:proofErr w:type="spellStart"/>
            <w:r>
              <w:t>Rechenzentrum</w:t>
            </w:r>
            <w:proofErr w:type="spellEnd"/>
            <w:r>
              <w:t xml:space="preserve"> der KV Sachsen am </w:t>
            </w:r>
            <w:proofErr w:type="spellStart"/>
            <w:r>
              <w:t>Standort</w:t>
            </w:r>
            <w:proofErr w:type="spellEnd"/>
            <w:r>
              <w:t xml:space="preserve"> Dresden</w:t>
            </w:r>
          </w:p>
          <w:p w14:paraId="6D98413A" w14:textId="2E7BB347" w:rsidR="006545B3" w:rsidRPr="00080015" w:rsidRDefault="006545B3" w:rsidP="00610DA4">
            <w:pPr>
              <w:pStyle w:val="Listenabsatz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>
              <w:t>spätestens</w:t>
            </w:r>
            <w:proofErr w:type="spellEnd"/>
            <w:r>
              <w:t xml:space="preserve"> 4 </w:t>
            </w:r>
            <w:proofErr w:type="spellStart"/>
            <w:r>
              <w:t>Wochen</w:t>
            </w:r>
            <w:proofErr w:type="spellEnd"/>
            <w:r>
              <w:t xml:space="preserve"> </w:t>
            </w:r>
            <w:proofErr w:type="spellStart"/>
            <w:r>
              <w:t>nach</w:t>
            </w:r>
            <w:proofErr w:type="spellEnd"/>
            <w:r>
              <w:t xml:space="preserve"> </w:t>
            </w:r>
            <w:proofErr w:type="spellStart"/>
            <w:r>
              <w:t>Liefertermin</w:t>
            </w:r>
            <w:proofErr w:type="spellEnd"/>
          </w:p>
          <w:p w14:paraId="41C6C305" w14:textId="77777777" w:rsidR="00080015" w:rsidRPr="00E542AA" w:rsidRDefault="00080015" w:rsidP="00A109A5">
            <w:pPr>
              <w:pStyle w:val="Listenabsatz"/>
              <w:spacing w:after="120"/>
              <w:ind w:left="0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1876" w:type="dxa"/>
            <w:shd w:val="clear" w:color="auto" w:fill="auto"/>
          </w:tcPr>
          <w:p w14:paraId="01345D8E" w14:textId="77777777" w:rsidR="00080015" w:rsidRPr="00A20B49" w:rsidRDefault="00080015" w:rsidP="00A109A5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ja</w:t>
            </w:r>
          </w:p>
        </w:tc>
        <w:tc>
          <w:tcPr>
            <w:tcW w:w="850" w:type="dxa"/>
          </w:tcPr>
          <w:p w14:paraId="50F5AFAE" w14:textId="77777777" w:rsidR="00080015" w:rsidRPr="00A20B49" w:rsidRDefault="00080015" w:rsidP="00A109A5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j/n</w:t>
            </w:r>
          </w:p>
        </w:tc>
        <w:tc>
          <w:tcPr>
            <w:tcW w:w="2139" w:type="dxa"/>
            <w:vAlign w:val="center"/>
          </w:tcPr>
          <w:p w14:paraId="7C618EA9" w14:textId="77777777" w:rsidR="00080015" w:rsidRPr="00A20B49" w:rsidRDefault="00896B6D" w:rsidP="00A109A5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300681468"/>
                <w:lock w:val="sdtLocked"/>
                <w:placeholder>
                  <w:docPart w:val="10617A2B4AB245589019EF785D51B58C"/>
                </w:placeholder>
                <w:showingPlcHdr/>
              </w:sdtPr>
              <w:sdtEndPr/>
              <w:sdtContent>
                <w:r w:rsidR="00080015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6545B3" w:rsidRPr="00A20B49" w14:paraId="49E9A2EB" w14:textId="77777777" w:rsidTr="00A109A5">
        <w:tc>
          <w:tcPr>
            <w:tcW w:w="9396" w:type="dxa"/>
            <w:gridSpan w:val="4"/>
            <w:shd w:val="clear" w:color="auto" w:fill="auto"/>
          </w:tcPr>
          <w:p w14:paraId="04945766" w14:textId="15C3F42A" w:rsidR="006545B3" w:rsidRPr="00A20B49" w:rsidRDefault="006545B3" w:rsidP="00A17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2"/>
              </w:rPr>
            </w:pPr>
            <w:proofErr w:type="spellStart"/>
            <w:r>
              <w:rPr>
                <w:b/>
                <w:bCs/>
              </w:rPr>
              <w:t>Abnahme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Funktionstest</w:t>
            </w:r>
            <w:proofErr w:type="spellEnd"/>
            <w:r w:rsidRPr="00096403">
              <w:rPr>
                <w:b/>
                <w:bCs/>
              </w:rPr>
              <w:t>:</w:t>
            </w:r>
          </w:p>
        </w:tc>
      </w:tr>
      <w:tr w:rsidR="006545B3" w:rsidRPr="00A20B49" w14:paraId="07538B80" w14:textId="77777777" w:rsidTr="00610DA4">
        <w:tc>
          <w:tcPr>
            <w:tcW w:w="4531" w:type="dxa"/>
            <w:shd w:val="clear" w:color="auto" w:fill="auto"/>
          </w:tcPr>
          <w:p w14:paraId="4A2F2687" w14:textId="77777777" w:rsidR="00ED5DC8" w:rsidRDefault="00ED5DC8" w:rsidP="00ED5DC8">
            <w:pPr>
              <w:pStyle w:val="Listenabsatz"/>
              <w:numPr>
                <w:ilvl w:val="0"/>
                <w:numId w:val="12"/>
              </w:numPr>
              <w:spacing w:after="120"/>
              <w:jc w:val="both"/>
            </w:pPr>
            <w:r>
              <w:t xml:space="preserve">mind. 30 Mitarbeiter der KV Sachsen </w:t>
            </w:r>
            <w:proofErr w:type="spellStart"/>
            <w:r>
              <w:t>arbeiten</w:t>
            </w:r>
            <w:proofErr w:type="spellEnd"/>
            <w:r>
              <w:t xml:space="preserve"> </w:t>
            </w:r>
            <w:proofErr w:type="spellStart"/>
            <w:r>
              <w:t>erfolgreich</w:t>
            </w:r>
            <w:proofErr w:type="spellEnd"/>
            <w:r>
              <w:t xml:space="preserve"> in der VDI-</w:t>
            </w:r>
            <w:proofErr w:type="spellStart"/>
            <w:r>
              <w:t>Umgebung</w:t>
            </w:r>
            <w:proofErr w:type="spellEnd"/>
          </w:p>
          <w:p w14:paraId="0DE5F5EB" w14:textId="51F1CEB6" w:rsidR="00ED5DC8" w:rsidRDefault="00ED5DC8" w:rsidP="00ED5DC8">
            <w:pPr>
              <w:pStyle w:val="Listenabsatz"/>
              <w:numPr>
                <w:ilvl w:val="0"/>
                <w:numId w:val="12"/>
              </w:numPr>
              <w:spacing w:after="120"/>
              <w:jc w:val="both"/>
            </w:pPr>
            <w:r>
              <w:t xml:space="preserve">mind. 3 </w:t>
            </w:r>
            <w:proofErr w:type="spellStart"/>
            <w:r>
              <w:t>funktionsfähige</w:t>
            </w:r>
            <w:proofErr w:type="spellEnd"/>
            <w:r>
              <w:t xml:space="preserve"> „Golden </w:t>
            </w:r>
            <w:proofErr w:type="gramStart"/>
            <w:r>
              <w:t xml:space="preserve">Images“ </w:t>
            </w:r>
            <w:proofErr w:type="spellStart"/>
            <w:r>
              <w:t>gemäß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Anforderungen</w:t>
            </w:r>
            <w:proofErr w:type="spellEnd"/>
            <w:r>
              <w:t xml:space="preserve"> </w:t>
            </w:r>
            <w:proofErr w:type="spellStart"/>
            <w:r>
              <w:t>durch</w:t>
            </w:r>
            <w:proofErr w:type="spellEnd"/>
            <w:r>
              <w:t xml:space="preserve"> den </w:t>
            </w:r>
            <w:proofErr w:type="spellStart"/>
            <w:r>
              <w:t>Auftraggebe</w:t>
            </w:r>
            <w:r w:rsidR="00AA4152">
              <w:t>r</w:t>
            </w:r>
            <w:proofErr w:type="spellEnd"/>
            <w:r>
              <w:t xml:space="preserve"> </w:t>
            </w:r>
            <w:proofErr w:type="spellStart"/>
            <w:r>
              <w:t>stehen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o. g. Mitarbeiter </w:t>
            </w:r>
            <w:proofErr w:type="spellStart"/>
            <w:r>
              <w:t>zur</w:t>
            </w:r>
            <w:proofErr w:type="spellEnd"/>
            <w:r>
              <w:t xml:space="preserve"> </w:t>
            </w:r>
            <w:proofErr w:type="spellStart"/>
            <w:r>
              <w:t>Verfügung</w:t>
            </w:r>
            <w:proofErr w:type="spellEnd"/>
          </w:p>
          <w:p w14:paraId="4A17E8ED" w14:textId="50851213" w:rsidR="00ED5DC8" w:rsidRDefault="00ED5DC8" w:rsidP="00ED5DC8">
            <w:pPr>
              <w:pStyle w:val="Listenabsatz"/>
              <w:numPr>
                <w:ilvl w:val="0"/>
                <w:numId w:val="12"/>
              </w:numPr>
              <w:spacing w:after="120"/>
              <w:jc w:val="both"/>
            </w:pPr>
            <w:proofErr w:type="spellStart"/>
            <w:r>
              <w:t>erste</w:t>
            </w:r>
            <w:proofErr w:type="spellEnd"/>
            <w:r>
              <w:t xml:space="preserve"> </w:t>
            </w:r>
            <w:proofErr w:type="spellStart"/>
            <w:r>
              <w:t>Ergebnisse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Monitoring </w:t>
            </w:r>
            <w:proofErr w:type="spellStart"/>
            <w:r>
              <w:t>liegen</w:t>
            </w:r>
            <w:proofErr w:type="spellEnd"/>
            <w:r>
              <w:t xml:space="preserve"> </w:t>
            </w:r>
            <w:proofErr w:type="spellStart"/>
            <w:r>
              <w:t>vor</w:t>
            </w:r>
            <w:proofErr w:type="spellEnd"/>
          </w:p>
          <w:p w14:paraId="1C13565F" w14:textId="0D67D615" w:rsidR="00AD4838" w:rsidRDefault="00AD4838" w:rsidP="00ED5DC8">
            <w:pPr>
              <w:pStyle w:val="Listenabsatz"/>
              <w:numPr>
                <w:ilvl w:val="0"/>
                <w:numId w:val="12"/>
              </w:numPr>
              <w:spacing w:after="120"/>
              <w:jc w:val="both"/>
            </w:pPr>
            <w:proofErr w:type="spellStart"/>
            <w:r>
              <w:t>spätestens</w:t>
            </w:r>
            <w:proofErr w:type="spellEnd"/>
            <w:r>
              <w:t xml:space="preserve"> 8 </w:t>
            </w:r>
            <w:proofErr w:type="spellStart"/>
            <w:r>
              <w:t>Wochen</w:t>
            </w:r>
            <w:proofErr w:type="spellEnd"/>
            <w:r>
              <w:t xml:space="preserve"> </w:t>
            </w:r>
            <w:proofErr w:type="spellStart"/>
            <w:r>
              <w:t>nach</w:t>
            </w:r>
            <w:proofErr w:type="spellEnd"/>
            <w:r>
              <w:t xml:space="preserve"> </w:t>
            </w:r>
            <w:proofErr w:type="spellStart"/>
            <w:r>
              <w:t>Inbetriebnahme</w:t>
            </w:r>
            <w:proofErr w:type="spellEnd"/>
          </w:p>
          <w:p w14:paraId="58809CD1" w14:textId="77777777" w:rsidR="006545B3" w:rsidRPr="00E542AA" w:rsidRDefault="006545B3" w:rsidP="00A109A5">
            <w:pPr>
              <w:pStyle w:val="Listenabsatz"/>
              <w:spacing w:after="120"/>
              <w:ind w:left="0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1876" w:type="dxa"/>
            <w:shd w:val="clear" w:color="auto" w:fill="auto"/>
          </w:tcPr>
          <w:p w14:paraId="590CD7B1" w14:textId="77777777" w:rsidR="006545B3" w:rsidRPr="00A20B49" w:rsidRDefault="006545B3" w:rsidP="00A109A5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ja</w:t>
            </w:r>
          </w:p>
        </w:tc>
        <w:tc>
          <w:tcPr>
            <w:tcW w:w="850" w:type="dxa"/>
          </w:tcPr>
          <w:p w14:paraId="5CBB7778" w14:textId="77777777" w:rsidR="006545B3" w:rsidRPr="00A20B49" w:rsidRDefault="006545B3" w:rsidP="00A109A5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j/n</w:t>
            </w:r>
          </w:p>
        </w:tc>
        <w:tc>
          <w:tcPr>
            <w:tcW w:w="2139" w:type="dxa"/>
            <w:vAlign w:val="center"/>
          </w:tcPr>
          <w:p w14:paraId="1EE30C17" w14:textId="77777777" w:rsidR="006545B3" w:rsidRPr="00A20B49" w:rsidRDefault="00896B6D" w:rsidP="00A109A5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322502533"/>
                <w:lock w:val="sdtLocked"/>
                <w:placeholder>
                  <w:docPart w:val="28717C39ED2C48C1A8726A706FCD805A"/>
                </w:placeholder>
                <w:showingPlcHdr/>
              </w:sdtPr>
              <w:sdtEndPr/>
              <w:sdtContent>
                <w:r w:rsidR="006545B3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ED5DC8" w:rsidRPr="00A20B49" w14:paraId="416CD50C" w14:textId="77777777" w:rsidTr="00A109A5">
        <w:tc>
          <w:tcPr>
            <w:tcW w:w="9396" w:type="dxa"/>
            <w:gridSpan w:val="4"/>
            <w:shd w:val="clear" w:color="auto" w:fill="auto"/>
          </w:tcPr>
          <w:p w14:paraId="761291B5" w14:textId="79D905E4" w:rsidR="00ED5DC8" w:rsidRPr="00A20B49" w:rsidRDefault="00ED5DC8" w:rsidP="00A17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2"/>
              </w:rPr>
            </w:pPr>
            <w:proofErr w:type="spellStart"/>
            <w:r>
              <w:rPr>
                <w:b/>
                <w:bCs/>
              </w:rPr>
              <w:t>Endabnahme</w:t>
            </w:r>
            <w:proofErr w:type="spellEnd"/>
            <w:r w:rsidRPr="00096403">
              <w:rPr>
                <w:b/>
                <w:bCs/>
              </w:rPr>
              <w:t>:</w:t>
            </w:r>
          </w:p>
        </w:tc>
      </w:tr>
      <w:tr w:rsidR="00ED5DC8" w:rsidRPr="00A20B49" w14:paraId="5ED9C156" w14:textId="77777777" w:rsidTr="00610DA4">
        <w:tc>
          <w:tcPr>
            <w:tcW w:w="4531" w:type="dxa"/>
            <w:shd w:val="clear" w:color="auto" w:fill="auto"/>
          </w:tcPr>
          <w:p w14:paraId="073616CA" w14:textId="0F410388" w:rsidR="00ED5DC8" w:rsidRDefault="00ED5DC8" w:rsidP="00A109A5">
            <w:pPr>
              <w:pStyle w:val="Listenabsatz"/>
              <w:numPr>
                <w:ilvl w:val="0"/>
                <w:numId w:val="12"/>
              </w:numPr>
              <w:spacing w:after="120"/>
              <w:jc w:val="both"/>
            </w:pPr>
            <w:r>
              <w:t xml:space="preserve">mind. </w:t>
            </w:r>
            <w:r w:rsidR="00B41D2E">
              <w:t xml:space="preserve">600 </w:t>
            </w:r>
            <w:proofErr w:type="spellStart"/>
            <w:r w:rsidR="00B41D2E">
              <w:t>virtuelle</w:t>
            </w:r>
            <w:proofErr w:type="spellEnd"/>
            <w:r w:rsidR="00B41D2E">
              <w:t xml:space="preserve"> Desktops </w:t>
            </w:r>
            <w:proofErr w:type="spellStart"/>
            <w:r w:rsidR="00B41D2E">
              <w:t>sind</w:t>
            </w:r>
            <w:proofErr w:type="spellEnd"/>
            <w:r w:rsidR="00B41D2E">
              <w:t xml:space="preserve"> </w:t>
            </w:r>
            <w:proofErr w:type="spellStart"/>
            <w:r w:rsidR="00B41D2E">
              <w:t>produktiv</w:t>
            </w:r>
            <w:proofErr w:type="spellEnd"/>
            <w:r w:rsidR="00B41D2E">
              <w:t xml:space="preserve"> in</w:t>
            </w:r>
            <w:r>
              <w:t xml:space="preserve"> der KV Sachsen </w:t>
            </w:r>
            <w:proofErr w:type="spellStart"/>
            <w:r w:rsidR="00B41D2E">
              <w:t>im</w:t>
            </w:r>
            <w:proofErr w:type="spellEnd"/>
            <w:r w:rsidR="00B41D2E">
              <w:t xml:space="preserve"> </w:t>
            </w:r>
            <w:proofErr w:type="spellStart"/>
            <w:r w:rsidR="00B41D2E">
              <w:t>Einsatz</w:t>
            </w:r>
            <w:proofErr w:type="spellEnd"/>
          </w:p>
          <w:p w14:paraId="4114E64D" w14:textId="6B26C007" w:rsidR="00ED5DC8" w:rsidRDefault="00B41D2E" w:rsidP="00A109A5">
            <w:pPr>
              <w:pStyle w:val="Listenabsatz"/>
              <w:numPr>
                <w:ilvl w:val="0"/>
                <w:numId w:val="12"/>
              </w:numPr>
              <w:spacing w:after="120"/>
              <w:jc w:val="both"/>
            </w:pPr>
            <w:r>
              <w:t xml:space="preserve">alle </w:t>
            </w:r>
            <w:proofErr w:type="spellStart"/>
            <w:r>
              <w:t>geforderten</w:t>
            </w:r>
            <w:proofErr w:type="spellEnd"/>
            <w:r>
              <w:t xml:space="preserve"> </w:t>
            </w:r>
            <w:proofErr w:type="spellStart"/>
            <w:r>
              <w:t>Schulungen</w:t>
            </w:r>
            <w:proofErr w:type="spellEnd"/>
            <w:r>
              <w:t xml:space="preserve"> </w:t>
            </w:r>
            <w:proofErr w:type="spellStart"/>
            <w:r>
              <w:t>haben</w:t>
            </w:r>
            <w:proofErr w:type="spellEnd"/>
            <w:r>
              <w:t xml:space="preserve"> </w:t>
            </w:r>
            <w:proofErr w:type="spellStart"/>
            <w:r>
              <w:t>stattgefunden</w:t>
            </w:r>
            <w:proofErr w:type="spellEnd"/>
          </w:p>
          <w:p w14:paraId="30E561C6" w14:textId="216A4E5B" w:rsidR="00ED5DC8" w:rsidRPr="00E542AA" w:rsidRDefault="00AD4838" w:rsidP="00610DA4">
            <w:pPr>
              <w:pStyle w:val="Listenabsatz"/>
              <w:numPr>
                <w:ilvl w:val="0"/>
                <w:numId w:val="12"/>
              </w:numPr>
              <w:spacing w:after="120"/>
              <w:jc w:val="both"/>
              <w:rPr>
                <w:rFonts w:cstheme="minorHAnsi"/>
                <w:b/>
                <w:bCs/>
                <w:sz w:val="22"/>
              </w:rPr>
            </w:pPr>
            <w:proofErr w:type="spellStart"/>
            <w:r>
              <w:t>spätestens</w:t>
            </w:r>
            <w:proofErr w:type="spellEnd"/>
            <w:r>
              <w:t xml:space="preserve"> 6 </w:t>
            </w:r>
            <w:proofErr w:type="spellStart"/>
            <w:r>
              <w:t>Monate</w:t>
            </w:r>
            <w:proofErr w:type="spellEnd"/>
            <w:r>
              <w:t xml:space="preserve"> </w:t>
            </w:r>
            <w:proofErr w:type="spellStart"/>
            <w:r>
              <w:t>nach</w:t>
            </w:r>
            <w:proofErr w:type="spellEnd"/>
            <w:r>
              <w:t xml:space="preserve"> </w:t>
            </w:r>
            <w:proofErr w:type="spellStart"/>
            <w:r>
              <w:t>Inbetriebnahme</w:t>
            </w:r>
            <w:proofErr w:type="spellEnd"/>
          </w:p>
        </w:tc>
        <w:tc>
          <w:tcPr>
            <w:tcW w:w="1876" w:type="dxa"/>
            <w:shd w:val="clear" w:color="auto" w:fill="auto"/>
          </w:tcPr>
          <w:p w14:paraId="6AE4B115" w14:textId="77777777" w:rsidR="00ED5DC8" w:rsidRPr="00A20B49" w:rsidRDefault="00ED5DC8" w:rsidP="00A109A5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ja</w:t>
            </w:r>
          </w:p>
        </w:tc>
        <w:tc>
          <w:tcPr>
            <w:tcW w:w="850" w:type="dxa"/>
          </w:tcPr>
          <w:p w14:paraId="626A6FC2" w14:textId="77777777" w:rsidR="00ED5DC8" w:rsidRPr="00A20B49" w:rsidRDefault="00ED5DC8" w:rsidP="00A109A5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j/n</w:t>
            </w:r>
          </w:p>
        </w:tc>
        <w:tc>
          <w:tcPr>
            <w:tcW w:w="2139" w:type="dxa"/>
            <w:vAlign w:val="center"/>
          </w:tcPr>
          <w:p w14:paraId="284E4C81" w14:textId="77777777" w:rsidR="00ED5DC8" w:rsidRPr="00A20B49" w:rsidRDefault="00896B6D" w:rsidP="00A109A5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376427919"/>
                <w:lock w:val="sdtLocked"/>
                <w:placeholder>
                  <w:docPart w:val="8356C5A03F5B4144B57C7E8BBC297E55"/>
                </w:placeholder>
                <w:showingPlcHdr/>
              </w:sdtPr>
              <w:sdtEndPr/>
              <w:sdtContent>
                <w:r w:rsidR="00ED5DC8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</w:tbl>
    <w:p w14:paraId="7CBF563E" w14:textId="77777777" w:rsidR="00A171F7" w:rsidRDefault="00A171F7" w:rsidP="00C175CA">
      <w:pPr>
        <w:spacing w:after="120"/>
        <w:jc w:val="both"/>
        <w:rPr>
          <w:rFonts w:asciiTheme="minorHAnsi" w:hAnsiTheme="minorHAnsi" w:cstheme="minorHAnsi"/>
          <w:b/>
          <w:bCs/>
          <w:szCs w:val="28"/>
          <w:u w:val="single"/>
        </w:rPr>
      </w:pPr>
    </w:p>
    <w:p w14:paraId="21A265FA" w14:textId="77777777" w:rsidR="00A171F7" w:rsidRDefault="00A171F7" w:rsidP="00C175CA">
      <w:pPr>
        <w:spacing w:after="120"/>
        <w:jc w:val="both"/>
        <w:rPr>
          <w:rFonts w:asciiTheme="minorHAnsi" w:hAnsiTheme="minorHAnsi" w:cstheme="minorHAnsi"/>
          <w:b/>
          <w:bCs/>
          <w:szCs w:val="28"/>
          <w:u w:val="single"/>
        </w:rPr>
      </w:pPr>
    </w:p>
    <w:p w14:paraId="1685E573" w14:textId="77777777" w:rsidR="00A171F7" w:rsidRDefault="00A171F7" w:rsidP="00C175CA">
      <w:pPr>
        <w:spacing w:after="120"/>
        <w:jc w:val="both"/>
        <w:rPr>
          <w:rFonts w:asciiTheme="minorHAnsi" w:hAnsiTheme="minorHAnsi" w:cstheme="minorHAnsi"/>
          <w:b/>
          <w:bCs/>
          <w:szCs w:val="28"/>
          <w:u w:val="single"/>
        </w:rPr>
      </w:pPr>
    </w:p>
    <w:p w14:paraId="59F954FF" w14:textId="266CA508" w:rsidR="00C175CA" w:rsidRPr="00413895" w:rsidRDefault="00C175CA" w:rsidP="00C175CA">
      <w:pPr>
        <w:spacing w:after="120"/>
        <w:jc w:val="both"/>
        <w:rPr>
          <w:rFonts w:asciiTheme="minorHAnsi" w:hAnsiTheme="minorHAnsi" w:cstheme="minorHAnsi"/>
          <w:b/>
          <w:bCs/>
          <w:szCs w:val="28"/>
          <w:u w:val="single"/>
        </w:rPr>
      </w:pPr>
      <w:r w:rsidRPr="00413895">
        <w:rPr>
          <w:rFonts w:asciiTheme="minorHAnsi" w:hAnsiTheme="minorHAnsi" w:cstheme="minorHAnsi"/>
          <w:b/>
          <w:bCs/>
          <w:szCs w:val="28"/>
          <w:u w:val="single"/>
        </w:rPr>
        <w:lastRenderedPageBreak/>
        <w:t xml:space="preserve">Komponente: </w:t>
      </w:r>
      <w:r w:rsidR="0029073E" w:rsidRPr="00550C6A">
        <w:rPr>
          <w:rFonts w:asciiTheme="minorHAnsi" w:hAnsiTheme="minorHAnsi" w:cstheme="minorHAnsi"/>
          <w:b/>
          <w:bCs/>
          <w:szCs w:val="28"/>
          <w:u w:val="single"/>
        </w:rPr>
        <w:t>Systemservice und sonstige Leistungen nach der Systemlieferung</w:t>
      </w:r>
    </w:p>
    <w:p w14:paraId="4D3EB286" w14:textId="77777777" w:rsidR="00C175CA" w:rsidRDefault="00C175CA" w:rsidP="00C175CA">
      <w:pPr>
        <w:spacing w:after="1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*</w:t>
      </w:r>
      <w:r w:rsidRPr="00413895">
        <w:rPr>
          <w:rFonts w:asciiTheme="minorHAnsi" w:hAnsiTheme="minorHAnsi" w:cstheme="minorHAnsi"/>
          <w:sz w:val="22"/>
        </w:rPr>
        <w:t>Vorgabe zum Ausfüllen der Spalte „Bieterangaben“:</w:t>
      </w:r>
    </w:p>
    <w:p w14:paraId="79538A21" w14:textId="77777777" w:rsidR="00C175CA" w:rsidRDefault="00C175CA" w:rsidP="00C175CA">
      <w:pPr>
        <w:ind w:firstLine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V = </w:t>
      </w:r>
      <w:r>
        <w:rPr>
          <w:rFonts w:asciiTheme="minorHAnsi" w:hAnsiTheme="minorHAnsi" w:cstheme="minorHAnsi"/>
          <w:sz w:val="22"/>
        </w:rPr>
        <w:tab/>
        <w:t>verbal</w:t>
      </w:r>
    </w:p>
    <w:p w14:paraId="14E710D2" w14:textId="5315C64E" w:rsidR="00C175CA" w:rsidRDefault="00C175CA" w:rsidP="00C175CA">
      <w:pPr>
        <w:ind w:firstLine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 = </w:t>
      </w:r>
      <w:r>
        <w:rPr>
          <w:rFonts w:asciiTheme="minorHAnsi" w:hAnsiTheme="minorHAnsi" w:cstheme="minorHAnsi"/>
          <w:sz w:val="22"/>
        </w:rPr>
        <w:tab/>
        <w:t>Zahl</w:t>
      </w:r>
      <w:r w:rsidR="005A4552">
        <w:rPr>
          <w:rFonts w:asciiTheme="minorHAnsi" w:hAnsiTheme="minorHAnsi" w:cstheme="minorHAnsi"/>
          <w:sz w:val="22"/>
        </w:rPr>
        <w:t xml:space="preserve"> </w:t>
      </w:r>
      <w:proofErr w:type="gramStart"/>
      <w:r w:rsidR="005A4552">
        <w:rPr>
          <w:rFonts w:asciiTheme="minorHAnsi" w:hAnsiTheme="minorHAnsi" w:cstheme="minorHAnsi"/>
          <w:sz w:val="22"/>
        </w:rPr>
        <w:t>( „</w:t>
      </w:r>
      <w:proofErr w:type="gramEnd"/>
      <w:r w:rsidR="005A4552">
        <w:rPr>
          <w:rFonts w:asciiTheme="minorHAnsi" w:hAnsiTheme="minorHAnsi" w:cstheme="minorHAnsi"/>
          <w:sz w:val="22"/>
        </w:rPr>
        <w:t>0“ führt zum Ausschluss)</w:t>
      </w:r>
    </w:p>
    <w:p w14:paraId="7F7D1370" w14:textId="77777777" w:rsidR="00C175CA" w:rsidRPr="00413895" w:rsidRDefault="00C175CA" w:rsidP="00C175CA">
      <w:pPr>
        <w:ind w:firstLine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j/n =</w:t>
      </w:r>
      <w:r>
        <w:rPr>
          <w:rFonts w:asciiTheme="minorHAnsi" w:hAnsiTheme="minorHAnsi" w:cstheme="minorHAnsi"/>
          <w:sz w:val="22"/>
        </w:rPr>
        <w:tab/>
        <w:t>ja oder nein (nein führt zum Ausschluss)</w:t>
      </w:r>
    </w:p>
    <w:p w14:paraId="7C5FB701" w14:textId="77777777" w:rsidR="00C175CA" w:rsidRPr="00413895" w:rsidRDefault="00C175CA" w:rsidP="00C175CA">
      <w:pPr>
        <w:pStyle w:val="Listenabsatz"/>
        <w:spacing w:after="120"/>
        <w:jc w:val="both"/>
        <w:rPr>
          <w:rFonts w:asciiTheme="minorHAnsi" w:hAnsiTheme="minorHAnsi" w:cstheme="minorHAnsi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79"/>
        <w:gridCol w:w="2184"/>
        <w:gridCol w:w="891"/>
        <w:gridCol w:w="1942"/>
      </w:tblGrid>
      <w:tr w:rsidR="00C175CA" w:rsidRPr="00A20B49" w14:paraId="14DC7807" w14:textId="77777777" w:rsidTr="00F920F4">
        <w:tc>
          <w:tcPr>
            <w:tcW w:w="437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EFCA35C" w14:textId="77777777" w:rsidR="00C175CA" w:rsidRPr="008F086F" w:rsidRDefault="00C175CA" w:rsidP="00F920F4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218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D140652" w14:textId="77777777" w:rsidR="00C175CA" w:rsidRPr="008F086F" w:rsidRDefault="00C175CA" w:rsidP="00F920F4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  <w:proofErr w:type="spellStart"/>
            <w:r>
              <w:rPr>
                <w:rFonts w:cstheme="minorHAnsi"/>
                <w:b/>
                <w:bCs/>
                <w:sz w:val="22"/>
              </w:rPr>
              <w:t>Mindestanforderung</w:t>
            </w:r>
            <w:proofErr w:type="spellEnd"/>
            <w:r w:rsidRPr="00291D33">
              <w:rPr>
                <w:rStyle w:val="Funotenzeichen"/>
                <w:rFonts w:ascii="Times New Roman" w:hAnsi="Times New Roman" w:cs="Times New Roman"/>
                <w:sz w:val="22"/>
                <w:szCs w:val="22"/>
                <w:lang w:val="de-DE"/>
              </w:rPr>
              <w:footnoteReference w:id="6"/>
            </w:r>
          </w:p>
        </w:tc>
        <w:tc>
          <w:tcPr>
            <w:tcW w:w="89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443420B" w14:textId="77777777" w:rsidR="00C175CA" w:rsidRPr="008F086F" w:rsidRDefault="00C175CA" w:rsidP="00F920F4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*</w:t>
            </w:r>
          </w:p>
        </w:tc>
        <w:tc>
          <w:tcPr>
            <w:tcW w:w="194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3497A0F" w14:textId="77777777" w:rsidR="00C175CA" w:rsidRPr="008F086F" w:rsidRDefault="00C175CA" w:rsidP="00F920F4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  <w:proofErr w:type="spellStart"/>
            <w:r>
              <w:rPr>
                <w:rFonts w:cstheme="minorHAnsi"/>
                <w:b/>
                <w:bCs/>
                <w:sz w:val="22"/>
              </w:rPr>
              <w:t>Bieterangaben</w:t>
            </w:r>
            <w:proofErr w:type="spellEnd"/>
          </w:p>
        </w:tc>
      </w:tr>
      <w:tr w:rsidR="00C175CA" w:rsidRPr="00A20B49" w14:paraId="3DBF3CBB" w14:textId="77777777" w:rsidTr="00F920F4">
        <w:tc>
          <w:tcPr>
            <w:tcW w:w="4379" w:type="dxa"/>
            <w:tcBorders>
              <w:top w:val="double" w:sz="4" w:space="0" w:color="auto"/>
            </w:tcBorders>
            <w:shd w:val="clear" w:color="auto" w:fill="auto"/>
          </w:tcPr>
          <w:p w14:paraId="2B12BD64" w14:textId="29C01E9B" w:rsidR="00C175CA" w:rsidRPr="00E542AA" w:rsidRDefault="00C175CA" w:rsidP="00A17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  <w:bCs/>
                <w:sz w:val="22"/>
              </w:rPr>
            </w:pPr>
            <w:proofErr w:type="spellStart"/>
            <w:r>
              <w:t>gemäß</w:t>
            </w:r>
            <w:proofErr w:type="spellEnd"/>
            <w:r>
              <w:t xml:space="preserve"> EVB-IT </w:t>
            </w:r>
            <w:proofErr w:type="spellStart"/>
            <w:r>
              <w:t>Systemlieferungsvertrag</w:t>
            </w:r>
            <w:proofErr w:type="spellEnd"/>
            <w:r>
              <w:t xml:space="preserve"> </w:t>
            </w:r>
            <w:proofErr w:type="spellStart"/>
            <w:r>
              <w:t>Punkt</w:t>
            </w:r>
            <w:proofErr w:type="spellEnd"/>
            <w:r>
              <w:t xml:space="preserve"> </w:t>
            </w:r>
            <w:r w:rsidR="00E26B35">
              <w:t>7</w:t>
            </w:r>
          </w:p>
        </w:tc>
        <w:tc>
          <w:tcPr>
            <w:tcW w:w="2184" w:type="dxa"/>
            <w:tcBorders>
              <w:top w:val="double" w:sz="4" w:space="0" w:color="auto"/>
            </w:tcBorders>
          </w:tcPr>
          <w:p w14:paraId="08F86685" w14:textId="77777777" w:rsidR="00C175CA" w:rsidRPr="00A20B49" w:rsidRDefault="00C175CA" w:rsidP="00F920F4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5E63F5">
              <w:t xml:space="preserve">  </w:t>
            </w:r>
            <w:r>
              <w:t>ja</w:t>
            </w:r>
            <w:r w:rsidRPr="005E63F5">
              <w:t xml:space="preserve"> </w:t>
            </w:r>
          </w:p>
        </w:tc>
        <w:tc>
          <w:tcPr>
            <w:tcW w:w="891" w:type="dxa"/>
            <w:tcBorders>
              <w:top w:val="double" w:sz="4" w:space="0" w:color="auto"/>
            </w:tcBorders>
          </w:tcPr>
          <w:p w14:paraId="3C81B0D7" w14:textId="77777777" w:rsidR="00C175CA" w:rsidRPr="00A20B49" w:rsidRDefault="00C175CA" w:rsidP="00F920F4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j/n</w:t>
            </w:r>
          </w:p>
        </w:tc>
        <w:tc>
          <w:tcPr>
            <w:tcW w:w="1942" w:type="dxa"/>
            <w:tcBorders>
              <w:top w:val="double" w:sz="4" w:space="0" w:color="auto"/>
            </w:tcBorders>
            <w:vAlign w:val="center"/>
          </w:tcPr>
          <w:p w14:paraId="566A0E9B" w14:textId="77777777" w:rsidR="00C175CA" w:rsidRPr="00A20B49" w:rsidRDefault="00896B6D" w:rsidP="00F920F4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2072492878"/>
                <w:lock w:val="sdtLocked"/>
                <w:placeholder>
                  <w:docPart w:val="8CD917BB3FAA490D838DADC6BA687D02"/>
                </w:placeholder>
                <w:showingPlcHdr/>
              </w:sdtPr>
              <w:sdtEndPr/>
              <w:sdtContent>
                <w:r w:rsidR="00C175CA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</w:tbl>
    <w:p w14:paraId="0262DA43" w14:textId="77777777" w:rsidR="00C175CA" w:rsidRDefault="00C175CA" w:rsidP="003D1883">
      <w:pPr>
        <w:spacing w:after="120"/>
        <w:jc w:val="both"/>
        <w:rPr>
          <w:rFonts w:asciiTheme="minorHAnsi" w:hAnsiTheme="minorHAnsi" w:cstheme="minorHAnsi"/>
          <w:b/>
          <w:bCs/>
          <w:szCs w:val="28"/>
          <w:u w:val="single"/>
        </w:rPr>
      </w:pPr>
    </w:p>
    <w:p w14:paraId="4C46CA0D" w14:textId="44F83DAC" w:rsidR="003D1883" w:rsidRPr="00413895" w:rsidRDefault="003D1883" w:rsidP="003D1883">
      <w:pPr>
        <w:spacing w:after="120"/>
        <w:jc w:val="both"/>
        <w:rPr>
          <w:rFonts w:asciiTheme="minorHAnsi" w:hAnsiTheme="minorHAnsi" w:cstheme="minorHAnsi"/>
          <w:b/>
          <w:bCs/>
          <w:szCs w:val="28"/>
          <w:u w:val="single"/>
        </w:rPr>
      </w:pPr>
      <w:r w:rsidRPr="00413895">
        <w:rPr>
          <w:rFonts w:asciiTheme="minorHAnsi" w:hAnsiTheme="minorHAnsi" w:cstheme="minorHAnsi"/>
          <w:b/>
          <w:bCs/>
          <w:szCs w:val="28"/>
          <w:u w:val="single"/>
        </w:rPr>
        <w:t xml:space="preserve">Komponente: </w:t>
      </w:r>
      <w:r>
        <w:rPr>
          <w:rFonts w:asciiTheme="minorHAnsi" w:hAnsiTheme="minorHAnsi" w:cstheme="minorHAnsi"/>
          <w:b/>
          <w:bCs/>
          <w:szCs w:val="28"/>
          <w:u w:val="single"/>
        </w:rPr>
        <w:t>Schulungen</w:t>
      </w:r>
    </w:p>
    <w:p w14:paraId="52C238AD" w14:textId="77777777" w:rsidR="003D1883" w:rsidRDefault="003D1883" w:rsidP="003D1883">
      <w:pPr>
        <w:spacing w:after="1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*</w:t>
      </w:r>
      <w:r w:rsidRPr="00413895">
        <w:rPr>
          <w:rFonts w:asciiTheme="minorHAnsi" w:hAnsiTheme="minorHAnsi" w:cstheme="minorHAnsi"/>
          <w:sz w:val="22"/>
        </w:rPr>
        <w:t>Vorgabe zum Ausfüllen der Spalte „Bieterangaben“:</w:t>
      </w:r>
    </w:p>
    <w:p w14:paraId="00052A88" w14:textId="77777777" w:rsidR="003D1883" w:rsidRDefault="003D1883" w:rsidP="003D1883">
      <w:pPr>
        <w:ind w:firstLine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V = </w:t>
      </w:r>
      <w:r>
        <w:rPr>
          <w:rFonts w:asciiTheme="minorHAnsi" w:hAnsiTheme="minorHAnsi" w:cstheme="minorHAnsi"/>
          <w:sz w:val="22"/>
        </w:rPr>
        <w:tab/>
        <w:t>verbal</w:t>
      </w:r>
    </w:p>
    <w:p w14:paraId="613D432D" w14:textId="1F223AA5" w:rsidR="003D1883" w:rsidRDefault="003D1883" w:rsidP="003D1883">
      <w:pPr>
        <w:ind w:firstLine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 = </w:t>
      </w:r>
      <w:r>
        <w:rPr>
          <w:rFonts w:asciiTheme="minorHAnsi" w:hAnsiTheme="minorHAnsi" w:cstheme="minorHAnsi"/>
          <w:sz w:val="22"/>
        </w:rPr>
        <w:tab/>
        <w:t>Zahl</w:t>
      </w:r>
      <w:r w:rsidR="005A4552">
        <w:rPr>
          <w:rFonts w:asciiTheme="minorHAnsi" w:hAnsiTheme="minorHAnsi" w:cstheme="minorHAnsi"/>
          <w:sz w:val="22"/>
        </w:rPr>
        <w:t xml:space="preserve"> </w:t>
      </w:r>
      <w:proofErr w:type="gramStart"/>
      <w:r w:rsidR="005A4552">
        <w:rPr>
          <w:rFonts w:asciiTheme="minorHAnsi" w:hAnsiTheme="minorHAnsi" w:cstheme="minorHAnsi"/>
          <w:sz w:val="22"/>
        </w:rPr>
        <w:t>( „</w:t>
      </w:r>
      <w:proofErr w:type="gramEnd"/>
      <w:r w:rsidR="005A4552">
        <w:rPr>
          <w:rFonts w:asciiTheme="minorHAnsi" w:hAnsiTheme="minorHAnsi" w:cstheme="minorHAnsi"/>
          <w:sz w:val="22"/>
        </w:rPr>
        <w:t>0“ führt zum Ausschluss)</w:t>
      </w:r>
    </w:p>
    <w:p w14:paraId="0646EFCB" w14:textId="77777777" w:rsidR="003D1883" w:rsidRPr="00413895" w:rsidRDefault="003D1883" w:rsidP="003D1883">
      <w:pPr>
        <w:ind w:firstLine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j/n =</w:t>
      </w:r>
      <w:r>
        <w:rPr>
          <w:rFonts w:asciiTheme="minorHAnsi" w:hAnsiTheme="minorHAnsi" w:cstheme="minorHAnsi"/>
          <w:sz w:val="22"/>
        </w:rPr>
        <w:tab/>
        <w:t>ja oder nein (nein führt zum Ausschluss)</w:t>
      </w:r>
    </w:p>
    <w:p w14:paraId="6A69E2EF" w14:textId="77777777" w:rsidR="003D1883" w:rsidRPr="00413895" w:rsidRDefault="003D1883" w:rsidP="003D1883">
      <w:pPr>
        <w:pStyle w:val="Listenabsatz"/>
        <w:spacing w:after="120"/>
        <w:jc w:val="both"/>
        <w:rPr>
          <w:rFonts w:asciiTheme="minorHAnsi" w:hAnsiTheme="minorHAnsi" w:cstheme="minorHAnsi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79"/>
        <w:gridCol w:w="2184"/>
        <w:gridCol w:w="891"/>
        <w:gridCol w:w="1942"/>
      </w:tblGrid>
      <w:tr w:rsidR="003D1883" w:rsidRPr="00A20B49" w14:paraId="07DA28C1" w14:textId="77777777" w:rsidTr="00A109A5">
        <w:tc>
          <w:tcPr>
            <w:tcW w:w="437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B33E0C2" w14:textId="77777777" w:rsidR="003D1883" w:rsidRPr="008F086F" w:rsidRDefault="003D1883" w:rsidP="00A109A5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218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0426EF0" w14:textId="77777777" w:rsidR="003D1883" w:rsidRPr="008F086F" w:rsidRDefault="003D1883" w:rsidP="00A109A5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  <w:proofErr w:type="spellStart"/>
            <w:r>
              <w:rPr>
                <w:rFonts w:cstheme="minorHAnsi"/>
                <w:b/>
                <w:bCs/>
                <w:sz w:val="22"/>
              </w:rPr>
              <w:t>Mindestanforderung</w:t>
            </w:r>
            <w:proofErr w:type="spellEnd"/>
            <w:r w:rsidRPr="00291D33">
              <w:rPr>
                <w:rStyle w:val="Funotenzeichen"/>
                <w:rFonts w:ascii="Times New Roman" w:hAnsi="Times New Roman" w:cs="Times New Roman"/>
                <w:sz w:val="22"/>
                <w:szCs w:val="22"/>
                <w:lang w:val="de-DE"/>
              </w:rPr>
              <w:footnoteReference w:id="7"/>
            </w:r>
          </w:p>
        </w:tc>
        <w:tc>
          <w:tcPr>
            <w:tcW w:w="89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FA6956C" w14:textId="77777777" w:rsidR="003D1883" w:rsidRPr="008F086F" w:rsidRDefault="003D1883" w:rsidP="00A109A5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*</w:t>
            </w:r>
          </w:p>
        </w:tc>
        <w:tc>
          <w:tcPr>
            <w:tcW w:w="194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4BF3ED5" w14:textId="77777777" w:rsidR="003D1883" w:rsidRPr="008F086F" w:rsidRDefault="003D1883" w:rsidP="00A109A5">
            <w:pPr>
              <w:pStyle w:val="Listenabsatz"/>
              <w:spacing w:after="120"/>
              <w:ind w:left="0"/>
              <w:jc w:val="center"/>
              <w:rPr>
                <w:rFonts w:cstheme="minorHAnsi"/>
                <w:b/>
                <w:bCs/>
                <w:sz w:val="22"/>
              </w:rPr>
            </w:pPr>
            <w:proofErr w:type="spellStart"/>
            <w:r>
              <w:rPr>
                <w:rFonts w:cstheme="minorHAnsi"/>
                <w:b/>
                <w:bCs/>
                <w:sz w:val="22"/>
              </w:rPr>
              <w:t>Bieterangaben</w:t>
            </w:r>
            <w:proofErr w:type="spellEnd"/>
          </w:p>
        </w:tc>
      </w:tr>
      <w:tr w:rsidR="003D1883" w:rsidRPr="00A20B49" w14:paraId="581099AA" w14:textId="77777777" w:rsidTr="00A109A5">
        <w:tc>
          <w:tcPr>
            <w:tcW w:w="4379" w:type="dxa"/>
            <w:tcBorders>
              <w:top w:val="double" w:sz="4" w:space="0" w:color="auto"/>
            </w:tcBorders>
            <w:shd w:val="clear" w:color="auto" w:fill="auto"/>
          </w:tcPr>
          <w:p w14:paraId="3A03AE23" w14:textId="4A62F221" w:rsidR="003D1883" w:rsidRPr="00E542AA" w:rsidRDefault="00C23F80" w:rsidP="00A17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  <w:bCs/>
                <w:sz w:val="22"/>
              </w:rPr>
            </w:pPr>
            <w:proofErr w:type="spellStart"/>
            <w:r>
              <w:t>gemäß</w:t>
            </w:r>
            <w:proofErr w:type="spellEnd"/>
            <w:r>
              <w:t xml:space="preserve"> EVB-IT </w:t>
            </w:r>
            <w:proofErr w:type="spellStart"/>
            <w:r>
              <w:t>Systemlieferungsvertrag</w:t>
            </w:r>
            <w:proofErr w:type="spellEnd"/>
            <w:r>
              <w:t xml:space="preserve"> </w:t>
            </w:r>
            <w:proofErr w:type="spellStart"/>
            <w:r>
              <w:t>Punkt</w:t>
            </w:r>
            <w:proofErr w:type="spellEnd"/>
            <w:r>
              <w:t xml:space="preserve"> 5</w:t>
            </w:r>
          </w:p>
        </w:tc>
        <w:tc>
          <w:tcPr>
            <w:tcW w:w="2184" w:type="dxa"/>
            <w:tcBorders>
              <w:top w:val="double" w:sz="4" w:space="0" w:color="auto"/>
            </w:tcBorders>
          </w:tcPr>
          <w:p w14:paraId="3A3C566C" w14:textId="55A3BF38" w:rsidR="003D1883" w:rsidRPr="00A20B49" w:rsidRDefault="003D1883" w:rsidP="00A109A5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 w:rsidRPr="005E63F5">
              <w:t xml:space="preserve">  </w:t>
            </w:r>
            <w:r w:rsidR="00C23F80">
              <w:t>ja</w:t>
            </w:r>
            <w:r w:rsidRPr="005E63F5">
              <w:t xml:space="preserve"> </w:t>
            </w:r>
          </w:p>
        </w:tc>
        <w:tc>
          <w:tcPr>
            <w:tcW w:w="891" w:type="dxa"/>
            <w:tcBorders>
              <w:top w:val="double" w:sz="4" w:space="0" w:color="auto"/>
            </w:tcBorders>
          </w:tcPr>
          <w:p w14:paraId="37CC41AE" w14:textId="1D5918F6" w:rsidR="003D1883" w:rsidRPr="00A20B49" w:rsidRDefault="00C23F80" w:rsidP="00A109A5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t>j/n</w:t>
            </w:r>
          </w:p>
        </w:tc>
        <w:tc>
          <w:tcPr>
            <w:tcW w:w="1942" w:type="dxa"/>
            <w:tcBorders>
              <w:top w:val="double" w:sz="4" w:space="0" w:color="auto"/>
            </w:tcBorders>
            <w:vAlign w:val="center"/>
          </w:tcPr>
          <w:p w14:paraId="32007EE3" w14:textId="77777777" w:rsidR="003D1883" w:rsidRPr="00A20B49" w:rsidRDefault="00896B6D" w:rsidP="00A109A5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445929894"/>
                <w:lock w:val="sdtLocked"/>
                <w:placeholder>
                  <w:docPart w:val="2B8FB48FC2D94B23B5F694D2A46F4201"/>
                </w:placeholder>
                <w:showingPlcHdr/>
              </w:sdtPr>
              <w:sdtEndPr/>
              <w:sdtContent>
                <w:r w:rsidR="003D1883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</w:tbl>
    <w:p w14:paraId="05B99F3C" w14:textId="77777777" w:rsidR="00794843" w:rsidRPr="00A20B49" w:rsidRDefault="00794843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37"/>
        <w:gridCol w:w="6839"/>
      </w:tblGrid>
      <w:tr w:rsidR="00392B04" w:rsidRPr="00A20B49" w14:paraId="3C11D3F1" w14:textId="77777777" w:rsidTr="005B7723">
        <w:trPr>
          <w:trHeight w:val="380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4BD08C83" w14:textId="77777777" w:rsidR="00392B04" w:rsidRPr="00A20B49" w:rsidRDefault="00392B04" w:rsidP="005B7723">
            <w:pPr>
              <w:tabs>
                <w:tab w:val="left" w:pos="0"/>
              </w:tabs>
              <w:rPr>
                <w:rFonts w:cstheme="minorHAnsi"/>
                <w:sz w:val="22"/>
                <w:szCs w:val="22"/>
              </w:rPr>
            </w:pPr>
            <w:bookmarkStart w:id="1" w:name="_Hlk145325042"/>
            <w:r w:rsidRPr="00A20B49">
              <w:rPr>
                <w:rFonts w:cstheme="minorHAnsi"/>
                <w:b/>
                <w:bCs/>
                <w:sz w:val="22"/>
                <w:szCs w:val="22"/>
              </w:rPr>
              <w:t>Ort:</w:t>
            </w:r>
            <w:r w:rsidRPr="00A20B49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83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1AAB636C" w14:textId="77777777" w:rsidR="00392B04" w:rsidRPr="00A20B49" w:rsidRDefault="00896B6D" w:rsidP="005B7723">
            <w:pPr>
              <w:tabs>
                <w:tab w:val="left" w:pos="0"/>
              </w:tabs>
              <w:rPr>
                <w:rFonts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332455313"/>
                <w:lock w:val="sdtLocked"/>
                <w:placeholder>
                  <w:docPart w:val="041A95445BA242C58CB3DF1EA4E303EA"/>
                </w:placeholder>
                <w:showingPlcHdr/>
              </w:sdtPr>
              <w:sdtEndPr/>
              <w:sdtContent>
                <w:r w:rsidR="00392B04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392B04" w:rsidRPr="00A20B49" w14:paraId="6FAA8C8A" w14:textId="77777777" w:rsidTr="005B7723">
        <w:trPr>
          <w:trHeight w:val="283"/>
        </w:trPr>
        <w:tc>
          <w:tcPr>
            <w:tcW w:w="25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12FC96C0" w14:textId="77777777" w:rsidR="00392B04" w:rsidRPr="00A20B49" w:rsidRDefault="00392B04" w:rsidP="005B7723">
            <w:pPr>
              <w:tabs>
                <w:tab w:val="left" w:pos="0"/>
              </w:tabs>
              <w:rPr>
                <w:rFonts w:cstheme="minorHAnsi"/>
                <w:sz w:val="22"/>
                <w:szCs w:val="22"/>
              </w:rPr>
            </w:pPr>
            <w:r w:rsidRPr="00A20B49">
              <w:rPr>
                <w:rFonts w:cstheme="minorHAnsi"/>
                <w:b/>
                <w:bCs/>
                <w:sz w:val="22"/>
                <w:szCs w:val="22"/>
              </w:rPr>
              <w:t>Datum:</w:t>
            </w:r>
            <w:r w:rsidRPr="00A20B49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8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7F300130" w14:textId="77777777" w:rsidR="00392B04" w:rsidRPr="00A20B49" w:rsidRDefault="00896B6D" w:rsidP="005B7723">
            <w:pPr>
              <w:tabs>
                <w:tab w:val="left" w:pos="0"/>
              </w:tabs>
              <w:rPr>
                <w:rFonts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368491083"/>
                <w:lock w:val="sdtLocked"/>
                <w:placeholder>
                  <w:docPart w:val="A10300288C4A4D69A91A40848D539A8C"/>
                </w:placeholder>
                <w:showingPlcHdr/>
                <w:date w:fullDate="2023-09-15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392B04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Sie, um ein Datum einzugeben.</w:t>
                </w:r>
              </w:sdtContent>
            </w:sdt>
          </w:p>
        </w:tc>
      </w:tr>
      <w:tr w:rsidR="00392B04" w:rsidRPr="00A20B49" w14:paraId="170EA8F7" w14:textId="77777777" w:rsidTr="005B7723">
        <w:trPr>
          <w:trHeight w:val="597"/>
        </w:trPr>
        <w:tc>
          <w:tcPr>
            <w:tcW w:w="25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7CDE7EF1" w14:textId="77777777" w:rsidR="00392B04" w:rsidRPr="00A20B49" w:rsidRDefault="00392B04" w:rsidP="005B7723">
            <w:pPr>
              <w:tabs>
                <w:tab w:val="left" w:pos="0"/>
              </w:tabs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A20B49">
              <w:rPr>
                <w:rFonts w:cstheme="minorHAnsi"/>
                <w:b/>
                <w:bCs/>
                <w:sz w:val="22"/>
                <w:szCs w:val="22"/>
              </w:rPr>
              <w:t>Unternehmen</w:t>
            </w:r>
            <w:proofErr w:type="spellEnd"/>
            <w:r w:rsidRPr="00A20B49">
              <w:rPr>
                <w:rFonts w:cstheme="minorHAnsi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68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7EB8EAA5" w14:textId="77777777" w:rsidR="00392B04" w:rsidRPr="00A20B49" w:rsidRDefault="00896B6D" w:rsidP="005B7723">
            <w:pPr>
              <w:tabs>
                <w:tab w:val="left" w:pos="0"/>
              </w:tabs>
              <w:rPr>
                <w:rFonts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564062295"/>
                <w:lock w:val="sdtLocked"/>
                <w:placeholder>
                  <w:docPart w:val="BB6EAD938B6E4C4986792F0C669C9F60"/>
                </w:placeholder>
                <w:showingPlcHdr/>
              </w:sdtPr>
              <w:sdtEndPr/>
              <w:sdtContent>
                <w:r w:rsidR="00392B04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392B04" w:rsidRPr="00A20B49" w14:paraId="3CE9064E" w14:textId="77777777" w:rsidTr="005B7723">
        <w:trPr>
          <w:trHeight w:val="597"/>
        </w:trPr>
        <w:tc>
          <w:tcPr>
            <w:tcW w:w="25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74CA4C" w14:textId="77777777" w:rsidR="00392B04" w:rsidRPr="00A20B49" w:rsidRDefault="00392B04" w:rsidP="005B7723">
            <w:pPr>
              <w:tabs>
                <w:tab w:val="left" w:pos="0"/>
              </w:tabs>
              <w:rPr>
                <w:rFonts w:cstheme="minorHAnsi"/>
                <w:b/>
                <w:bCs/>
                <w:sz w:val="22"/>
                <w:szCs w:val="22"/>
              </w:rPr>
            </w:pPr>
            <w:r w:rsidRPr="00A20B49">
              <w:rPr>
                <w:rFonts w:cstheme="minorHAnsi"/>
                <w:b/>
                <w:bCs/>
                <w:sz w:val="22"/>
                <w:szCs w:val="22"/>
              </w:rPr>
              <w:t xml:space="preserve">Name des </w:t>
            </w:r>
            <w:proofErr w:type="spellStart"/>
            <w:r w:rsidRPr="00A20B49">
              <w:rPr>
                <w:rFonts w:cstheme="minorHAnsi"/>
                <w:b/>
                <w:bCs/>
                <w:sz w:val="22"/>
                <w:szCs w:val="22"/>
              </w:rPr>
              <w:t>Erklärenden</w:t>
            </w:r>
            <w:proofErr w:type="spellEnd"/>
            <w:r w:rsidRPr="00A20B49">
              <w:rPr>
                <w:rFonts w:cstheme="minorHAnsi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683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38192CA" w14:textId="77777777" w:rsidR="00392B04" w:rsidRPr="00A20B49" w:rsidRDefault="00896B6D" w:rsidP="005B7723">
            <w:pPr>
              <w:tabs>
                <w:tab w:val="left" w:pos="0"/>
              </w:tabs>
              <w:rPr>
                <w:rFonts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479736162"/>
                <w:lock w:val="sdtLocked"/>
                <w:placeholder>
                  <w:docPart w:val="AA99D7C0419B4295BB97E2C4905579C2"/>
                </w:placeholder>
                <w:showingPlcHdr/>
              </w:sdtPr>
              <w:sdtEndPr/>
              <w:sdtContent>
                <w:r w:rsidR="00392B04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  <w:bookmarkEnd w:id="1"/>
      </w:tr>
    </w:tbl>
    <w:p w14:paraId="2B246154" w14:textId="77777777" w:rsidR="00EC2CA8" w:rsidRPr="00291D33" w:rsidRDefault="00EC2CA8" w:rsidP="00717F64">
      <w:pPr>
        <w:tabs>
          <w:tab w:val="left" w:pos="-1440"/>
        </w:tabs>
        <w:rPr>
          <w:sz w:val="22"/>
          <w:szCs w:val="22"/>
        </w:rPr>
      </w:pPr>
    </w:p>
    <w:sectPr w:rsidR="00EC2CA8" w:rsidRPr="00291D33" w:rsidSect="009E67B7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389" w:right="1134" w:bottom="301" w:left="1366" w:header="958" w:footer="12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0415F" w14:textId="77777777" w:rsidR="00A656F8" w:rsidRDefault="00A656F8">
      <w:r>
        <w:separator/>
      </w:r>
    </w:p>
  </w:endnote>
  <w:endnote w:type="continuationSeparator" w:id="0">
    <w:p w14:paraId="737ACEA4" w14:textId="77777777" w:rsidR="00A656F8" w:rsidRDefault="00A6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B8C1" w14:textId="77777777" w:rsidR="003035C6" w:rsidRDefault="0037787C" w:rsidP="001651FF">
    <w:pPr>
      <w:pStyle w:val="Fuzeile"/>
      <w:spacing w:before="12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9FEAAC6" wp14:editId="49EA3CC1">
          <wp:simplePos x="0" y="0"/>
          <wp:positionH relativeFrom="column">
            <wp:posOffset>5795645</wp:posOffset>
          </wp:positionH>
          <wp:positionV relativeFrom="paragraph">
            <wp:posOffset>334010</wp:posOffset>
          </wp:positionV>
          <wp:extent cx="666750" cy="295275"/>
          <wp:effectExtent l="0" t="0" r="0" b="9525"/>
          <wp:wrapTight wrapText="bothSides">
            <wp:wrapPolygon edited="0">
              <wp:start x="0" y="0"/>
              <wp:lineTo x="0" y="20903"/>
              <wp:lineTo x="20983" y="20903"/>
              <wp:lineTo x="20983" y="0"/>
              <wp:lineTo x="0" y="0"/>
            </wp:wrapPolygon>
          </wp:wrapTight>
          <wp:docPr id="5" name="Bild 51" descr="1-1-sw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1-1-sw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3A299540" wp14:editId="684F899F">
              <wp:simplePos x="0" y="0"/>
              <wp:positionH relativeFrom="column">
                <wp:posOffset>-193040</wp:posOffset>
              </wp:positionH>
              <wp:positionV relativeFrom="paragraph">
                <wp:posOffset>91440</wp:posOffset>
              </wp:positionV>
              <wp:extent cx="3490595" cy="685800"/>
              <wp:effectExtent l="6985" t="5715" r="7620" b="13335"/>
              <wp:wrapNone/>
              <wp:docPr id="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059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C0C0C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B78F1A" w14:textId="77777777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44F9B043" w14:textId="77777777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39EBCFAF" w14:textId="77777777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268B4225" w14:textId="063E741B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610DA4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Datum:</w:t>
                          </w:r>
                          <w:r w:rsidR="00216C0D" w:rsidRPr="00610DA4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r w:rsidR="00610DA4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12.06.2024</w:t>
                          </w:r>
                        </w:p>
                        <w:p w14:paraId="4775498D" w14:textId="77777777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79938454" w14:textId="77777777" w:rsidR="003035C6" w:rsidRPr="0037787C" w:rsidRDefault="003035C6" w:rsidP="001651FF">
                          <w:pPr>
                            <w:ind w:left="142"/>
                            <w:rPr>
                              <w:rFonts w:ascii="Arial" w:hAnsi="Arial" w:cs="Arial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Seite </w: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B942F1">
                            <w:rPr>
                              <w:rFonts w:ascii="Arial" w:hAnsi="Arial" w:cs="Arial"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von </w: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B942F1">
                            <w:rPr>
                              <w:rFonts w:ascii="Arial" w:hAnsi="Arial" w:cs="Arial"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29954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15.2pt;margin-top:7.2pt;width:274.85pt;height:54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" strokecolor="silver">
              <v:textbox>
                <w:txbxContent>
                  <w:p w14:paraId="48B78F1A" w14:textId="77777777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44F9B043" w14:textId="77777777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39EBCFAF" w14:textId="77777777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268B4225" w14:textId="063E741B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610DA4">
                      <w:rPr>
                        <w:rFonts w:ascii="Arial" w:hAnsi="Arial" w:cs="Arial"/>
                        <w:sz w:val="12"/>
                        <w:szCs w:val="12"/>
                      </w:rPr>
                      <w:t>Datum:</w:t>
                    </w:r>
                    <w:r w:rsidR="00216C0D" w:rsidRPr="00610DA4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r w:rsidR="00610DA4">
                      <w:rPr>
                        <w:rFonts w:ascii="Arial" w:hAnsi="Arial" w:cs="Arial"/>
                        <w:sz w:val="12"/>
                        <w:szCs w:val="12"/>
                      </w:rPr>
                      <w:t>12.06.2024</w:t>
                    </w:r>
                  </w:p>
                  <w:p w14:paraId="4775498D" w14:textId="77777777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79938454" w14:textId="77777777" w:rsidR="003035C6" w:rsidRPr="0037787C" w:rsidRDefault="003035C6" w:rsidP="001651FF">
                    <w:pPr>
                      <w:ind w:left="142"/>
                      <w:rPr>
                        <w:rFonts w:ascii="Arial" w:hAnsi="Arial" w:cs="Arial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Seite </w: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PAGE </w:instrTex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separate"/>
                    </w:r>
                    <w:r w:rsidR="00B942F1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w:t>1</w: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von </w: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NUMPAGES </w:instrTex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separate"/>
                    </w:r>
                    <w:r w:rsidR="00B942F1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w:t>1</w: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E5F7CA4" wp14:editId="403D7E4A">
              <wp:simplePos x="0" y="0"/>
              <wp:positionH relativeFrom="column">
                <wp:posOffset>3543300</wp:posOffset>
              </wp:positionH>
              <wp:positionV relativeFrom="paragraph">
                <wp:posOffset>91440</wp:posOffset>
              </wp:positionV>
              <wp:extent cx="2057400" cy="685800"/>
              <wp:effectExtent l="0" t="0" r="0" b="3810"/>
              <wp:wrapNone/>
              <wp:docPr id="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D7D48" w14:textId="77777777" w:rsidR="003035C6" w:rsidRPr="0037787C" w:rsidRDefault="003035C6" w:rsidP="001B4678">
                          <w:pPr>
                            <w:rPr>
                              <w:rFonts w:ascii="Arial" w:hAnsi="Arial" w:cs="Arial"/>
                              <w:b/>
                              <w:spacing w:val="2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b/>
                              <w:spacing w:val="2"/>
                              <w:sz w:val="12"/>
                              <w:szCs w:val="12"/>
                            </w:rPr>
                            <w:t>Kassenärztliche Vereinigung Sachsen</w:t>
                          </w:r>
                        </w:p>
                        <w:p w14:paraId="7B4BF756" w14:textId="77777777" w:rsidR="003035C6" w:rsidRPr="0037787C" w:rsidRDefault="003035C6" w:rsidP="001B467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Körperschaft des öffentlichen Rechts</w:t>
                          </w:r>
                        </w:p>
                        <w:p w14:paraId="2C5CA9AF" w14:textId="77777777" w:rsidR="005100D0" w:rsidRPr="0037787C" w:rsidRDefault="005100D0" w:rsidP="001B467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79E679C2" w14:textId="77777777" w:rsidR="003035C6" w:rsidRPr="0037787C" w:rsidRDefault="00D43558" w:rsidP="001B467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Landesgeschäftsstelle</w:t>
                          </w:r>
                        </w:p>
                        <w:p w14:paraId="19DA09DB" w14:textId="77777777" w:rsidR="003035C6" w:rsidRPr="0037787C" w:rsidRDefault="003035C6" w:rsidP="001B467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CB8CC22" w14:textId="77777777" w:rsidR="003035C6" w:rsidRPr="0037787C" w:rsidRDefault="003035C6" w:rsidP="001B4678">
                          <w:pPr>
                            <w:rPr>
                              <w:rFonts w:ascii="Arial" w:hAnsi="Arial" w:cs="Arial"/>
                              <w:szCs w:val="12"/>
                            </w:rPr>
                          </w:pPr>
                        </w:p>
                        <w:p w14:paraId="387C0952" w14:textId="77777777" w:rsidR="00E01640" w:rsidRPr="0037787C" w:rsidRDefault="00E0164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5F7CA4" id="Text Box 18" o:spid="_x0000_s1027" type="#_x0000_t202" style="position:absolute;margin-left:279pt;margin-top:7.2pt;width:162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" filled="f" stroked="f">
              <v:textbox>
                <w:txbxContent>
                  <w:p w14:paraId="19CD7D48" w14:textId="77777777" w:rsidR="003035C6" w:rsidRPr="0037787C" w:rsidRDefault="003035C6" w:rsidP="001B4678">
                    <w:pPr>
                      <w:rPr>
                        <w:rFonts w:ascii="Arial" w:hAnsi="Arial" w:cs="Arial"/>
                        <w:b/>
                        <w:spacing w:val="2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b/>
                        <w:spacing w:val="2"/>
                        <w:sz w:val="12"/>
                        <w:szCs w:val="12"/>
                      </w:rPr>
                      <w:t>Kassenärztliche Vereinigung Sachsen</w:t>
                    </w:r>
                  </w:p>
                  <w:p w14:paraId="7B4BF756" w14:textId="77777777" w:rsidR="003035C6" w:rsidRPr="0037787C" w:rsidRDefault="003035C6" w:rsidP="001B467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Körperschaft des öffentlichen Rechts</w:t>
                    </w:r>
                  </w:p>
                  <w:p w14:paraId="2C5CA9AF" w14:textId="77777777" w:rsidR="005100D0" w:rsidRPr="0037787C" w:rsidRDefault="005100D0" w:rsidP="001B467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79E679C2" w14:textId="77777777" w:rsidR="003035C6" w:rsidRPr="0037787C" w:rsidRDefault="00D43558" w:rsidP="001B467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Landesgeschäftsstelle</w:t>
                    </w:r>
                  </w:p>
                  <w:p w14:paraId="19DA09DB" w14:textId="77777777" w:rsidR="003035C6" w:rsidRPr="0037787C" w:rsidRDefault="003035C6" w:rsidP="001B467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CB8CC22" w14:textId="77777777" w:rsidR="003035C6" w:rsidRPr="0037787C" w:rsidRDefault="003035C6" w:rsidP="001B4678">
                    <w:pPr>
                      <w:rPr>
                        <w:rFonts w:ascii="Arial" w:hAnsi="Arial" w:cs="Arial"/>
                        <w:szCs w:val="12"/>
                      </w:rPr>
                    </w:pPr>
                  </w:p>
                  <w:p w14:paraId="387C0952" w14:textId="77777777" w:rsidR="00E01640" w:rsidRPr="0037787C" w:rsidRDefault="00E01640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FA7E" w14:textId="77777777" w:rsidR="003035C6" w:rsidRDefault="0037787C" w:rsidP="001651FF">
    <w:pPr>
      <w:pStyle w:val="Fuzeile"/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20EDFC" wp14:editId="7D569DBB">
              <wp:simplePos x="0" y="0"/>
              <wp:positionH relativeFrom="column">
                <wp:posOffset>3543300</wp:posOffset>
              </wp:positionH>
              <wp:positionV relativeFrom="paragraph">
                <wp:posOffset>116205</wp:posOffset>
              </wp:positionV>
              <wp:extent cx="2057400" cy="662305"/>
              <wp:effectExtent l="0" t="1905" r="0" b="254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662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3FB74" w14:textId="77777777" w:rsidR="00374CE3" w:rsidRPr="0037787C" w:rsidRDefault="00374CE3" w:rsidP="00374CE3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Deutsche Apotheker- und Ärztebank eG Dresden</w:t>
                          </w:r>
                        </w:p>
                        <w:p w14:paraId="03B26D62" w14:textId="77777777" w:rsidR="00374CE3" w:rsidRPr="0037787C" w:rsidRDefault="00374CE3" w:rsidP="00374CE3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IBAN DE37 3006 0601 0003 1272 57</w:t>
                          </w:r>
                        </w:p>
                        <w:p w14:paraId="6F1AECB7" w14:textId="77777777" w:rsidR="00374CE3" w:rsidRPr="0037787C" w:rsidRDefault="00374CE3" w:rsidP="00374CE3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BIC DAAEDEDDXXX</w:t>
                          </w:r>
                        </w:p>
                        <w:p w14:paraId="76F81772" w14:textId="77777777" w:rsidR="00374CE3" w:rsidRPr="0037787C" w:rsidRDefault="00374CE3" w:rsidP="00374CE3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IK 207904758</w:t>
                          </w:r>
                        </w:p>
                        <w:p w14:paraId="26A87111" w14:textId="77777777" w:rsidR="004530C0" w:rsidRPr="0037787C" w:rsidRDefault="00106B01">
                          <w:pPr>
                            <w:rPr>
                              <w:rFonts w:ascii="Arial" w:hAnsi="Arial" w:cs="Arial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Vorstandsvorsitzender:</w:t>
                          </w:r>
                          <w:r w:rsidR="00603A29"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Dr. med. Klaus </w:t>
                          </w:r>
                          <w:proofErr w:type="spellStart"/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Heckemann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20EDF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279pt;margin-top:9.15pt;width:162pt;height:5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" filled="f" stroked="f" strokecolor="silver">
              <v:textbox>
                <w:txbxContent>
                  <w:p w14:paraId="5163FB74" w14:textId="77777777" w:rsidR="00374CE3" w:rsidRPr="0037787C" w:rsidRDefault="00374CE3" w:rsidP="00374CE3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Deutsche Apotheker- und Ärztebank eG Dresden</w:t>
                    </w:r>
                  </w:p>
                  <w:p w14:paraId="03B26D62" w14:textId="77777777" w:rsidR="00374CE3" w:rsidRPr="0037787C" w:rsidRDefault="00374CE3" w:rsidP="00374CE3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IBAN DE37 3006 0601 0003 1272 57</w:t>
                    </w:r>
                  </w:p>
                  <w:p w14:paraId="6F1AECB7" w14:textId="77777777" w:rsidR="00374CE3" w:rsidRPr="0037787C" w:rsidRDefault="00374CE3" w:rsidP="00374CE3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BIC DAAEDEDDXXX</w:t>
                    </w:r>
                  </w:p>
                  <w:p w14:paraId="76F81772" w14:textId="77777777" w:rsidR="00374CE3" w:rsidRPr="0037787C" w:rsidRDefault="00374CE3" w:rsidP="00374CE3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IK 207904758</w:t>
                    </w:r>
                  </w:p>
                  <w:p w14:paraId="26A87111" w14:textId="77777777" w:rsidR="004530C0" w:rsidRPr="0037787C" w:rsidRDefault="00106B01">
                    <w:pPr>
                      <w:rPr>
                        <w:rFonts w:ascii="Arial" w:hAnsi="Arial" w:cs="Arial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Vorstandsvorsitzender:</w:t>
                    </w:r>
                    <w:r w:rsidR="00603A29" w:rsidRPr="0037787C"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Dr. med. Klaus Heckemann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EE102E" wp14:editId="0DEFC1A8">
              <wp:simplePos x="0" y="0"/>
              <wp:positionH relativeFrom="column">
                <wp:posOffset>5546725</wp:posOffset>
              </wp:positionH>
              <wp:positionV relativeFrom="paragraph">
                <wp:posOffset>373380</wp:posOffset>
              </wp:positionV>
              <wp:extent cx="850265" cy="386715"/>
              <wp:effectExtent l="3175" t="1905" r="3810" b="1270"/>
              <wp:wrapNone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265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C4FA25" w14:textId="77777777" w:rsidR="003035C6" w:rsidRDefault="0037787C" w:rsidP="005617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4BDDF8" wp14:editId="1B8F3568">
                                <wp:extent cx="668020" cy="299085"/>
                                <wp:effectExtent l="0" t="0" r="0" b="5715"/>
                                <wp:docPr id="11" name="Bild 1" descr="1-1-sw-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1-1-sw-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8020" cy="2990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EE102E" id="Text Box 25" o:spid="_x0000_s1029" type="#_x0000_t202" style="position:absolute;margin-left:436.75pt;margin-top:29.4pt;width:66.95pt;height:30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" filled="f" stroked="f" strokecolor="silver">
              <v:textbox style="mso-fit-shape-to-text:t">
                <w:txbxContent>
                  <w:p w14:paraId="3CC4FA25" w14:textId="77777777" w:rsidR="003035C6" w:rsidRDefault="0037787C" w:rsidP="005617EB">
                    <w:r>
                      <w:rPr>
                        <w:noProof/>
                      </w:rPr>
                      <w:drawing>
                        <wp:inline distT="0" distB="0" distL="0" distR="0" wp14:anchorId="0A4BDDF8" wp14:editId="1B8F3568">
                          <wp:extent cx="668020" cy="299085"/>
                          <wp:effectExtent l="0" t="0" r="0" b="5715"/>
                          <wp:docPr id="11" name="Bild 1" descr="1-1-sw-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1-1-sw-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8020" cy="299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41E4F0C5" wp14:editId="06F58BE3">
              <wp:simplePos x="0" y="0"/>
              <wp:positionH relativeFrom="column">
                <wp:posOffset>-193040</wp:posOffset>
              </wp:positionH>
              <wp:positionV relativeFrom="paragraph">
                <wp:posOffset>92710</wp:posOffset>
              </wp:positionV>
              <wp:extent cx="3490595" cy="685800"/>
              <wp:effectExtent l="6985" t="6985" r="7620" b="12065"/>
              <wp:wrapNone/>
              <wp:docPr id="1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90595" cy="685800"/>
                        <a:chOff x="1019" y="15421"/>
                        <a:chExt cx="5497" cy="1080"/>
                      </a:xfrm>
                    </wpg:grpSpPr>
                    <wps:wsp>
                      <wps:cNvPr id="2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1019" y="15421"/>
                          <a:ext cx="5497" cy="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92E1B" w14:textId="77777777" w:rsidR="004530C0" w:rsidRPr="0037787C" w:rsidRDefault="004530C0" w:rsidP="004530C0">
                            <w:pPr>
                              <w:ind w:firstLine="142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3C6AA83C" w14:textId="2D809817" w:rsidR="00C6291A" w:rsidRPr="0037787C" w:rsidRDefault="00216C0D" w:rsidP="001651FF">
                            <w:pPr>
                              <w:pStyle w:val="Fuzeile"/>
                              <w:tabs>
                                <w:tab w:val="left" w:pos="142"/>
                                <w:tab w:val="left" w:pos="1134"/>
                              </w:tabs>
                              <w:spacing w:before="160"/>
                              <w:ind w:left="142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Datum</w:t>
                            </w:r>
                            <w:r w:rsidR="003379AD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="00610DA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12.06.2024</w:t>
                            </w:r>
                          </w:p>
                          <w:p w14:paraId="62C4EB3F" w14:textId="77777777" w:rsidR="003035C6" w:rsidRPr="0037787C" w:rsidRDefault="003035C6" w:rsidP="001651FF">
                            <w:pPr>
                              <w:pStyle w:val="Fuzeile"/>
                              <w:tabs>
                                <w:tab w:val="left" w:pos="142"/>
                                <w:tab w:val="left" w:pos="1134"/>
                              </w:tabs>
                              <w:spacing w:before="160"/>
                              <w:ind w:left="142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Seite </w:t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begin"/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instrText xml:space="preserve"> PAGE </w:instrText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separate"/>
                            </w:r>
                            <w:r w:rsidR="00B942F1">
                              <w:rPr>
                                <w:rFonts w:ascii="Arial" w:hAnsi="Arial" w:cs="Arial"/>
                                <w:noProof/>
                                <w:sz w:val="12"/>
                                <w:szCs w:val="12"/>
                              </w:rPr>
                              <w:t>1</w:t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end"/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von </w:t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begin"/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instrText xml:space="preserve"> NUMPAGES </w:instrText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separate"/>
                            </w:r>
                            <w:r w:rsidR="00B942F1">
                              <w:rPr>
                                <w:rFonts w:ascii="Arial" w:hAnsi="Arial" w:cs="Arial"/>
                                <w:noProof/>
                                <w:sz w:val="12"/>
                                <w:szCs w:val="12"/>
                              </w:rPr>
                              <w:t>1</w:t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end"/>
                            </w:r>
                          </w:p>
                          <w:p w14:paraId="3781CDD8" w14:textId="77777777" w:rsidR="003035C6" w:rsidRPr="00A40DB7" w:rsidRDefault="003035C6" w:rsidP="00720C3E">
                            <w:pPr>
                              <w:pStyle w:val="Fuzeile"/>
                              <w:tabs>
                                <w:tab w:val="left" w:pos="1134"/>
                              </w:tabs>
                              <w:spacing w:before="200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E4F0C5" id="Group 42" o:spid="_x0000_s1030" style="position:absolute;margin-left:-15.2pt;margin-top:7.3pt;width:274.85pt;height:54pt;z-index:251656192" coordorigin="1019,15421" coordsize="5497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1" type="#_x0000_t202" style="position:absolute;left:1019;top:15421;width:5497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" strokecolor="silver">
                <v:textbox>
                  <w:txbxContent>
                    <w:p w14:paraId="52F92E1B" w14:textId="77777777" w:rsidR="004530C0" w:rsidRPr="0037787C" w:rsidRDefault="004530C0" w:rsidP="004530C0">
                      <w:pPr>
                        <w:ind w:firstLine="142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3C6AA83C" w14:textId="2D809817" w:rsidR="00C6291A" w:rsidRPr="0037787C" w:rsidRDefault="00216C0D" w:rsidP="001651FF">
                      <w:pPr>
                        <w:pStyle w:val="Fuzeile"/>
                        <w:tabs>
                          <w:tab w:val="left" w:pos="142"/>
                          <w:tab w:val="left" w:pos="1134"/>
                        </w:tabs>
                        <w:spacing w:before="160"/>
                        <w:ind w:left="142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Datum</w:t>
                      </w:r>
                      <w:r w:rsidR="003379AD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: </w:t>
                      </w:r>
                      <w:r w:rsidR="00610DA4">
                        <w:rPr>
                          <w:rFonts w:ascii="Arial" w:hAnsi="Arial" w:cs="Arial"/>
                          <w:sz w:val="12"/>
                          <w:szCs w:val="12"/>
                        </w:rPr>
                        <w:t>12.06.2024</w:t>
                      </w:r>
                    </w:p>
                    <w:p w14:paraId="62C4EB3F" w14:textId="77777777" w:rsidR="003035C6" w:rsidRPr="0037787C" w:rsidRDefault="003035C6" w:rsidP="001651FF">
                      <w:pPr>
                        <w:pStyle w:val="Fuzeile"/>
                        <w:tabs>
                          <w:tab w:val="left" w:pos="142"/>
                          <w:tab w:val="left" w:pos="1134"/>
                        </w:tabs>
                        <w:spacing w:before="160"/>
                        <w:ind w:left="142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Seite </w:t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begin"/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instrText xml:space="preserve"> PAGE </w:instrText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separate"/>
                      </w:r>
                      <w:r w:rsidR="00B942F1">
                        <w:rPr>
                          <w:rFonts w:ascii="Arial" w:hAnsi="Arial" w:cs="Arial"/>
                          <w:noProof/>
                          <w:sz w:val="12"/>
                          <w:szCs w:val="12"/>
                        </w:rPr>
                        <w:t>1</w:t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end"/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von </w:t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begin"/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instrText xml:space="preserve"> NUMPAGES </w:instrText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separate"/>
                      </w:r>
                      <w:r w:rsidR="00B942F1">
                        <w:rPr>
                          <w:rFonts w:ascii="Arial" w:hAnsi="Arial" w:cs="Arial"/>
                          <w:noProof/>
                          <w:sz w:val="12"/>
                          <w:szCs w:val="12"/>
                        </w:rPr>
                        <w:t>1</w:t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end"/>
                      </w:r>
                    </w:p>
                    <w:p w14:paraId="3781CDD8" w14:textId="77777777" w:rsidR="003035C6" w:rsidRPr="00A40DB7" w:rsidRDefault="003035C6" w:rsidP="00720C3E">
                      <w:pPr>
                        <w:pStyle w:val="Fuzeile"/>
                        <w:tabs>
                          <w:tab w:val="left" w:pos="1134"/>
                        </w:tabs>
                        <w:spacing w:before="200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D6659" w14:textId="77777777" w:rsidR="00A656F8" w:rsidRDefault="00A656F8">
      <w:r>
        <w:separator/>
      </w:r>
    </w:p>
  </w:footnote>
  <w:footnote w:type="continuationSeparator" w:id="0">
    <w:p w14:paraId="298F392C" w14:textId="77777777" w:rsidR="00A656F8" w:rsidRDefault="00A656F8">
      <w:r>
        <w:continuationSeparator/>
      </w:r>
    </w:p>
  </w:footnote>
  <w:footnote w:id="1">
    <w:p w14:paraId="73489B55" w14:textId="0AB9BF0F" w:rsidR="00413895" w:rsidRPr="001518D9" w:rsidRDefault="00413895" w:rsidP="00413895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1518D9">
        <w:rPr>
          <w:lang w:val="de-DE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de-DE"/>
        </w:rPr>
        <w:t>Werden die Mindestanforderungen nicht erfüllt, so führt das zum Ausschluss des Angebotes.</w:t>
      </w:r>
    </w:p>
  </w:footnote>
  <w:footnote w:id="2">
    <w:p w14:paraId="49C5A73D" w14:textId="77777777" w:rsidR="0033758B" w:rsidRPr="001518D9" w:rsidRDefault="0033758B" w:rsidP="0033758B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1518D9">
        <w:rPr>
          <w:lang w:val="de-DE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de-DE"/>
        </w:rPr>
        <w:t>Werden die Mindestanforderungen nicht erfüllt, so führt das zum Ausschluss des Angebotes.</w:t>
      </w:r>
    </w:p>
  </w:footnote>
  <w:footnote w:id="3">
    <w:p w14:paraId="25A978CD" w14:textId="77777777" w:rsidR="00023422" w:rsidRPr="001518D9" w:rsidRDefault="00023422" w:rsidP="00023422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1518D9">
        <w:rPr>
          <w:lang w:val="de-DE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de-DE"/>
        </w:rPr>
        <w:t>Werden die Mindestanforderungen nicht erfüllt, so führt das zum Ausschluss des Angebotes.</w:t>
      </w:r>
    </w:p>
  </w:footnote>
  <w:footnote w:id="4">
    <w:p w14:paraId="428AE811" w14:textId="77777777" w:rsidR="008536F2" w:rsidRPr="001518D9" w:rsidRDefault="008536F2" w:rsidP="008536F2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1518D9">
        <w:rPr>
          <w:lang w:val="de-DE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de-DE"/>
        </w:rPr>
        <w:t>Werden die Mindestanforderungen nicht erfüllt, so führt das zum Ausschluss des Angebotes.</w:t>
      </w:r>
    </w:p>
  </w:footnote>
  <w:footnote w:id="5">
    <w:p w14:paraId="53EBAE9B" w14:textId="77777777" w:rsidR="00794843" w:rsidRPr="001518D9" w:rsidRDefault="00794843" w:rsidP="00794843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1518D9">
        <w:rPr>
          <w:lang w:val="de-DE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de-DE"/>
        </w:rPr>
        <w:t>Werden die Mindestanforderungen nicht erfüllt, so führt das zum Ausschluss des Angebotes.</w:t>
      </w:r>
    </w:p>
  </w:footnote>
  <w:footnote w:id="6">
    <w:p w14:paraId="6C89A567" w14:textId="77777777" w:rsidR="00C175CA" w:rsidRPr="001518D9" w:rsidRDefault="00C175CA" w:rsidP="00C175CA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1518D9">
        <w:rPr>
          <w:lang w:val="de-DE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de-DE"/>
        </w:rPr>
        <w:t>Werden die Mindestanforderungen nicht erfüllt, so führt das zum Ausschluss des Angebotes.</w:t>
      </w:r>
    </w:p>
  </w:footnote>
  <w:footnote w:id="7">
    <w:p w14:paraId="71904A2E" w14:textId="4440A7AE" w:rsidR="003D1883" w:rsidRPr="001518D9" w:rsidRDefault="003D1883" w:rsidP="003D1883">
      <w:pPr>
        <w:pStyle w:val="Funotentext"/>
        <w:rPr>
          <w:lang w:val="de-D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B16B9" w14:textId="7B493C91" w:rsidR="003035C6" w:rsidRPr="00216C0D" w:rsidRDefault="00216C0D" w:rsidP="00403C85">
    <w:pPr>
      <w:pStyle w:val="Kopfzeile"/>
      <w:pBdr>
        <w:bottom w:val="single" w:sz="4" w:space="1" w:color="auto"/>
      </w:pBdr>
      <w:tabs>
        <w:tab w:val="clear" w:pos="9072"/>
        <w:tab w:val="right" w:pos="8820"/>
      </w:tabs>
      <w:ind w:right="180"/>
      <w:rPr>
        <w:sz w:val="16"/>
        <w:szCs w:val="16"/>
      </w:rPr>
    </w:pPr>
    <w:r w:rsidRPr="00216C0D">
      <w:rPr>
        <w:sz w:val="16"/>
        <w:szCs w:val="16"/>
      </w:rPr>
      <w:t>KVS-LGST-</w:t>
    </w:r>
    <w:r w:rsidRPr="00EE520C">
      <w:rPr>
        <w:color w:val="000000" w:themeColor="text1"/>
        <w:sz w:val="16"/>
        <w:szCs w:val="16"/>
      </w:rPr>
      <w:t>20</w:t>
    </w:r>
    <w:r w:rsidR="00172A83">
      <w:rPr>
        <w:color w:val="000000" w:themeColor="text1"/>
        <w:sz w:val="16"/>
        <w:szCs w:val="16"/>
      </w:rPr>
      <w:t>24-5</w:t>
    </w:r>
    <w:r w:rsidRPr="00EE520C">
      <w:rPr>
        <w:color w:val="000000" w:themeColor="text1"/>
        <w:sz w:val="16"/>
        <w:szCs w:val="16"/>
      </w:rPr>
      <w:t xml:space="preserve">_Anlage </w:t>
    </w:r>
    <w:r w:rsidR="007639C8">
      <w:rPr>
        <w:color w:val="000000" w:themeColor="text1"/>
        <w:sz w:val="16"/>
        <w:szCs w:val="16"/>
      </w:rPr>
      <w:t>2</w:t>
    </w:r>
    <w:r w:rsidR="00200463">
      <w:rPr>
        <w:sz w:val="16"/>
        <w:szCs w:val="16"/>
      </w:rPr>
      <w:t>_</w:t>
    </w:r>
    <w:r w:rsidR="00172A83">
      <w:rPr>
        <w:sz w:val="16"/>
        <w:szCs w:val="16"/>
      </w:rPr>
      <w:t xml:space="preserve">Mindestanforderungen Los </w:t>
    </w:r>
    <w:r w:rsidR="009D7E84">
      <w:rPr>
        <w:sz w:val="16"/>
        <w:szCs w:val="16"/>
      </w:rPr>
      <w:t>1</w:t>
    </w:r>
    <w:r w:rsidR="00172A83">
      <w:rPr>
        <w:sz w:val="16"/>
        <w:szCs w:val="16"/>
      </w:rPr>
      <w:t xml:space="preserve"> </w:t>
    </w:r>
    <w:r w:rsidR="009D7E84">
      <w:rPr>
        <w:sz w:val="16"/>
        <w:szCs w:val="16"/>
      </w:rPr>
      <w:t>Betriebsbasis, Lizenzen</w:t>
    </w:r>
    <w:r w:rsidR="002B6568">
      <w:rPr>
        <w:sz w:val="16"/>
        <w:szCs w:val="16"/>
      </w:rPr>
      <w:t>,</w:t>
    </w:r>
    <w:r w:rsidR="009D7E84">
      <w:rPr>
        <w:sz w:val="16"/>
        <w:szCs w:val="16"/>
      </w:rPr>
      <w:t xml:space="preserve"> Wartung und Support</w:t>
    </w:r>
    <w:r w:rsidR="003035C6" w:rsidRPr="00216C0D">
      <w:rPr>
        <w:sz w:val="16"/>
        <w:szCs w:val="16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C26F8" w14:textId="77777777" w:rsidR="003035C6" w:rsidRDefault="00216C0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22A724" wp14:editId="5672C3C7">
              <wp:simplePos x="0" y="0"/>
              <wp:positionH relativeFrom="column">
                <wp:posOffset>-64105</wp:posOffset>
              </wp:positionH>
              <wp:positionV relativeFrom="paragraph">
                <wp:posOffset>878638</wp:posOffset>
              </wp:positionV>
              <wp:extent cx="6041876" cy="0"/>
              <wp:effectExtent l="0" t="0" r="16510" b="19050"/>
              <wp:wrapNone/>
              <wp:docPr id="9" name="Gerade Verbindung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1876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392A3A" id="Gerade Verbindung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69.2pt" to="470.7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" strokecolor="black [3213]"/>
          </w:pict>
        </mc:Fallback>
      </mc:AlternateContent>
    </w:r>
    <w:r w:rsidR="0037787C">
      <w:rPr>
        <w:noProof/>
      </w:rPr>
      <w:drawing>
        <wp:anchor distT="0" distB="0" distL="114300" distR="114300" simplePos="0" relativeHeight="251660288" behindDoc="0" locked="0" layoutInCell="1" allowOverlap="1" wp14:anchorId="0BCD8FE0" wp14:editId="68152B09">
          <wp:simplePos x="0" y="0"/>
          <wp:positionH relativeFrom="column">
            <wp:posOffset>-60960</wp:posOffset>
          </wp:positionH>
          <wp:positionV relativeFrom="paragraph">
            <wp:posOffset>196850</wp:posOffset>
          </wp:positionV>
          <wp:extent cx="2900680" cy="514350"/>
          <wp:effectExtent l="0" t="0" r="0" b="0"/>
          <wp:wrapSquare wrapText="bothSides"/>
          <wp:docPr id="10" name="Bild 47" descr="1-3_logo-sw-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1-3_logo-sw-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6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62A"/>
    <w:multiLevelType w:val="hybridMultilevel"/>
    <w:tmpl w:val="EA183BCA"/>
    <w:lvl w:ilvl="0" w:tplc="894A7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E6C26"/>
    <w:multiLevelType w:val="hybridMultilevel"/>
    <w:tmpl w:val="8EC6E4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753DBB"/>
    <w:multiLevelType w:val="hybridMultilevel"/>
    <w:tmpl w:val="123CF40C"/>
    <w:lvl w:ilvl="0" w:tplc="84D421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F5BC0"/>
    <w:multiLevelType w:val="hybridMultilevel"/>
    <w:tmpl w:val="E5023B84"/>
    <w:lvl w:ilvl="0" w:tplc="D272E8A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140CB"/>
    <w:multiLevelType w:val="hybridMultilevel"/>
    <w:tmpl w:val="B78C00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4F08E2"/>
    <w:multiLevelType w:val="hybridMultilevel"/>
    <w:tmpl w:val="8EEA3638"/>
    <w:lvl w:ilvl="0" w:tplc="670E0A3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07C00"/>
    <w:multiLevelType w:val="hybridMultilevel"/>
    <w:tmpl w:val="4E0A3390"/>
    <w:lvl w:ilvl="0" w:tplc="ABD808EA">
      <w:start w:val="109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D038C"/>
    <w:multiLevelType w:val="hybridMultilevel"/>
    <w:tmpl w:val="A6D24C8C"/>
    <w:lvl w:ilvl="0" w:tplc="E80E2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50089"/>
    <w:multiLevelType w:val="hybridMultilevel"/>
    <w:tmpl w:val="757817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26BC8"/>
    <w:multiLevelType w:val="hybridMultilevel"/>
    <w:tmpl w:val="ECF89E60"/>
    <w:lvl w:ilvl="0" w:tplc="F62A6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569B6"/>
    <w:multiLevelType w:val="hybridMultilevel"/>
    <w:tmpl w:val="7F6258B4"/>
    <w:lvl w:ilvl="0" w:tplc="107814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81433"/>
    <w:multiLevelType w:val="hybridMultilevel"/>
    <w:tmpl w:val="5F2C7AF4"/>
    <w:lvl w:ilvl="0" w:tplc="F558D7D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11"/>
  </w:num>
  <w:num w:numId="9">
    <w:abstractNumId w:val="3"/>
  </w:num>
  <w:num w:numId="10">
    <w:abstractNumId w:val="8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i9KaEwZirieoSU6Bc7LxwNfe/NRgwW7H0OYOOGwgMhmksCRTAIlzLvSsmY2rmtQHaaQJDJY6dN2JG7Bel6WgRA==" w:saltValue="5cNujN3HYRl0HeV/ctbH6g==" w:algorithmName="SHA-512"/>
  <w:defaultTabStop w:val="709"/>
  <w:hyphenationZone w:val="425"/>
  <w:drawingGridHorizontalSpacing w:val="181"/>
  <w:drawingGridVerticalSpacing w:val="181"/>
  <w:doNotUseMarginsForDrawingGridOrigin/>
  <w:drawingGridHorizontalOrigin w:val="1366"/>
  <w:drawingGridVerticalOrigin w:val="1202"/>
  <w:noPunctuationKerning/>
  <w:characterSpacingControl w:val="doNotCompress"/>
  <w:hdrShapeDefaults>
    <o:shapedefaults v:ext="edit" spidmax="90113">
      <o:colormru v:ext="edit" colors="#eaeaea,#f4f4f4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C0D"/>
    <w:rsid w:val="00002FA8"/>
    <w:rsid w:val="0000505B"/>
    <w:rsid w:val="0001188F"/>
    <w:rsid w:val="000139DB"/>
    <w:rsid w:val="000202B0"/>
    <w:rsid w:val="00020442"/>
    <w:rsid w:val="00020DE3"/>
    <w:rsid w:val="000224DA"/>
    <w:rsid w:val="00023422"/>
    <w:rsid w:val="00026DF4"/>
    <w:rsid w:val="00034363"/>
    <w:rsid w:val="00040B62"/>
    <w:rsid w:val="00051F61"/>
    <w:rsid w:val="000544AA"/>
    <w:rsid w:val="0006369F"/>
    <w:rsid w:val="00064C13"/>
    <w:rsid w:val="00066112"/>
    <w:rsid w:val="00074DE0"/>
    <w:rsid w:val="00080015"/>
    <w:rsid w:val="00083D52"/>
    <w:rsid w:val="00087193"/>
    <w:rsid w:val="000A0899"/>
    <w:rsid w:val="000A4B68"/>
    <w:rsid w:val="000A77D4"/>
    <w:rsid w:val="000C175A"/>
    <w:rsid w:val="000D0B0C"/>
    <w:rsid w:val="000D0FE6"/>
    <w:rsid w:val="000D6728"/>
    <w:rsid w:val="000E33A9"/>
    <w:rsid w:val="000E3857"/>
    <w:rsid w:val="000F6F54"/>
    <w:rsid w:val="0010132A"/>
    <w:rsid w:val="0010560E"/>
    <w:rsid w:val="00106B01"/>
    <w:rsid w:val="0012443E"/>
    <w:rsid w:val="00126A8F"/>
    <w:rsid w:val="00126BAE"/>
    <w:rsid w:val="00126ECD"/>
    <w:rsid w:val="0013106D"/>
    <w:rsid w:val="00135ADA"/>
    <w:rsid w:val="00140601"/>
    <w:rsid w:val="00141F2D"/>
    <w:rsid w:val="00142C4E"/>
    <w:rsid w:val="00147948"/>
    <w:rsid w:val="00155E73"/>
    <w:rsid w:val="00160489"/>
    <w:rsid w:val="00161A04"/>
    <w:rsid w:val="001651FF"/>
    <w:rsid w:val="0017113C"/>
    <w:rsid w:val="00171BE1"/>
    <w:rsid w:val="00172A83"/>
    <w:rsid w:val="001759AE"/>
    <w:rsid w:val="00175BC4"/>
    <w:rsid w:val="00176DBE"/>
    <w:rsid w:val="00182AD3"/>
    <w:rsid w:val="00183630"/>
    <w:rsid w:val="00183C44"/>
    <w:rsid w:val="00186329"/>
    <w:rsid w:val="001912F6"/>
    <w:rsid w:val="00193283"/>
    <w:rsid w:val="001952A9"/>
    <w:rsid w:val="001A39A9"/>
    <w:rsid w:val="001B4678"/>
    <w:rsid w:val="001C0F52"/>
    <w:rsid w:val="001E006A"/>
    <w:rsid w:val="001F4C52"/>
    <w:rsid w:val="001F501B"/>
    <w:rsid w:val="00200463"/>
    <w:rsid w:val="00200788"/>
    <w:rsid w:val="00206C93"/>
    <w:rsid w:val="002135C6"/>
    <w:rsid w:val="002139D3"/>
    <w:rsid w:val="00215EF1"/>
    <w:rsid w:val="00216C0D"/>
    <w:rsid w:val="00234E24"/>
    <w:rsid w:val="00241F1D"/>
    <w:rsid w:val="00244EF3"/>
    <w:rsid w:val="00246A62"/>
    <w:rsid w:val="00247636"/>
    <w:rsid w:val="00247D75"/>
    <w:rsid w:val="0025522C"/>
    <w:rsid w:val="00261F73"/>
    <w:rsid w:val="00261FE6"/>
    <w:rsid w:val="002639D2"/>
    <w:rsid w:val="00264BF3"/>
    <w:rsid w:val="002675B7"/>
    <w:rsid w:val="002737CC"/>
    <w:rsid w:val="00273B92"/>
    <w:rsid w:val="002832A6"/>
    <w:rsid w:val="0028610E"/>
    <w:rsid w:val="00286477"/>
    <w:rsid w:val="00286ADC"/>
    <w:rsid w:val="0029073E"/>
    <w:rsid w:val="00291186"/>
    <w:rsid w:val="00291D33"/>
    <w:rsid w:val="00292E01"/>
    <w:rsid w:val="002944A4"/>
    <w:rsid w:val="002953B9"/>
    <w:rsid w:val="002975DC"/>
    <w:rsid w:val="002A0FA1"/>
    <w:rsid w:val="002A2ECF"/>
    <w:rsid w:val="002B6568"/>
    <w:rsid w:val="002E0820"/>
    <w:rsid w:val="002E0EA5"/>
    <w:rsid w:val="002E6A1B"/>
    <w:rsid w:val="002E7FEB"/>
    <w:rsid w:val="002F0B31"/>
    <w:rsid w:val="002F1594"/>
    <w:rsid w:val="002F5FBC"/>
    <w:rsid w:val="0030053A"/>
    <w:rsid w:val="003035C6"/>
    <w:rsid w:val="00307156"/>
    <w:rsid w:val="00312CF4"/>
    <w:rsid w:val="00322A3A"/>
    <w:rsid w:val="00322AEA"/>
    <w:rsid w:val="003255EC"/>
    <w:rsid w:val="003374EF"/>
    <w:rsid w:val="0033758B"/>
    <w:rsid w:val="003379AD"/>
    <w:rsid w:val="00346C0D"/>
    <w:rsid w:val="00350B9E"/>
    <w:rsid w:val="0035130E"/>
    <w:rsid w:val="00351780"/>
    <w:rsid w:val="003623BD"/>
    <w:rsid w:val="00371895"/>
    <w:rsid w:val="00374CE3"/>
    <w:rsid w:val="0037787C"/>
    <w:rsid w:val="003827DA"/>
    <w:rsid w:val="00392B04"/>
    <w:rsid w:val="003A01A2"/>
    <w:rsid w:val="003A408D"/>
    <w:rsid w:val="003B4E5E"/>
    <w:rsid w:val="003C0902"/>
    <w:rsid w:val="003C0B0B"/>
    <w:rsid w:val="003D011B"/>
    <w:rsid w:val="003D1883"/>
    <w:rsid w:val="003D3DD9"/>
    <w:rsid w:val="003D756D"/>
    <w:rsid w:val="003E2EDD"/>
    <w:rsid w:val="003F78C7"/>
    <w:rsid w:val="00400643"/>
    <w:rsid w:val="00402D12"/>
    <w:rsid w:val="00403C85"/>
    <w:rsid w:val="00411E7A"/>
    <w:rsid w:val="00413895"/>
    <w:rsid w:val="004163D4"/>
    <w:rsid w:val="00420DC5"/>
    <w:rsid w:val="004210BC"/>
    <w:rsid w:val="004231AE"/>
    <w:rsid w:val="00423A0A"/>
    <w:rsid w:val="00430F8E"/>
    <w:rsid w:val="00432106"/>
    <w:rsid w:val="004418D3"/>
    <w:rsid w:val="00451F70"/>
    <w:rsid w:val="004530C0"/>
    <w:rsid w:val="00457735"/>
    <w:rsid w:val="00460265"/>
    <w:rsid w:val="0046035E"/>
    <w:rsid w:val="0046732F"/>
    <w:rsid w:val="00474B44"/>
    <w:rsid w:val="004847E2"/>
    <w:rsid w:val="0049030F"/>
    <w:rsid w:val="00492CB6"/>
    <w:rsid w:val="00495E29"/>
    <w:rsid w:val="004966CF"/>
    <w:rsid w:val="004A1E30"/>
    <w:rsid w:val="004A31B6"/>
    <w:rsid w:val="004A3FC8"/>
    <w:rsid w:val="004A5843"/>
    <w:rsid w:val="004A789D"/>
    <w:rsid w:val="004B082F"/>
    <w:rsid w:val="004B0ED7"/>
    <w:rsid w:val="004B395F"/>
    <w:rsid w:val="004B4D37"/>
    <w:rsid w:val="004C1F12"/>
    <w:rsid w:val="004C4A0F"/>
    <w:rsid w:val="004C4BF5"/>
    <w:rsid w:val="004C6607"/>
    <w:rsid w:val="004D29DE"/>
    <w:rsid w:val="004D2CF1"/>
    <w:rsid w:val="004E5545"/>
    <w:rsid w:val="004F307A"/>
    <w:rsid w:val="004F50CB"/>
    <w:rsid w:val="004F7925"/>
    <w:rsid w:val="0050106E"/>
    <w:rsid w:val="00502F9F"/>
    <w:rsid w:val="00505093"/>
    <w:rsid w:val="00507D8F"/>
    <w:rsid w:val="005100D0"/>
    <w:rsid w:val="00514B79"/>
    <w:rsid w:val="00516670"/>
    <w:rsid w:val="00525598"/>
    <w:rsid w:val="00527BF2"/>
    <w:rsid w:val="0053210E"/>
    <w:rsid w:val="0053244E"/>
    <w:rsid w:val="00537356"/>
    <w:rsid w:val="0053756D"/>
    <w:rsid w:val="0054245C"/>
    <w:rsid w:val="0054251C"/>
    <w:rsid w:val="005475B0"/>
    <w:rsid w:val="005477E1"/>
    <w:rsid w:val="00550C6A"/>
    <w:rsid w:val="00556FEE"/>
    <w:rsid w:val="0055705E"/>
    <w:rsid w:val="005605E7"/>
    <w:rsid w:val="005617EB"/>
    <w:rsid w:val="00566097"/>
    <w:rsid w:val="00566CC4"/>
    <w:rsid w:val="005677FF"/>
    <w:rsid w:val="0057056D"/>
    <w:rsid w:val="0057091A"/>
    <w:rsid w:val="0058447E"/>
    <w:rsid w:val="00584487"/>
    <w:rsid w:val="00591AFF"/>
    <w:rsid w:val="0059458F"/>
    <w:rsid w:val="00595436"/>
    <w:rsid w:val="005A364F"/>
    <w:rsid w:val="005A4552"/>
    <w:rsid w:val="005A4628"/>
    <w:rsid w:val="005A666A"/>
    <w:rsid w:val="005B1BFB"/>
    <w:rsid w:val="005B372E"/>
    <w:rsid w:val="005B5919"/>
    <w:rsid w:val="005B732C"/>
    <w:rsid w:val="005D3F33"/>
    <w:rsid w:val="005F25EE"/>
    <w:rsid w:val="005F53D7"/>
    <w:rsid w:val="005F6358"/>
    <w:rsid w:val="00600D40"/>
    <w:rsid w:val="00601FD1"/>
    <w:rsid w:val="006028CF"/>
    <w:rsid w:val="00603A29"/>
    <w:rsid w:val="00603F07"/>
    <w:rsid w:val="0060508B"/>
    <w:rsid w:val="00610DA4"/>
    <w:rsid w:val="0061268D"/>
    <w:rsid w:val="00612A88"/>
    <w:rsid w:val="00621F3A"/>
    <w:rsid w:val="00624160"/>
    <w:rsid w:val="006243A5"/>
    <w:rsid w:val="0062488B"/>
    <w:rsid w:val="00625EC3"/>
    <w:rsid w:val="006270BF"/>
    <w:rsid w:val="00634B53"/>
    <w:rsid w:val="00635AF4"/>
    <w:rsid w:val="006545B3"/>
    <w:rsid w:val="00665BF2"/>
    <w:rsid w:val="006665CB"/>
    <w:rsid w:val="006743BF"/>
    <w:rsid w:val="006860F5"/>
    <w:rsid w:val="00686EE5"/>
    <w:rsid w:val="00694EC8"/>
    <w:rsid w:val="00695DFD"/>
    <w:rsid w:val="006A3DDD"/>
    <w:rsid w:val="006A69AA"/>
    <w:rsid w:val="006A6FDF"/>
    <w:rsid w:val="006B37F8"/>
    <w:rsid w:val="006B5472"/>
    <w:rsid w:val="006B6090"/>
    <w:rsid w:val="006C05E4"/>
    <w:rsid w:val="006E183F"/>
    <w:rsid w:val="006E2735"/>
    <w:rsid w:val="006E2E29"/>
    <w:rsid w:val="006E3297"/>
    <w:rsid w:val="006F3D5C"/>
    <w:rsid w:val="006F4595"/>
    <w:rsid w:val="006F64A5"/>
    <w:rsid w:val="006F79AF"/>
    <w:rsid w:val="007004B8"/>
    <w:rsid w:val="00703BE6"/>
    <w:rsid w:val="00710E11"/>
    <w:rsid w:val="00716586"/>
    <w:rsid w:val="00717F64"/>
    <w:rsid w:val="00720C3E"/>
    <w:rsid w:val="0072128E"/>
    <w:rsid w:val="00722D01"/>
    <w:rsid w:val="007241FB"/>
    <w:rsid w:val="00727732"/>
    <w:rsid w:val="00727A4E"/>
    <w:rsid w:val="00730219"/>
    <w:rsid w:val="007303C8"/>
    <w:rsid w:val="00730F6C"/>
    <w:rsid w:val="00733B2F"/>
    <w:rsid w:val="007348C9"/>
    <w:rsid w:val="007358BC"/>
    <w:rsid w:val="0073689F"/>
    <w:rsid w:val="00741A26"/>
    <w:rsid w:val="00743D1B"/>
    <w:rsid w:val="00745F87"/>
    <w:rsid w:val="007639C8"/>
    <w:rsid w:val="007708F1"/>
    <w:rsid w:val="0077094B"/>
    <w:rsid w:val="007731D4"/>
    <w:rsid w:val="00782BE3"/>
    <w:rsid w:val="00784BCF"/>
    <w:rsid w:val="00785B39"/>
    <w:rsid w:val="00785F32"/>
    <w:rsid w:val="007878A1"/>
    <w:rsid w:val="00791587"/>
    <w:rsid w:val="00793760"/>
    <w:rsid w:val="0079432A"/>
    <w:rsid w:val="00794843"/>
    <w:rsid w:val="00794B7D"/>
    <w:rsid w:val="00795D1F"/>
    <w:rsid w:val="00795DB4"/>
    <w:rsid w:val="0079628C"/>
    <w:rsid w:val="007A19BD"/>
    <w:rsid w:val="007A3390"/>
    <w:rsid w:val="007A3B2F"/>
    <w:rsid w:val="007A4BAF"/>
    <w:rsid w:val="007A7E56"/>
    <w:rsid w:val="007B0015"/>
    <w:rsid w:val="007B363A"/>
    <w:rsid w:val="007C3DA2"/>
    <w:rsid w:val="007C6915"/>
    <w:rsid w:val="007D0DAB"/>
    <w:rsid w:val="007D319C"/>
    <w:rsid w:val="007E07F5"/>
    <w:rsid w:val="007E0E00"/>
    <w:rsid w:val="007E1E83"/>
    <w:rsid w:val="007E33B8"/>
    <w:rsid w:val="007F32EC"/>
    <w:rsid w:val="007F7338"/>
    <w:rsid w:val="00800F29"/>
    <w:rsid w:val="00804A7A"/>
    <w:rsid w:val="008050EE"/>
    <w:rsid w:val="008106F7"/>
    <w:rsid w:val="00810E6F"/>
    <w:rsid w:val="0081234D"/>
    <w:rsid w:val="00823E78"/>
    <w:rsid w:val="00827655"/>
    <w:rsid w:val="008320DB"/>
    <w:rsid w:val="008443D2"/>
    <w:rsid w:val="0084547A"/>
    <w:rsid w:val="00850566"/>
    <w:rsid w:val="00851001"/>
    <w:rsid w:val="008536F2"/>
    <w:rsid w:val="00853B83"/>
    <w:rsid w:val="0086539A"/>
    <w:rsid w:val="00867B42"/>
    <w:rsid w:val="00872AA1"/>
    <w:rsid w:val="008773DE"/>
    <w:rsid w:val="00877A38"/>
    <w:rsid w:val="00877B62"/>
    <w:rsid w:val="00877E70"/>
    <w:rsid w:val="00881A76"/>
    <w:rsid w:val="00882ACE"/>
    <w:rsid w:val="00892399"/>
    <w:rsid w:val="008930A2"/>
    <w:rsid w:val="008930DD"/>
    <w:rsid w:val="00896B6D"/>
    <w:rsid w:val="00897605"/>
    <w:rsid w:val="008A0606"/>
    <w:rsid w:val="008A073B"/>
    <w:rsid w:val="008A172B"/>
    <w:rsid w:val="008A1DF6"/>
    <w:rsid w:val="008C64A7"/>
    <w:rsid w:val="008D6770"/>
    <w:rsid w:val="008D7ECD"/>
    <w:rsid w:val="008F0637"/>
    <w:rsid w:val="008F086F"/>
    <w:rsid w:val="008F1F74"/>
    <w:rsid w:val="008F2172"/>
    <w:rsid w:val="008F498A"/>
    <w:rsid w:val="008F72DA"/>
    <w:rsid w:val="00907DF8"/>
    <w:rsid w:val="009230C0"/>
    <w:rsid w:val="0092406C"/>
    <w:rsid w:val="009374B3"/>
    <w:rsid w:val="00940DAF"/>
    <w:rsid w:val="009452B0"/>
    <w:rsid w:val="0094691B"/>
    <w:rsid w:val="00946D56"/>
    <w:rsid w:val="0096773B"/>
    <w:rsid w:val="00972BC9"/>
    <w:rsid w:val="00973D6F"/>
    <w:rsid w:val="00983436"/>
    <w:rsid w:val="009A035C"/>
    <w:rsid w:val="009A781C"/>
    <w:rsid w:val="009A7BC0"/>
    <w:rsid w:val="009B5633"/>
    <w:rsid w:val="009C7695"/>
    <w:rsid w:val="009C781E"/>
    <w:rsid w:val="009D0C84"/>
    <w:rsid w:val="009D0F25"/>
    <w:rsid w:val="009D217A"/>
    <w:rsid w:val="009D4E08"/>
    <w:rsid w:val="009D7E84"/>
    <w:rsid w:val="009E3975"/>
    <w:rsid w:val="009E67B7"/>
    <w:rsid w:val="009E7860"/>
    <w:rsid w:val="009F042E"/>
    <w:rsid w:val="009F7095"/>
    <w:rsid w:val="00A04ECE"/>
    <w:rsid w:val="00A072BD"/>
    <w:rsid w:val="00A12F4A"/>
    <w:rsid w:val="00A171F7"/>
    <w:rsid w:val="00A17BC5"/>
    <w:rsid w:val="00A20B49"/>
    <w:rsid w:val="00A20EE8"/>
    <w:rsid w:val="00A2559F"/>
    <w:rsid w:val="00A30628"/>
    <w:rsid w:val="00A40DB7"/>
    <w:rsid w:val="00A43837"/>
    <w:rsid w:val="00A46BB1"/>
    <w:rsid w:val="00A54AEF"/>
    <w:rsid w:val="00A568F1"/>
    <w:rsid w:val="00A6106F"/>
    <w:rsid w:val="00A61177"/>
    <w:rsid w:val="00A65133"/>
    <w:rsid w:val="00A656F8"/>
    <w:rsid w:val="00A66E12"/>
    <w:rsid w:val="00A6798D"/>
    <w:rsid w:val="00A72061"/>
    <w:rsid w:val="00A73EB2"/>
    <w:rsid w:val="00A75B18"/>
    <w:rsid w:val="00A931AF"/>
    <w:rsid w:val="00A9773D"/>
    <w:rsid w:val="00AA4152"/>
    <w:rsid w:val="00AB53EA"/>
    <w:rsid w:val="00AB7F91"/>
    <w:rsid w:val="00AD16BF"/>
    <w:rsid w:val="00AD4838"/>
    <w:rsid w:val="00AE3ACC"/>
    <w:rsid w:val="00AE619D"/>
    <w:rsid w:val="00AE61D7"/>
    <w:rsid w:val="00AF55F5"/>
    <w:rsid w:val="00B11204"/>
    <w:rsid w:val="00B12B19"/>
    <w:rsid w:val="00B163CC"/>
    <w:rsid w:val="00B2360F"/>
    <w:rsid w:val="00B25650"/>
    <w:rsid w:val="00B263E6"/>
    <w:rsid w:val="00B31465"/>
    <w:rsid w:val="00B37A0E"/>
    <w:rsid w:val="00B41D2E"/>
    <w:rsid w:val="00B44EA2"/>
    <w:rsid w:val="00B453F2"/>
    <w:rsid w:val="00B54608"/>
    <w:rsid w:val="00B70791"/>
    <w:rsid w:val="00B75D6F"/>
    <w:rsid w:val="00B80156"/>
    <w:rsid w:val="00B80716"/>
    <w:rsid w:val="00B814C4"/>
    <w:rsid w:val="00B81B77"/>
    <w:rsid w:val="00B904BE"/>
    <w:rsid w:val="00B935F7"/>
    <w:rsid w:val="00B942F1"/>
    <w:rsid w:val="00BA00A3"/>
    <w:rsid w:val="00BA2EF1"/>
    <w:rsid w:val="00BB1533"/>
    <w:rsid w:val="00BB4772"/>
    <w:rsid w:val="00BB7C71"/>
    <w:rsid w:val="00BC009F"/>
    <w:rsid w:val="00BC0A76"/>
    <w:rsid w:val="00BC3951"/>
    <w:rsid w:val="00BC4610"/>
    <w:rsid w:val="00BE6443"/>
    <w:rsid w:val="00BE6ADC"/>
    <w:rsid w:val="00BF1715"/>
    <w:rsid w:val="00BF2B66"/>
    <w:rsid w:val="00BF3379"/>
    <w:rsid w:val="00BF3EB4"/>
    <w:rsid w:val="00BF5549"/>
    <w:rsid w:val="00C02E6C"/>
    <w:rsid w:val="00C1529B"/>
    <w:rsid w:val="00C159AB"/>
    <w:rsid w:val="00C15DAE"/>
    <w:rsid w:val="00C175CA"/>
    <w:rsid w:val="00C23F41"/>
    <w:rsid w:val="00C23F80"/>
    <w:rsid w:val="00C25F6D"/>
    <w:rsid w:val="00C31E72"/>
    <w:rsid w:val="00C32E54"/>
    <w:rsid w:val="00C61328"/>
    <w:rsid w:val="00C61792"/>
    <w:rsid w:val="00C6291A"/>
    <w:rsid w:val="00C6398D"/>
    <w:rsid w:val="00C650C4"/>
    <w:rsid w:val="00C822B0"/>
    <w:rsid w:val="00C85D2A"/>
    <w:rsid w:val="00C85DF5"/>
    <w:rsid w:val="00C9078C"/>
    <w:rsid w:val="00CA3C30"/>
    <w:rsid w:val="00CA6B4D"/>
    <w:rsid w:val="00CB0123"/>
    <w:rsid w:val="00CB5B2F"/>
    <w:rsid w:val="00CC0578"/>
    <w:rsid w:val="00CC11C5"/>
    <w:rsid w:val="00CD6298"/>
    <w:rsid w:val="00CD68CE"/>
    <w:rsid w:val="00CE3FED"/>
    <w:rsid w:val="00CE5F03"/>
    <w:rsid w:val="00CF2A4F"/>
    <w:rsid w:val="00CF6347"/>
    <w:rsid w:val="00CF63D2"/>
    <w:rsid w:val="00CF7B50"/>
    <w:rsid w:val="00D071C4"/>
    <w:rsid w:val="00D13364"/>
    <w:rsid w:val="00D15B7F"/>
    <w:rsid w:val="00D16C02"/>
    <w:rsid w:val="00D32C82"/>
    <w:rsid w:val="00D363F2"/>
    <w:rsid w:val="00D36839"/>
    <w:rsid w:val="00D43558"/>
    <w:rsid w:val="00D455F4"/>
    <w:rsid w:val="00D46DEA"/>
    <w:rsid w:val="00D572B8"/>
    <w:rsid w:val="00D61285"/>
    <w:rsid w:val="00D70705"/>
    <w:rsid w:val="00D71A22"/>
    <w:rsid w:val="00D766D4"/>
    <w:rsid w:val="00D77429"/>
    <w:rsid w:val="00D8117A"/>
    <w:rsid w:val="00D81715"/>
    <w:rsid w:val="00D8556F"/>
    <w:rsid w:val="00D91644"/>
    <w:rsid w:val="00D922FA"/>
    <w:rsid w:val="00D92DD3"/>
    <w:rsid w:val="00D96FE4"/>
    <w:rsid w:val="00D976FC"/>
    <w:rsid w:val="00DA0042"/>
    <w:rsid w:val="00DA1003"/>
    <w:rsid w:val="00DA2071"/>
    <w:rsid w:val="00DA212E"/>
    <w:rsid w:val="00DA56DD"/>
    <w:rsid w:val="00DA645D"/>
    <w:rsid w:val="00DB07BE"/>
    <w:rsid w:val="00DB14F0"/>
    <w:rsid w:val="00DB2011"/>
    <w:rsid w:val="00DB6974"/>
    <w:rsid w:val="00DC6AD0"/>
    <w:rsid w:val="00DD3454"/>
    <w:rsid w:val="00DE3833"/>
    <w:rsid w:val="00DE6E6C"/>
    <w:rsid w:val="00DE77B2"/>
    <w:rsid w:val="00E01016"/>
    <w:rsid w:val="00E01640"/>
    <w:rsid w:val="00E02CF5"/>
    <w:rsid w:val="00E12888"/>
    <w:rsid w:val="00E177B7"/>
    <w:rsid w:val="00E214A5"/>
    <w:rsid w:val="00E21F87"/>
    <w:rsid w:val="00E26B35"/>
    <w:rsid w:val="00E44F6F"/>
    <w:rsid w:val="00E542AA"/>
    <w:rsid w:val="00E5570E"/>
    <w:rsid w:val="00E56427"/>
    <w:rsid w:val="00E61681"/>
    <w:rsid w:val="00E6710A"/>
    <w:rsid w:val="00E771C6"/>
    <w:rsid w:val="00E93949"/>
    <w:rsid w:val="00E95767"/>
    <w:rsid w:val="00E96AEA"/>
    <w:rsid w:val="00E974A7"/>
    <w:rsid w:val="00EA7A33"/>
    <w:rsid w:val="00EB3CA7"/>
    <w:rsid w:val="00EB45B5"/>
    <w:rsid w:val="00EB5902"/>
    <w:rsid w:val="00EC2CA8"/>
    <w:rsid w:val="00EC2F59"/>
    <w:rsid w:val="00ED0334"/>
    <w:rsid w:val="00ED5DC8"/>
    <w:rsid w:val="00ED6FFE"/>
    <w:rsid w:val="00EE520C"/>
    <w:rsid w:val="00EF5AC0"/>
    <w:rsid w:val="00EF61FB"/>
    <w:rsid w:val="00F013E6"/>
    <w:rsid w:val="00F03FA5"/>
    <w:rsid w:val="00F06972"/>
    <w:rsid w:val="00F06C4E"/>
    <w:rsid w:val="00F0743D"/>
    <w:rsid w:val="00F076BD"/>
    <w:rsid w:val="00F23ED5"/>
    <w:rsid w:val="00F2725A"/>
    <w:rsid w:val="00F31B46"/>
    <w:rsid w:val="00F400ED"/>
    <w:rsid w:val="00F400FD"/>
    <w:rsid w:val="00F40783"/>
    <w:rsid w:val="00F42398"/>
    <w:rsid w:val="00F5042C"/>
    <w:rsid w:val="00F53D95"/>
    <w:rsid w:val="00F608F8"/>
    <w:rsid w:val="00F74CDF"/>
    <w:rsid w:val="00F830E4"/>
    <w:rsid w:val="00F86E6B"/>
    <w:rsid w:val="00F915BD"/>
    <w:rsid w:val="00F91B96"/>
    <w:rsid w:val="00FA33F6"/>
    <w:rsid w:val="00FB000C"/>
    <w:rsid w:val="00FB4F9D"/>
    <w:rsid w:val="00FC11E7"/>
    <w:rsid w:val="00FC126C"/>
    <w:rsid w:val="00FC3174"/>
    <w:rsid w:val="00FC45BA"/>
    <w:rsid w:val="00FD5B4C"/>
    <w:rsid w:val="00FD66A4"/>
    <w:rsid w:val="00FE370A"/>
    <w:rsid w:val="00FE3C18"/>
    <w:rsid w:val="00FF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o:colormru v:ext="edit" colors="#eaeaea,#f4f4f4,#ddd"/>
    </o:shapedefaults>
    <o:shapelayout v:ext="edit">
      <o:idmap v:ext="edit" data="1"/>
    </o:shapelayout>
  </w:shapeDefaults>
  <w:decimalSymbol w:val=","/>
  <w:listSeparator w:val=";"/>
  <w14:docId w14:val="141785DC"/>
  <w15:docId w15:val="{D53520AB-91EC-495E-B0C7-CE057C1A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F7B5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F7B50"/>
    <w:pPr>
      <w:tabs>
        <w:tab w:val="center" w:pos="4536"/>
        <w:tab w:val="right" w:pos="9072"/>
      </w:tabs>
    </w:pPr>
  </w:style>
  <w:style w:type="character" w:styleId="Hyperlink">
    <w:name w:val="Hyperlink"/>
    <w:rsid w:val="00D92DD3"/>
    <w:rPr>
      <w:color w:val="0000FF"/>
      <w:u w:val="single"/>
    </w:rPr>
  </w:style>
  <w:style w:type="paragraph" w:customStyle="1" w:styleId="Briefkopf">
    <w:name w:val="Briefkopf"/>
    <w:rsid w:val="008A073B"/>
    <w:pPr>
      <w:framePr w:w="4803" w:h="4338" w:hSpace="142" w:wrap="notBeside" w:vAnchor="text" w:hAnchor="page" w:x="3192" w:y="257"/>
      <w:overflowPunct w:val="0"/>
      <w:autoSpaceDE w:val="0"/>
      <w:autoSpaceDN w:val="0"/>
      <w:adjustRightInd w:val="0"/>
      <w:textAlignment w:val="baseline"/>
    </w:pPr>
    <w:rPr>
      <w:rFonts w:ascii="TimesNewRomanPS" w:hAnsi="TimesNewRomanPS"/>
      <w:caps/>
      <w:spacing w:val="10"/>
      <w:sz w:val="24"/>
    </w:rPr>
  </w:style>
  <w:style w:type="character" w:styleId="Seitenzahl">
    <w:name w:val="page number"/>
    <w:basedOn w:val="Absatz-Standardschriftart"/>
    <w:rsid w:val="0012443E"/>
  </w:style>
  <w:style w:type="paragraph" w:styleId="Sprechblasentext">
    <w:name w:val="Balloon Text"/>
    <w:basedOn w:val="Standard"/>
    <w:semiHidden/>
    <w:rsid w:val="00A6106F"/>
    <w:rPr>
      <w:rFonts w:ascii="Tahoma" w:hAnsi="Tahoma" w:cs="Tahoma"/>
      <w:sz w:val="16"/>
      <w:szCs w:val="16"/>
    </w:rPr>
  </w:style>
  <w:style w:type="paragraph" w:customStyle="1" w:styleId="Links">
    <w:name w:val="Links"/>
    <w:basedOn w:val="Standard"/>
    <w:rsid w:val="00F915B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customStyle="1" w:styleId="KopfzeileZchn">
    <w:name w:val="Kopfzeile Zchn"/>
    <w:link w:val="Kopfzeile"/>
    <w:rsid w:val="00216C0D"/>
    <w:rPr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17F64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17F64"/>
    <w:rPr>
      <w:rFonts w:asciiTheme="minorHAnsi" w:eastAsiaTheme="minorHAnsi" w:hAnsiTheme="minorHAnsi" w:cstheme="minorBidi"/>
      <w:lang w:val="en-US" w:eastAsia="en-US"/>
    </w:rPr>
  </w:style>
  <w:style w:type="character" w:styleId="Funotenzeichen">
    <w:name w:val="footnote reference"/>
    <w:basedOn w:val="Absatz-Standardschriftart"/>
    <w:uiPriority w:val="99"/>
    <w:unhideWhenUsed/>
    <w:rsid w:val="00717F64"/>
    <w:rPr>
      <w:vertAlign w:val="superscript"/>
    </w:rPr>
  </w:style>
  <w:style w:type="table" w:styleId="Tabellenraster">
    <w:name w:val="Table Grid"/>
    <w:basedOn w:val="NormaleTabelle"/>
    <w:rsid w:val="00717F6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8F498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F498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F498A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F498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F498A"/>
    <w:rPr>
      <w:b/>
      <w:bCs/>
    </w:rPr>
  </w:style>
  <w:style w:type="paragraph" w:styleId="Listenabsatz">
    <w:name w:val="List Paragraph"/>
    <w:basedOn w:val="Standard"/>
    <w:uiPriority w:val="34"/>
    <w:qFormat/>
    <w:rsid w:val="00AE619D"/>
    <w:pPr>
      <w:ind w:left="720"/>
      <w:contextualSpacing/>
    </w:pPr>
  </w:style>
  <w:style w:type="paragraph" w:styleId="berarbeitung">
    <w:name w:val="Revision"/>
    <w:hidden/>
    <w:uiPriority w:val="99"/>
    <w:semiHidden/>
    <w:rsid w:val="00126A8F"/>
    <w:rPr>
      <w:sz w:val="24"/>
      <w:szCs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50106E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0106E"/>
  </w:style>
  <w:style w:type="character" w:styleId="Endnotenzeichen">
    <w:name w:val="endnote reference"/>
    <w:basedOn w:val="Absatz-Standardschriftart"/>
    <w:uiPriority w:val="99"/>
    <w:semiHidden/>
    <w:unhideWhenUsed/>
    <w:rsid w:val="0050106E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392B04"/>
    <w:rPr>
      <w:color w:val="808080"/>
    </w:rPr>
  </w:style>
  <w:style w:type="paragraph" w:styleId="NurText">
    <w:name w:val="Plain Text"/>
    <w:basedOn w:val="Standard"/>
    <w:link w:val="NurTextZchn"/>
    <w:uiPriority w:val="99"/>
    <w:unhideWhenUsed/>
    <w:rsid w:val="009D7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9D7E84"/>
    <w:rPr>
      <w:rFonts w:ascii="Calibri" w:eastAsiaTheme="minorHAnsi" w:hAnsi="Calibri" w:cstheme="minorBidi"/>
      <w:sz w:val="22"/>
      <w:szCs w:val="21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5677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ansizer.esp.vmware.com/ho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kvsdocs\Vorlagen\externer%20Schriftverkehr\Brief-LG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1A95445BA242C58CB3DF1EA4E303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F79F1B-424B-4B45-8EEA-5704521E0B24}"/>
      </w:docPartPr>
      <w:docPartBody>
        <w:p w:rsidR="00013D3D" w:rsidRDefault="00C30AA4" w:rsidP="00C30AA4">
          <w:pPr>
            <w:pStyle w:val="041A95445BA242C58CB3DF1EA4E303EA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A10300288C4A4D69A91A40848D539A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5BB812-6EB8-47D1-861F-E4302A9ED943}"/>
      </w:docPartPr>
      <w:docPartBody>
        <w:p w:rsidR="00013D3D" w:rsidRDefault="00C30AA4" w:rsidP="00C30AA4">
          <w:pPr>
            <w:pStyle w:val="A10300288C4A4D69A91A40848D539A8C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Sie, um ein Datum einzugeben.</w:t>
          </w:r>
        </w:p>
      </w:docPartBody>
    </w:docPart>
    <w:docPart>
      <w:docPartPr>
        <w:name w:val="BB6EAD938B6E4C4986792F0C669C9F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BB4DFD-210A-470D-A0C9-5CD5B7ADDEC4}"/>
      </w:docPartPr>
      <w:docPartBody>
        <w:p w:rsidR="00013D3D" w:rsidRDefault="00C30AA4" w:rsidP="00C30AA4">
          <w:pPr>
            <w:pStyle w:val="BB6EAD938B6E4C4986792F0C669C9F60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AA99D7C0419B4295BB97E2C4905579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2ABA9F-D884-4D43-9DF8-D545D8B08B0C}"/>
      </w:docPartPr>
      <w:docPartBody>
        <w:p w:rsidR="00013D3D" w:rsidRDefault="00C30AA4" w:rsidP="00C30AA4">
          <w:pPr>
            <w:pStyle w:val="AA99D7C0419B4295BB97E2C4905579C2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2C55CBD1C4E2412AA3E0220650AACA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66799F-23A4-4B35-BDA3-F149CCD60478}"/>
      </w:docPartPr>
      <w:docPartBody>
        <w:p w:rsidR="00F0698C" w:rsidRDefault="00C30AA4" w:rsidP="00C30AA4">
          <w:pPr>
            <w:pStyle w:val="2C55CBD1C4E2412AA3E0220650AACA4D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0987E4F2A5584D26B98EF052205AF4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42A092-9F7A-4F21-818B-2CFE74228403}"/>
      </w:docPartPr>
      <w:docPartBody>
        <w:p w:rsidR="00F0698C" w:rsidRDefault="00C30AA4" w:rsidP="00C30AA4">
          <w:pPr>
            <w:pStyle w:val="0987E4F2A5584D26B98EF052205AF42B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C8FEBEEA62DA40E5BB8DE3820A05BB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A0AC9F-0302-40A1-B40B-383C06E30BE7}"/>
      </w:docPartPr>
      <w:docPartBody>
        <w:p w:rsidR="00F0698C" w:rsidRDefault="00C30AA4" w:rsidP="00C30AA4">
          <w:pPr>
            <w:pStyle w:val="C8FEBEEA62DA40E5BB8DE3820A05BB01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5BBFB5B3428F45ACB72A2AB595F89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B9589-EBE2-41A2-BC00-7A2C2F0CB7ED}"/>
      </w:docPartPr>
      <w:docPartBody>
        <w:p w:rsidR="00F0698C" w:rsidRDefault="00C30AA4" w:rsidP="00C30AA4">
          <w:pPr>
            <w:pStyle w:val="5BBFB5B3428F45ACB72A2AB595F899E7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C5F847B537B04F8ABDBE300AC0EB3D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ED2E26-0FC2-4256-8E6A-DC1233C7687C}"/>
      </w:docPartPr>
      <w:docPartBody>
        <w:p w:rsidR="00F0698C" w:rsidRDefault="00C30AA4" w:rsidP="00C30AA4">
          <w:pPr>
            <w:pStyle w:val="C5F847B537B04F8ABDBE300AC0EB3DA6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1FE937636CD348F0871FBB02A08E06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09988-0105-409C-B9BE-74CF4C894702}"/>
      </w:docPartPr>
      <w:docPartBody>
        <w:p w:rsidR="00F0698C" w:rsidRDefault="00C30AA4" w:rsidP="00C30AA4">
          <w:pPr>
            <w:pStyle w:val="1FE937636CD348F0871FBB02A08E060B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DB82390AB75A41859180E973067B50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CB411E-DFCD-422C-90A3-DD44D38F0660}"/>
      </w:docPartPr>
      <w:docPartBody>
        <w:p w:rsidR="00F0698C" w:rsidRDefault="00C30AA4" w:rsidP="00C30AA4">
          <w:pPr>
            <w:pStyle w:val="DB82390AB75A41859180E973067B5063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D69E01DEE7CB4FB9AA358F8F76AA7A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8922AA-01D2-4E09-9A3F-D7B6CB6BEE23}"/>
      </w:docPartPr>
      <w:docPartBody>
        <w:p w:rsidR="00F0698C" w:rsidRDefault="00C30AA4" w:rsidP="00C30AA4">
          <w:pPr>
            <w:pStyle w:val="D69E01DEE7CB4FB9AA358F8F76AA7AAD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21A72BFEA79A417AA1C0BC7D2020C1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27602A-3C11-4C78-A288-26E4878EEFD4}"/>
      </w:docPartPr>
      <w:docPartBody>
        <w:p w:rsidR="00F0698C" w:rsidRDefault="00C30AA4" w:rsidP="00C30AA4">
          <w:pPr>
            <w:pStyle w:val="21A72BFEA79A417AA1C0BC7D2020C122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8C731FDF1BD440C6804C806BB7C1D0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A0FE97-60E5-4CD1-ADFD-1C683A6E63A8}"/>
      </w:docPartPr>
      <w:docPartBody>
        <w:p w:rsidR="00F0698C" w:rsidRDefault="00C30AA4" w:rsidP="00C30AA4">
          <w:pPr>
            <w:pStyle w:val="8C731FDF1BD440C6804C806BB7C1D046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E34D4A2563DE4E6B9CC8D5D8428841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ACA711-153D-450A-9B63-7F15DBB8B9E5}"/>
      </w:docPartPr>
      <w:docPartBody>
        <w:p w:rsidR="00F0698C" w:rsidRDefault="00C30AA4" w:rsidP="00C30AA4">
          <w:pPr>
            <w:pStyle w:val="E34D4A2563DE4E6B9CC8D5D8428841FB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B13438B6C80843669C30F621D1CA49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A08800-675E-4E11-B02C-0D0AB62A8E5E}"/>
      </w:docPartPr>
      <w:docPartBody>
        <w:p w:rsidR="00F0698C" w:rsidRDefault="00C30AA4" w:rsidP="00C30AA4">
          <w:pPr>
            <w:pStyle w:val="B13438B6C80843669C30F621D1CA499E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355EE7EC2C2D4702A4C802045EC1EB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1A41FA-5916-4271-B261-422263277C4C}"/>
      </w:docPartPr>
      <w:docPartBody>
        <w:p w:rsidR="00F0698C" w:rsidRDefault="00C30AA4" w:rsidP="00C30AA4">
          <w:pPr>
            <w:pStyle w:val="355EE7EC2C2D4702A4C802045EC1EB17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A0F116EEFAEF41C9B06B0B944D6A5B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FFB3B3-4ABF-4AEC-A561-22BA6F637710}"/>
      </w:docPartPr>
      <w:docPartBody>
        <w:p w:rsidR="00F0698C" w:rsidRDefault="00C30AA4" w:rsidP="00C30AA4">
          <w:pPr>
            <w:pStyle w:val="A0F116EEFAEF41C9B06B0B944D6A5BF9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0C698BAACF234B85B7B5E5796F0C18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08500-92F6-4B43-89CF-6553C3848812}"/>
      </w:docPartPr>
      <w:docPartBody>
        <w:p w:rsidR="00F0698C" w:rsidRDefault="00C30AA4" w:rsidP="00C30AA4">
          <w:pPr>
            <w:pStyle w:val="0C698BAACF234B85B7B5E5796F0C1815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0037E475413E4656A8AB08CD93C63D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EC45AC-1E37-4408-AB01-3B4F399ABF76}"/>
      </w:docPartPr>
      <w:docPartBody>
        <w:p w:rsidR="00F0698C" w:rsidRDefault="00C30AA4" w:rsidP="00C30AA4">
          <w:pPr>
            <w:pStyle w:val="0037E475413E4656A8AB08CD93C63DB0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3E72FD55F56D435ABECE228BFA2756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120F2E-587B-425A-9585-66B26A7A839D}"/>
      </w:docPartPr>
      <w:docPartBody>
        <w:p w:rsidR="00F0698C" w:rsidRDefault="00C30AA4" w:rsidP="00C30AA4">
          <w:pPr>
            <w:pStyle w:val="3E72FD55F56D435ABECE228BFA27560E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068091D66E414E7FA522FC6623D56B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EFEDC4-6ABC-432E-AE27-95196E5EFDFB}"/>
      </w:docPartPr>
      <w:docPartBody>
        <w:p w:rsidR="00F0698C" w:rsidRDefault="00C30AA4" w:rsidP="00C30AA4">
          <w:pPr>
            <w:pStyle w:val="068091D66E414E7FA522FC6623D56B07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DCD2DD0CFABF47ED84481ABBCA2956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348EB3-A1A5-4BF6-A79E-661A22BAB270}"/>
      </w:docPartPr>
      <w:docPartBody>
        <w:p w:rsidR="00F0698C" w:rsidRDefault="00C30AA4" w:rsidP="00C30AA4">
          <w:pPr>
            <w:pStyle w:val="DCD2DD0CFABF47ED84481ABBCA295696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0CF7112BDD724212A20FD89034DB53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A9BE1-18C9-437F-94BA-1A1D0C5E2A4D}"/>
      </w:docPartPr>
      <w:docPartBody>
        <w:p w:rsidR="00F0698C" w:rsidRDefault="00C30AA4" w:rsidP="00C30AA4">
          <w:pPr>
            <w:pStyle w:val="0CF7112BDD724212A20FD89034DB53B0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9CBA3688078A4B7A95E9B8D40F0B12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EC8087-2D7E-4E64-97E8-1F96464E7237}"/>
      </w:docPartPr>
      <w:docPartBody>
        <w:p w:rsidR="00F0698C" w:rsidRDefault="00C30AA4" w:rsidP="00C30AA4">
          <w:pPr>
            <w:pStyle w:val="9CBA3688078A4B7A95E9B8D40F0B1254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03E5B1A32F1F429494BF4934491B6D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E4B842-81CA-4C60-8747-38582C234AF5}"/>
      </w:docPartPr>
      <w:docPartBody>
        <w:p w:rsidR="00F0698C" w:rsidRDefault="00C30AA4" w:rsidP="00C30AA4">
          <w:pPr>
            <w:pStyle w:val="03E5B1A32F1F429494BF4934491B6DF21"/>
          </w:pPr>
          <w:r w:rsidRPr="00AA032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F4B1D02FF5154EBA906B3AF489B734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3C675A-0DD9-464D-8D18-A6D3B7A245BE}"/>
      </w:docPartPr>
      <w:docPartBody>
        <w:p w:rsidR="00F0698C" w:rsidRDefault="00C30AA4" w:rsidP="00C30AA4">
          <w:pPr>
            <w:pStyle w:val="F4B1D02FF5154EBA906B3AF489B734CE1"/>
          </w:pPr>
          <w:r w:rsidRPr="00AA032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36BF93E265884FE696CF1926122365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99E8B0-A7DF-45C0-AC1A-CA5A76CDBE4F}"/>
      </w:docPartPr>
      <w:docPartBody>
        <w:p w:rsidR="00F0698C" w:rsidRDefault="00C30AA4" w:rsidP="00C30AA4">
          <w:pPr>
            <w:pStyle w:val="36BF93E265884FE696CF1926122365B11"/>
          </w:pPr>
          <w:r w:rsidRPr="00AA032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138F732F915F4AE69B72E59F0E192E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74968E-C1DF-435E-BC89-55602240C373}"/>
      </w:docPartPr>
      <w:docPartBody>
        <w:p w:rsidR="00F0698C" w:rsidRDefault="00C30AA4" w:rsidP="00C30AA4">
          <w:pPr>
            <w:pStyle w:val="138F732F915F4AE69B72E59F0E192E611"/>
          </w:pPr>
          <w:r w:rsidRPr="00AA032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A1B7C9BE1CBF49699C33B4AD22668F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4221DB-3714-4CC9-9280-9B47FF9E52A3}"/>
      </w:docPartPr>
      <w:docPartBody>
        <w:p w:rsidR="00F0698C" w:rsidRDefault="00C30AA4" w:rsidP="00C30AA4">
          <w:pPr>
            <w:pStyle w:val="A1B7C9BE1CBF49699C33B4AD22668F651"/>
          </w:pPr>
          <w:r w:rsidRPr="00B912B1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18767FDAF2F1435EBAFE66D0907579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619223-670A-47BC-941A-B26CCA7FBC7B}"/>
      </w:docPartPr>
      <w:docPartBody>
        <w:p w:rsidR="00F0698C" w:rsidRDefault="00C30AA4" w:rsidP="00C30AA4">
          <w:pPr>
            <w:pStyle w:val="18767FDAF2F1435EBAFE66D0907579511"/>
          </w:pPr>
          <w:r w:rsidRPr="00B912B1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21EC76F574684643A631CBD15D341B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8F1255-C14D-4CEB-8A9F-A8FA9F9E0E37}"/>
      </w:docPartPr>
      <w:docPartBody>
        <w:p w:rsidR="00F0698C" w:rsidRDefault="00C30AA4" w:rsidP="00C30AA4">
          <w:pPr>
            <w:pStyle w:val="21EC76F574684643A631CBD15D341B571"/>
          </w:pPr>
          <w:r w:rsidRPr="00B912B1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379B11758B33484E9C64817DDCE9B1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448110-A03B-4E17-BC53-F00369EB3C43}"/>
      </w:docPartPr>
      <w:docPartBody>
        <w:p w:rsidR="00F0698C" w:rsidRDefault="00C30AA4" w:rsidP="00C30AA4">
          <w:pPr>
            <w:pStyle w:val="379B11758B33484E9C64817DDCE9B10D1"/>
          </w:pPr>
          <w:r w:rsidRPr="00B912B1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90F77478D83A42AAAD0B4CDA3BEA86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8A971C-FB8E-442A-A44F-9648F603F343}"/>
      </w:docPartPr>
      <w:docPartBody>
        <w:p w:rsidR="00F0698C" w:rsidRDefault="00C30AA4" w:rsidP="00C30AA4">
          <w:pPr>
            <w:pStyle w:val="90F77478D83A42AAAD0B4CDA3BEA868C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75259A62A3D8490ABD985BC7E340AD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48CB1D-4F32-4627-A7ED-364CFD5E3D07}"/>
      </w:docPartPr>
      <w:docPartBody>
        <w:p w:rsidR="00F0698C" w:rsidRDefault="00C30AA4" w:rsidP="00C30AA4">
          <w:pPr>
            <w:pStyle w:val="75259A62A3D8490ABD985BC7E340AD9C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D63817C75D5A4E01ACB6268894E6DB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461C62-DF6F-4919-AB69-39A4BEB8EAC1}"/>
      </w:docPartPr>
      <w:docPartBody>
        <w:p w:rsidR="00F0698C" w:rsidRDefault="00C30AA4" w:rsidP="00C30AA4">
          <w:pPr>
            <w:pStyle w:val="D63817C75D5A4E01ACB6268894E6DBDB1"/>
          </w:pPr>
          <w:r w:rsidRPr="00411176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D98B9E630EE343EE9ED3FDBCB252D2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1B0BD-DD4D-4C7D-8F89-C330EFA3BB9A}"/>
      </w:docPartPr>
      <w:docPartBody>
        <w:p w:rsidR="00F0698C" w:rsidRDefault="00C30AA4" w:rsidP="00C30AA4">
          <w:pPr>
            <w:pStyle w:val="D98B9E630EE343EE9ED3FDBCB252D2411"/>
          </w:pPr>
          <w:r w:rsidRPr="00411176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6FF6D51CE8BF4C2E9A4D7BAD0A1391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6BAE59-8F88-4434-AAD1-64035B4F28A6}"/>
      </w:docPartPr>
      <w:docPartBody>
        <w:p w:rsidR="00F0698C" w:rsidRDefault="00C30AA4" w:rsidP="00C30AA4">
          <w:pPr>
            <w:pStyle w:val="6FF6D51CE8BF4C2E9A4D7BAD0A1391791"/>
          </w:pPr>
          <w:r w:rsidRPr="00411176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506A350578C24A58B155DB4EC11914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192621-7CF0-4947-A0BC-3B55463E06E7}"/>
      </w:docPartPr>
      <w:docPartBody>
        <w:p w:rsidR="00F0698C" w:rsidRDefault="00C30AA4" w:rsidP="00C30AA4">
          <w:pPr>
            <w:pStyle w:val="506A350578C24A58B155DB4EC11914B01"/>
          </w:pPr>
          <w:r w:rsidRPr="00411176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D0060DC57C4D440AB27EA74400CEE9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2E7342-A596-4462-ADC4-C4199FC914AF}"/>
      </w:docPartPr>
      <w:docPartBody>
        <w:p w:rsidR="00F0698C" w:rsidRDefault="00C30AA4" w:rsidP="00C30AA4">
          <w:pPr>
            <w:pStyle w:val="D0060DC57C4D440AB27EA74400CEE9AC1"/>
          </w:pPr>
          <w:r w:rsidRPr="00411176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15F2BE4A89FD42ABA571935436CFD9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BCB568-7E4D-43CB-B3E7-D1CB0B31086F}"/>
      </w:docPartPr>
      <w:docPartBody>
        <w:p w:rsidR="00F0698C" w:rsidRDefault="00C30AA4" w:rsidP="00C30AA4">
          <w:pPr>
            <w:pStyle w:val="15F2BE4A89FD42ABA571935436CFD9A31"/>
          </w:pPr>
          <w:r w:rsidRPr="00411176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0D6E30FD0B56455989CB95459D4DA7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35FBAC-5AC1-4B92-A986-453E77D3A138}"/>
      </w:docPartPr>
      <w:docPartBody>
        <w:p w:rsidR="00F0698C" w:rsidRDefault="00C30AA4" w:rsidP="00C30AA4">
          <w:pPr>
            <w:pStyle w:val="0D6E30FD0B56455989CB95459D4DA7871"/>
          </w:pPr>
          <w:r w:rsidRPr="00411176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AE70D7DFCF82445987748978BE44D1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BAEBD8-516A-424C-808F-4F6226F333C6}"/>
      </w:docPartPr>
      <w:docPartBody>
        <w:p w:rsidR="00F0698C" w:rsidRDefault="00C30AA4" w:rsidP="00C30AA4">
          <w:pPr>
            <w:pStyle w:val="AE70D7DFCF82445987748978BE44D1D11"/>
          </w:pPr>
          <w:r w:rsidRPr="00411176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CCAAF6E122B64622BE55BBD046E839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CE0A02-2CBC-4A34-9136-81C951952C8E}"/>
      </w:docPartPr>
      <w:docPartBody>
        <w:p w:rsidR="00F0698C" w:rsidRDefault="00C30AA4" w:rsidP="00C30AA4">
          <w:pPr>
            <w:pStyle w:val="CCAAF6E122B64622BE55BBD046E8390A1"/>
          </w:pPr>
          <w:r w:rsidRPr="00411176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6C1D172C6DFE459DB34D95706FA30A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5F15FE-0AB1-4E82-9839-04F68E26EF0F}"/>
      </w:docPartPr>
      <w:docPartBody>
        <w:p w:rsidR="00F0698C" w:rsidRDefault="00C30AA4" w:rsidP="00C30AA4">
          <w:pPr>
            <w:pStyle w:val="6C1D172C6DFE459DB34D95706FA30AD91"/>
          </w:pPr>
          <w:r w:rsidRPr="00411176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4457FBB738DD4D09806503C217A878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105A2A-8ED1-4FB7-A08B-12612783C3F9}"/>
      </w:docPartPr>
      <w:docPartBody>
        <w:p w:rsidR="00F0698C" w:rsidRDefault="00C30AA4" w:rsidP="00C30AA4">
          <w:pPr>
            <w:pStyle w:val="4457FBB738DD4D09806503C217A8788B1"/>
          </w:pPr>
          <w:r w:rsidRPr="00411176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5BCCFB87079F456A8DD7E41E4FFF07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F57B2F-3CCC-41CD-A402-EEB2664316D8}"/>
      </w:docPartPr>
      <w:docPartBody>
        <w:p w:rsidR="00E01BB9" w:rsidRDefault="00C30AA4" w:rsidP="00C30AA4">
          <w:pPr>
            <w:pStyle w:val="5BCCFB87079F456A8DD7E41E4FFF07EA1"/>
          </w:pPr>
          <w:r w:rsidRPr="00411176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E2D053F45D5E4BE58FF4685D146A6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7038D9-0084-44D3-AA84-DB9642354A59}"/>
      </w:docPartPr>
      <w:docPartBody>
        <w:p w:rsidR="00625B2B" w:rsidRDefault="00C30AA4" w:rsidP="00C30AA4">
          <w:pPr>
            <w:pStyle w:val="E2D053F45D5E4BE58FF4685D146A6562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4CCADF63A03A4009872F58CC30C4C0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83BDF1-102F-4E7D-A887-240B347A296D}"/>
      </w:docPartPr>
      <w:docPartBody>
        <w:p w:rsidR="00625B2B" w:rsidRDefault="00C30AA4" w:rsidP="00C30AA4">
          <w:pPr>
            <w:pStyle w:val="4CCADF63A03A4009872F58CC30C4C08D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3A1EBBE7437F426EB52E9FC51B3310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9410AD-F257-49E5-86C6-A88AE953FD86}"/>
      </w:docPartPr>
      <w:docPartBody>
        <w:p w:rsidR="00625B2B" w:rsidRDefault="00C30AA4" w:rsidP="00C30AA4">
          <w:pPr>
            <w:pStyle w:val="3A1EBBE7437F426EB52E9FC51B331046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22970ED50822498A85A70A83490098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EBB8E3-F1DA-4153-BB88-8384409BB2D4}"/>
      </w:docPartPr>
      <w:docPartBody>
        <w:p w:rsidR="00625B2B" w:rsidRDefault="00C30AA4" w:rsidP="00C30AA4">
          <w:pPr>
            <w:pStyle w:val="22970ED50822498A85A70A8349009858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406E95E6DFFB41A397E5CE5AE3C543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961E77-5CEE-4DAA-BF5B-E14AECF47003}"/>
      </w:docPartPr>
      <w:docPartBody>
        <w:p w:rsidR="00625B2B" w:rsidRDefault="00C30AA4" w:rsidP="00C30AA4">
          <w:pPr>
            <w:pStyle w:val="406E95E6DFFB41A397E5CE5AE3C5430E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10617A2B4AB245589019EF785D51B5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E069BB-646E-4818-8FDF-C681FD1ED13B}"/>
      </w:docPartPr>
      <w:docPartBody>
        <w:p w:rsidR="00625B2B" w:rsidRDefault="00C30AA4" w:rsidP="00C30AA4">
          <w:pPr>
            <w:pStyle w:val="10617A2B4AB245589019EF785D51B58C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28717C39ED2C48C1A8726A706FCD80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BC16FF-4BB4-4AB4-B1D2-2FE45CDCC1A8}"/>
      </w:docPartPr>
      <w:docPartBody>
        <w:p w:rsidR="00625B2B" w:rsidRDefault="00C30AA4" w:rsidP="00C30AA4">
          <w:pPr>
            <w:pStyle w:val="28717C39ED2C48C1A8726A706FCD805A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8356C5A03F5B4144B57C7E8BBC297E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E03FE6-39B6-44BF-BFE5-C6C151229452}"/>
      </w:docPartPr>
      <w:docPartBody>
        <w:p w:rsidR="00625B2B" w:rsidRDefault="00C30AA4" w:rsidP="00C30AA4">
          <w:pPr>
            <w:pStyle w:val="8356C5A03F5B4144B57C7E8BBC297E55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2B8FB48FC2D94B23B5F694D2A46F42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0D3D87-F723-4E37-B4F2-2AF5FA809C16}"/>
      </w:docPartPr>
      <w:docPartBody>
        <w:p w:rsidR="00625B2B" w:rsidRDefault="00C30AA4" w:rsidP="00C30AA4">
          <w:pPr>
            <w:pStyle w:val="2B8FB48FC2D94B23B5F694D2A46F4201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7FC77C609A0344C38D00768AF28FF0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1A11D9-7107-4F5F-BB05-3870F7FCC934}"/>
      </w:docPartPr>
      <w:docPartBody>
        <w:p w:rsidR="0077448E" w:rsidRDefault="00C30AA4" w:rsidP="00C30AA4">
          <w:pPr>
            <w:pStyle w:val="7FC77C609A0344C38D00768AF28FF030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A529D0F20CCD4179A143407931F222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4B7392-6F31-4758-8F73-D95BB2AB26F6}"/>
      </w:docPartPr>
      <w:docPartBody>
        <w:p w:rsidR="0077448E" w:rsidRDefault="00C30AA4" w:rsidP="00C30AA4">
          <w:pPr>
            <w:pStyle w:val="A529D0F20CCD4179A143407931F222A0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8CD917BB3FAA490D838DADC6BA687D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79BDA3-6B4E-4578-A574-696998AF5AEB}"/>
      </w:docPartPr>
      <w:docPartBody>
        <w:p w:rsidR="0077448E" w:rsidRDefault="00C30AA4" w:rsidP="00C30AA4">
          <w:pPr>
            <w:pStyle w:val="8CD917BB3FAA490D838DADC6BA687D02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847BBB6ABD594727AF19665B208D4A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DF7AEA-8502-4C74-917E-FC8882A9A20D}"/>
      </w:docPartPr>
      <w:docPartBody>
        <w:p w:rsidR="0077448E" w:rsidRDefault="00C30AA4" w:rsidP="00C30AA4">
          <w:pPr>
            <w:pStyle w:val="847BBB6ABD594727AF19665B208D4AEA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E050B0435CDF4FA3A96C5E83682C16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6161CF-F67B-41D2-B8D1-0B57EF0F2357}"/>
      </w:docPartPr>
      <w:docPartBody>
        <w:p w:rsidR="0077448E" w:rsidRDefault="00C30AA4" w:rsidP="00C30AA4">
          <w:pPr>
            <w:pStyle w:val="E050B0435CDF4FA3A96C5E83682C16CC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ABB4EB973F0247AF85536C80364E56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915C15-25E1-43FD-9FF3-5D0D28906BB0}"/>
      </w:docPartPr>
      <w:docPartBody>
        <w:p w:rsidR="0077448E" w:rsidRDefault="00C30AA4" w:rsidP="00C30AA4">
          <w:pPr>
            <w:pStyle w:val="ABB4EB973F0247AF85536C80364E56BD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AE29B4EF0217410CB2F43FB77D4168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1B258E-2F09-4A95-B106-9475517E451F}"/>
      </w:docPartPr>
      <w:docPartBody>
        <w:p w:rsidR="0077448E" w:rsidRDefault="00C30AA4" w:rsidP="00C30AA4">
          <w:pPr>
            <w:pStyle w:val="AE29B4EF0217410CB2F43FB77D4168AB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B94FF55E3EDC49D4968A35009D51D8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546BC0-1F07-453A-B361-BFF68A37DCCA}"/>
      </w:docPartPr>
      <w:docPartBody>
        <w:p w:rsidR="0077448E" w:rsidRDefault="00C30AA4" w:rsidP="00C30AA4">
          <w:pPr>
            <w:pStyle w:val="B94FF55E3EDC49D4968A35009D51D882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10C60750C98A43F6A9FD63752226BD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4E268D-9E69-45E0-9A7F-82DFA63790BD}"/>
      </w:docPartPr>
      <w:docPartBody>
        <w:p w:rsidR="0077448E" w:rsidRDefault="00C30AA4" w:rsidP="00C30AA4">
          <w:pPr>
            <w:pStyle w:val="10C60750C98A43F6A9FD63752226BD4C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0A75746C79874341AE09C64238900C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E1910B-95C1-48C0-AA10-4EAE5E6502C7}"/>
      </w:docPartPr>
      <w:docPartBody>
        <w:p w:rsidR="0077448E" w:rsidRDefault="00C30AA4" w:rsidP="00C30AA4">
          <w:pPr>
            <w:pStyle w:val="0A75746C79874341AE09C64238900C2D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C3C84F707458429DBF68F2E86E1144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9D8D3D-C928-4C33-81EB-006B4FD61414}"/>
      </w:docPartPr>
      <w:docPartBody>
        <w:p w:rsidR="0077448E" w:rsidRDefault="00C30AA4" w:rsidP="00C30AA4">
          <w:pPr>
            <w:pStyle w:val="C3C84F707458429DBF68F2E86E1144F6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30A7BDDD91C64B01974A5E5E96DE4C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6626D1-9A2A-4A6C-85D3-B56443E7411A}"/>
      </w:docPartPr>
      <w:docPartBody>
        <w:p w:rsidR="0077448E" w:rsidRDefault="00C30AA4" w:rsidP="00C30AA4">
          <w:pPr>
            <w:pStyle w:val="30A7BDDD91C64B01974A5E5E96DE4CC5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7796ECE106BA485B90C53D0E654D1E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3F6D68-54D8-49BF-8F09-54F2073CA94A}"/>
      </w:docPartPr>
      <w:docPartBody>
        <w:p w:rsidR="0077448E" w:rsidRDefault="00C30AA4" w:rsidP="00C30AA4">
          <w:pPr>
            <w:pStyle w:val="7796ECE106BA485B90C53D0E654D1EF2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7733A40CF693477C9E9B1908F10E8C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106B53-98D5-4201-BDB1-0C060EC9FF2B}"/>
      </w:docPartPr>
      <w:docPartBody>
        <w:p w:rsidR="0077448E" w:rsidRDefault="00C30AA4" w:rsidP="00C30AA4">
          <w:pPr>
            <w:pStyle w:val="7733A40CF693477C9E9B1908F10E8CF6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817A248DFF5546A7A483736FC2E115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96CF7B-E733-41BC-9225-CC8FD3A0017C}"/>
      </w:docPartPr>
      <w:docPartBody>
        <w:p w:rsidR="00A203E2" w:rsidRDefault="00C30AA4" w:rsidP="00C30AA4">
          <w:pPr>
            <w:pStyle w:val="817A248DFF5546A7A483736FC2E115DF1"/>
          </w:pPr>
          <w:r w:rsidRPr="00411176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077"/>
    <w:rsid w:val="00013D3D"/>
    <w:rsid w:val="00386983"/>
    <w:rsid w:val="003E5640"/>
    <w:rsid w:val="00472992"/>
    <w:rsid w:val="005856FD"/>
    <w:rsid w:val="005C5D14"/>
    <w:rsid w:val="00625B2B"/>
    <w:rsid w:val="00756735"/>
    <w:rsid w:val="0077448E"/>
    <w:rsid w:val="008D39E4"/>
    <w:rsid w:val="00A203E2"/>
    <w:rsid w:val="00C30AA4"/>
    <w:rsid w:val="00D2562E"/>
    <w:rsid w:val="00DF6077"/>
    <w:rsid w:val="00E01BB9"/>
    <w:rsid w:val="00F0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30AA4"/>
    <w:rPr>
      <w:color w:val="808080"/>
    </w:rPr>
  </w:style>
  <w:style w:type="paragraph" w:customStyle="1" w:styleId="041A95445BA242C58CB3DF1EA4E303EA">
    <w:name w:val="041A95445BA242C58CB3DF1EA4E303EA"/>
    <w:rsid w:val="00DF6077"/>
  </w:style>
  <w:style w:type="paragraph" w:customStyle="1" w:styleId="A10300288C4A4D69A91A40848D539A8C">
    <w:name w:val="A10300288C4A4D69A91A40848D539A8C"/>
    <w:rsid w:val="00DF6077"/>
  </w:style>
  <w:style w:type="paragraph" w:customStyle="1" w:styleId="BB6EAD938B6E4C4986792F0C669C9F60">
    <w:name w:val="BB6EAD938B6E4C4986792F0C669C9F60"/>
    <w:rsid w:val="00DF6077"/>
  </w:style>
  <w:style w:type="paragraph" w:customStyle="1" w:styleId="AA99D7C0419B4295BB97E2C4905579C2">
    <w:name w:val="AA99D7C0419B4295BB97E2C4905579C2"/>
    <w:rsid w:val="00DF6077"/>
  </w:style>
  <w:style w:type="paragraph" w:customStyle="1" w:styleId="2A2572A05AEA42048E5743B04F722752">
    <w:name w:val="2A2572A05AEA42048E5743B04F722752"/>
    <w:rsid w:val="00F0698C"/>
  </w:style>
  <w:style w:type="paragraph" w:customStyle="1" w:styleId="5BCCFB87079F456A8DD7E41E4FFF07EA">
    <w:name w:val="5BCCFB87079F456A8DD7E41E4FFF07EA"/>
    <w:rsid w:val="00F0698C"/>
  </w:style>
  <w:style w:type="paragraph" w:customStyle="1" w:styleId="DE00DE62D02947FA9F0B977F4484D436">
    <w:name w:val="DE00DE62D02947FA9F0B977F4484D436"/>
    <w:rsid w:val="00F0698C"/>
  </w:style>
  <w:style w:type="paragraph" w:customStyle="1" w:styleId="2C55CBD1C4E2412AA3E0220650AACA4D">
    <w:name w:val="2C55CBD1C4E2412AA3E0220650AACA4D"/>
    <w:rsid w:val="008D39E4"/>
  </w:style>
  <w:style w:type="paragraph" w:customStyle="1" w:styleId="0987E4F2A5584D26B98EF052205AF42B">
    <w:name w:val="0987E4F2A5584D26B98EF052205AF42B"/>
    <w:rsid w:val="008D39E4"/>
  </w:style>
  <w:style w:type="paragraph" w:customStyle="1" w:styleId="C8FEBEEA62DA40E5BB8DE3820A05BB01">
    <w:name w:val="C8FEBEEA62DA40E5BB8DE3820A05BB01"/>
    <w:rsid w:val="008D39E4"/>
  </w:style>
  <w:style w:type="paragraph" w:customStyle="1" w:styleId="5BBFB5B3428F45ACB72A2AB595F899E7">
    <w:name w:val="5BBFB5B3428F45ACB72A2AB595F899E7"/>
    <w:rsid w:val="008D39E4"/>
  </w:style>
  <w:style w:type="paragraph" w:customStyle="1" w:styleId="C5F847B537B04F8ABDBE300AC0EB3DA6">
    <w:name w:val="C5F847B537B04F8ABDBE300AC0EB3DA6"/>
    <w:rsid w:val="008D39E4"/>
  </w:style>
  <w:style w:type="paragraph" w:customStyle="1" w:styleId="14DA3BEA3B5C4F9CAAA1405C218D0FA2">
    <w:name w:val="14DA3BEA3B5C4F9CAAA1405C218D0FA2"/>
    <w:rsid w:val="008D39E4"/>
  </w:style>
  <w:style w:type="paragraph" w:customStyle="1" w:styleId="1FE937636CD348F0871FBB02A08E060B">
    <w:name w:val="1FE937636CD348F0871FBB02A08E060B"/>
    <w:rsid w:val="008D39E4"/>
  </w:style>
  <w:style w:type="paragraph" w:customStyle="1" w:styleId="DB82390AB75A41859180E973067B5063">
    <w:name w:val="DB82390AB75A41859180E973067B5063"/>
    <w:rsid w:val="008D39E4"/>
  </w:style>
  <w:style w:type="paragraph" w:customStyle="1" w:styleId="D69E01DEE7CB4FB9AA358F8F76AA7AAD">
    <w:name w:val="D69E01DEE7CB4FB9AA358F8F76AA7AAD"/>
    <w:rsid w:val="008D39E4"/>
  </w:style>
  <w:style w:type="paragraph" w:customStyle="1" w:styleId="21A72BFEA79A417AA1C0BC7D2020C122">
    <w:name w:val="21A72BFEA79A417AA1C0BC7D2020C122"/>
    <w:rsid w:val="008D39E4"/>
  </w:style>
  <w:style w:type="paragraph" w:customStyle="1" w:styleId="8C731FDF1BD440C6804C806BB7C1D046">
    <w:name w:val="8C731FDF1BD440C6804C806BB7C1D046"/>
    <w:rsid w:val="008D39E4"/>
  </w:style>
  <w:style w:type="paragraph" w:customStyle="1" w:styleId="E34D4A2563DE4E6B9CC8D5D8428841FB">
    <w:name w:val="E34D4A2563DE4E6B9CC8D5D8428841FB"/>
    <w:rsid w:val="008D39E4"/>
  </w:style>
  <w:style w:type="paragraph" w:customStyle="1" w:styleId="B13438B6C80843669C30F621D1CA499E">
    <w:name w:val="B13438B6C80843669C30F621D1CA499E"/>
    <w:rsid w:val="008D39E4"/>
  </w:style>
  <w:style w:type="paragraph" w:customStyle="1" w:styleId="355EE7EC2C2D4702A4C802045EC1EB17">
    <w:name w:val="355EE7EC2C2D4702A4C802045EC1EB17"/>
    <w:rsid w:val="008D39E4"/>
  </w:style>
  <w:style w:type="paragraph" w:customStyle="1" w:styleId="BBE774AE12EB4E778F05D07E4C57AF72">
    <w:name w:val="BBE774AE12EB4E778F05D07E4C57AF72"/>
    <w:rsid w:val="008D39E4"/>
  </w:style>
  <w:style w:type="paragraph" w:customStyle="1" w:styleId="DB2135F2464340E8BAD5B6EF15AAACDE">
    <w:name w:val="DB2135F2464340E8BAD5B6EF15AAACDE"/>
    <w:rsid w:val="008D39E4"/>
  </w:style>
  <w:style w:type="paragraph" w:customStyle="1" w:styleId="F0577D738C8D4D5E84585CF871CAC97C">
    <w:name w:val="F0577D738C8D4D5E84585CF871CAC97C"/>
    <w:rsid w:val="008D39E4"/>
  </w:style>
  <w:style w:type="paragraph" w:customStyle="1" w:styleId="5AF2D8777B684AFF85A65EDEF784DDC5">
    <w:name w:val="5AF2D8777B684AFF85A65EDEF784DDC5"/>
    <w:rsid w:val="008D39E4"/>
  </w:style>
  <w:style w:type="paragraph" w:customStyle="1" w:styleId="A81BFD2C139D406190CD14C846EF0141">
    <w:name w:val="A81BFD2C139D406190CD14C846EF0141"/>
    <w:rsid w:val="008D39E4"/>
  </w:style>
  <w:style w:type="paragraph" w:customStyle="1" w:styleId="A0F116EEFAEF41C9B06B0B944D6A5BF9">
    <w:name w:val="A0F116EEFAEF41C9B06B0B944D6A5BF9"/>
    <w:rsid w:val="008D39E4"/>
  </w:style>
  <w:style w:type="paragraph" w:customStyle="1" w:styleId="0C698BAACF234B85B7B5E5796F0C1815">
    <w:name w:val="0C698BAACF234B85B7B5E5796F0C1815"/>
    <w:rsid w:val="008D39E4"/>
  </w:style>
  <w:style w:type="paragraph" w:customStyle="1" w:styleId="0037E475413E4656A8AB08CD93C63DB0">
    <w:name w:val="0037E475413E4656A8AB08CD93C63DB0"/>
    <w:rsid w:val="008D39E4"/>
  </w:style>
  <w:style w:type="paragraph" w:customStyle="1" w:styleId="3E72FD55F56D435ABECE228BFA27560E">
    <w:name w:val="3E72FD55F56D435ABECE228BFA27560E"/>
    <w:rsid w:val="008D39E4"/>
  </w:style>
  <w:style w:type="paragraph" w:customStyle="1" w:styleId="068091D66E414E7FA522FC6623D56B07">
    <w:name w:val="068091D66E414E7FA522FC6623D56B07"/>
    <w:rsid w:val="008D39E4"/>
  </w:style>
  <w:style w:type="paragraph" w:customStyle="1" w:styleId="DCD2DD0CFABF47ED84481ABBCA295696">
    <w:name w:val="DCD2DD0CFABF47ED84481ABBCA295696"/>
    <w:rsid w:val="008D39E4"/>
  </w:style>
  <w:style w:type="paragraph" w:customStyle="1" w:styleId="2B2347F9970C4A8788F7F9DEAB050CF7">
    <w:name w:val="2B2347F9970C4A8788F7F9DEAB050CF7"/>
    <w:rsid w:val="008D39E4"/>
  </w:style>
  <w:style w:type="paragraph" w:customStyle="1" w:styleId="0CF7112BDD724212A20FD89034DB53B0">
    <w:name w:val="0CF7112BDD724212A20FD89034DB53B0"/>
    <w:rsid w:val="008D39E4"/>
  </w:style>
  <w:style w:type="paragraph" w:customStyle="1" w:styleId="9CBA3688078A4B7A95E9B8D40F0B1254">
    <w:name w:val="9CBA3688078A4B7A95E9B8D40F0B1254"/>
    <w:rsid w:val="008D39E4"/>
  </w:style>
  <w:style w:type="paragraph" w:customStyle="1" w:styleId="03E5B1A32F1F429494BF4934491B6DF2">
    <w:name w:val="03E5B1A32F1F429494BF4934491B6DF2"/>
    <w:rsid w:val="008D39E4"/>
  </w:style>
  <w:style w:type="paragraph" w:customStyle="1" w:styleId="F4B1D02FF5154EBA906B3AF489B734CE">
    <w:name w:val="F4B1D02FF5154EBA906B3AF489B734CE"/>
    <w:rsid w:val="008D39E4"/>
  </w:style>
  <w:style w:type="paragraph" w:customStyle="1" w:styleId="36BF93E265884FE696CF1926122365B1">
    <w:name w:val="36BF93E265884FE696CF1926122365B1"/>
    <w:rsid w:val="008D39E4"/>
  </w:style>
  <w:style w:type="paragraph" w:customStyle="1" w:styleId="138F732F915F4AE69B72E59F0E192E61">
    <w:name w:val="138F732F915F4AE69B72E59F0E192E61"/>
    <w:rsid w:val="008D39E4"/>
  </w:style>
  <w:style w:type="paragraph" w:customStyle="1" w:styleId="A1B7C9BE1CBF49699C33B4AD22668F65">
    <w:name w:val="A1B7C9BE1CBF49699C33B4AD22668F65"/>
    <w:rsid w:val="008D39E4"/>
  </w:style>
  <w:style w:type="paragraph" w:customStyle="1" w:styleId="18767FDAF2F1435EBAFE66D090757951">
    <w:name w:val="18767FDAF2F1435EBAFE66D090757951"/>
    <w:rsid w:val="008D39E4"/>
  </w:style>
  <w:style w:type="paragraph" w:customStyle="1" w:styleId="21EC76F574684643A631CBD15D341B57">
    <w:name w:val="21EC76F574684643A631CBD15D341B57"/>
    <w:rsid w:val="008D39E4"/>
  </w:style>
  <w:style w:type="paragraph" w:customStyle="1" w:styleId="379B11758B33484E9C64817DDCE9B10D">
    <w:name w:val="379B11758B33484E9C64817DDCE9B10D"/>
    <w:rsid w:val="008D39E4"/>
  </w:style>
  <w:style w:type="paragraph" w:customStyle="1" w:styleId="90F77478D83A42AAAD0B4CDA3BEA868C">
    <w:name w:val="90F77478D83A42AAAD0B4CDA3BEA868C"/>
    <w:rsid w:val="008D39E4"/>
  </w:style>
  <w:style w:type="paragraph" w:customStyle="1" w:styleId="75259A62A3D8490ABD985BC7E340AD9C">
    <w:name w:val="75259A62A3D8490ABD985BC7E340AD9C"/>
    <w:rsid w:val="008D39E4"/>
  </w:style>
  <w:style w:type="paragraph" w:customStyle="1" w:styleId="D63817C75D5A4E01ACB6268894E6DBDB">
    <w:name w:val="D63817C75D5A4E01ACB6268894E6DBDB"/>
    <w:rsid w:val="008D39E4"/>
  </w:style>
  <w:style w:type="paragraph" w:customStyle="1" w:styleId="D98B9E630EE343EE9ED3FDBCB252D241">
    <w:name w:val="D98B9E630EE343EE9ED3FDBCB252D241"/>
    <w:rsid w:val="008D39E4"/>
  </w:style>
  <w:style w:type="paragraph" w:customStyle="1" w:styleId="6FF6D51CE8BF4C2E9A4D7BAD0A139179">
    <w:name w:val="6FF6D51CE8BF4C2E9A4D7BAD0A139179"/>
    <w:rsid w:val="008D39E4"/>
  </w:style>
  <w:style w:type="paragraph" w:customStyle="1" w:styleId="506A350578C24A58B155DB4EC11914B0">
    <w:name w:val="506A350578C24A58B155DB4EC11914B0"/>
    <w:rsid w:val="008D39E4"/>
  </w:style>
  <w:style w:type="paragraph" w:customStyle="1" w:styleId="D0060DC57C4D440AB27EA74400CEE9AC">
    <w:name w:val="D0060DC57C4D440AB27EA74400CEE9AC"/>
    <w:rsid w:val="008D39E4"/>
  </w:style>
  <w:style w:type="paragraph" w:customStyle="1" w:styleId="15F2BE4A89FD42ABA571935436CFD9A3">
    <w:name w:val="15F2BE4A89FD42ABA571935436CFD9A3"/>
    <w:rsid w:val="008D39E4"/>
  </w:style>
  <w:style w:type="paragraph" w:customStyle="1" w:styleId="0D6E30FD0B56455989CB95459D4DA787">
    <w:name w:val="0D6E30FD0B56455989CB95459D4DA787"/>
    <w:rsid w:val="008D39E4"/>
  </w:style>
  <w:style w:type="paragraph" w:customStyle="1" w:styleId="AE70D7DFCF82445987748978BE44D1D1">
    <w:name w:val="AE70D7DFCF82445987748978BE44D1D1"/>
    <w:rsid w:val="008D39E4"/>
  </w:style>
  <w:style w:type="paragraph" w:customStyle="1" w:styleId="CCAAF6E122B64622BE55BBD046E8390A">
    <w:name w:val="CCAAF6E122B64622BE55BBD046E8390A"/>
    <w:rsid w:val="008D39E4"/>
  </w:style>
  <w:style w:type="paragraph" w:customStyle="1" w:styleId="6C1D172C6DFE459DB34D95706FA30AD9">
    <w:name w:val="6C1D172C6DFE459DB34D95706FA30AD9"/>
    <w:rsid w:val="008D39E4"/>
  </w:style>
  <w:style w:type="paragraph" w:customStyle="1" w:styleId="4457FBB738DD4D09806503C217A8788B">
    <w:name w:val="4457FBB738DD4D09806503C217A8788B"/>
    <w:rsid w:val="008D39E4"/>
  </w:style>
  <w:style w:type="paragraph" w:customStyle="1" w:styleId="E2D053F45D5E4BE58FF4685D146A6562">
    <w:name w:val="E2D053F45D5E4BE58FF4685D146A6562"/>
    <w:rsid w:val="00D2562E"/>
  </w:style>
  <w:style w:type="paragraph" w:customStyle="1" w:styleId="4CCADF63A03A4009872F58CC30C4C08D">
    <w:name w:val="4CCADF63A03A4009872F58CC30C4C08D"/>
    <w:rsid w:val="00D2562E"/>
  </w:style>
  <w:style w:type="paragraph" w:customStyle="1" w:styleId="3A1EBBE7437F426EB52E9FC51B331046">
    <w:name w:val="3A1EBBE7437F426EB52E9FC51B331046"/>
    <w:rsid w:val="00D2562E"/>
  </w:style>
  <w:style w:type="paragraph" w:customStyle="1" w:styleId="22970ED50822498A85A70A8349009858">
    <w:name w:val="22970ED50822498A85A70A8349009858"/>
    <w:rsid w:val="00D2562E"/>
  </w:style>
  <w:style w:type="paragraph" w:customStyle="1" w:styleId="406E95E6DFFB41A397E5CE5AE3C5430E">
    <w:name w:val="406E95E6DFFB41A397E5CE5AE3C5430E"/>
    <w:rsid w:val="00D2562E"/>
  </w:style>
  <w:style w:type="paragraph" w:customStyle="1" w:styleId="6E0B5F33AC2D4BD68AF4AA22A1A768BA">
    <w:name w:val="6E0B5F33AC2D4BD68AF4AA22A1A768BA"/>
    <w:rsid w:val="00D2562E"/>
  </w:style>
  <w:style w:type="paragraph" w:customStyle="1" w:styleId="156169017BAC4851BEEFE0D839576F7E">
    <w:name w:val="156169017BAC4851BEEFE0D839576F7E"/>
    <w:rsid w:val="00D2562E"/>
  </w:style>
  <w:style w:type="paragraph" w:customStyle="1" w:styleId="A415B214F22949FBA54A900F628E329C">
    <w:name w:val="A415B214F22949FBA54A900F628E329C"/>
    <w:rsid w:val="00D2562E"/>
  </w:style>
  <w:style w:type="paragraph" w:customStyle="1" w:styleId="F00F2AD5A40B4563B21F84456308A9F5">
    <w:name w:val="F00F2AD5A40B4563B21F84456308A9F5"/>
    <w:rsid w:val="00D2562E"/>
  </w:style>
  <w:style w:type="paragraph" w:customStyle="1" w:styleId="495EAFAA6667492199B5B01CF065B293">
    <w:name w:val="495EAFAA6667492199B5B01CF065B293"/>
    <w:rsid w:val="00D2562E"/>
  </w:style>
  <w:style w:type="paragraph" w:customStyle="1" w:styleId="10617A2B4AB245589019EF785D51B58C">
    <w:name w:val="10617A2B4AB245589019EF785D51B58C"/>
    <w:rsid w:val="00D2562E"/>
  </w:style>
  <w:style w:type="paragraph" w:customStyle="1" w:styleId="28717C39ED2C48C1A8726A706FCD805A">
    <w:name w:val="28717C39ED2C48C1A8726A706FCD805A"/>
    <w:rsid w:val="00D2562E"/>
  </w:style>
  <w:style w:type="paragraph" w:customStyle="1" w:styleId="8356C5A03F5B4144B57C7E8BBC297E55">
    <w:name w:val="8356C5A03F5B4144B57C7E8BBC297E55"/>
    <w:rsid w:val="00D2562E"/>
  </w:style>
  <w:style w:type="paragraph" w:customStyle="1" w:styleId="2B8FB48FC2D94B23B5F694D2A46F4201">
    <w:name w:val="2B8FB48FC2D94B23B5F694D2A46F4201"/>
    <w:rsid w:val="00D2562E"/>
  </w:style>
  <w:style w:type="paragraph" w:customStyle="1" w:styleId="1E5E4B4E0FB24138B88BECDCDA897EF7">
    <w:name w:val="1E5E4B4E0FB24138B88BECDCDA897EF7"/>
    <w:rsid w:val="00D2562E"/>
  </w:style>
  <w:style w:type="paragraph" w:customStyle="1" w:styleId="F20AFBFE9D4C4D79A2B0F2EE1B794822">
    <w:name w:val="F20AFBFE9D4C4D79A2B0F2EE1B794822"/>
    <w:rsid w:val="00D2562E"/>
  </w:style>
  <w:style w:type="paragraph" w:customStyle="1" w:styleId="7FC77C609A0344C38D00768AF28FF030">
    <w:name w:val="7FC77C609A0344C38D00768AF28FF030"/>
    <w:rsid w:val="00625B2B"/>
  </w:style>
  <w:style w:type="paragraph" w:customStyle="1" w:styleId="A529D0F20CCD4179A143407931F222A0">
    <w:name w:val="A529D0F20CCD4179A143407931F222A0"/>
    <w:rsid w:val="00625B2B"/>
  </w:style>
  <w:style w:type="paragraph" w:customStyle="1" w:styleId="8CD917BB3FAA490D838DADC6BA687D02">
    <w:name w:val="8CD917BB3FAA490D838DADC6BA687D02"/>
    <w:rsid w:val="00625B2B"/>
  </w:style>
  <w:style w:type="paragraph" w:customStyle="1" w:styleId="B559365DD68C480F8B62AE1A1C800E20">
    <w:name w:val="B559365DD68C480F8B62AE1A1C800E20"/>
    <w:rsid w:val="00625B2B"/>
  </w:style>
  <w:style w:type="paragraph" w:customStyle="1" w:styleId="E85942758569487491B113A74E99523F">
    <w:name w:val="E85942758569487491B113A74E99523F"/>
    <w:rsid w:val="00625B2B"/>
  </w:style>
  <w:style w:type="paragraph" w:customStyle="1" w:styleId="37CF6EA3B28E4B66959011CC095DD901">
    <w:name w:val="37CF6EA3B28E4B66959011CC095DD901"/>
    <w:rsid w:val="00625B2B"/>
  </w:style>
  <w:style w:type="paragraph" w:customStyle="1" w:styleId="D25077373A29493F90467D4451C421EA">
    <w:name w:val="D25077373A29493F90467D4451C421EA"/>
    <w:rsid w:val="00625B2B"/>
  </w:style>
  <w:style w:type="paragraph" w:customStyle="1" w:styleId="FE2A67C816D3438199BB17C753508315">
    <w:name w:val="FE2A67C816D3438199BB17C753508315"/>
    <w:rsid w:val="00625B2B"/>
  </w:style>
  <w:style w:type="paragraph" w:customStyle="1" w:styleId="847BBB6ABD594727AF19665B208D4AEA">
    <w:name w:val="847BBB6ABD594727AF19665B208D4AEA"/>
    <w:rsid w:val="00625B2B"/>
  </w:style>
  <w:style w:type="paragraph" w:customStyle="1" w:styleId="E050B0435CDF4FA3A96C5E83682C16CC">
    <w:name w:val="E050B0435CDF4FA3A96C5E83682C16CC"/>
    <w:rsid w:val="00625B2B"/>
  </w:style>
  <w:style w:type="paragraph" w:customStyle="1" w:styleId="491852F13BA4460E8FC1C96BF3C4E6E2">
    <w:name w:val="491852F13BA4460E8FC1C96BF3C4E6E2"/>
    <w:rsid w:val="00625B2B"/>
  </w:style>
  <w:style w:type="paragraph" w:customStyle="1" w:styleId="ABB4EB973F0247AF85536C80364E56BD">
    <w:name w:val="ABB4EB973F0247AF85536C80364E56BD"/>
    <w:rsid w:val="00625B2B"/>
  </w:style>
  <w:style w:type="paragraph" w:customStyle="1" w:styleId="A1C7D76C70B746619F5F5FD87FF29D72">
    <w:name w:val="A1C7D76C70B746619F5F5FD87FF29D72"/>
    <w:rsid w:val="00625B2B"/>
  </w:style>
  <w:style w:type="paragraph" w:customStyle="1" w:styleId="3447C64C1D634AF8934DCDA1A6F8D2DC">
    <w:name w:val="3447C64C1D634AF8934DCDA1A6F8D2DC"/>
    <w:rsid w:val="00625B2B"/>
  </w:style>
  <w:style w:type="paragraph" w:customStyle="1" w:styleId="DEF913213AB046C89E1B4FA764A9A47A">
    <w:name w:val="DEF913213AB046C89E1B4FA764A9A47A"/>
    <w:rsid w:val="00625B2B"/>
  </w:style>
  <w:style w:type="paragraph" w:customStyle="1" w:styleId="016949AC54584C9191CB31539BCA7A88">
    <w:name w:val="016949AC54584C9191CB31539BCA7A88"/>
    <w:rsid w:val="00625B2B"/>
  </w:style>
  <w:style w:type="paragraph" w:customStyle="1" w:styleId="705F03D95A2A457BB00E974A60D7A03F">
    <w:name w:val="705F03D95A2A457BB00E974A60D7A03F"/>
    <w:rsid w:val="00625B2B"/>
  </w:style>
  <w:style w:type="paragraph" w:customStyle="1" w:styleId="F951834A7A5E48F4BCCE297DB1BA21D2">
    <w:name w:val="F951834A7A5E48F4BCCE297DB1BA21D2"/>
    <w:rsid w:val="00625B2B"/>
  </w:style>
  <w:style w:type="paragraph" w:customStyle="1" w:styleId="EC41A79ECF8642B3B7DD5C205D15B3AB">
    <w:name w:val="EC41A79ECF8642B3B7DD5C205D15B3AB"/>
    <w:rsid w:val="00625B2B"/>
  </w:style>
  <w:style w:type="paragraph" w:customStyle="1" w:styleId="AE29B4EF0217410CB2F43FB77D4168AB">
    <w:name w:val="AE29B4EF0217410CB2F43FB77D4168AB"/>
    <w:rsid w:val="00625B2B"/>
  </w:style>
  <w:style w:type="paragraph" w:customStyle="1" w:styleId="B94FF55E3EDC49D4968A35009D51D882">
    <w:name w:val="B94FF55E3EDC49D4968A35009D51D882"/>
    <w:rsid w:val="00625B2B"/>
  </w:style>
  <w:style w:type="paragraph" w:customStyle="1" w:styleId="10C60750C98A43F6A9FD63752226BD4C">
    <w:name w:val="10C60750C98A43F6A9FD63752226BD4C"/>
    <w:rsid w:val="00625B2B"/>
  </w:style>
  <w:style w:type="paragraph" w:customStyle="1" w:styleId="0A75746C79874341AE09C64238900C2D">
    <w:name w:val="0A75746C79874341AE09C64238900C2D"/>
    <w:rsid w:val="00625B2B"/>
  </w:style>
  <w:style w:type="paragraph" w:customStyle="1" w:styleId="C3C84F707458429DBF68F2E86E1144F6">
    <w:name w:val="C3C84F707458429DBF68F2E86E1144F6"/>
    <w:rsid w:val="00625B2B"/>
  </w:style>
  <w:style w:type="paragraph" w:customStyle="1" w:styleId="30A7BDDD91C64B01974A5E5E96DE4CC5">
    <w:name w:val="30A7BDDD91C64B01974A5E5E96DE4CC5"/>
    <w:rsid w:val="00625B2B"/>
  </w:style>
  <w:style w:type="paragraph" w:customStyle="1" w:styleId="7796ECE106BA485B90C53D0E654D1EF2">
    <w:name w:val="7796ECE106BA485B90C53D0E654D1EF2"/>
    <w:rsid w:val="00625B2B"/>
  </w:style>
  <w:style w:type="paragraph" w:customStyle="1" w:styleId="7733A40CF693477C9E9B1908F10E8CF6">
    <w:name w:val="7733A40CF693477C9E9B1908F10E8CF6"/>
    <w:rsid w:val="00625B2B"/>
  </w:style>
  <w:style w:type="paragraph" w:customStyle="1" w:styleId="817A248DFF5546A7A483736FC2E115DF">
    <w:name w:val="817A248DFF5546A7A483736FC2E115DF"/>
    <w:rsid w:val="005856FD"/>
  </w:style>
  <w:style w:type="paragraph" w:customStyle="1" w:styleId="2C55CBD1C4E2412AA3E0220650AACA4D1">
    <w:name w:val="2C55CBD1C4E2412AA3E0220650AACA4D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7E4F2A5584D26B98EF052205AF42B1">
    <w:name w:val="0987E4F2A5584D26B98EF052205AF42B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FEBEEA62DA40E5BB8DE3820A05BB011">
    <w:name w:val="C8FEBEEA62DA40E5BB8DE3820A05BB01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BFB5B3428F45ACB72A2AB595F899E71">
    <w:name w:val="5BBFB5B3428F45ACB72A2AB595F899E7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847B537B04F8ABDBE300AC0EB3DA61">
    <w:name w:val="C5F847B537B04F8ABDBE300AC0EB3DA6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937636CD348F0871FBB02A08E060B1">
    <w:name w:val="1FE937636CD348F0871FBB02A08E060B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2390AB75A41859180E973067B50631">
    <w:name w:val="DB82390AB75A41859180E973067B5063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77C609A0344C38D00768AF28FF0301">
    <w:name w:val="7FC77C609A0344C38D00768AF28FF030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29D0F20CCD4179A143407931F222A01">
    <w:name w:val="A529D0F20CCD4179A143407931F222A0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9E01DEE7CB4FB9AA358F8F76AA7AAD1">
    <w:name w:val="D69E01DEE7CB4FB9AA358F8F76AA7AAD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77478D83A42AAAD0B4CDA3BEA868C1">
    <w:name w:val="90F77478D83A42AAAD0B4CDA3BEA868C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72BFEA79A417AA1C0BC7D2020C1221">
    <w:name w:val="21A72BFEA79A417AA1C0BC7D2020C122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731FDF1BD440C6804C806BB7C1D0461">
    <w:name w:val="8C731FDF1BD440C6804C806BB7C1D046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4D4A2563DE4E6B9CC8D5D8428841FB1">
    <w:name w:val="E34D4A2563DE4E6B9CC8D5D8428841FB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259A62A3D8490ABD985BC7E340AD9C1">
    <w:name w:val="75259A62A3D8490ABD985BC7E340AD9C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438B6C80843669C30F621D1CA499E1">
    <w:name w:val="B13438B6C80843669C30F621D1CA499E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5EE7EC2C2D4702A4C802045EC1EB171">
    <w:name w:val="355EE7EC2C2D4702A4C802045EC1EB17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3817C75D5A4E01ACB6268894E6DBDB1">
    <w:name w:val="D63817C75D5A4E01ACB6268894E6DBDB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8B9E630EE343EE9ED3FDBCB252D2411">
    <w:name w:val="D98B9E630EE343EE9ED3FDBCB252D241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6D51CE8BF4C2E9A4D7BAD0A1391791">
    <w:name w:val="6FF6D51CE8BF4C2E9A4D7BAD0A139179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6A350578C24A58B155DB4EC11914B01">
    <w:name w:val="506A350578C24A58B155DB4EC11914B0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060DC57C4D440AB27EA74400CEE9AC1">
    <w:name w:val="D0060DC57C4D440AB27EA74400CEE9AC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2BE4A89FD42ABA571935436CFD9A31">
    <w:name w:val="15F2BE4A89FD42ABA571935436CFD9A3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E30FD0B56455989CB95459D4DA7871">
    <w:name w:val="0D6E30FD0B56455989CB95459D4DA787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70D7DFCF82445987748978BE44D1D11">
    <w:name w:val="AE70D7DFCF82445987748978BE44D1D1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AF6E122B64622BE55BBD046E8390A1">
    <w:name w:val="CCAAF6E122B64622BE55BBD046E8390A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1D172C6DFE459DB34D95706FA30AD91">
    <w:name w:val="6C1D172C6DFE459DB34D95706FA30AD9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57FBB738DD4D09806503C217A8788B1">
    <w:name w:val="4457FBB738DD4D09806503C217A8788B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CFB87079F456A8DD7E41E4FFF07EA1">
    <w:name w:val="5BCCFB87079F456A8DD7E41E4FFF07EA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7A248DFF5546A7A483736FC2E115DF1">
    <w:name w:val="817A248DFF5546A7A483736FC2E115DF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116EEFAEF41C9B06B0B944D6A5BF91">
    <w:name w:val="A0F116EEFAEF41C9B06B0B944D6A5BF9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98BAACF234B85B7B5E5796F0C18151">
    <w:name w:val="0C698BAACF234B85B7B5E5796F0C1815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7E475413E4656A8AB08CD93C63DB01">
    <w:name w:val="0037E475413E4656A8AB08CD93C63DB0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72FD55F56D435ABECE228BFA27560E1">
    <w:name w:val="3E72FD55F56D435ABECE228BFA27560E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8091D66E414E7FA522FC6623D56B071">
    <w:name w:val="068091D66E414E7FA522FC6623D56B07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2DD0CFABF47ED84481ABBCA2956961">
    <w:name w:val="DCD2DD0CFABF47ED84481ABBCA295696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7112BDD724212A20FD89034DB53B01">
    <w:name w:val="0CF7112BDD724212A20FD89034DB53B0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BA3688078A4B7A95E9B8D40F0B12541">
    <w:name w:val="9CBA3688078A4B7A95E9B8D40F0B1254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5B1A32F1F429494BF4934491B6DF21">
    <w:name w:val="03E5B1A32F1F429494BF4934491B6DF2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1D02FF5154EBA906B3AF489B734CE1">
    <w:name w:val="F4B1D02FF5154EBA906B3AF489B734CE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F93E265884FE696CF1926122365B11">
    <w:name w:val="36BF93E265884FE696CF1926122365B1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8F732F915F4AE69B72E59F0E192E611">
    <w:name w:val="138F732F915F4AE69B72E59F0E192E61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B7C9BE1CBF49699C33B4AD22668F651">
    <w:name w:val="A1B7C9BE1CBF49699C33B4AD22668F65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67FDAF2F1435EBAFE66D0907579511">
    <w:name w:val="18767FDAF2F1435EBAFE66D090757951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C76F574684643A631CBD15D341B571">
    <w:name w:val="21EC76F574684643A631CBD15D341B57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9B11758B33484E9C64817DDCE9B10D1">
    <w:name w:val="379B11758B33484E9C64817DDCE9B10D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053F45D5E4BE58FF4685D146A65621">
    <w:name w:val="E2D053F45D5E4BE58FF4685D146A6562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ADF63A03A4009872F58CC30C4C08D1">
    <w:name w:val="4CCADF63A03A4009872F58CC30C4C08D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EBBE7437F426EB52E9FC51B3310461">
    <w:name w:val="3A1EBBE7437F426EB52E9FC51B331046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70ED50822498A85A70A83490098581">
    <w:name w:val="22970ED50822498A85A70A8349009858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E95E6DFFB41A397E5CE5AE3C5430E1">
    <w:name w:val="406E95E6DFFB41A397E5CE5AE3C5430E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7BBB6ABD594727AF19665B208D4AEA1">
    <w:name w:val="847BBB6ABD594727AF19665B208D4AEA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0B0435CDF4FA3A96C5E83682C16CC1">
    <w:name w:val="E050B0435CDF4FA3A96C5E83682C16CC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EB973F0247AF85536C80364E56BD1">
    <w:name w:val="ABB4EB973F0247AF85536C80364E56BD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29B4EF0217410CB2F43FB77D4168AB1">
    <w:name w:val="AE29B4EF0217410CB2F43FB77D4168AB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FF55E3EDC49D4968A35009D51D8821">
    <w:name w:val="B94FF55E3EDC49D4968A35009D51D882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C60750C98A43F6A9FD63752226BD4C1">
    <w:name w:val="10C60750C98A43F6A9FD63752226BD4C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5746C79874341AE09C64238900C2D1">
    <w:name w:val="0A75746C79874341AE09C64238900C2D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84F707458429DBF68F2E86E1144F61">
    <w:name w:val="C3C84F707458429DBF68F2E86E1144F6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A7BDDD91C64B01974A5E5E96DE4CC51">
    <w:name w:val="30A7BDDD91C64B01974A5E5E96DE4CC5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6ECE106BA485B90C53D0E654D1EF21">
    <w:name w:val="7796ECE106BA485B90C53D0E654D1EF2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3A40CF693477C9E9B1908F10E8CF61">
    <w:name w:val="7733A40CF693477C9E9B1908F10E8CF6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17A2B4AB245589019EF785D51B58C1">
    <w:name w:val="10617A2B4AB245589019EF785D51B58C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717C39ED2C48C1A8726A706FCD805A1">
    <w:name w:val="28717C39ED2C48C1A8726A706FCD805A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56C5A03F5B4144B57C7E8BBC297E551">
    <w:name w:val="8356C5A03F5B4144B57C7E8BBC297E55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917BB3FAA490D838DADC6BA687D021">
    <w:name w:val="8CD917BB3FAA490D838DADC6BA687D02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8FB48FC2D94B23B5F694D2A46F42011">
    <w:name w:val="2B8FB48FC2D94B23B5F694D2A46F42011"/>
    <w:rsid w:val="00C30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1A95445BA242C58CB3DF1EA4E303EA1">
    <w:name w:val="041A95445BA242C58CB3DF1EA4E303EA1"/>
    <w:rsid w:val="00C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300288C4A4D69A91A40848D539A8C1">
    <w:name w:val="A10300288C4A4D69A91A40848D539A8C1"/>
    <w:rsid w:val="00C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6EAD938B6E4C4986792F0C669C9F601">
    <w:name w:val="BB6EAD938B6E4C4986792F0C669C9F601"/>
    <w:rsid w:val="00C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9D7C0419B4295BB97E2C4905579C21">
    <w:name w:val="AA99D7C0419B4295BB97E2C4905579C21"/>
    <w:rsid w:val="00C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97B9F-33BA-4543-B6DB-8EA2DBF70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Brief-LGST.dotx</Template>
  <TotalTime>0</TotalTime>
  <Pages>8</Pages>
  <Words>1245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Brief-BGST Dresden</vt:lpstr>
    </vt:vector>
  </TitlesOfParts>
  <Company>KVS</Company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Brief-BGST Dresden</dc:title>
  <dc:creator>jasmin.hoentzsch@kvsachsen.de</dc:creator>
  <cp:lastModifiedBy>Höntzsch, Jasmin (AV)</cp:lastModifiedBy>
  <cp:revision>2</cp:revision>
  <cp:lastPrinted>2022-10-25T06:55:00Z</cp:lastPrinted>
  <dcterms:created xsi:type="dcterms:W3CDTF">2024-06-12T08:04:00Z</dcterms:created>
  <dcterms:modified xsi:type="dcterms:W3CDTF">2024-06-12T08:04:00Z</dcterms:modified>
  <cp:category>externe Dokumente</cp:category>
  <cp:contentStatus>Vorlage ab 01.02.2013</cp:contentStatus>
</cp:coreProperties>
</file>