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1C72" w14:textId="77777777" w:rsidR="009374B3" w:rsidRPr="00B11204" w:rsidRDefault="009374B3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522343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3993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7D1AD9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FCBF4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842458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172443B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B04C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16FAB0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4016B2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77E2B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341B83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B44C3C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16E90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1F5C20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C21DFC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92056C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EE6C1F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5AB4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6B19C0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6BA74A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B186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C83A4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153125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AF46CB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FBE77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3EBE6D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04D1A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FEBC9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38B4DA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22F108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29902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313E9B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DF916F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7F328F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6779C1D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5AD058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9BB370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E3C1AC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2DD414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1F1977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D20B2A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A73D63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8EDD285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6B230A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D014590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4D6AFC8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B2258E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FB9A089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F5082F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BCCD03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11EE64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6F3475F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E05E79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391A0A2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4CC438A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B47D30E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D78BCB1" w14:textId="77777777" w:rsidR="0072128E" w:rsidRPr="00B11204" w:rsidRDefault="0072128E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5BEBAED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7B9F2E1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4B82D35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8AAFFAD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631F7D3E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4A1494DB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129F6D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93990F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07AFAB3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8F04387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045B42C0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3C1C8146" w14:textId="77777777" w:rsidR="001651FF" w:rsidRPr="00B11204" w:rsidRDefault="001651FF" w:rsidP="00D16C02">
      <w:pPr>
        <w:pStyle w:val="Briefkopf"/>
        <w:framePr w:w="397" w:h="170" w:hRule="exact" w:wrap="notBeside" w:vAnchor="page" w:x="1" w:y="8421" w:anchorLock="1"/>
        <w:pBdr>
          <w:top w:val="single" w:sz="4" w:space="1" w:color="auto"/>
        </w:pBdr>
        <w:rPr>
          <w:rFonts w:ascii="Arial" w:hAnsi="Arial"/>
          <w:sz w:val="12"/>
          <w:szCs w:val="12"/>
        </w:rPr>
      </w:pPr>
    </w:p>
    <w:p w14:paraId="2C98417F" w14:textId="77777777" w:rsidR="007A4BAF" w:rsidRPr="00B11204" w:rsidRDefault="007A4BAF" w:rsidP="003374EF">
      <w:pPr>
        <w:rPr>
          <w:b/>
        </w:rPr>
      </w:pPr>
    </w:p>
    <w:p w14:paraId="681565DF" w14:textId="1BFF6726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 xml:space="preserve">Anlage </w:t>
      </w:r>
      <w:r w:rsidR="00411D5C">
        <w:rPr>
          <w:b/>
          <w:sz w:val="28"/>
          <w:szCs w:val="28"/>
        </w:rPr>
        <w:t>6</w:t>
      </w:r>
    </w:p>
    <w:p w14:paraId="17F219D2" w14:textId="6D4A2284" w:rsidR="00216C0D" w:rsidRPr="00B11204" w:rsidRDefault="00216C0D" w:rsidP="00216C0D">
      <w:pPr>
        <w:jc w:val="right"/>
        <w:rPr>
          <w:b/>
          <w:sz w:val="28"/>
          <w:szCs w:val="28"/>
        </w:rPr>
      </w:pPr>
      <w:r w:rsidRPr="00B11204">
        <w:rPr>
          <w:b/>
          <w:sz w:val="28"/>
          <w:szCs w:val="28"/>
        </w:rPr>
        <w:t>KVS-LGST-</w:t>
      </w:r>
      <w:r w:rsidR="00420DC5">
        <w:rPr>
          <w:b/>
          <w:sz w:val="28"/>
          <w:szCs w:val="28"/>
        </w:rPr>
        <w:t>2024-</w:t>
      </w:r>
      <w:r w:rsidR="008F086F">
        <w:rPr>
          <w:b/>
          <w:sz w:val="28"/>
          <w:szCs w:val="28"/>
        </w:rPr>
        <w:t>5</w:t>
      </w:r>
    </w:p>
    <w:p w14:paraId="3DD53FCB" w14:textId="77777777" w:rsidR="00717F64" w:rsidRPr="00B11204" w:rsidRDefault="00717F64" w:rsidP="003374EF">
      <w:pPr>
        <w:rPr>
          <w:b/>
        </w:rPr>
      </w:pPr>
    </w:p>
    <w:p w14:paraId="38FD128F" w14:textId="77777777" w:rsidR="00CA3C30" w:rsidRPr="00B11204" w:rsidRDefault="00CA3C30" w:rsidP="00CA3C30">
      <w:pPr>
        <w:pStyle w:val="Briefkopf"/>
        <w:framePr w:w="359" w:h="5954" w:hRule="exact" w:wrap="notBeside" w:vAnchor="page" w:x="1" w:y="5955" w:anchorLock="1"/>
        <w:pBdr>
          <w:top w:val="single" w:sz="4" w:space="1" w:color="auto"/>
          <w:bottom w:val="single" w:sz="4" w:space="1" w:color="auto"/>
        </w:pBdr>
        <w:rPr>
          <w:rFonts w:ascii="Arial" w:hAnsi="Arial"/>
          <w:sz w:val="12"/>
          <w:szCs w:val="12"/>
        </w:rPr>
      </w:pPr>
    </w:p>
    <w:p w14:paraId="5FBDBA2F" w14:textId="586F6730" w:rsidR="00216C0D" w:rsidRPr="00A20B49" w:rsidRDefault="00216C0D" w:rsidP="00216C0D">
      <w:pPr>
        <w:rPr>
          <w:rFonts w:asciiTheme="minorHAnsi" w:hAnsiTheme="minorHAnsi" w:cstheme="minorHAnsi"/>
          <w:b/>
          <w:sz w:val="28"/>
          <w:szCs w:val="28"/>
        </w:rPr>
      </w:pPr>
      <w:r w:rsidRPr="00A20B49">
        <w:rPr>
          <w:rFonts w:asciiTheme="minorHAnsi" w:hAnsiTheme="minorHAnsi" w:cstheme="minorHAnsi"/>
          <w:b/>
          <w:sz w:val="28"/>
          <w:szCs w:val="28"/>
        </w:rPr>
        <w:t>Preisblatt</w:t>
      </w:r>
      <w:r w:rsidR="00F11E88">
        <w:rPr>
          <w:rFonts w:asciiTheme="minorHAnsi" w:hAnsiTheme="minorHAnsi" w:cstheme="minorHAnsi"/>
          <w:b/>
          <w:sz w:val="28"/>
          <w:szCs w:val="28"/>
        </w:rPr>
        <w:t xml:space="preserve"> – Los </w:t>
      </w:r>
      <w:r w:rsidR="00411D5C">
        <w:rPr>
          <w:rFonts w:asciiTheme="minorHAnsi" w:hAnsiTheme="minorHAnsi" w:cstheme="minorHAnsi"/>
          <w:b/>
          <w:sz w:val="28"/>
          <w:szCs w:val="28"/>
        </w:rPr>
        <w:t>2</w:t>
      </w:r>
      <w:r w:rsidR="00F11E8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11D5C">
        <w:rPr>
          <w:rFonts w:asciiTheme="minorHAnsi" w:hAnsiTheme="minorHAnsi" w:cstheme="minorHAnsi"/>
          <w:b/>
          <w:sz w:val="28"/>
          <w:szCs w:val="28"/>
        </w:rPr>
        <w:t xml:space="preserve">VDI-Clients, Dockingstationen, </w:t>
      </w:r>
      <w:r w:rsidR="00264846">
        <w:rPr>
          <w:rFonts w:asciiTheme="minorHAnsi" w:hAnsiTheme="minorHAnsi" w:cstheme="minorHAnsi"/>
          <w:b/>
          <w:sz w:val="28"/>
          <w:szCs w:val="28"/>
        </w:rPr>
        <w:t xml:space="preserve">Laptopständer, </w:t>
      </w:r>
      <w:r w:rsidR="00411D5C">
        <w:rPr>
          <w:rFonts w:asciiTheme="minorHAnsi" w:hAnsiTheme="minorHAnsi" w:cstheme="minorHAnsi"/>
          <w:b/>
          <w:sz w:val="28"/>
          <w:szCs w:val="28"/>
        </w:rPr>
        <w:t>Lizenzen</w:t>
      </w:r>
      <w:r w:rsidR="00264846">
        <w:rPr>
          <w:rFonts w:asciiTheme="minorHAnsi" w:hAnsiTheme="minorHAnsi" w:cstheme="minorHAnsi"/>
          <w:b/>
          <w:sz w:val="28"/>
          <w:szCs w:val="28"/>
        </w:rPr>
        <w:t>, Wartung und Support</w:t>
      </w:r>
    </w:p>
    <w:p w14:paraId="0C9C8CCC" w14:textId="77777777" w:rsidR="003827DA" w:rsidRPr="008F086F" w:rsidRDefault="003827DA" w:rsidP="00216C0D">
      <w:pPr>
        <w:rPr>
          <w:rFonts w:asciiTheme="minorHAnsi" w:hAnsiTheme="minorHAnsi" w:cstheme="minorHAnsi"/>
          <w:b/>
          <w:sz w:val="6"/>
          <w:szCs w:val="6"/>
        </w:rPr>
      </w:pPr>
    </w:p>
    <w:p w14:paraId="76B03120" w14:textId="0FE09CC8" w:rsidR="00264846" w:rsidRDefault="003827DA" w:rsidP="00264846">
      <w:pPr>
        <w:rPr>
          <w:rFonts w:asciiTheme="minorHAnsi" w:hAnsiTheme="minorHAnsi" w:cstheme="minorHAnsi"/>
          <w:sz w:val="22"/>
        </w:rPr>
      </w:pPr>
      <w:r w:rsidRPr="00A20B49">
        <w:rPr>
          <w:rFonts w:asciiTheme="minorHAnsi" w:hAnsiTheme="minorHAnsi" w:cstheme="minorHAnsi"/>
          <w:sz w:val="22"/>
        </w:rPr>
        <w:t>Beachten Sie für Ihre Preisangaben folgende Hinweise:</w:t>
      </w:r>
    </w:p>
    <w:p w14:paraId="25B7C5FA" w14:textId="305CEA67" w:rsidR="00392B04" w:rsidRPr="00A20B49" w:rsidRDefault="003827DA" w:rsidP="00057DFE">
      <w:pPr>
        <w:pStyle w:val="Listenabsatz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A20B49">
        <w:rPr>
          <w:rFonts w:asciiTheme="minorHAnsi" w:hAnsiTheme="minorHAnsi" w:cstheme="minorHAnsi"/>
          <w:sz w:val="22"/>
        </w:rPr>
        <w:t xml:space="preserve">Das Preisblatt muss vollständig ausgefüllt werden, ein nicht vollständig ausgefülltes Preisblatt </w:t>
      </w:r>
      <w:r w:rsidR="00D7352F">
        <w:rPr>
          <w:rFonts w:asciiTheme="minorHAnsi" w:hAnsiTheme="minorHAnsi" w:cstheme="minorHAnsi"/>
          <w:sz w:val="22"/>
        </w:rPr>
        <w:t xml:space="preserve">kann </w:t>
      </w:r>
      <w:r w:rsidR="004231AE">
        <w:rPr>
          <w:rFonts w:asciiTheme="minorHAnsi" w:hAnsiTheme="minorHAnsi" w:cstheme="minorHAnsi"/>
          <w:sz w:val="22"/>
        </w:rPr>
        <w:t>zum Ausschluss des Angebotes</w:t>
      </w:r>
      <w:r w:rsidR="00D7352F">
        <w:rPr>
          <w:rFonts w:asciiTheme="minorHAnsi" w:hAnsiTheme="minorHAnsi" w:cstheme="minorHAnsi"/>
          <w:sz w:val="22"/>
        </w:rPr>
        <w:t xml:space="preserve"> führen</w:t>
      </w:r>
      <w:r w:rsidR="004231AE">
        <w:rPr>
          <w:rFonts w:asciiTheme="minorHAnsi" w:hAnsiTheme="minorHAnsi" w:cstheme="minorHAnsi"/>
          <w:sz w:val="22"/>
        </w:rPr>
        <w:t>.</w:t>
      </w:r>
    </w:p>
    <w:p w14:paraId="652B3F8D" w14:textId="4731E7E1" w:rsidR="00A66E12" w:rsidRPr="00A20B49" w:rsidRDefault="00A66E12" w:rsidP="00392B04">
      <w:pPr>
        <w:pStyle w:val="Listenabsatz"/>
        <w:spacing w:after="120"/>
        <w:jc w:val="both"/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1559"/>
        <w:gridCol w:w="2455"/>
      </w:tblGrid>
      <w:tr w:rsidR="00986517" w:rsidRPr="00A20B49" w14:paraId="49A4D72C" w14:textId="77777777" w:rsidTr="00986517">
        <w:tc>
          <w:tcPr>
            <w:tcW w:w="98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74C02CB" w14:textId="330853ED" w:rsidR="00986517" w:rsidRPr="008F086F" w:rsidRDefault="00986517" w:rsidP="00A66E12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Position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4119699" w14:textId="572D7E1D" w:rsidR="00986517" w:rsidRPr="008F086F" w:rsidRDefault="00986517" w:rsidP="00A66E12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Komponente</w:t>
            </w:r>
            <w:proofErr w:type="spellEnd"/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1CB5754" w14:textId="6C1ABFB6" w:rsidR="00986517" w:rsidRPr="008F086F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Anzahl</w:t>
            </w:r>
            <w:proofErr w:type="spellEnd"/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0E21300" w14:textId="298EB808" w:rsidR="00986517" w:rsidRPr="008F086F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Einzelpreis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(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netto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>) in €</w:t>
            </w:r>
          </w:p>
        </w:tc>
        <w:tc>
          <w:tcPr>
            <w:tcW w:w="245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BFFA689" w14:textId="0CC82DE4" w:rsidR="00986517" w:rsidRPr="008F086F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Gesamtpreis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(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netto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>) in €</w:t>
            </w:r>
          </w:p>
        </w:tc>
      </w:tr>
      <w:tr w:rsidR="00986517" w:rsidRPr="00A20B49" w14:paraId="4D5BEE65" w14:textId="77777777" w:rsidTr="00986517">
        <w:tc>
          <w:tcPr>
            <w:tcW w:w="988" w:type="dxa"/>
            <w:tcBorders>
              <w:top w:val="double" w:sz="4" w:space="0" w:color="auto"/>
            </w:tcBorders>
          </w:tcPr>
          <w:p w14:paraId="36B4EF0D" w14:textId="41C0030E" w:rsidR="00986517" w:rsidRDefault="00986517" w:rsidP="00A66E12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53DF8122" w14:textId="61B1E3A9" w:rsidR="00986517" w:rsidRPr="008F086F" w:rsidRDefault="00986517" w:rsidP="00804E7B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 xml:space="preserve">mobile </w:t>
            </w:r>
            <w:proofErr w:type="spellStart"/>
            <w:r>
              <w:rPr>
                <w:rFonts w:cstheme="minorHAnsi"/>
                <w:b/>
                <w:bCs/>
                <w:sz w:val="22"/>
              </w:rPr>
              <w:t>Endgeräte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 xml:space="preserve">/Laptops </w:t>
            </w:r>
            <w:proofErr w:type="spellStart"/>
            <w:r>
              <w:rPr>
                <w:rFonts w:cstheme="minorHAnsi"/>
                <w:b/>
                <w:bCs/>
                <w:sz w:val="22"/>
              </w:rPr>
              <w:t>inkl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 xml:space="preserve">. </w:t>
            </w:r>
            <w:proofErr w:type="spellStart"/>
            <w:r w:rsidR="0043281E">
              <w:rPr>
                <w:rFonts w:cstheme="minorHAnsi"/>
                <w:b/>
                <w:bCs/>
                <w:sz w:val="22"/>
              </w:rPr>
              <w:t>Hersteller-Garantie</w:t>
            </w:r>
            <w:proofErr w:type="spellEnd"/>
            <w:r w:rsidR="0043281E">
              <w:rPr>
                <w:rFonts w:cstheme="minorHAnsi"/>
                <w:b/>
                <w:bCs/>
                <w:sz w:val="22"/>
              </w:rPr>
              <w:t xml:space="preserve"> (5 Jahre)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069E080" w14:textId="6D5DE39A" w:rsidR="00986517" w:rsidRPr="00A20B49" w:rsidRDefault="00986517" w:rsidP="008F086F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650 </w:t>
            </w:r>
            <w:proofErr w:type="spellStart"/>
            <w:r w:rsidRPr="00A20B49">
              <w:rPr>
                <w:rFonts w:cstheme="minorHAnsi"/>
                <w:sz w:val="22"/>
              </w:rPr>
              <w:t>Stück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8D65E99" w14:textId="10DC729A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669778112"/>
                <w:lock w:val="sdtLocked"/>
                <w:placeholder>
                  <w:docPart w:val="53D264212058482C99783915AE45B845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tc>
          <w:tcPr>
            <w:tcW w:w="2455" w:type="dxa"/>
            <w:tcBorders>
              <w:top w:val="double" w:sz="4" w:space="0" w:color="auto"/>
            </w:tcBorders>
            <w:vAlign w:val="center"/>
          </w:tcPr>
          <w:p w14:paraId="12F7F418" w14:textId="312FD560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914590074"/>
                <w:lock w:val="sdtLocked"/>
                <w:placeholder>
                  <w:docPart w:val="0981E1408D1341A8BFD595C6001F066B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2A43C58A" w14:textId="77777777" w:rsidTr="00986517">
        <w:tc>
          <w:tcPr>
            <w:tcW w:w="988" w:type="dxa"/>
          </w:tcPr>
          <w:p w14:paraId="7B9DA55C" w14:textId="7E4209B2" w:rsidR="00986517" w:rsidRDefault="00986517" w:rsidP="00A66E12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14:paraId="5AD582F0" w14:textId="0077B47F" w:rsidR="00986517" w:rsidRPr="008F086F" w:rsidRDefault="00986517" w:rsidP="00804E7B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Dockingstationen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2"/>
              </w:rPr>
              <w:t>inkl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 xml:space="preserve">. </w:t>
            </w:r>
            <w:proofErr w:type="spellStart"/>
            <w:r w:rsidR="0043281E">
              <w:rPr>
                <w:rFonts w:cstheme="minorHAnsi"/>
                <w:b/>
                <w:bCs/>
                <w:sz w:val="22"/>
              </w:rPr>
              <w:t>Hersteller-Garantie</w:t>
            </w:r>
            <w:proofErr w:type="spellEnd"/>
            <w:r w:rsidR="0043281E">
              <w:rPr>
                <w:rFonts w:cstheme="minorHAnsi"/>
                <w:b/>
                <w:bCs/>
                <w:sz w:val="22"/>
              </w:rPr>
              <w:t xml:space="preserve"> (3 Jahre)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0D20C1" w14:textId="40487286" w:rsidR="00986517" w:rsidRPr="00A20B49" w:rsidRDefault="00986517" w:rsidP="008F086F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700</w:t>
            </w:r>
            <w:r w:rsidRPr="00A20B49">
              <w:rPr>
                <w:rFonts w:cstheme="minorHAnsi"/>
                <w:sz w:val="22"/>
              </w:rPr>
              <w:t xml:space="preserve"> </w:t>
            </w:r>
            <w:proofErr w:type="spellStart"/>
            <w:r w:rsidRPr="00A20B49">
              <w:rPr>
                <w:rFonts w:cstheme="minorHAnsi"/>
                <w:sz w:val="22"/>
              </w:rPr>
              <w:t>Stück</w:t>
            </w:r>
            <w:proofErr w:type="spellEnd"/>
          </w:p>
        </w:tc>
        <w:tc>
          <w:tcPr>
            <w:tcW w:w="1559" w:type="dxa"/>
            <w:vAlign w:val="center"/>
          </w:tcPr>
          <w:p w14:paraId="2EAE77B6" w14:textId="40CA7A28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83486500"/>
                <w:lock w:val="sdtLocked"/>
                <w:placeholder>
                  <w:docPart w:val="8B9536B235A6488E8211A46E34434A54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tc>
          <w:tcPr>
            <w:tcW w:w="2455" w:type="dxa"/>
            <w:vAlign w:val="center"/>
          </w:tcPr>
          <w:p w14:paraId="763354A9" w14:textId="674EA3D5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644125628"/>
                <w:lock w:val="sdtLocked"/>
                <w:placeholder>
                  <w:docPart w:val="A0B3483DF34A4E17AEB3A60B856D975F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18799BF0" w14:textId="77777777" w:rsidTr="00986517">
        <w:tc>
          <w:tcPr>
            <w:tcW w:w="988" w:type="dxa"/>
          </w:tcPr>
          <w:p w14:paraId="7A309F29" w14:textId="467AFB28" w:rsidR="00986517" w:rsidRDefault="00986517" w:rsidP="00A66E12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14:paraId="04FE1993" w14:textId="69DDB9DF" w:rsidR="00986517" w:rsidRPr="008F086F" w:rsidRDefault="00986517" w:rsidP="00804E7B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vertikale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 xml:space="preserve"> Laptop </w:t>
            </w:r>
            <w:proofErr w:type="spellStart"/>
            <w:r>
              <w:rPr>
                <w:rFonts w:cstheme="minorHAnsi"/>
                <w:b/>
                <w:bCs/>
                <w:sz w:val="22"/>
              </w:rPr>
              <w:t>Ständer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327D919" w14:textId="237C46C0" w:rsidR="00986517" w:rsidRPr="00A20B49" w:rsidRDefault="00986517" w:rsidP="008F086F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650</w:t>
            </w:r>
            <w:r w:rsidRPr="00A20B49">
              <w:rPr>
                <w:rFonts w:cstheme="minorHAnsi"/>
                <w:sz w:val="22"/>
              </w:rPr>
              <w:t xml:space="preserve"> </w:t>
            </w:r>
            <w:proofErr w:type="spellStart"/>
            <w:r w:rsidRPr="00A20B49">
              <w:rPr>
                <w:rFonts w:cstheme="minorHAnsi"/>
                <w:sz w:val="22"/>
              </w:rPr>
              <w:t>Stück</w:t>
            </w:r>
            <w:proofErr w:type="spellEnd"/>
          </w:p>
        </w:tc>
        <w:tc>
          <w:tcPr>
            <w:tcW w:w="1559" w:type="dxa"/>
            <w:vAlign w:val="center"/>
          </w:tcPr>
          <w:p w14:paraId="4AC04C81" w14:textId="1A91031B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857706319"/>
                <w:lock w:val="sdtLocked"/>
                <w:placeholder>
                  <w:docPart w:val="E0647DA2D368454BA911AE76BA94E7E3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tc>
          <w:tcPr>
            <w:tcW w:w="2455" w:type="dxa"/>
            <w:vAlign w:val="center"/>
          </w:tcPr>
          <w:p w14:paraId="4E43C216" w14:textId="61E645D2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93711946"/>
                <w:lock w:val="sdtLocked"/>
                <w:placeholder>
                  <w:docPart w:val="A7D16E4D5CF7443282D723D4847BD1BE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5A55C20F" w14:textId="77777777" w:rsidTr="00986517">
        <w:tc>
          <w:tcPr>
            <w:tcW w:w="988" w:type="dxa"/>
          </w:tcPr>
          <w:p w14:paraId="407A2897" w14:textId="7702135B" w:rsidR="00986517" w:rsidRDefault="00986517" w:rsidP="003C49CE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r>
              <w:rPr>
                <w:rFonts w:cstheme="minorHAnsi"/>
                <w:b/>
                <w:bCs/>
                <w:sz w:val="22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0C6006C7" w14:textId="2EC2AA22" w:rsidR="00986517" w:rsidRPr="008F086F" w:rsidRDefault="00986517" w:rsidP="00804E7B">
            <w:pPr>
              <w:pStyle w:val="Listenabsatz"/>
              <w:spacing w:after="120"/>
              <w:ind w:left="0"/>
              <w:rPr>
                <w:rFonts w:cstheme="minorHAnsi"/>
                <w:b/>
                <w:bCs/>
                <w:sz w:val="22"/>
              </w:rPr>
            </w:pPr>
            <w:proofErr w:type="spellStart"/>
            <w:r>
              <w:rPr>
                <w:rFonts w:cstheme="minorHAnsi"/>
                <w:b/>
                <w:bCs/>
                <w:sz w:val="22"/>
              </w:rPr>
              <w:t>Lizenzen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 xml:space="preserve"> IGEL OS 12 (Device) </w:t>
            </w:r>
            <w:proofErr w:type="spellStart"/>
            <w:r>
              <w:rPr>
                <w:rFonts w:cstheme="minorHAnsi"/>
                <w:b/>
                <w:bCs/>
                <w:sz w:val="22"/>
              </w:rPr>
              <w:t>inkl</w:t>
            </w:r>
            <w:proofErr w:type="spellEnd"/>
            <w:r>
              <w:rPr>
                <w:rFonts w:cstheme="minorHAnsi"/>
                <w:b/>
                <w:bCs/>
                <w:sz w:val="22"/>
              </w:rPr>
              <w:t>. Support</w:t>
            </w:r>
            <w:r w:rsidR="0043281E">
              <w:rPr>
                <w:rFonts w:cstheme="minorHAnsi"/>
                <w:b/>
                <w:bCs/>
                <w:sz w:val="22"/>
              </w:rPr>
              <w:t xml:space="preserve"> (3 Jahre)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0C9CC" w14:textId="34D11852" w:rsidR="00986517" w:rsidRPr="00A20B49" w:rsidRDefault="00986517" w:rsidP="003C49CE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 xml:space="preserve">700 </w:t>
            </w:r>
            <w:proofErr w:type="spellStart"/>
            <w:r>
              <w:rPr>
                <w:rFonts w:cstheme="minorHAnsi"/>
                <w:sz w:val="22"/>
              </w:rPr>
              <w:t>Stück</w:t>
            </w:r>
            <w:proofErr w:type="spellEnd"/>
          </w:p>
        </w:tc>
        <w:tc>
          <w:tcPr>
            <w:tcW w:w="1559" w:type="dxa"/>
          </w:tcPr>
          <w:p w14:paraId="627A7837" w14:textId="00A77D43" w:rsidR="00986517" w:rsidRPr="00A20B49" w:rsidRDefault="00D913D4" w:rsidP="00804E7B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581368072"/>
                <w:lock w:val="sdtLocked"/>
                <w:placeholder>
                  <w:docPart w:val="81FB39CD253F42A796B3880A945DA3BA"/>
                </w:placeholder>
                <w:showingPlcHdr/>
              </w:sdtPr>
              <w:sdtEndPr/>
              <w:sdtContent>
                <w:r w:rsidR="00986517" w:rsidRPr="00636603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tc>
          <w:tcPr>
            <w:tcW w:w="2455" w:type="dxa"/>
            <w:vAlign w:val="center"/>
          </w:tcPr>
          <w:p w14:paraId="0F62BF68" w14:textId="1953776A" w:rsidR="00986517" w:rsidRPr="00A20B49" w:rsidRDefault="00D913D4" w:rsidP="003C49CE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05214627"/>
                <w:lock w:val="sdtLocked"/>
                <w:placeholder>
                  <w:docPart w:val="3859509AF85A48FAB2A81D7D8C9A1EE1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40D7C4B2" w14:textId="77777777" w:rsidTr="00986517">
        <w:tc>
          <w:tcPr>
            <w:tcW w:w="6941" w:type="dxa"/>
            <w:gridSpan w:val="4"/>
            <w:shd w:val="clear" w:color="auto" w:fill="D9D9D9" w:themeFill="background1" w:themeFillShade="D9"/>
          </w:tcPr>
          <w:p w14:paraId="19CF011A" w14:textId="2973F1D6" w:rsidR="00986517" w:rsidRPr="008F086F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Angebotssumme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ohne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Umsatzsteuer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(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netto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>)</w:t>
            </w:r>
          </w:p>
        </w:tc>
        <w:tc>
          <w:tcPr>
            <w:tcW w:w="2455" w:type="dxa"/>
            <w:vAlign w:val="center"/>
          </w:tcPr>
          <w:p w14:paraId="356A0F3F" w14:textId="2E12CD71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87187871"/>
                <w:lock w:val="sdtLocked"/>
                <w:placeholder>
                  <w:docPart w:val="AF03686744DD4D03BA8DAD082ED61004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4FFD8080" w14:textId="77777777" w:rsidTr="00986517">
        <w:tc>
          <w:tcPr>
            <w:tcW w:w="5382" w:type="dxa"/>
            <w:gridSpan w:val="3"/>
            <w:shd w:val="clear" w:color="auto" w:fill="D9D9D9" w:themeFill="background1" w:themeFillShade="D9"/>
          </w:tcPr>
          <w:p w14:paraId="45A54DBF" w14:textId="18D3033C" w:rsidR="00986517" w:rsidRPr="00A20B49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Gesetzliche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Umsatzsteuer</w:t>
            </w:r>
            <w:proofErr w:type="spellEnd"/>
          </w:p>
        </w:tc>
        <w:tc>
          <w:tcPr>
            <w:tcW w:w="1559" w:type="dxa"/>
            <w:vAlign w:val="center"/>
          </w:tcPr>
          <w:p w14:paraId="71A46316" w14:textId="5E4BAC53" w:rsidR="00986517" w:rsidRPr="00A20B49" w:rsidRDefault="00D913D4" w:rsidP="008F086F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sdt>
              <w:sdtPr>
                <w:rPr>
                  <w:sz w:val="22"/>
                  <w:szCs w:val="22"/>
                  <w:shd w:val="clear" w:color="auto" w:fill="D9D9D9" w:themeFill="background1" w:themeFillShade="D9"/>
                </w:rPr>
                <w:id w:val="1212237119"/>
                <w:lock w:val="sdtLocked"/>
                <w:placeholder>
                  <w:docPart w:val="AD57A2BA91A74DB5B99218A26E0169B9"/>
                </w:placeholder>
              </w:sdtPr>
              <w:sdtEndPr/>
              <w:sdtContent>
                <w:r w:rsidR="00986517" w:rsidRPr="00392B04">
                  <w:rPr>
                    <w:rFonts w:ascii="Times New Roman" w:hAnsi="Times New Roman" w:cs="Times New Roman"/>
                    <w:sz w:val="22"/>
                    <w:szCs w:val="22"/>
                    <w:shd w:val="clear" w:color="auto" w:fill="D9D9D9" w:themeFill="background1" w:themeFillShade="D9"/>
                    <w:lang w:val="de-DE"/>
                  </w:rPr>
                  <w:t>____</w:t>
                </w:r>
              </w:sdtContent>
            </w:sdt>
            <w:r w:rsidR="00986517" w:rsidRPr="00291D3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%</w:t>
            </w:r>
            <w:bookmarkStart w:id="0" w:name="_Ref161235795"/>
            <w:r w:rsidR="00986517"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1"/>
            </w:r>
            <w:bookmarkEnd w:id="0"/>
          </w:p>
        </w:tc>
        <w:tc>
          <w:tcPr>
            <w:tcW w:w="2455" w:type="dxa"/>
            <w:vAlign w:val="center"/>
          </w:tcPr>
          <w:p w14:paraId="4A7A46DE" w14:textId="35CCCA7D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4756094"/>
                <w:lock w:val="sdtLocked"/>
                <w:placeholder>
                  <w:docPart w:val="B29145779F854F32AD473803231963EC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0F0CADC3" w14:textId="77777777" w:rsidTr="00986517">
        <w:tc>
          <w:tcPr>
            <w:tcW w:w="6941" w:type="dxa"/>
            <w:gridSpan w:val="4"/>
            <w:shd w:val="clear" w:color="auto" w:fill="D9D9D9" w:themeFill="background1" w:themeFillShade="D9"/>
          </w:tcPr>
          <w:p w14:paraId="672F7047" w14:textId="3102D5FF" w:rsidR="00986517" w:rsidRPr="008F086F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Angebotssumme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mit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Umsatzsteuer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(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brutto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>)</w:t>
            </w:r>
          </w:p>
        </w:tc>
        <w:tc>
          <w:tcPr>
            <w:tcW w:w="2455" w:type="dxa"/>
            <w:vAlign w:val="center"/>
          </w:tcPr>
          <w:p w14:paraId="21F354E6" w14:textId="64880645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15347894"/>
                <w:lock w:val="sdtLocked"/>
                <w:placeholder>
                  <w:docPart w:val="E8351BA180E842B0B5E6250D9713245D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 xml:space="preserve">Klicken oder tippen Sie hier, um Text </w:t>
                </w:r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lastRenderedPageBreak/>
                  <w:t>einzugeben.</w:t>
                </w:r>
              </w:sdtContent>
            </w:sdt>
          </w:p>
        </w:tc>
      </w:tr>
      <w:tr w:rsidR="00986517" w:rsidRPr="00A20B49" w14:paraId="4C907B84" w14:textId="77777777" w:rsidTr="00986517">
        <w:tc>
          <w:tcPr>
            <w:tcW w:w="5382" w:type="dxa"/>
            <w:gridSpan w:val="3"/>
            <w:shd w:val="clear" w:color="auto" w:fill="D9D9D9" w:themeFill="background1" w:themeFillShade="D9"/>
          </w:tcPr>
          <w:p w14:paraId="1C98F552" w14:textId="0B9AC89F" w:rsidR="00986517" w:rsidRPr="00A20B49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lastRenderedPageBreak/>
              <w:t>Skonto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bei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Zahlung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innerhal</w:t>
            </w:r>
            <w:r>
              <w:rPr>
                <w:rFonts w:cstheme="minorHAnsi"/>
                <w:b/>
                <w:bCs/>
                <w:sz w:val="22"/>
              </w:rPr>
              <w:t>b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einer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Frist von 10 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Kalendertagen</w:t>
            </w:r>
            <w:proofErr w:type="spellEnd"/>
          </w:p>
        </w:tc>
        <w:tc>
          <w:tcPr>
            <w:tcW w:w="1559" w:type="dxa"/>
            <w:vAlign w:val="center"/>
          </w:tcPr>
          <w:p w14:paraId="33080443" w14:textId="204AF2DC" w:rsidR="00986517" w:rsidRPr="00A20B49" w:rsidRDefault="00D913D4" w:rsidP="008F086F">
            <w:pPr>
              <w:pStyle w:val="Listenabsatz"/>
              <w:spacing w:after="120"/>
              <w:ind w:left="0"/>
              <w:jc w:val="center"/>
              <w:rPr>
                <w:rFonts w:cstheme="minorHAnsi"/>
                <w:sz w:val="22"/>
              </w:rPr>
            </w:pPr>
            <w:sdt>
              <w:sdtPr>
                <w:rPr>
                  <w:sz w:val="22"/>
                  <w:szCs w:val="22"/>
                  <w:shd w:val="clear" w:color="auto" w:fill="D9D9D9" w:themeFill="background1" w:themeFillShade="D9"/>
                </w:rPr>
                <w:id w:val="-2143108452"/>
                <w:lock w:val="sdtLocked"/>
                <w:placeholder>
                  <w:docPart w:val="2EC22E3F735C44C7BC149A7E0244CBA3"/>
                </w:placeholder>
              </w:sdtPr>
              <w:sdtEndPr/>
              <w:sdtContent>
                <w:r w:rsidR="00986517" w:rsidRPr="00392B04">
                  <w:rPr>
                    <w:rFonts w:ascii="Times New Roman" w:hAnsi="Times New Roman" w:cs="Times New Roman"/>
                    <w:sz w:val="22"/>
                    <w:szCs w:val="22"/>
                    <w:shd w:val="clear" w:color="auto" w:fill="D9D9D9" w:themeFill="background1" w:themeFillShade="D9"/>
                    <w:lang w:val="de-DE"/>
                  </w:rPr>
                  <w:t>____</w:t>
                </w:r>
              </w:sdtContent>
            </w:sdt>
            <w:r w:rsidR="00986517" w:rsidRPr="00291D33">
              <w:rPr>
                <w:rFonts w:ascii="Times New Roman" w:hAnsi="Times New Roman" w:cs="Times New Roman"/>
                <w:sz w:val="22"/>
                <w:szCs w:val="22"/>
                <w:lang w:val="de-DE"/>
              </w:rPr>
              <w:t>%</w:t>
            </w:r>
            <w:r w:rsidR="00986517" w:rsidRPr="00291D33">
              <w:rPr>
                <w:rStyle w:val="Funotenzeichen"/>
                <w:rFonts w:ascii="Times New Roman" w:hAnsi="Times New Roman" w:cs="Times New Roman"/>
                <w:sz w:val="22"/>
                <w:szCs w:val="22"/>
                <w:lang w:val="de-DE"/>
              </w:rPr>
              <w:footnoteReference w:id="2"/>
            </w:r>
          </w:p>
        </w:tc>
        <w:tc>
          <w:tcPr>
            <w:tcW w:w="2455" w:type="dxa"/>
            <w:vAlign w:val="center"/>
          </w:tcPr>
          <w:p w14:paraId="55983E07" w14:textId="058ADA23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285467791"/>
                <w:lock w:val="sdtLocked"/>
                <w:placeholder>
                  <w:docPart w:val="A1368ACEB7494217BBBCEEA4FBFC6E83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986517" w:rsidRPr="00A20B49" w14:paraId="77EE93B1" w14:textId="77777777" w:rsidTr="00986517">
        <w:tc>
          <w:tcPr>
            <w:tcW w:w="6941" w:type="dxa"/>
            <w:gridSpan w:val="4"/>
            <w:shd w:val="clear" w:color="auto" w:fill="D9D9D9" w:themeFill="background1" w:themeFillShade="D9"/>
          </w:tcPr>
          <w:p w14:paraId="7207D380" w14:textId="7D1B4E43" w:rsidR="00986517" w:rsidRPr="008F086F" w:rsidRDefault="00986517" w:rsidP="00392B04">
            <w:pPr>
              <w:pStyle w:val="Listenabsatz"/>
              <w:spacing w:after="120"/>
              <w:ind w:left="0"/>
              <w:jc w:val="both"/>
              <w:rPr>
                <w:rFonts w:cstheme="minorHAnsi"/>
                <w:b/>
                <w:bCs/>
                <w:sz w:val="22"/>
              </w:rPr>
            </w:pP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Gesamtangebotssumme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 xml:space="preserve"> (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brutto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>) (=</w:t>
            </w:r>
            <w:proofErr w:type="spellStart"/>
            <w:r w:rsidRPr="008F086F">
              <w:rPr>
                <w:rFonts w:cstheme="minorHAnsi"/>
                <w:b/>
                <w:bCs/>
                <w:sz w:val="22"/>
              </w:rPr>
              <w:t>Wertungspreis</w:t>
            </w:r>
            <w:proofErr w:type="spellEnd"/>
            <w:r w:rsidRPr="008F086F">
              <w:rPr>
                <w:rFonts w:cstheme="minorHAnsi"/>
                <w:b/>
                <w:bCs/>
                <w:sz w:val="22"/>
              </w:rPr>
              <w:t>)</w:t>
            </w:r>
          </w:p>
        </w:tc>
        <w:tc>
          <w:tcPr>
            <w:tcW w:w="2455" w:type="dxa"/>
            <w:vAlign w:val="center"/>
          </w:tcPr>
          <w:p w14:paraId="3149D148" w14:textId="48861EE3" w:rsidR="00986517" w:rsidRPr="00A20B49" w:rsidRDefault="00D913D4" w:rsidP="008F086F">
            <w:pPr>
              <w:pStyle w:val="Listenabsatz"/>
              <w:spacing w:after="120"/>
              <w:ind w:left="0"/>
              <w:rPr>
                <w:rFonts w:cstheme="minorHAnsi"/>
                <w:sz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22510716"/>
                <w:lock w:val="sdtLocked"/>
                <w:placeholder>
                  <w:docPart w:val="00A031208FF94C28A5005A18033032FD"/>
                </w:placeholder>
                <w:showingPlcHdr/>
              </w:sdtPr>
              <w:sdtEndPr/>
              <w:sdtContent>
                <w:r w:rsidR="00986517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</w:tbl>
    <w:p w14:paraId="5E6351C1" w14:textId="6D0D2852" w:rsidR="003C49CE" w:rsidRDefault="003C49CE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6839"/>
      </w:tblGrid>
      <w:tr w:rsidR="00392B04" w:rsidRPr="00A20B49" w14:paraId="3C11D3F1" w14:textId="77777777" w:rsidTr="005B7723">
        <w:trPr>
          <w:trHeight w:val="380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4BD08C83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bookmarkStart w:id="1" w:name="_Hlk145325042"/>
            <w:r w:rsidRPr="00A20B49">
              <w:rPr>
                <w:rFonts w:cstheme="minorHAnsi"/>
                <w:b/>
                <w:bCs/>
                <w:sz w:val="22"/>
                <w:szCs w:val="22"/>
              </w:rPr>
              <w:t>Ort: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AAB636C" w14:textId="77777777" w:rsidR="00392B04" w:rsidRPr="00A20B49" w:rsidRDefault="00D913D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32455313"/>
                <w:lock w:val="sdtLocked"/>
                <w:placeholder>
                  <w:docPart w:val="041A95445BA242C58CB3DF1EA4E303EA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6FAA8C8A" w14:textId="77777777" w:rsidTr="005B7723">
        <w:trPr>
          <w:trHeight w:val="283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12FC96C0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>Datum:</w:t>
            </w:r>
            <w:r w:rsidRPr="00A20B49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F300130" w14:textId="77777777" w:rsidR="00392B04" w:rsidRPr="00A20B49" w:rsidRDefault="00D913D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68491083"/>
                <w:lock w:val="sdtLocked"/>
                <w:placeholder>
                  <w:docPart w:val="A10300288C4A4D69A91A40848D539A8C"/>
                </w:placeholder>
                <w:showingPlcHdr/>
                <w:date w:fullDate="2023-09-15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Sie, um ein Datum einzugeben.</w:t>
                </w:r>
              </w:sdtContent>
            </w:sdt>
          </w:p>
        </w:tc>
      </w:tr>
      <w:tr w:rsidR="00392B04" w:rsidRPr="00A20B49" w14:paraId="170EA8F7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CDE7EF1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proofErr w:type="spellStart"/>
            <w:r w:rsidRPr="00A20B49">
              <w:rPr>
                <w:rFonts w:cstheme="minorHAnsi"/>
                <w:b/>
                <w:bCs/>
                <w:sz w:val="22"/>
                <w:szCs w:val="22"/>
              </w:rPr>
              <w:t>Unternehmen</w:t>
            </w:r>
            <w:proofErr w:type="spellEnd"/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7EB8EAA5" w14:textId="77777777" w:rsidR="00392B04" w:rsidRPr="00A20B49" w:rsidRDefault="00D913D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564062295"/>
                <w:lock w:val="sdtLocked"/>
                <w:placeholder>
                  <w:docPart w:val="BB6EAD938B6E4C4986792F0C669C9F60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</w:tr>
      <w:tr w:rsidR="00392B04" w:rsidRPr="00A20B49" w14:paraId="3CE9064E" w14:textId="77777777" w:rsidTr="005B7723">
        <w:trPr>
          <w:trHeight w:val="597"/>
        </w:trPr>
        <w:tc>
          <w:tcPr>
            <w:tcW w:w="253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74CA4C" w14:textId="77777777" w:rsidR="00392B04" w:rsidRPr="00A20B49" w:rsidRDefault="00392B0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Name des </w:t>
            </w:r>
            <w:proofErr w:type="spellStart"/>
            <w:r w:rsidRPr="00A20B49">
              <w:rPr>
                <w:rFonts w:cstheme="minorHAnsi"/>
                <w:b/>
                <w:bCs/>
                <w:sz w:val="22"/>
                <w:szCs w:val="22"/>
              </w:rPr>
              <w:t>Erklärenden</w:t>
            </w:r>
            <w:proofErr w:type="spellEnd"/>
            <w:r w:rsidRPr="00A20B49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68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38192CA" w14:textId="77777777" w:rsidR="00392B04" w:rsidRPr="00A20B49" w:rsidRDefault="00D913D4" w:rsidP="005B7723">
            <w:pPr>
              <w:tabs>
                <w:tab w:val="left" w:pos="0"/>
              </w:tabs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79736162"/>
                <w:lock w:val="sdtLocked"/>
                <w:placeholder>
                  <w:docPart w:val="AA99D7C0419B4295BB97E2C4905579C2"/>
                </w:placeholder>
                <w:showingPlcHdr/>
              </w:sdtPr>
              <w:sdtEndPr/>
              <w:sdtContent>
                <w:r w:rsidR="00392B04" w:rsidRPr="00A20B49">
                  <w:rPr>
                    <w:rStyle w:val="Platzhaltertext"/>
                    <w:rFonts w:cstheme="minorHAnsi"/>
                    <w:sz w:val="22"/>
                    <w:szCs w:val="22"/>
                    <w:shd w:val="clear" w:color="auto" w:fill="D9D9D9" w:themeFill="background1" w:themeFillShade="D9"/>
                  </w:rPr>
                  <w:t>Klicken oder tippen Sie hier, um Text einzugeben.</w:t>
                </w:r>
              </w:sdtContent>
            </w:sdt>
          </w:p>
        </w:tc>
        <w:bookmarkEnd w:id="1"/>
      </w:tr>
    </w:tbl>
    <w:p w14:paraId="2B246154" w14:textId="77777777" w:rsidR="00EC2CA8" w:rsidRPr="00291D33" w:rsidRDefault="00EC2CA8" w:rsidP="00717F64">
      <w:pPr>
        <w:tabs>
          <w:tab w:val="left" w:pos="-1440"/>
        </w:tabs>
        <w:rPr>
          <w:sz w:val="22"/>
          <w:szCs w:val="22"/>
        </w:rPr>
      </w:pPr>
    </w:p>
    <w:sectPr w:rsidR="00EC2CA8" w:rsidRPr="00291D33" w:rsidSect="009E67B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9" w:right="1134" w:bottom="301" w:left="1366" w:header="958" w:footer="1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415F" w14:textId="77777777" w:rsidR="00A656F8" w:rsidRDefault="00A656F8">
      <w:r>
        <w:separator/>
      </w:r>
    </w:p>
  </w:endnote>
  <w:endnote w:type="continuationSeparator" w:id="0">
    <w:p w14:paraId="737ACEA4" w14:textId="77777777" w:rsidR="00A656F8" w:rsidRDefault="00A6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0B8C1" w14:textId="77777777" w:rsidR="003035C6" w:rsidRDefault="0037787C" w:rsidP="001651FF">
    <w:pPr>
      <w:pStyle w:val="Fuzeile"/>
      <w:spacing w:before="1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9FEAAC6" wp14:editId="49EA3CC1">
          <wp:simplePos x="0" y="0"/>
          <wp:positionH relativeFrom="column">
            <wp:posOffset>5795645</wp:posOffset>
          </wp:positionH>
          <wp:positionV relativeFrom="paragraph">
            <wp:posOffset>334010</wp:posOffset>
          </wp:positionV>
          <wp:extent cx="666750" cy="295275"/>
          <wp:effectExtent l="0" t="0" r="0" b="9525"/>
          <wp:wrapTight wrapText="bothSides">
            <wp:wrapPolygon edited="0">
              <wp:start x="0" y="0"/>
              <wp:lineTo x="0" y="20903"/>
              <wp:lineTo x="20983" y="20903"/>
              <wp:lineTo x="20983" y="0"/>
              <wp:lineTo x="0" y="0"/>
            </wp:wrapPolygon>
          </wp:wrapTight>
          <wp:docPr id="5" name="Bild 51" descr="1-1-s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1-1-sw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A299540" wp14:editId="684F899F">
              <wp:simplePos x="0" y="0"/>
              <wp:positionH relativeFrom="column">
                <wp:posOffset>-193040</wp:posOffset>
              </wp:positionH>
              <wp:positionV relativeFrom="paragraph">
                <wp:posOffset>91440</wp:posOffset>
              </wp:positionV>
              <wp:extent cx="3490595" cy="685800"/>
              <wp:effectExtent l="6985" t="5715" r="7620" b="13335"/>
              <wp:wrapNone/>
              <wp:docPr id="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059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8F1A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44F9B043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39EBCFAF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268B4225" w14:textId="3E149CD3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Datum:</w:t>
                          </w:r>
                          <w:r w:rsidR="00216C0D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="00804E7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12.06.2024</w:t>
                          </w:r>
                        </w:p>
                        <w:p w14:paraId="4775498D" w14:textId="77777777" w:rsidR="003035C6" w:rsidRPr="0037787C" w:rsidRDefault="003035C6" w:rsidP="001651FF">
                          <w:pPr>
                            <w:tabs>
                              <w:tab w:val="left" w:pos="142"/>
                            </w:tabs>
                            <w:ind w:left="142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938454" w14:textId="77777777" w:rsidR="003035C6" w:rsidRPr="0037787C" w:rsidRDefault="003035C6" w:rsidP="001651FF">
                          <w:pPr>
                            <w:ind w:left="142"/>
                            <w:rPr>
                              <w:rFonts w:ascii="Arial" w:hAnsi="Arial" w:cs="Arial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von 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B942F1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9954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15.2pt;margin-top:7.2pt;width:274.85pt;height:5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" strokecolor="silver">
              <v:textbox>
                <w:txbxContent>
                  <w:p w14:paraId="48B78F1A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44F9B043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39EBCFAF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268B4225" w14:textId="3E149CD3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Datum:</w:t>
                    </w:r>
                    <w:r w:rsidR="00216C0D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="00804E7B">
                      <w:rPr>
                        <w:rFonts w:ascii="Arial" w:hAnsi="Arial" w:cs="Arial"/>
                        <w:sz w:val="12"/>
                        <w:szCs w:val="12"/>
                      </w:rPr>
                      <w:t>12.06.2024</w:t>
                    </w:r>
                  </w:p>
                  <w:p w14:paraId="4775498D" w14:textId="77777777" w:rsidR="003035C6" w:rsidRPr="0037787C" w:rsidRDefault="003035C6" w:rsidP="001651FF">
                    <w:pPr>
                      <w:tabs>
                        <w:tab w:val="left" w:pos="142"/>
                      </w:tabs>
                      <w:ind w:left="142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938454" w14:textId="77777777" w:rsidR="003035C6" w:rsidRPr="0037787C" w:rsidRDefault="003035C6" w:rsidP="001651FF">
                    <w:pPr>
                      <w:ind w:left="142"/>
                      <w:rPr>
                        <w:rFonts w:ascii="Arial" w:hAnsi="Arial" w:cs="Arial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Seite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PAGE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von 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begin"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instrText xml:space="preserve"> NUMPAGES </w:instrTex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separate"/>
                    </w:r>
                    <w:r w:rsidR="00B942F1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</w:t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E5F7CA4" wp14:editId="403D7E4A">
              <wp:simplePos x="0" y="0"/>
              <wp:positionH relativeFrom="column">
                <wp:posOffset>3543300</wp:posOffset>
              </wp:positionH>
              <wp:positionV relativeFrom="paragraph">
                <wp:posOffset>91440</wp:posOffset>
              </wp:positionV>
              <wp:extent cx="2057400" cy="685800"/>
              <wp:effectExtent l="0" t="0" r="0" b="381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D7D48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b/>
                              <w:spacing w:val="2"/>
                              <w:sz w:val="12"/>
                              <w:szCs w:val="12"/>
                            </w:rPr>
                            <w:t>Kassenärztliche Vereinigung Sachsen</w:t>
                          </w:r>
                        </w:p>
                        <w:p w14:paraId="7B4BF756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Körperschaft des öffentlichen Rechts</w:t>
                          </w:r>
                        </w:p>
                        <w:p w14:paraId="2C5CA9AF" w14:textId="77777777" w:rsidR="005100D0" w:rsidRPr="0037787C" w:rsidRDefault="005100D0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79E679C2" w14:textId="77777777" w:rsidR="003035C6" w:rsidRPr="0037787C" w:rsidRDefault="00D43558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Landesgeschäftsstelle</w:t>
                          </w:r>
                        </w:p>
                        <w:p w14:paraId="19DA09DB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5CB8CC22" w14:textId="77777777" w:rsidR="003035C6" w:rsidRPr="0037787C" w:rsidRDefault="003035C6" w:rsidP="001B4678">
                          <w:pPr>
                            <w:rPr>
                              <w:rFonts w:ascii="Arial" w:hAnsi="Arial" w:cs="Arial"/>
                              <w:szCs w:val="12"/>
                            </w:rPr>
                          </w:pPr>
                        </w:p>
                        <w:p w14:paraId="387C0952" w14:textId="77777777" w:rsidR="00E01640" w:rsidRPr="0037787C" w:rsidRDefault="00E01640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F7CA4" id="Text Box 18" o:spid="_x0000_s1027" type="#_x0000_t202" style="position:absolute;margin-left:279pt;margin-top:7.2pt;width:162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" filled="f" stroked="f">
              <v:textbox>
                <w:txbxContent>
                  <w:p w14:paraId="19CD7D48" w14:textId="77777777" w:rsidR="003035C6" w:rsidRPr="0037787C" w:rsidRDefault="003035C6" w:rsidP="001B4678">
                    <w:pPr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b/>
                        <w:spacing w:val="2"/>
                        <w:sz w:val="12"/>
                        <w:szCs w:val="12"/>
                      </w:rPr>
                      <w:t>Kassenärztliche Vereinigung Sachsen</w:t>
                    </w:r>
                  </w:p>
                  <w:p w14:paraId="7B4BF756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Körperschaft des öffentlichen Rechts</w:t>
                    </w:r>
                  </w:p>
                  <w:p w14:paraId="2C5CA9AF" w14:textId="77777777" w:rsidR="005100D0" w:rsidRPr="0037787C" w:rsidRDefault="005100D0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79E679C2" w14:textId="77777777" w:rsidR="003035C6" w:rsidRPr="0037787C" w:rsidRDefault="00D43558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Landesgeschäftsstelle</w:t>
                    </w:r>
                  </w:p>
                  <w:p w14:paraId="19DA09DB" w14:textId="77777777" w:rsidR="003035C6" w:rsidRPr="0037787C" w:rsidRDefault="003035C6" w:rsidP="001B467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5CB8CC22" w14:textId="77777777" w:rsidR="003035C6" w:rsidRPr="0037787C" w:rsidRDefault="003035C6" w:rsidP="001B4678">
                    <w:pPr>
                      <w:rPr>
                        <w:rFonts w:ascii="Arial" w:hAnsi="Arial" w:cs="Arial"/>
                        <w:szCs w:val="12"/>
                      </w:rPr>
                    </w:pPr>
                  </w:p>
                  <w:p w14:paraId="387C0952" w14:textId="77777777" w:rsidR="00E01640" w:rsidRPr="0037787C" w:rsidRDefault="00E01640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FA7E" w14:textId="77777777" w:rsidR="003035C6" w:rsidRDefault="0037787C" w:rsidP="001651FF">
    <w:pPr>
      <w:pStyle w:val="Fuzeile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0EDFC" wp14:editId="7D569DBB">
              <wp:simplePos x="0" y="0"/>
              <wp:positionH relativeFrom="column">
                <wp:posOffset>3543300</wp:posOffset>
              </wp:positionH>
              <wp:positionV relativeFrom="paragraph">
                <wp:posOffset>116205</wp:posOffset>
              </wp:positionV>
              <wp:extent cx="2057400" cy="662305"/>
              <wp:effectExtent l="0" t="1905" r="0" b="254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3FB74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Deutsche Apotheker- und Ärztebank eG Dresden</w:t>
                          </w:r>
                        </w:p>
                        <w:p w14:paraId="03B26D6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IBAN DE37 3006 0601 0003 1272 57</w:t>
                          </w:r>
                        </w:p>
                        <w:p w14:paraId="6F1AECB7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BIC DAAEDEDDXXX</w:t>
                          </w:r>
                        </w:p>
                        <w:p w14:paraId="76F81772" w14:textId="77777777" w:rsidR="00374CE3" w:rsidRPr="0037787C" w:rsidRDefault="00374CE3" w:rsidP="00374CE3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IK 207904758</w:t>
                          </w:r>
                        </w:p>
                        <w:p w14:paraId="26A87111" w14:textId="77777777" w:rsidR="004530C0" w:rsidRPr="0037787C" w:rsidRDefault="00106B01">
                          <w:pPr>
                            <w:rPr>
                              <w:rFonts w:ascii="Arial" w:hAnsi="Arial" w:cs="Arial"/>
                            </w:rPr>
                          </w:pP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Vorstandsvorsitzender:</w:t>
                          </w:r>
                          <w:r w:rsidR="00603A29"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br/>
                          </w:r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Dr. med. Klaus </w:t>
                          </w:r>
                          <w:proofErr w:type="spellStart"/>
                          <w:r w:rsidRPr="0037787C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Heckemann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0EDF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279pt;margin-top:9.15pt;width:162pt;height:5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" filled="f" stroked="f" strokecolor="silver">
              <v:textbox>
                <w:txbxContent>
                  <w:p w14:paraId="5163FB74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Deutsche Apotheker- und Ärztebank eG Dresden</w:t>
                    </w:r>
                  </w:p>
                  <w:p w14:paraId="03B26D6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IBAN DE37 3006 0601 0003 1272 57</w:t>
                    </w:r>
                  </w:p>
                  <w:p w14:paraId="6F1AECB7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BIC DAAEDEDDXXX</w:t>
                    </w:r>
                  </w:p>
                  <w:p w14:paraId="76F81772" w14:textId="77777777" w:rsidR="00374CE3" w:rsidRPr="0037787C" w:rsidRDefault="00374CE3" w:rsidP="00374CE3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IK 207904758</w:t>
                    </w:r>
                  </w:p>
                  <w:p w14:paraId="26A87111" w14:textId="77777777" w:rsidR="004530C0" w:rsidRPr="0037787C" w:rsidRDefault="00106B01">
                    <w:pPr>
                      <w:rPr>
                        <w:rFonts w:ascii="Arial" w:hAnsi="Arial" w:cs="Arial"/>
                      </w:rPr>
                    </w:pP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Vorstandsvorsitzender:</w:t>
                    </w:r>
                    <w:r w:rsidR="00603A29" w:rsidRPr="0037787C">
                      <w:rPr>
                        <w:rFonts w:ascii="Arial" w:hAnsi="Arial" w:cs="Arial"/>
                        <w:sz w:val="12"/>
                        <w:szCs w:val="12"/>
                      </w:rPr>
                      <w:br/>
                    </w:r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Dr. med. Klaus </w:t>
                    </w:r>
                    <w:proofErr w:type="spellStart"/>
                    <w:r w:rsidRPr="0037787C">
                      <w:rPr>
                        <w:rFonts w:ascii="Arial" w:hAnsi="Arial" w:cs="Arial"/>
                        <w:sz w:val="12"/>
                        <w:szCs w:val="12"/>
                      </w:rPr>
                      <w:t>Heckemann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102E" wp14:editId="0DEFC1A8">
              <wp:simplePos x="0" y="0"/>
              <wp:positionH relativeFrom="column">
                <wp:posOffset>5546725</wp:posOffset>
              </wp:positionH>
              <wp:positionV relativeFrom="paragraph">
                <wp:posOffset>373380</wp:posOffset>
              </wp:positionV>
              <wp:extent cx="850265" cy="386715"/>
              <wp:effectExtent l="3175" t="1905" r="3810" b="127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4FA25" w14:textId="77777777" w:rsidR="003035C6" w:rsidRDefault="0037787C" w:rsidP="005617E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4BDDF8" wp14:editId="1B8F3568">
                                <wp:extent cx="668020" cy="299085"/>
                                <wp:effectExtent l="0" t="0" r="0" b="5715"/>
                                <wp:docPr id="11" name="Bild 1" descr="1-1-sw-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1-1-sw-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020" cy="2990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EE102E" id="Text Box 25" o:spid="_x0000_s1029" type="#_x0000_t202" style="position:absolute;margin-left:436.75pt;margin-top:29.4pt;width:66.95pt;height:30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" filled="f" stroked="f" strokecolor="silver">
              <v:textbox style="mso-fit-shape-to-text:t">
                <w:txbxContent>
                  <w:p w14:paraId="3CC4FA25" w14:textId="77777777" w:rsidR="003035C6" w:rsidRDefault="0037787C" w:rsidP="005617EB">
                    <w:r>
                      <w:rPr>
                        <w:noProof/>
                      </w:rPr>
                      <w:drawing>
                        <wp:inline distT="0" distB="0" distL="0" distR="0" wp14:anchorId="0A4BDDF8" wp14:editId="1B8F3568">
                          <wp:extent cx="668020" cy="299085"/>
                          <wp:effectExtent l="0" t="0" r="0" b="5715"/>
                          <wp:docPr id="11" name="Bild 1" descr="1-1-sw-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1-1-sw-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020" cy="2990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1E4F0C5" wp14:editId="06F58BE3">
              <wp:simplePos x="0" y="0"/>
              <wp:positionH relativeFrom="column">
                <wp:posOffset>-193040</wp:posOffset>
              </wp:positionH>
              <wp:positionV relativeFrom="paragraph">
                <wp:posOffset>92710</wp:posOffset>
              </wp:positionV>
              <wp:extent cx="3490595" cy="685800"/>
              <wp:effectExtent l="6985" t="6985" r="7620" b="12065"/>
              <wp:wrapNone/>
              <wp:docPr id="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90595" cy="685800"/>
                        <a:chOff x="1019" y="15421"/>
                        <a:chExt cx="5497" cy="1080"/>
                      </a:xfrm>
                    </wpg:grpSpPr>
                    <wps:wsp>
                      <wps:cNvPr id="2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1019" y="15421"/>
                          <a:ext cx="5497" cy="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92E1B" w14:textId="77777777" w:rsidR="004530C0" w:rsidRPr="0037787C" w:rsidRDefault="004530C0" w:rsidP="004530C0">
                            <w:pPr>
                              <w:ind w:firstLine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C6AA83C" w14:textId="4C4E05E8" w:rsidR="00C6291A" w:rsidRPr="0037787C" w:rsidRDefault="00216C0D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Datum</w:t>
                            </w:r>
                            <w:r w:rsidR="00804E7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 12.06.2024</w:t>
                            </w:r>
                          </w:p>
                          <w:p w14:paraId="62C4EB3F" w14:textId="77777777" w:rsidR="003035C6" w:rsidRPr="0037787C" w:rsidRDefault="003035C6" w:rsidP="001651FF">
                            <w:pPr>
                              <w:pStyle w:val="Fuzeile"/>
                              <w:tabs>
                                <w:tab w:val="left" w:pos="142"/>
                                <w:tab w:val="left" w:pos="1134"/>
                              </w:tabs>
                              <w:spacing w:before="160"/>
                              <w:ind w:left="142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Seite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PAGE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von 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begin"/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instrText xml:space="preserve"> NUMPAGES </w:instrTex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separate"/>
                            </w:r>
                            <w:r w:rsidR="00B942F1">
                              <w:rPr>
                                <w:rFonts w:ascii="Arial" w:hAnsi="Arial" w:cs="Arial"/>
                                <w:noProof/>
                                <w:sz w:val="12"/>
                                <w:szCs w:val="12"/>
                              </w:rPr>
                              <w:t>1</w:t>
                            </w:r>
                            <w:r w:rsidRPr="0037787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fldChar w:fldCharType="end"/>
                            </w:r>
                          </w:p>
                          <w:p w14:paraId="3781CDD8" w14:textId="77777777" w:rsidR="003035C6" w:rsidRPr="00A40DB7" w:rsidRDefault="003035C6" w:rsidP="00720C3E">
                            <w:pPr>
                              <w:pStyle w:val="Fuzeile"/>
                              <w:tabs>
                                <w:tab w:val="left" w:pos="1134"/>
                              </w:tabs>
                              <w:spacing w:before="200"/>
                              <w:rPr>
                                <w:rFonts w:ascii="Arial" w:hAnsi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E4F0C5" id="Group 42" o:spid="_x0000_s1030" style="position:absolute;margin-left:-15.2pt;margin-top:7.3pt;width:274.85pt;height:54pt;z-index:251656192" coordorigin="1019,15421" coordsize="5497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1" type="#_x0000_t202" style="position:absolute;left:1019;top:15421;width:5497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" strokecolor="silver">
                <v:textbox>
                  <w:txbxContent>
                    <w:p w14:paraId="52F92E1B" w14:textId="77777777" w:rsidR="004530C0" w:rsidRPr="0037787C" w:rsidRDefault="004530C0" w:rsidP="004530C0">
                      <w:pPr>
                        <w:ind w:firstLine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C6AA83C" w14:textId="4C4E05E8" w:rsidR="00C6291A" w:rsidRPr="0037787C" w:rsidRDefault="00216C0D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Datum</w:t>
                      </w:r>
                      <w:r w:rsidR="00804E7B">
                        <w:rPr>
                          <w:rFonts w:ascii="Arial" w:hAnsi="Arial" w:cs="Arial"/>
                          <w:sz w:val="12"/>
                          <w:szCs w:val="12"/>
                        </w:rPr>
                        <w:t>: 12.06.2024</w:t>
                      </w:r>
                    </w:p>
                    <w:p w14:paraId="62C4EB3F" w14:textId="77777777" w:rsidR="003035C6" w:rsidRPr="0037787C" w:rsidRDefault="003035C6" w:rsidP="001651FF">
                      <w:pPr>
                        <w:pStyle w:val="Fuzeile"/>
                        <w:tabs>
                          <w:tab w:val="left" w:pos="142"/>
                          <w:tab w:val="left" w:pos="1134"/>
                        </w:tabs>
                        <w:spacing w:before="160"/>
                        <w:ind w:left="142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Seite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PAGE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von 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begin"/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instrText xml:space="preserve"> NUMPAGES </w:instrTex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separate"/>
                      </w:r>
                      <w:r w:rsidR="00B942F1">
                        <w:rPr>
                          <w:rFonts w:ascii="Arial" w:hAnsi="Arial" w:cs="Arial"/>
                          <w:noProof/>
                          <w:sz w:val="12"/>
                          <w:szCs w:val="12"/>
                        </w:rPr>
                        <w:t>1</w:t>
                      </w:r>
                      <w:r w:rsidRPr="0037787C">
                        <w:rPr>
                          <w:rFonts w:ascii="Arial" w:hAnsi="Arial" w:cs="Arial"/>
                          <w:sz w:val="12"/>
                          <w:szCs w:val="12"/>
                        </w:rPr>
                        <w:fldChar w:fldCharType="end"/>
                      </w:r>
                    </w:p>
                    <w:p w14:paraId="3781CDD8" w14:textId="77777777" w:rsidR="003035C6" w:rsidRPr="00A40DB7" w:rsidRDefault="003035C6" w:rsidP="00720C3E">
                      <w:pPr>
                        <w:pStyle w:val="Fuzeile"/>
                        <w:tabs>
                          <w:tab w:val="left" w:pos="1134"/>
                        </w:tabs>
                        <w:spacing w:before="200"/>
                        <w:rPr>
                          <w:rFonts w:ascii="Arial" w:hAnsi="Arial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D6659" w14:textId="77777777" w:rsidR="00A656F8" w:rsidRDefault="00A656F8">
      <w:r>
        <w:separator/>
      </w:r>
    </w:p>
  </w:footnote>
  <w:footnote w:type="continuationSeparator" w:id="0">
    <w:p w14:paraId="298F392C" w14:textId="77777777" w:rsidR="00A656F8" w:rsidRDefault="00A656F8">
      <w:r>
        <w:continuationSeparator/>
      </w:r>
    </w:p>
  </w:footnote>
  <w:footnote w:id="1">
    <w:p w14:paraId="181EE6AA" w14:textId="77777777" w:rsidR="00986517" w:rsidRPr="001518D9" w:rsidRDefault="00986517" w:rsidP="00A20B49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 w:rsidRPr="006E4C8B">
        <w:rPr>
          <w:rFonts w:ascii="Times New Roman" w:hAnsi="Times New Roman" w:cs="Times New Roman"/>
          <w:sz w:val="18"/>
          <w:szCs w:val="18"/>
          <w:lang w:val="de-DE"/>
        </w:rPr>
        <w:t>Prozentualer</w:t>
      </w:r>
      <w:r>
        <w:rPr>
          <w:lang w:val="de-DE"/>
        </w:rPr>
        <w:t xml:space="preserve"> </w:t>
      </w:r>
      <w:r w:rsidRPr="001518D9">
        <w:rPr>
          <w:rFonts w:ascii="Times New Roman" w:hAnsi="Times New Roman" w:cs="Times New Roman"/>
          <w:sz w:val="18"/>
          <w:szCs w:val="18"/>
          <w:lang w:val="de-DE"/>
        </w:rPr>
        <w:t>Umsatzsteuer</w:t>
      </w:r>
      <w:r>
        <w:rPr>
          <w:rFonts w:ascii="Times New Roman" w:hAnsi="Times New Roman" w:cs="Times New Roman"/>
          <w:sz w:val="18"/>
          <w:szCs w:val="18"/>
          <w:lang w:val="de-DE"/>
        </w:rPr>
        <w:t>betrag</w:t>
      </w:r>
      <w:r w:rsidRPr="001518D9">
        <w:rPr>
          <w:rFonts w:ascii="Times New Roman" w:hAnsi="Times New Roman" w:cs="Times New Roman"/>
          <w:sz w:val="18"/>
          <w:szCs w:val="18"/>
          <w:lang w:val="de-DE"/>
        </w:rPr>
        <w:t xml:space="preserve"> des Bieters ist anzugeben.</w:t>
      </w:r>
    </w:p>
  </w:footnote>
  <w:footnote w:id="2">
    <w:p w14:paraId="76539C37" w14:textId="466E3903" w:rsidR="00986517" w:rsidRPr="001518D9" w:rsidRDefault="00986517" w:rsidP="00A20B49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1518D9">
        <w:rPr>
          <w:lang w:val="de-DE"/>
        </w:rPr>
        <w:t xml:space="preserve"> </w:t>
      </w:r>
      <w:r w:rsidRPr="006E4C8B">
        <w:rPr>
          <w:rFonts w:ascii="Times New Roman" w:hAnsi="Times New Roman" w:cs="Times New Roman"/>
          <w:sz w:val="18"/>
          <w:szCs w:val="18"/>
          <w:lang w:val="de-DE"/>
        </w:rPr>
        <w:t>Prozentualer</w:t>
      </w:r>
      <w:r>
        <w:rPr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t>Skontobetrag</w:t>
      </w:r>
      <w:r w:rsidRPr="001518D9">
        <w:rPr>
          <w:rFonts w:ascii="Times New Roman" w:hAnsi="Times New Roman" w:cs="Times New Roman"/>
          <w:sz w:val="18"/>
          <w:szCs w:val="18"/>
          <w:lang w:val="de-DE"/>
        </w:rPr>
        <w:t xml:space="preserve"> des Bieters ist anzugeben.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16B9" w14:textId="088B154F" w:rsidR="003035C6" w:rsidRPr="00216C0D" w:rsidRDefault="00216C0D" w:rsidP="00403C85">
    <w:pPr>
      <w:pStyle w:val="Kopfzeile"/>
      <w:pBdr>
        <w:bottom w:val="single" w:sz="4" w:space="1" w:color="auto"/>
      </w:pBdr>
      <w:tabs>
        <w:tab w:val="clear" w:pos="9072"/>
        <w:tab w:val="right" w:pos="8820"/>
      </w:tabs>
      <w:ind w:right="180"/>
      <w:rPr>
        <w:sz w:val="16"/>
        <w:szCs w:val="16"/>
      </w:rPr>
    </w:pPr>
    <w:r w:rsidRPr="00216C0D">
      <w:rPr>
        <w:sz w:val="16"/>
        <w:szCs w:val="16"/>
      </w:rPr>
      <w:t>KVS-LGST-</w:t>
    </w:r>
    <w:r w:rsidRPr="00EE520C">
      <w:rPr>
        <w:color w:val="000000" w:themeColor="text1"/>
        <w:sz w:val="16"/>
        <w:szCs w:val="16"/>
      </w:rPr>
      <w:t>202</w:t>
    </w:r>
    <w:r w:rsidR="003C49CE">
      <w:rPr>
        <w:color w:val="000000" w:themeColor="text1"/>
        <w:sz w:val="16"/>
        <w:szCs w:val="16"/>
      </w:rPr>
      <w:t>4</w:t>
    </w:r>
    <w:r w:rsidRPr="00EE520C">
      <w:rPr>
        <w:color w:val="000000" w:themeColor="text1"/>
        <w:sz w:val="16"/>
        <w:szCs w:val="16"/>
      </w:rPr>
      <w:t>-</w:t>
    </w:r>
    <w:r w:rsidR="003C49CE">
      <w:rPr>
        <w:color w:val="000000" w:themeColor="text1"/>
        <w:sz w:val="16"/>
        <w:szCs w:val="16"/>
      </w:rPr>
      <w:t>5</w:t>
    </w:r>
    <w:r w:rsidRPr="00EE520C">
      <w:rPr>
        <w:color w:val="000000" w:themeColor="text1"/>
        <w:sz w:val="16"/>
        <w:szCs w:val="16"/>
      </w:rPr>
      <w:t xml:space="preserve">_Anlage </w:t>
    </w:r>
    <w:r w:rsidR="00411D5C">
      <w:rPr>
        <w:color w:val="000000" w:themeColor="text1"/>
        <w:sz w:val="16"/>
        <w:szCs w:val="16"/>
      </w:rPr>
      <w:t>6</w:t>
    </w:r>
    <w:r w:rsidR="00200463">
      <w:rPr>
        <w:sz w:val="16"/>
        <w:szCs w:val="16"/>
      </w:rPr>
      <w:t>_</w:t>
    </w:r>
    <w:r w:rsidRPr="00216C0D">
      <w:rPr>
        <w:sz w:val="16"/>
        <w:szCs w:val="16"/>
      </w:rPr>
      <w:t>Preisblatt</w:t>
    </w:r>
    <w:r w:rsidR="003C49CE">
      <w:rPr>
        <w:sz w:val="16"/>
        <w:szCs w:val="16"/>
      </w:rPr>
      <w:t xml:space="preserve">_Los </w:t>
    </w:r>
    <w:r w:rsidR="00411D5C">
      <w:rPr>
        <w:sz w:val="16"/>
        <w:szCs w:val="16"/>
      </w:rPr>
      <w:t>2</w:t>
    </w:r>
    <w:r w:rsidR="003C49CE">
      <w:rPr>
        <w:sz w:val="16"/>
        <w:szCs w:val="16"/>
      </w:rPr>
      <w:t xml:space="preserve"> </w:t>
    </w:r>
    <w:r w:rsidR="00411D5C">
      <w:rPr>
        <w:sz w:val="16"/>
        <w:szCs w:val="16"/>
      </w:rPr>
      <w:t xml:space="preserve">VDI-Clients, Dockingstationen, </w:t>
    </w:r>
    <w:r w:rsidR="00311D96">
      <w:rPr>
        <w:sz w:val="16"/>
        <w:szCs w:val="16"/>
      </w:rPr>
      <w:t xml:space="preserve">Laptopständer, </w:t>
    </w:r>
    <w:r w:rsidR="00411D5C">
      <w:rPr>
        <w:sz w:val="16"/>
        <w:szCs w:val="16"/>
      </w:rPr>
      <w:t>Lizenzen</w:t>
    </w:r>
    <w:r w:rsidR="00311D96">
      <w:rPr>
        <w:sz w:val="16"/>
        <w:szCs w:val="16"/>
      </w:rPr>
      <w:t>, Wartung und Support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26F8" w14:textId="77777777" w:rsidR="003035C6" w:rsidRDefault="00216C0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22A724" wp14:editId="5672C3C7">
              <wp:simplePos x="0" y="0"/>
              <wp:positionH relativeFrom="column">
                <wp:posOffset>-64105</wp:posOffset>
              </wp:positionH>
              <wp:positionV relativeFrom="paragraph">
                <wp:posOffset>878638</wp:posOffset>
              </wp:positionV>
              <wp:extent cx="6041876" cy="0"/>
              <wp:effectExtent l="0" t="0" r="16510" b="1905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18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392A3A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05pt,69.2pt" to="470.7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" strokecolor="black [3213]"/>
          </w:pict>
        </mc:Fallback>
      </mc:AlternateContent>
    </w:r>
    <w:r w:rsidR="0037787C">
      <w:rPr>
        <w:noProof/>
      </w:rPr>
      <w:drawing>
        <wp:anchor distT="0" distB="0" distL="114300" distR="114300" simplePos="0" relativeHeight="251660288" behindDoc="0" locked="0" layoutInCell="1" allowOverlap="1" wp14:anchorId="0BCD8FE0" wp14:editId="68152B09">
          <wp:simplePos x="0" y="0"/>
          <wp:positionH relativeFrom="column">
            <wp:posOffset>-60960</wp:posOffset>
          </wp:positionH>
          <wp:positionV relativeFrom="paragraph">
            <wp:posOffset>196850</wp:posOffset>
          </wp:positionV>
          <wp:extent cx="2900680" cy="514350"/>
          <wp:effectExtent l="0" t="0" r="0" b="0"/>
          <wp:wrapSquare wrapText="bothSides"/>
          <wp:docPr id="10" name="Bild 47" descr="1-3_logo-sw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1-3_logo-sw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6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62A"/>
    <w:multiLevelType w:val="hybridMultilevel"/>
    <w:tmpl w:val="EA183BCA"/>
    <w:lvl w:ilvl="0" w:tplc="894A7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E6C26"/>
    <w:multiLevelType w:val="hybridMultilevel"/>
    <w:tmpl w:val="8EC6E4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753DBB"/>
    <w:multiLevelType w:val="hybridMultilevel"/>
    <w:tmpl w:val="123CF40C"/>
    <w:lvl w:ilvl="0" w:tplc="84D42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140CB"/>
    <w:multiLevelType w:val="hybridMultilevel"/>
    <w:tmpl w:val="B78C00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8D038C"/>
    <w:multiLevelType w:val="hybridMultilevel"/>
    <w:tmpl w:val="A6D24C8C"/>
    <w:lvl w:ilvl="0" w:tplc="E80E2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BC8"/>
    <w:multiLevelType w:val="hybridMultilevel"/>
    <w:tmpl w:val="ECF89E60"/>
    <w:lvl w:ilvl="0" w:tplc="F62A6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569B6"/>
    <w:multiLevelType w:val="hybridMultilevel"/>
    <w:tmpl w:val="7F6258B4"/>
    <w:lvl w:ilvl="0" w:tplc="107814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bMdPCz/7I7YkBsULPb+FGY5r80HyQHT5fzLb1vk0l3KYKl1xZOzCSPTmE6UvuwTcgHroYGsBUjpdnYlYNhhTaw==" w:saltValue="u/u7SQW3OGQ2k260zJV7UQ==" w:algorithmName="SHA-512"/>
  <w:defaultTabStop w:val="709"/>
  <w:hyphenationZone w:val="425"/>
  <w:drawingGridHorizontalSpacing w:val="181"/>
  <w:drawingGridVerticalSpacing w:val="181"/>
  <w:doNotUseMarginsForDrawingGridOrigin/>
  <w:drawingGridHorizontalOrigin w:val="1366"/>
  <w:drawingGridVerticalOrigin w:val="1202"/>
  <w:noPunctuationKerning/>
  <w:characterSpacingControl w:val="doNotCompress"/>
  <w:hdrShapeDefaults>
    <o:shapedefaults v:ext="edit" spidmax="77825">
      <o:colormru v:ext="edit" colors="#eaeaea,#f4f4f4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0D"/>
    <w:rsid w:val="00002FA8"/>
    <w:rsid w:val="0000505B"/>
    <w:rsid w:val="0001188F"/>
    <w:rsid w:val="000202B0"/>
    <w:rsid w:val="00020442"/>
    <w:rsid w:val="00020DE3"/>
    <w:rsid w:val="000224DA"/>
    <w:rsid w:val="00026DF4"/>
    <w:rsid w:val="00040B62"/>
    <w:rsid w:val="00057DFE"/>
    <w:rsid w:val="0006369F"/>
    <w:rsid w:val="00064C13"/>
    <w:rsid w:val="00066112"/>
    <w:rsid w:val="00067050"/>
    <w:rsid w:val="00074DE0"/>
    <w:rsid w:val="00083D52"/>
    <w:rsid w:val="000A0899"/>
    <w:rsid w:val="000A77D4"/>
    <w:rsid w:val="000D0B0C"/>
    <w:rsid w:val="000D0FE6"/>
    <w:rsid w:val="000D6728"/>
    <w:rsid w:val="000E33A9"/>
    <w:rsid w:val="000E3857"/>
    <w:rsid w:val="000F6F54"/>
    <w:rsid w:val="0010132A"/>
    <w:rsid w:val="0010560E"/>
    <w:rsid w:val="00106B01"/>
    <w:rsid w:val="0012443E"/>
    <w:rsid w:val="00126A8F"/>
    <w:rsid w:val="00126ECD"/>
    <w:rsid w:val="0013106D"/>
    <w:rsid w:val="00135ADA"/>
    <w:rsid w:val="00140601"/>
    <w:rsid w:val="00141F2D"/>
    <w:rsid w:val="00142C4E"/>
    <w:rsid w:val="00147948"/>
    <w:rsid w:val="00155E73"/>
    <w:rsid w:val="00160489"/>
    <w:rsid w:val="00161A04"/>
    <w:rsid w:val="001651FF"/>
    <w:rsid w:val="0017113C"/>
    <w:rsid w:val="00171BE1"/>
    <w:rsid w:val="001759AE"/>
    <w:rsid w:val="00175BC4"/>
    <w:rsid w:val="00176DBE"/>
    <w:rsid w:val="00182AD3"/>
    <w:rsid w:val="00183630"/>
    <w:rsid w:val="00183C44"/>
    <w:rsid w:val="00186329"/>
    <w:rsid w:val="00193283"/>
    <w:rsid w:val="001952A9"/>
    <w:rsid w:val="001B4678"/>
    <w:rsid w:val="001C0F52"/>
    <w:rsid w:val="001E006A"/>
    <w:rsid w:val="001F4C52"/>
    <w:rsid w:val="001F501B"/>
    <w:rsid w:val="00200463"/>
    <w:rsid w:val="00200788"/>
    <w:rsid w:val="00206C93"/>
    <w:rsid w:val="002135C6"/>
    <w:rsid w:val="002139D3"/>
    <w:rsid w:val="00215EF1"/>
    <w:rsid w:val="00216C0D"/>
    <w:rsid w:val="00234E24"/>
    <w:rsid w:val="00241F1D"/>
    <w:rsid w:val="00246A62"/>
    <w:rsid w:val="00247636"/>
    <w:rsid w:val="00247D75"/>
    <w:rsid w:val="0025522C"/>
    <w:rsid w:val="00261F73"/>
    <w:rsid w:val="00261FE6"/>
    <w:rsid w:val="002639D2"/>
    <w:rsid w:val="00264846"/>
    <w:rsid w:val="00264BF3"/>
    <w:rsid w:val="002675B7"/>
    <w:rsid w:val="00273B92"/>
    <w:rsid w:val="002832A6"/>
    <w:rsid w:val="0028610E"/>
    <w:rsid w:val="00286477"/>
    <w:rsid w:val="00286ADC"/>
    <w:rsid w:val="00291186"/>
    <w:rsid w:val="00291D33"/>
    <w:rsid w:val="00292E01"/>
    <w:rsid w:val="002944A4"/>
    <w:rsid w:val="002953B9"/>
    <w:rsid w:val="002975DC"/>
    <w:rsid w:val="002A0FA1"/>
    <w:rsid w:val="002A2ECF"/>
    <w:rsid w:val="002C5C0F"/>
    <w:rsid w:val="002E0820"/>
    <w:rsid w:val="002E0EA5"/>
    <w:rsid w:val="002E6A1B"/>
    <w:rsid w:val="002E7FEB"/>
    <w:rsid w:val="002F0B31"/>
    <w:rsid w:val="002F1594"/>
    <w:rsid w:val="002F5FBC"/>
    <w:rsid w:val="0030053A"/>
    <w:rsid w:val="003035C6"/>
    <w:rsid w:val="00307156"/>
    <w:rsid w:val="00311D96"/>
    <w:rsid w:val="00312CF4"/>
    <w:rsid w:val="00322A3A"/>
    <w:rsid w:val="00322AEA"/>
    <w:rsid w:val="003255EC"/>
    <w:rsid w:val="003364F2"/>
    <w:rsid w:val="003374EF"/>
    <w:rsid w:val="003379AD"/>
    <w:rsid w:val="00346C0D"/>
    <w:rsid w:val="00350B9E"/>
    <w:rsid w:val="0035130E"/>
    <w:rsid w:val="00351780"/>
    <w:rsid w:val="003623BD"/>
    <w:rsid w:val="00371895"/>
    <w:rsid w:val="00374CE3"/>
    <w:rsid w:val="0037787C"/>
    <w:rsid w:val="003827DA"/>
    <w:rsid w:val="00392B04"/>
    <w:rsid w:val="003A01A2"/>
    <w:rsid w:val="003A408D"/>
    <w:rsid w:val="003B4E5E"/>
    <w:rsid w:val="003C0902"/>
    <w:rsid w:val="003C0B0B"/>
    <w:rsid w:val="003C49CE"/>
    <w:rsid w:val="003D011B"/>
    <w:rsid w:val="003D3DD9"/>
    <w:rsid w:val="003D756D"/>
    <w:rsid w:val="003E2EDD"/>
    <w:rsid w:val="003F78C7"/>
    <w:rsid w:val="00400643"/>
    <w:rsid w:val="00402D12"/>
    <w:rsid w:val="00403C85"/>
    <w:rsid w:val="00411D5C"/>
    <w:rsid w:val="00411E7A"/>
    <w:rsid w:val="004163D4"/>
    <w:rsid w:val="00420DC5"/>
    <w:rsid w:val="004210BC"/>
    <w:rsid w:val="004231AE"/>
    <w:rsid w:val="00423A0A"/>
    <w:rsid w:val="00430F8E"/>
    <w:rsid w:val="00432106"/>
    <w:rsid w:val="0043281E"/>
    <w:rsid w:val="004418D3"/>
    <w:rsid w:val="00451F70"/>
    <w:rsid w:val="004530C0"/>
    <w:rsid w:val="00457735"/>
    <w:rsid w:val="00460265"/>
    <w:rsid w:val="0046035E"/>
    <w:rsid w:val="0046732F"/>
    <w:rsid w:val="00474B44"/>
    <w:rsid w:val="004847E2"/>
    <w:rsid w:val="0049030F"/>
    <w:rsid w:val="00492CB6"/>
    <w:rsid w:val="00495E29"/>
    <w:rsid w:val="004966CF"/>
    <w:rsid w:val="004A1E30"/>
    <w:rsid w:val="004A31B6"/>
    <w:rsid w:val="004A3FC8"/>
    <w:rsid w:val="004A5843"/>
    <w:rsid w:val="004A789D"/>
    <w:rsid w:val="004B082F"/>
    <w:rsid w:val="004B395F"/>
    <w:rsid w:val="004B4D37"/>
    <w:rsid w:val="004C1F12"/>
    <w:rsid w:val="004C4A0F"/>
    <w:rsid w:val="004C6607"/>
    <w:rsid w:val="004D29DE"/>
    <w:rsid w:val="004D2CF1"/>
    <w:rsid w:val="004F307A"/>
    <w:rsid w:val="004F50CB"/>
    <w:rsid w:val="004F7925"/>
    <w:rsid w:val="0050106E"/>
    <w:rsid w:val="00502F9F"/>
    <w:rsid w:val="00505093"/>
    <w:rsid w:val="005100D0"/>
    <w:rsid w:val="00510E37"/>
    <w:rsid w:val="00514B79"/>
    <w:rsid w:val="00516670"/>
    <w:rsid w:val="00525598"/>
    <w:rsid w:val="00527BF2"/>
    <w:rsid w:val="0053210E"/>
    <w:rsid w:val="0053244E"/>
    <w:rsid w:val="00537356"/>
    <w:rsid w:val="0053756D"/>
    <w:rsid w:val="0054245C"/>
    <w:rsid w:val="0054251C"/>
    <w:rsid w:val="005475B0"/>
    <w:rsid w:val="005477E1"/>
    <w:rsid w:val="00556FEE"/>
    <w:rsid w:val="0055705E"/>
    <w:rsid w:val="005605E7"/>
    <w:rsid w:val="005617EB"/>
    <w:rsid w:val="00566097"/>
    <w:rsid w:val="00566CC4"/>
    <w:rsid w:val="0057056D"/>
    <w:rsid w:val="0057091A"/>
    <w:rsid w:val="0058447E"/>
    <w:rsid w:val="00584487"/>
    <w:rsid w:val="00591AFF"/>
    <w:rsid w:val="0059458F"/>
    <w:rsid w:val="00595436"/>
    <w:rsid w:val="005A364F"/>
    <w:rsid w:val="005A666A"/>
    <w:rsid w:val="005B1BFB"/>
    <w:rsid w:val="005B5919"/>
    <w:rsid w:val="005B732C"/>
    <w:rsid w:val="005D3F33"/>
    <w:rsid w:val="005D5527"/>
    <w:rsid w:val="005F25EE"/>
    <w:rsid w:val="005F53D7"/>
    <w:rsid w:val="005F6358"/>
    <w:rsid w:val="00601FD1"/>
    <w:rsid w:val="006028CF"/>
    <w:rsid w:val="00603A29"/>
    <w:rsid w:val="00603F07"/>
    <w:rsid w:val="0060508B"/>
    <w:rsid w:val="0061268D"/>
    <w:rsid w:val="00621F3A"/>
    <w:rsid w:val="00624160"/>
    <w:rsid w:val="0062488B"/>
    <w:rsid w:val="00625EC3"/>
    <w:rsid w:val="00634B53"/>
    <w:rsid w:val="00635AF4"/>
    <w:rsid w:val="00665BF2"/>
    <w:rsid w:val="006665CB"/>
    <w:rsid w:val="006743BF"/>
    <w:rsid w:val="006860F5"/>
    <w:rsid w:val="00686EE5"/>
    <w:rsid w:val="00694EC8"/>
    <w:rsid w:val="00695DFD"/>
    <w:rsid w:val="006A3DDD"/>
    <w:rsid w:val="006A69AA"/>
    <w:rsid w:val="006A6FDF"/>
    <w:rsid w:val="006B37F8"/>
    <w:rsid w:val="006B5472"/>
    <w:rsid w:val="006B6090"/>
    <w:rsid w:val="006C05E4"/>
    <w:rsid w:val="006D63A0"/>
    <w:rsid w:val="006E183F"/>
    <w:rsid w:val="006E2735"/>
    <w:rsid w:val="006E2E29"/>
    <w:rsid w:val="006E3297"/>
    <w:rsid w:val="006F3D5C"/>
    <w:rsid w:val="006F4595"/>
    <w:rsid w:val="006F64A5"/>
    <w:rsid w:val="006F79AF"/>
    <w:rsid w:val="007004B8"/>
    <w:rsid w:val="00703BE6"/>
    <w:rsid w:val="00710E11"/>
    <w:rsid w:val="00716586"/>
    <w:rsid w:val="00717F64"/>
    <w:rsid w:val="00720C3E"/>
    <w:rsid w:val="0072128E"/>
    <w:rsid w:val="00722D01"/>
    <w:rsid w:val="007241FB"/>
    <w:rsid w:val="00727732"/>
    <w:rsid w:val="00727A4E"/>
    <w:rsid w:val="00730219"/>
    <w:rsid w:val="007303C8"/>
    <w:rsid w:val="00730F6C"/>
    <w:rsid w:val="00733B2F"/>
    <w:rsid w:val="007348C9"/>
    <w:rsid w:val="007358BC"/>
    <w:rsid w:val="0073689F"/>
    <w:rsid w:val="00743D1B"/>
    <w:rsid w:val="00745F87"/>
    <w:rsid w:val="007708F1"/>
    <w:rsid w:val="0077094B"/>
    <w:rsid w:val="007731D4"/>
    <w:rsid w:val="00782BE3"/>
    <w:rsid w:val="00784BCF"/>
    <w:rsid w:val="00785B39"/>
    <w:rsid w:val="00785F32"/>
    <w:rsid w:val="007878A1"/>
    <w:rsid w:val="00791587"/>
    <w:rsid w:val="00793760"/>
    <w:rsid w:val="0079432A"/>
    <w:rsid w:val="00794B7D"/>
    <w:rsid w:val="00795D1F"/>
    <w:rsid w:val="00795DB4"/>
    <w:rsid w:val="0079628C"/>
    <w:rsid w:val="007A19BD"/>
    <w:rsid w:val="007A3390"/>
    <w:rsid w:val="007A3B2F"/>
    <w:rsid w:val="007A4BAF"/>
    <w:rsid w:val="007A7E56"/>
    <w:rsid w:val="007B0015"/>
    <w:rsid w:val="007B363A"/>
    <w:rsid w:val="007C3DA2"/>
    <w:rsid w:val="007C6915"/>
    <w:rsid w:val="007D0DAB"/>
    <w:rsid w:val="007E07F5"/>
    <w:rsid w:val="007E0E00"/>
    <w:rsid w:val="007E1E83"/>
    <w:rsid w:val="007E33B8"/>
    <w:rsid w:val="007F32EC"/>
    <w:rsid w:val="007F7338"/>
    <w:rsid w:val="00804E7B"/>
    <w:rsid w:val="008050EE"/>
    <w:rsid w:val="00810E6F"/>
    <w:rsid w:val="0081234D"/>
    <w:rsid w:val="00823E78"/>
    <w:rsid w:val="00827655"/>
    <w:rsid w:val="008320DB"/>
    <w:rsid w:val="008443D2"/>
    <w:rsid w:val="0084547A"/>
    <w:rsid w:val="00850566"/>
    <w:rsid w:val="00851001"/>
    <w:rsid w:val="00853B83"/>
    <w:rsid w:val="0086539A"/>
    <w:rsid w:val="00867B42"/>
    <w:rsid w:val="00872AA1"/>
    <w:rsid w:val="008773DE"/>
    <w:rsid w:val="00877A38"/>
    <w:rsid w:val="00877B62"/>
    <w:rsid w:val="00877E70"/>
    <w:rsid w:val="00881A76"/>
    <w:rsid w:val="008930A2"/>
    <w:rsid w:val="008930DD"/>
    <w:rsid w:val="00897605"/>
    <w:rsid w:val="008A0606"/>
    <w:rsid w:val="008A073B"/>
    <w:rsid w:val="008A172B"/>
    <w:rsid w:val="008A1DF6"/>
    <w:rsid w:val="008C64A7"/>
    <w:rsid w:val="008D6770"/>
    <w:rsid w:val="008D7ECD"/>
    <w:rsid w:val="008F0637"/>
    <w:rsid w:val="008F086F"/>
    <w:rsid w:val="008F1F74"/>
    <w:rsid w:val="008F2172"/>
    <w:rsid w:val="008F498A"/>
    <w:rsid w:val="008F72DA"/>
    <w:rsid w:val="00907DF8"/>
    <w:rsid w:val="009230C0"/>
    <w:rsid w:val="0092406C"/>
    <w:rsid w:val="009374B3"/>
    <w:rsid w:val="00940DAF"/>
    <w:rsid w:val="009452B0"/>
    <w:rsid w:val="0094691B"/>
    <w:rsid w:val="00946D56"/>
    <w:rsid w:val="0096773B"/>
    <w:rsid w:val="00972BC9"/>
    <w:rsid w:val="00973D6F"/>
    <w:rsid w:val="00983436"/>
    <w:rsid w:val="00986517"/>
    <w:rsid w:val="009A035C"/>
    <w:rsid w:val="009A781C"/>
    <w:rsid w:val="009A7BC0"/>
    <w:rsid w:val="009B5633"/>
    <w:rsid w:val="009C7695"/>
    <w:rsid w:val="009C781E"/>
    <w:rsid w:val="009D0C84"/>
    <w:rsid w:val="009D0F25"/>
    <w:rsid w:val="009D217A"/>
    <w:rsid w:val="009D4E08"/>
    <w:rsid w:val="009E3975"/>
    <w:rsid w:val="009E67B7"/>
    <w:rsid w:val="009F042E"/>
    <w:rsid w:val="009F7095"/>
    <w:rsid w:val="00A04ECE"/>
    <w:rsid w:val="00A072BD"/>
    <w:rsid w:val="00A12F4A"/>
    <w:rsid w:val="00A17BC5"/>
    <w:rsid w:val="00A20B49"/>
    <w:rsid w:val="00A20EE8"/>
    <w:rsid w:val="00A2559F"/>
    <w:rsid w:val="00A30628"/>
    <w:rsid w:val="00A40DB7"/>
    <w:rsid w:val="00A43837"/>
    <w:rsid w:val="00A46BB1"/>
    <w:rsid w:val="00A54AEF"/>
    <w:rsid w:val="00A568F1"/>
    <w:rsid w:val="00A6106F"/>
    <w:rsid w:val="00A61177"/>
    <w:rsid w:val="00A65133"/>
    <w:rsid w:val="00A656F8"/>
    <w:rsid w:val="00A66E12"/>
    <w:rsid w:val="00A6798D"/>
    <w:rsid w:val="00A72061"/>
    <w:rsid w:val="00A75B18"/>
    <w:rsid w:val="00A931AF"/>
    <w:rsid w:val="00A9773D"/>
    <w:rsid w:val="00AB53EA"/>
    <w:rsid w:val="00AB7F91"/>
    <w:rsid w:val="00AD16BF"/>
    <w:rsid w:val="00AE619D"/>
    <w:rsid w:val="00AE61D7"/>
    <w:rsid w:val="00AF55F5"/>
    <w:rsid w:val="00B11204"/>
    <w:rsid w:val="00B12B19"/>
    <w:rsid w:val="00B163CC"/>
    <w:rsid w:val="00B2360F"/>
    <w:rsid w:val="00B25650"/>
    <w:rsid w:val="00B263E6"/>
    <w:rsid w:val="00B37A0E"/>
    <w:rsid w:val="00B44EA2"/>
    <w:rsid w:val="00B453F2"/>
    <w:rsid w:val="00B54608"/>
    <w:rsid w:val="00B70791"/>
    <w:rsid w:val="00B75D6F"/>
    <w:rsid w:val="00B80156"/>
    <w:rsid w:val="00B80716"/>
    <w:rsid w:val="00B814C4"/>
    <w:rsid w:val="00B81B77"/>
    <w:rsid w:val="00B904BE"/>
    <w:rsid w:val="00B935F7"/>
    <w:rsid w:val="00B942F1"/>
    <w:rsid w:val="00BA00A3"/>
    <w:rsid w:val="00BA2EF1"/>
    <w:rsid w:val="00BB1533"/>
    <w:rsid w:val="00BB4772"/>
    <w:rsid w:val="00BB7C71"/>
    <w:rsid w:val="00BC009F"/>
    <w:rsid w:val="00BC0A76"/>
    <w:rsid w:val="00BC3951"/>
    <w:rsid w:val="00BC4610"/>
    <w:rsid w:val="00BE6443"/>
    <w:rsid w:val="00BE6ADC"/>
    <w:rsid w:val="00BF1715"/>
    <w:rsid w:val="00BF2B66"/>
    <w:rsid w:val="00BF3379"/>
    <w:rsid w:val="00BF3EB4"/>
    <w:rsid w:val="00BF5549"/>
    <w:rsid w:val="00C02E6C"/>
    <w:rsid w:val="00C1529B"/>
    <w:rsid w:val="00C159AB"/>
    <w:rsid w:val="00C15DAE"/>
    <w:rsid w:val="00C23F41"/>
    <w:rsid w:val="00C25F6D"/>
    <w:rsid w:val="00C31E72"/>
    <w:rsid w:val="00C32E54"/>
    <w:rsid w:val="00C61328"/>
    <w:rsid w:val="00C61792"/>
    <w:rsid w:val="00C6291A"/>
    <w:rsid w:val="00C6398D"/>
    <w:rsid w:val="00C650C4"/>
    <w:rsid w:val="00C85D2A"/>
    <w:rsid w:val="00C85DF5"/>
    <w:rsid w:val="00C9078C"/>
    <w:rsid w:val="00C94EB2"/>
    <w:rsid w:val="00CA3C30"/>
    <w:rsid w:val="00CA6B4D"/>
    <w:rsid w:val="00CB0123"/>
    <w:rsid w:val="00CB5B2F"/>
    <w:rsid w:val="00CC0578"/>
    <w:rsid w:val="00CC11C5"/>
    <w:rsid w:val="00CD6298"/>
    <w:rsid w:val="00CD68CE"/>
    <w:rsid w:val="00CE3FED"/>
    <w:rsid w:val="00CE5F03"/>
    <w:rsid w:val="00CF2A4F"/>
    <w:rsid w:val="00CF6347"/>
    <w:rsid w:val="00CF63D2"/>
    <w:rsid w:val="00CF7B50"/>
    <w:rsid w:val="00D071C4"/>
    <w:rsid w:val="00D13364"/>
    <w:rsid w:val="00D15B7F"/>
    <w:rsid w:val="00D16C02"/>
    <w:rsid w:val="00D242D3"/>
    <w:rsid w:val="00D32C82"/>
    <w:rsid w:val="00D363F2"/>
    <w:rsid w:val="00D36839"/>
    <w:rsid w:val="00D43558"/>
    <w:rsid w:val="00D455F4"/>
    <w:rsid w:val="00D46DEA"/>
    <w:rsid w:val="00D572B8"/>
    <w:rsid w:val="00D61285"/>
    <w:rsid w:val="00D70705"/>
    <w:rsid w:val="00D71A22"/>
    <w:rsid w:val="00D7352F"/>
    <w:rsid w:val="00D766D4"/>
    <w:rsid w:val="00D77429"/>
    <w:rsid w:val="00D8117A"/>
    <w:rsid w:val="00D81715"/>
    <w:rsid w:val="00D8556F"/>
    <w:rsid w:val="00D913D4"/>
    <w:rsid w:val="00D922FA"/>
    <w:rsid w:val="00D92DD3"/>
    <w:rsid w:val="00D96FE4"/>
    <w:rsid w:val="00D976FC"/>
    <w:rsid w:val="00DA1003"/>
    <w:rsid w:val="00DA2071"/>
    <w:rsid w:val="00DA212E"/>
    <w:rsid w:val="00DA56DD"/>
    <w:rsid w:val="00DA645D"/>
    <w:rsid w:val="00DB07BE"/>
    <w:rsid w:val="00DB14F0"/>
    <w:rsid w:val="00DB2011"/>
    <w:rsid w:val="00DB6974"/>
    <w:rsid w:val="00DC6AD0"/>
    <w:rsid w:val="00DD3454"/>
    <w:rsid w:val="00DE3833"/>
    <w:rsid w:val="00DE6E6C"/>
    <w:rsid w:val="00DE77B2"/>
    <w:rsid w:val="00E01016"/>
    <w:rsid w:val="00E01640"/>
    <w:rsid w:val="00E02CF5"/>
    <w:rsid w:val="00E12888"/>
    <w:rsid w:val="00E177B7"/>
    <w:rsid w:val="00E214A5"/>
    <w:rsid w:val="00E21F87"/>
    <w:rsid w:val="00E44F6F"/>
    <w:rsid w:val="00E5570E"/>
    <w:rsid w:val="00E56427"/>
    <w:rsid w:val="00E61681"/>
    <w:rsid w:val="00E6710A"/>
    <w:rsid w:val="00E771C6"/>
    <w:rsid w:val="00E93949"/>
    <w:rsid w:val="00E95767"/>
    <w:rsid w:val="00E96AEA"/>
    <w:rsid w:val="00E974A7"/>
    <w:rsid w:val="00EA4BBD"/>
    <w:rsid w:val="00EA7A33"/>
    <w:rsid w:val="00EB3CA7"/>
    <w:rsid w:val="00EB45B5"/>
    <w:rsid w:val="00EB5902"/>
    <w:rsid w:val="00EC2CA8"/>
    <w:rsid w:val="00EC2F59"/>
    <w:rsid w:val="00ED0334"/>
    <w:rsid w:val="00ED6FFE"/>
    <w:rsid w:val="00EE520C"/>
    <w:rsid w:val="00EF5AC0"/>
    <w:rsid w:val="00EF61FB"/>
    <w:rsid w:val="00F013E6"/>
    <w:rsid w:val="00F03FA5"/>
    <w:rsid w:val="00F06972"/>
    <w:rsid w:val="00F06C4E"/>
    <w:rsid w:val="00F0743D"/>
    <w:rsid w:val="00F076BD"/>
    <w:rsid w:val="00F11E88"/>
    <w:rsid w:val="00F23ED5"/>
    <w:rsid w:val="00F2725A"/>
    <w:rsid w:val="00F31B46"/>
    <w:rsid w:val="00F400ED"/>
    <w:rsid w:val="00F400FD"/>
    <w:rsid w:val="00F40783"/>
    <w:rsid w:val="00F42398"/>
    <w:rsid w:val="00F5042C"/>
    <w:rsid w:val="00F53D95"/>
    <w:rsid w:val="00F608F8"/>
    <w:rsid w:val="00F74CDF"/>
    <w:rsid w:val="00F830E4"/>
    <w:rsid w:val="00F86E6B"/>
    <w:rsid w:val="00F915BD"/>
    <w:rsid w:val="00F91B96"/>
    <w:rsid w:val="00FA33F6"/>
    <w:rsid w:val="00FB4F9D"/>
    <w:rsid w:val="00FC11E7"/>
    <w:rsid w:val="00FC126C"/>
    <w:rsid w:val="00FC3174"/>
    <w:rsid w:val="00FC45BA"/>
    <w:rsid w:val="00FD5B4C"/>
    <w:rsid w:val="00FD66A4"/>
    <w:rsid w:val="00FE370A"/>
    <w:rsid w:val="00FE3C18"/>
    <w:rsid w:val="00FF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o:colormru v:ext="edit" colors="#eaeaea,#f4f4f4,#ddd"/>
    </o:shapedefaults>
    <o:shapelayout v:ext="edit">
      <o:idmap v:ext="edit" data="1"/>
    </o:shapelayout>
  </w:shapeDefaults>
  <w:decimalSymbol w:val=","/>
  <w:listSeparator w:val=";"/>
  <w14:docId w14:val="141785DC"/>
  <w15:docId w15:val="{D53520AB-91EC-495E-B0C7-CE057C1A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F7B5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F7B50"/>
    <w:pPr>
      <w:tabs>
        <w:tab w:val="center" w:pos="4536"/>
        <w:tab w:val="right" w:pos="9072"/>
      </w:tabs>
    </w:pPr>
  </w:style>
  <w:style w:type="character" w:styleId="Hyperlink">
    <w:name w:val="Hyperlink"/>
    <w:rsid w:val="00D92DD3"/>
    <w:rPr>
      <w:color w:val="0000FF"/>
      <w:u w:val="single"/>
    </w:rPr>
  </w:style>
  <w:style w:type="paragraph" w:customStyle="1" w:styleId="Briefkopf">
    <w:name w:val="Briefkopf"/>
    <w:rsid w:val="008A073B"/>
    <w:pPr>
      <w:framePr w:w="4803" w:h="4338" w:hSpace="142" w:wrap="notBeside" w:vAnchor="text" w:hAnchor="page" w:x="3192" w:y="257"/>
      <w:overflowPunct w:val="0"/>
      <w:autoSpaceDE w:val="0"/>
      <w:autoSpaceDN w:val="0"/>
      <w:adjustRightInd w:val="0"/>
      <w:textAlignment w:val="baseline"/>
    </w:pPr>
    <w:rPr>
      <w:rFonts w:ascii="TimesNewRomanPS" w:hAnsi="TimesNewRomanPS"/>
      <w:caps/>
      <w:spacing w:val="10"/>
      <w:sz w:val="24"/>
    </w:rPr>
  </w:style>
  <w:style w:type="character" w:styleId="Seitenzahl">
    <w:name w:val="page number"/>
    <w:basedOn w:val="Absatz-Standardschriftart"/>
    <w:rsid w:val="0012443E"/>
  </w:style>
  <w:style w:type="paragraph" w:styleId="Sprechblasentext">
    <w:name w:val="Balloon Text"/>
    <w:basedOn w:val="Standard"/>
    <w:semiHidden/>
    <w:rsid w:val="00A6106F"/>
    <w:rPr>
      <w:rFonts w:ascii="Tahoma" w:hAnsi="Tahoma" w:cs="Tahoma"/>
      <w:sz w:val="16"/>
      <w:szCs w:val="16"/>
    </w:rPr>
  </w:style>
  <w:style w:type="paragraph" w:customStyle="1" w:styleId="Links">
    <w:name w:val="Links"/>
    <w:basedOn w:val="Standard"/>
    <w:rsid w:val="00F915B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216C0D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7F64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7F64"/>
    <w:rPr>
      <w:rFonts w:asciiTheme="minorHAnsi" w:eastAsiaTheme="minorHAnsi" w:hAnsiTheme="minorHAnsi" w:cstheme="minorBidi"/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17F64"/>
    <w:rPr>
      <w:vertAlign w:val="superscript"/>
    </w:rPr>
  </w:style>
  <w:style w:type="table" w:styleId="Tabellenraster">
    <w:name w:val="Table Grid"/>
    <w:basedOn w:val="NormaleTabelle"/>
    <w:rsid w:val="00717F6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F49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498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49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49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498A"/>
    <w:rPr>
      <w:b/>
      <w:bCs/>
    </w:rPr>
  </w:style>
  <w:style w:type="paragraph" w:styleId="Listenabsatz">
    <w:name w:val="List Paragraph"/>
    <w:basedOn w:val="Standard"/>
    <w:uiPriority w:val="34"/>
    <w:qFormat/>
    <w:rsid w:val="00AE619D"/>
    <w:pPr>
      <w:ind w:left="720"/>
      <w:contextualSpacing/>
    </w:pPr>
  </w:style>
  <w:style w:type="paragraph" w:styleId="berarbeitung">
    <w:name w:val="Revision"/>
    <w:hidden/>
    <w:uiPriority w:val="99"/>
    <w:semiHidden/>
    <w:rsid w:val="00126A8F"/>
    <w:rPr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0106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0106E"/>
  </w:style>
  <w:style w:type="character" w:styleId="Endnotenzeichen">
    <w:name w:val="endnote reference"/>
    <w:basedOn w:val="Absatz-Standardschriftart"/>
    <w:uiPriority w:val="99"/>
    <w:semiHidden/>
    <w:unhideWhenUsed/>
    <w:rsid w:val="0050106E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92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vsdocs\Vorlagen\externer%20Schriftverkehr\Brief-LG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1A95445BA242C58CB3DF1EA4E30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79F1B-424B-4B45-8EEA-5704521E0B24}"/>
      </w:docPartPr>
      <w:docPartBody>
        <w:p w:rsidR="00013D3D" w:rsidRDefault="00324D2E" w:rsidP="00324D2E">
          <w:pPr>
            <w:pStyle w:val="041A95445BA242C58CB3DF1EA4E303EA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10300288C4A4D69A91A40848D539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BB812-6EB8-47D1-861F-E4302A9ED943}"/>
      </w:docPartPr>
      <w:docPartBody>
        <w:p w:rsidR="00013D3D" w:rsidRDefault="00324D2E" w:rsidP="00324D2E">
          <w:pPr>
            <w:pStyle w:val="A10300288C4A4D69A91A40848D539A8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Sie, um ein Datum einzugeben.</w:t>
          </w:r>
        </w:p>
      </w:docPartBody>
    </w:docPart>
    <w:docPart>
      <w:docPartPr>
        <w:name w:val="BB6EAD938B6E4C4986792F0C669C9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B4DFD-210A-470D-A0C9-5CD5B7ADDEC4}"/>
      </w:docPartPr>
      <w:docPartBody>
        <w:p w:rsidR="00013D3D" w:rsidRDefault="00324D2E" w:rsidP="00324D2E">
          <w:pPr>
            <w:pStyle w:val="BB6EAD938B6E4C4986792F0C669C9F60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A99D7C0419B4295BB97E2C490557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ABA9F-D884-4D43-9DF8-D545D8B08B0C}"/>
      </w:docPartPr>
      <w:docPartBody>
        <w:p w:rsidR="00013D3D" w:rsidRDefault="00324D2E" w:rsidP="00324D2E">
          <w:pPr>
            <w:pStyle w:val="AA99D7C0419B4295BB97E2C4905579C2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53D264212058482C99783915AE45B8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8B44E-F9BD-4687-A1A1-4262D0198356}"/>
      </w:docPartPr>
      <w:docPartBody>
        <w:p w:rsidR="007D156F" w:rsidRDefault="00324D2E" w:rsidP="00324D2E">
          <w:pPr>
            <w:pStyle w:val="53D264212058482C99783915AE45B845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981E1408D1341A8BFD595C6001F0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5A475-3AD0-48D7-931E-48FF6D9A1A14}"/>
      </w:docPartPr>
      <w:docPartBody>
        <w:p w:rsidR="007D156F" w:rsidRDefault="00324D2E" w:rsidP="00324D2E">
          <w:pPr>
            <w:pStyle w:val="0981E1408D1341A8BFD595C6001F066B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B9536B235A6488E8211A46E34434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AE883-C2D7-4EF5-A0AC-9EA9D7E73C73}"/>
      </w:docPartPr>
      <w:docPartBody>
        <w:p w:rsidR="007D156F" w:rsidRDefault="00324D2E" w:rsidP="00324D2E">
          <w:pPr>
            <w:pStyle w:val="8B9536B235A6488E8211A46E34434A54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0B3483DF34A4E17AEB3A60B856D9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108DC-9C92-4EFD-B4FF-A4FCF5C34FB3}"/>
      </w:docPartPr>
      <w:docPartBody>
        <w:p w:rsidR="007D156F" w:rsidRDefault="00324D2E" w:rsidP="00324D2E">
          <w:pPr>
            <w:pStyle w:val="A0B3483DF34A4E17AEB3A60B856D975F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E0647DA2D368454BA911AE76BA94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50CEB3-EC6E-48F8-833E-6E424294B749}"/>
      </w:docPartPr>
      <w:docPartBody>
        <w:p w:rsidR="007D156F" w:rsidRDefault="00324D2E" w:rsidP="00324D2E">
          <w:pPr>
            <w:pStyle w:val="E0647DA2D368454BA911AE76BA94E7E3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7D16E4D5CF7443282D723D4847BD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47CBFC-D56F-4FC7-A3D0-5ECDCEE6556C}"/>
      </w:docPartPr>
      <w:docPartBody>
        <w:p w:rsidR="007D156F" w:rsidRDefault="00324D2E" w:rsidP="00324D2E">
          <w:pPr>
            <w:pStyle w:val="A7D16E4D5CF7443282D723D4847BD1BE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81FB39CD253F42A796B3880A945DA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4D203-C7EC-4627-9143-F3A822C72B53}"/>
      </w:docPartPr>
      <w:docPartBody>
        <w:p w:rsidR="007D156F" w:rsidRDefault="00324D2E" w:rsidP="00324D2E">
          <w:pPr>
            <w:pStyle w:val="81FB39CD253F42A796B3880A945DA3BA1"/>
          </w:pPr>
          <w:r w:rsidRPr="00636603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3859509AF85A48FAB2A81D7D8C9A1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FDA5A2-AE67-42F6-BCFA-AC4EEE5C2B6B}"/>
      </w:docPartPr>
      <w:docPartBody>
        <w:p w:rsidR="007D156F" w:rsidRDefault="00324D2E" w:rsidP="00324D2E">
          <w:pPr>
            <w:pStyle w:val="3859509AF85A48FAB2A81D7D8C9A1EE1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F03686744DD4D03BA8DAD082ED61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8E7C0D-A291-4986-A51C-8612B3972114}"/>
      </w:docPartPr>
      <w:docPartBody>
        <w:p w:rsidR="007D156F" w:rsidRDefault="00324D2E" w:rsidP="00324D2E">
          <w:pPr>
            <w:pStyle w:val="AF03686744DD4D03BA8DAD082ED61004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AD57A2BA91A74DB5B99218A26E016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F9C40B-F4CE-4414-BC3E-7F082C3D7F9C}"/>
      </w:docPartPr>
      <w:docPartBody>
        <w:p w:rsidR="007D156F" w:rsidRDefault="00AF0986" w:rsidP="00AF0986">
          <w:pPr>
            <w:pStyle w:val="AD57A2BA91A74DB5B99218A26E0169B9"/>
          </w:pPr>
          <w:r w:rsidRPr="003010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9145779F854F32AD47380323196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793A42-04C9-4F93-88AB-C1FD6D23CDE5}"/>
      </w:docPartPr>
      <w:docPartBody>
        <w:p w:rsidR="007D156F" w:rsidRDefault="00324D2E" w:rsidP="00324D2E">
          <w:pPr>
            <w:pStyle w:val="B29145779F854F32AD473803231963EC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E8351BA180E842B0B5E6250D97132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137AD-AF37-4217-82F4-4331EA621221}"/>
      </w:docPartPr>
      <w:docPartBody>
        <w:p w:rsidR="007D156F" w:rsidRDefault="00324D2E" w:rsidP="00324D2E">
          <w:pPr>
            <w:pStyle w:val="E8351BA180E842B0B5E6250D9713245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2EC22E3F735C44C7BC149A7E0244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B7218-2A81-4BCB-89F9-81ED42EFACA4}"/>
      </w:docPartPr>
      <w:docPartBody>
        <w:p w:rsidR="007D156F" w:rsidRDefault="00AF0986" w:rsidP="00AF0986">
          <w:pPr>
            <w:pStyle w:val="2EC22E3F735C44C7BC149A7E0244CBA3"/>
          </w:pPr>
          <w:r w:rsidRPr="0030106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368ACEB7494217BBBCEEA4FBFC6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D5594-8C74-4502-A56C-548CC792FA94}"/>
      </w:docPartPr>
      <w:docPartBody>
        <w:p w:rsidR="007D156F" w:rsidRDefault="00324D2E" w:rsidP="00324D2E">
          <w:pPr>
            <w:pStyle w:val="A1368ACEB7494217BBBCEEA4FBFC6E83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  <w:docPart>
      <w:docPartPr>
        <w:name w:val="00A031208FF94C28A5005A18033032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57DA9-E133-4A02-A272-D0A83EB1AB60}"/>
      </w:docPartPr>
      <w:docPartBody>
        <w:p w:rsidR="007D156F" w:rsidRDefault="00324D2E" w:rsidP="00324D2E">
          <w:pPr>
            <w:pStyle w:val="00A031208FF94C28A5005A18033032FD1"/>
          </w:pPr>
          <w:r w:rsidRPr="00A20B49">
            <w:rPr>
              <w:rStyle w:val="Platzhaltertext"/>
              <w:rFonts w:cstheme="minorHAnsi"/>
              <w:sz w:val="22"/>
              <w:szCs w:val="22"/>
              <w:shd w:val="clear" w:color="auto" w:fill="D9D9D9" w:themeFill="background1" w:themeFillShade="D9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77"/>
    <w:rsid w:val="00013D3D"/>
    <w:rsid w:val="002C4771"/>
    <w:rsid w:val="00324D2E"/>
    <w:rsid w:val="00337E9F"/>
    <w:rsid w:val="00386983"/>
    <w:rsid w:val="00673C3E"/>
    <w:rsid w:val="007D156F"/>
    <w:rsid w:val="00AF0986"/>
    <w:rsid w:val="00D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4D2E"/>
    <w:rPr>
      <w:color w:val="808080"/>
    </w:rPr>
  </w:style>
  <w:style w:type="paragraph" w:customStyle="1" w:styleId="041A95445BA242C58CB3DF1EA4E303EA">
    <w:name w:val="041A95445BA242C58CB3DF1EA4E303EA"/>
    <w:rsid w:val="00DF6077"/>
  </w:style>
  <w:style w:type="paragraph" w:customStyle="1" w:styleId="A10300288C4A4D69A91A40848D539A8C">
    <w:name w:val="A10300288C4A4D69A91A40848D539A8C"/>
    <w:rsid w:val="00DF6077"/>
  </w:style>
  <w:style w:type="paragraph" w:customStyle="1" w:styleId="BB6EAD938B6E4C4986792F0C669C9F60">
    <w:name w:val="BB6EAD938B6E4C4986792F0C669C9F60"/>
    <w:rsid w:val="00DF6077"/>
  </w:style>
  <w:style w:type="paragraph" w:customStyle="1" w:styleId="AA99D7C0419B4295BB97E2C4905579C2">
    <w:name w:val="AA99D7C0419B4295BB97E2C4905579C2"/>
    <w:rsid w:val="00DF6077"/>
  </w:style>
  <w:style w:type="paragraph" w:customStyle="1" w:styleId="53D264212058482C99783915AE45B845">
    <w:name w:val="53D264212058482C99783915AE45B845"/>
    <w:rsid w:val="00AF0986"/>
  </w:style>
  <w:style w:type="paragraph" w:customStyle="1" w:styleId="0981E1408D1341A8BFD595C6001F066B">
    <w:name w:val="0981E1408D1341A8BFD595C6001F066B"/>
    <w:rsid w:val="00AF0986"/>
  </w:style>
  <w:style w:type="paragraph" w:customStyle="1" w:styleId="8B9536B235A6488E8211A46E34434A54">
    <w:name w:val="8B9536B235A6488E8211A46E34434A54"/>
    <w:rsid w:val="00AF0986"/>
  </w:style>
  <w:style w:type="paragraph" w:customStyle="1" w:styleId="A0B3483DF34A4E17AEB3A60B856D975F">
    <w:name w:val="A0B3483DF34A4E17AEB3A60B856D975F"/>
    <w:rsid w:val="00AF0986"/>
  </w:style>
  <w:style w:type="paragraph" w:customStyle="1" w:styleId="E0647DA2D368454BA911AE76BA94E7E3">
    <w:name w:val="E0647DA2D368454BA911AE76BA94E7E3"/>
    <w:rsid w:val="00AF0986"/>
  </w:style>
  <w:style w:type="paragraph" w:customStyle="1" w:styleId="A7D16E4D5CF7443282D723D4847BD1BE">
    <w:name w:val="A7D16E4D5CF7443282D723D4847BD1BE"/>
    <w:rsid w:val="00AF0986"/>
  </w:style>
  <w:style w:type="paragraph" w:customStyle="1" w:styleId="81FB39CD253F42A796B3880A945DA3BA">
    <w:name w:val="81FB39CD253F42A796B3880A945DA3BA"/>
    <w:rsid w:val="00AF0986"/>
  </w:style>
  <w:style w:type="paragraph" w:customStyle="1" w:styleId="3859509AF85A48FAB2A81D7D8C9A1EE1">
    <w:name w:val="3859509AF85A48FAB2A81D7D8C9A1EE1"/>
    <w:rsid w:val="00AF0986"/>
  </w:style>
  <w:style w:type="paragraph" w:customStyle="1" w:styleId="AF03686744DD4D03BA8DAD082ED61004">
    <w:name w:val="AF03686744DD4D03BA8DAD082ED61004"/>
    <w:rsid w:val="00AF0986"/>
  </w:style>
  <w:style w:type="paragraph" w:customStyle="1" w:styleId="AD57A2BA91A74DB5B99218A26E0169B9">
    <w:name w:val="AD57A2BA91A74DB5B99218A26E0169B9"/>
    <w:rsid w:val="00AF0986"/>
  </w:style>
  <w:style w:type="paragraph" w:customStyle="1" w:styleId="B29145779F854F32AD473803231963EC">
    <w:name w:val="B29145779F854F32AD473803231963EC"/>
    <w:rsid w:val="00AF0986"/>
  </w:style>
  <w:style w:type="paragraph" w:customStyle="1" w:styleId="E8351BA180E842B0B5E6250D9713245D">
    <w:name w:val="E8351BA180E842B0B5E6250D9713245D"/>
    <w:rsid w:val="00AF0986"/>
  </w:style>
  <w:style w:type="paragraph" w:customStyle="1" w:styleId="2EC22E3F735C44C7BC149A7E0244CBA3">
    <w:name w:val="2EC22E3F735C44C7BC149A7E0244CBA3"/>
    <w:rsid w:val="00AF0986"/>
  </w:style>
  <w:style w:type="paragraph" w:customStyle="1" w:styleId="A1368ACEB7494217BBBCEEA4FBFC6E83">
    <w:name w:val="A1368ACEB7494217BBBCEEA4FBFC6E83"/>
    <w:rsid w:val="00AF0986"/>
  </w:style>
  <w:style w:type="paragraph" w:customStyle="1" w:styleId="00A031208FF94C28A5005A18033032FD">
    <w:name w:val="00A031208FF94C28A5005A18033032FD"/>
    <w:rsid w:val="00AF0986"/>
  </w:style>
  <w:style w:type="paragraph" w:customStyle="1" w:styleId="53D264212058482C99783915AE45B8451">
    <w:name w:val="53D264212058482C99783915AE45B845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81E1408D1341A8BFD595C6001F066B1">
    <w:name w:val="0981E1408D1341A8BFD595C6001F066B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9536B235A6488E8211A46E34434A541">
    <w:name w:val="8B9536B235A6488E8211A46E34434A54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3483DF34A4E17AEB3A60B856D975F1">
    <w:name w:val="A0B3483DF34A4E17AEB3A60B856D975F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47DA2D368454BA911AE76BA94E7E31">
    <w:name w:val="E0647DA2D368454BA911AE76BA94E7E3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D16E4D5CF7443282D723D4847BD1BE1">
    <w:name w:val="A7D16E4D5CF7443282D723D4847BD1BE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B39CD253F42A796B3880A945DA3BA1">
    <w:name w:val="81FB39CD253F42A796B3880A945DA3BA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9509AF85A48FAB2A81D7D8C9A1EE11">
    <w:name w:val="3859509AF85A48FAB2A81D7D8C9A1EE1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3686744DD4D03BA8DAD082ED610041">
    <w:name w:val="AF03686744DD4D03BA8DAD082ED61004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145779F854F32AD473803231963EC1">
    <w:name w:val="B29145779F854F32AD473803231963EC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51BA180E842B0B5E6250D9713245D1">
    <w:name w:val="E8351BA180E842B0B5E6250D9713245D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68ACEB7494217BBBCEEA4FBFC6E831">
    <w:name w:val="A1368ACEB7494217BBBCEEA4FBFC6E83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A031208FF94C28A5005A18033032FD1">
    <w:name w:val="00A031208FF94C28A5005A18033032FD1"/>
    <w:rsid w:val="00324D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1A95445BA242C58CB3DF1EA4E303EA1">
    <w:name w:val="041A95445BA242C58CB3DF1EA4E303EA1"/>
    <w:rsid w:val="003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300288C4A4D69A91A40848D539A8C1">
    <w:name w:val="A10300288C4A4D69A91A40848D539A8C1"/>
    <w:rsid w:val="003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6EAD938B6E4C4986792F0C669C9F601">
    <w:name w:val="BB6EAD938B6E4C4986792F0C669C9F601"/>
    <w:rsid w:val="003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9D7C0419B4295BB97E2C4905579C21">
    <w:name w:val="AA99D7C0419B4295BB97E2C4905579C21"/>
    <w:rsid w:val="00324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7B9F-33BA-4543-B6DB-8EA2DBF7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Brief-LGST.dotx</Template>
  <TotalTime>0</TotalTime>
  <Pages>2</Pages>
  <Words>249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Brief-BGST Dresden</vt:lpstr>
    </vt:vector>
  </TitlesOfParts>
  <Company>KVS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Brief-BGST Dresden</dc:title>
  <dc:creator>jasmin.hoentzsch@kvsachsen.de</dc:creator>
  <cp:lastModifiedBy>Höntzsch, Jasmin (AV)</cp:lastModifiedBy>
  <cp:revision>2</cp:revision>
  <cp:lastPrinted>2022-10-25T06:55:00Z</cp:lastPrinted>
  <dcterms:created xsi:type="dcterms:W3CDTF">2024-06-12T07:38:00Z</dcterms:created>
  <dcterms:modified xsi:type="dcterms:W3CDTF">2024-06-12T07:38:00Z</dcterms:modified>
  <cp:category>externe Dokumente</cp:category>
  <cp:contentStatus>Vorlage ab 01.02.2013</cp:contentStatus>
</cp:coreProperties>
</file>